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BC5" w:rsidRPr="002C3BC5" w:rsidRDefault="00F34257" w:rsidP="00F34257">
      <w:pPr>
        <w:widowControl w:val="0"/>
        <w:shd w:val="clear" w:color="auto" w:fill="FFFFFF"/>
        <w:tabs>
          <w:tab w:val="right" w:pos="9356"/>
        </w:tabs>
        <w:autoSpaceDE w:val="0"/>
        <w:autoSpaceDN w:val="0"/>
        <w:adjustRightInd w:val="0"/>
        <w:ind w:firstLine="0"/>
        <w:jc w:val="center"/>
        <w:rPr>
          <w:rFonts w:ascii="Times New Roman" w:hAnsi="Times New Roman"/>
          <w:b/>
          <w:bCs/>
          <w:color w:val="000000"/>
          <w:sz w:val="36"/>
          <w:szCs w:val="36"/>
        </w:rPr>
      </w:pPr>
      <w:r w:rsidRPr="002C3BC5">
        <w:rPr>
          <w:rFonts w:ascii="Times New Roman" w:hAnsi="Times New Roman"/>
          <w:b/>
          <w:bCs/>
          <w:color w:val="000000"/>
          <w:sz w:val="36"/>
          <w:szCs w:val="36"/>
        </w:rPr>
        <w:t>АДМИНИСТРАЦИЯ</w:t>
      </w:r>
    </w:p>
    <w:p w:rsidR="002C3BC5" w:rsidRPr="002C3BC5" w:rsidRDefault="00F34257" w:rsidP="00F34257">
      <w:pPr>
        <w:widowControl w:val="0"/>
        <w:shd w:val="clear" w:color="auto" w:fill="FFFFFF"/>
        <w:tabs>
          <w:tab w:val="right" w:pos="9356"/>
        </w:tabs>
        <w:autoSpaceDE w:val="0"/>
        <w:autoSpaceDN w:val="0"/>
        <w:adjustRightInd w:val="0"/>
        <w:ind w:firstLine="0"/>
        <w:jc w:val="center"/>
        <w:rPr>
          <w:rFonts w:ascii="Times New Roman" w:hAnsi="Times New Roman"/>
          <w:b/>
          <w:bCs/>
          <w:color w:val="000000"/>
          <w:sz w:val="36"/>
          <w:szCs w:val="36"/>
        </w:rPr>
      </w:pPr>
      <w:r w:rsidRPr="002C3BC5">
        <w:rPr>
          <w:rFonts w:ascii="Times New Roman" w:hAnsi="Times New Roman"/>
          <w:b/>
          <w:bCs/>
          <w:color w:val="000000"/>
          <w:sz w:val="36"/>
          <w:szCs w:val="36"/>
        </w:rPr>
        <w:t>ПЕТРОВСК-ЗАБАЙКАЛЬСКОГО</w:t>
      </w:r>
    </w:p>
    <w:p w:rsidR="002C3BC5" w:rsidRPr="002C3BC5" w:rsidRDefault="00F34257" w:rsidP="00F34257">
      <w:pPr>
        <w:widowControl w:val="0"/>
        <w:shd w:val="clear" w:color="auto" w:fill="FFFFFF"/>
        <w:tabs>
          <w:tab w:val="right" w:pos="9356"/>
        </w:tabs>
        <w:autoSpaceDE w:val="0"/>
        <w:autoSpaceDN w:val="0"/>
        <w:adjustRightInd w:val="0"/>
        <w:ind w:firstLine="0"/>
        <w:jc w:val="center"/>
        <w:rPr>
          <w:rFonts w:ascii="Times New Roman" w:hAnsi="Times New Roman"/>
          <w:b/>
          <w:bCs/>
          <w:color w:val="000000"/>
          <w:sz w:val="36"/>
          <w:szCs w:val="36"/>
        </w:rPr>
      </w:pPr>
      <w:r w:rsidRPr="002C3BC5">
        <w:rPr>
          <w:rFonts w:ascii="Times New Roman" w:hAnsi="Times New Roman"/>
          <w:b/>
          <w:bCs/>
          <w:color w:val="000000"/>
          <w:sz w:val="36"/>
          <w:szCs w:val="36"/>
        </w:rPr>
        <w:t>МУНИЦИПАЛЬНОГО ОКРУГА</w:t>
      </w:r>
    </w:p>
    <w:p w:rsidR="002C3BC5" w:rsidRPr="002C3BC5" w:rsidRDefault="002C3BC5" w:rsidP="00AD13E9">
      <w:pPr>
        <w:widowControl w:val="0"/>
        <w:shd w:val="clear" w:color="auto" w:fill="FFFFFF"/>
        <w:tabs>
          <w:tab w:val="right" w:pos="9356"/>
        </w:tabs>
        <w:autoSpaceDE w:val="0"/>
        <w:autoSpaceDN w:val="0"/>
        <w:adjustRightInd w:val="0"/>
        <w:jc w:val="center"/>
        <w:rPr>
          <w:rFonts w:ascii="Times New Roman" w:hAnsi="Times New Roman"/>
          <w:b/>
          <w:bCs/>
          <w:color w:val="000000"/>
          <w:sz w:val="36"/>
          <w:szCs w:val="36"/>
        </w:rPr>
      </w:pPr>
    </w:p>
    <w:p w:rsidR="002C3BC5" w:rsidRPr="00F34257" w:rsidRDefault="002C3BC5" w:rsidP="00F34257">
      <w:pPr>
        <w:widowControl w:val="0"/>
        <w:shd w:val="clear" w:color="auto" w:fill="FFFFFF"/>
        <w:tabs>
          <w:tab w:val="right" w:pos="9356"/>
        </w:tabs>
        <w:autoSpaceDE w:val="0"/>
        <w:autoSpaceDN w:val="0"/>
        <w:adjustRightInd w:val="0"/>
        <w:ind w:firstLine="0"/>
        <w:jc w:val="center"/>
        <w:rPr>
          <w:rFonts w:ascii="Times New Roman" w:hAnsi="Times New Roman"/>
          <w:b/>
          <w:color w:val="000000"/>
          <w:sz w:val="44"/>
          <w:szCs w:val="44"/>
        </w:rPr>
      </w:pPr>
      <w:r w:rsidRPr="00F34257">
        <w:rPr>
          <w:rFonts w:ascii="Times New Roman" w:hAnsi="Times New Roman"/>
          <w:b/>
          <w:color w:val="000000"/>
          <w:sz w:val="44"/>
          <w:szCs w:val="44"/>
        </w:rPr>
        <w:t>ПОСТАНОВЛЕНИЕ</w:t>
      </w:r>
    </w:p>
    <w:p w:rsidR="002C3BC5" w:rsidRPr="002C3BC5" w:rsidRDefault="002C3BC5" w:rsidP="002C3BC5">
      <w:pPr>
        <w:widowControl w:val="0"/>
        <w:shd w:val="clear" w:color="auto" w:fill="FFFFFF"/>
        <w:tabs>
          <w:tab w:val="right" w:pos="9356"/>
        </w:tabs>
        <w:autoSpaceDE w:val="0"/>
        <w:autoSpaceDN w:val="0"/>
        <w:adjustRightInd w:val="0"/>
        <w:rPr>
          <w:rFonts w:ascii="Times New Roman" w:hAnsi="Times New Roman"/>
          <w:b/>
          <w:color w:val="000000"/>
          <w:sz w:val="28"/>
          <w:szCs w:val="28"/>
        </w:rPr>
      </w:pPr>
      <w:r w:rsidRPr="002C3BC5">
        <w:rPr>
          <w:rFonts w:ascii="Times New Roman" w:hAnsi="Times New Roman"/>
          <w:b/>
          <w:color w:val="000000"/>
          <w:sz w:val="28"/>
          <w:szCs w:val="28"/>
        </w:rPr>
        <w:tab/>
      </w:r>
    </w:p>
    <w:p w:rsidR="002C3BC5" w:rsidRPr="00F34257" w:rsidRDefault="00F34257" w:rsidP="00AD13E9">
      <w:pPr>
        <w:widowControl w:val="0"/>
        <w:shd w:val="clear" w:color="auto" w:fill="FFFFFF"/>
        <w:tabs>
          <w:tab w:val="right" w:pos="9356"/>
        </w:tabs>
        <w:autoSpaceDE w:val="0"/>
        <w:autoSpaceDN w:val="0"/>
        <w:adjustRightInd w:val="0"/>
        <w:ind w:firstLine="0"/>
        <w:rPr>
          <w:rFonts w:ascii="Times New Roman" w:hAnsi="Times New Roman"/>
          <w:b/>
          <w:color w:val="000000"/>
        </w:rPr>
      </w:pPr>
      <w:r w:rsidRPr="00F34257">
        <w:rPr>
          <w:rFonts w:ascii="Times New Roman" w:hAnsi="Times New Roman"/>
          <w:color w:val="000000"/>
        </w:rPr>
        <w:t xml:space="preserve">30 </w:t>
      </w:r>
      <w:r w:rsidR="009E5141" w:rsidRPr="00F34257">
        <w:rPr>
          <w:rFonts w:ascii="Times New Roman" w:hAnsi="Times New Roman"/>
          <w:color w:val="000000"/>
        </w:rPr>
        <w:t>мая</w:t>
      </w:r>
      <w:r w:rsidR="002C3BC5" w:rsidRPr="00F34257">
        <w:rPr>
          <w:rFonts w:ascii="Times New Roman" w:hAnsi="Times New Roman"/>
          <w:color w:val="000000"/>
        </w:rPr>
        <w:t xml:space="preserve"> 2025 года                                                            </w:t>
      </w:r>
      <w:r w:rsidR="009E5141" w:rsidRPr="00F34257">
        <w:rPr>
          <w:rFonts w:ascii="Times New Roman" w:hAnsi="Times New Roman"/>
          <w:color w:val="000000"/>
        </w:rPr>
        <w:t xml:space="preserve">             </w:t>
      </w:r>
      <w:r w:rsidRPr="00F34257">
        <w:rPr>
          <w:rFonts w:ascii="Times New Roman" w:hAnsi="Times New Roman"/>
          <w:color w:val="000000"/>
        </w:rPr>
        <w:t xml:space="preserve">   </w:t>
      </w:r>
      <w:r w:rsidR="009E5141" w:rsidRPr="00F34257">
        <w:rPr>
          <w:rFonts w:ascii="Times New Roman" w:hAnsi="Times New Roman"/>
          <w:color w:val="000000"/>
        </w:rPr>
        <w:t xml:space="preserve">        </w:t>
      </w:r>
      <w:r>
        <w:rPr>
          <w:rFonts w:ascii="Times New Roman" w:hAnsi="Times New Roman"/>
          <w:color w:val="000000"/>
        </w:rPr>
        <w:t xml:space="preserve">                       </w:t>
      </w:r>
      <w:r w:rsidR="009E5141" w:rsidRPr="00F34257">
        <w:rPr>
          <w:rFonts w:ascii="Times New Roman" w:hAnsi="Times New Roman"/>
          <w:color w:val="000000"/>
        </w:rPr>
        <w:t xml:space="preserve">      </w:t>
      </w:r>
      <w:r w:rsidR="002C3BC5" w:rsidRPr="00F34257">
        <w:rPr>
          <w:rFonts w:ascii="Times New Roman" w:hAnsi="Times New Roman"/>
          <w:color w:val="000000"/>
        </w:rPr>
        <w:t>№</w:t>
      </w:r>
      <w:r w:rsidRPr="00F34257">
        <w:rPr>
          <w:rFonts w:ascii="Times New Roman" w:hAnsi="Times New Roman"/>
          <w:color w:val="000000"/>
        </w:rPr>
        <w:t xml:space="preserve"> 769</w:t>
      </w:r>
    </w:p>
    <w:p w:rsidR="00F34257" w:rsidRDefault="00F34257" w:rsidP="002C3BC5">
      <w:pPr>
        <w:widowControl w:val="0"/>
        <w:shd w:val="clear" w:color="auto" w:fill="FFFFFF"/>
        <w:tabs>
          <w:tab w:val="right" w:pos="9356"/>
        </w:tabs>
        <w:autoSpaceDE w:val="0"/>
        <w:autoSpaceDN w:val="0"/>
        <w:adjustRightInd w:val="0"/>
        <w:jc w:val="center"/>
        <w:rPr>
          <w:rFonts w:ascii="Times New Roman" w:hAnsi="Times New Roman"/>
          <w:color w:val="000000"/>
        </w:rPr>
      </w:pPr>
    </w:p>
    <w:p w:rsidR="002C3BC5" w:rsidRPr="00F34257" w:rsidRDefault="002C3BC5" w:rsidP="002C3BC5">
      <w:pPr>
        <w:widowControl w:val="0"/>
        <w:shd w:val="clear" w:color="auto" w:fill="FFFFFF"/>
        <w:tabs>
          <w:tab w:val="right" w:pos="9356"/>
        </w:tabs>
        <w:autoSpaceDE w:val="0"/>
        <w:autoSpaceDN w:val="0"/>
        <w:adjustRightInd w:val="0"/>
        <w:jc w:val="center"/>
        <w:rPr>
          <w:rFonts w:ascii="Times New Roman" w:hAnsi="Times New Roman"/>
          <w:color w:val="000000"/>
        </w:rPr>
      </w:pPr>
      <w:r w:rsidRPr="00F34257">
        <w:rPr>
          <w:rFonts w:ascii="Times New Roman" w:hAnsi="Times New Roman"/>
          <w:color w:val="000000"/>
        </w:rPr>
        <w:t>г. Петровск-Забайкальский</w:t>
      </w:r>
    </w:p>
    <w:p w:rsidR="000A41F6" w:rsidRPr="00F34257" w:rsidRDefault="000A41F6" w:rsidP="00A747D0">
      <w:pPr>
        <w:pStyle w:val="ConsPlusTitle"/>
        <w:widowControl/>
        <w:suppressAutoHyphens/>
        <w:jc w:val="both"/>
        <w:rPr>
          <w:b w:val="0"/>
          <w:bCs w:val="0"/>
          <w:sz w:val="24"/>
          <w:szCs w:val="24"/>
        </w:rPr>
      </w:pPr>
    </w:p>
    <w:p w:rsidR="000A41F6" w:rsidRPr="00F34257" w:rsidRDefault="005845E7" w:rsidP="00A747D0">
      <w:pPr>
        <w:pStyle w:val="Title"/>
        <w:spacing w:before="0" w:after="0"/>
        <w:ind w:firstLine="0"/>
        <w:rPr>
          <w:rFonts w:ascii="Times New Roman" w:hAnsi="Times New Roman" w:cs="Times New Roman"/>
          <w:kern w:val="0"/>
          <w:sz w:val="24"/>
          <w:szCs w:val="24"/>
        </w:rPr>
      </w:pPr>
      <w:r w:rsidRPr="00F34257">
        <w:rPr>
          <w:rFonts w:ascii="Times New Roman" w:hAnsi="Times New Roman" w:cs="Times New Roman"/>
          <w:kern w:val="0"/>
          <w:sz w:val="24"/>
          <w:szCs w:val="24"/>
        </w:rPr>
        <w:t>Об</w:t>
      </w:r>
      <w:r w:rsidR="00A4601D" w:rsidRPr="00F34257">
        <w:rPr>
          <w:rFonts w:ascii="Times New Roman" w:hAnsi="Times New Roman" w:cs="Times New Roman"/>
          <w:kern w:val="0"/>
          <w:sz w:val="24"/>
          <w:szCs w:val="24"/>
        </w:rPr>
        <w:t xml:space="preserve"> утверждении административного </w:t>
      </w:r>
      <w:r w:rsidR="006C1FBB" w:rsidRPr="00F34257">
        <w:rPr>
          <w:rFonts w:ascii="Times New Roman" w:hAnsi="Times New Roman" w:cs="Times New Roman"/>
          <w:kern w:val="0"/>
          <w:sz w:val="24"/>
          <w:szCs w:val="24"/>
        </w:rPr>
        <w:t>регламента предоставления</w:t>
      </w:r>
      <w:r w:rsidR="00A4601D" w:rsidRPr="00F34257">
        <w:rPr>
          <w:rFonts w:ascii="Times New Roman" w:hAnsi="Times New Roman" w:cs="Times New Roman"/>
          <w:kern w:val="0"/>
          <w:sz w:val="24"/>
          <w:szCs w:val="24"/>
        </w:rPr>
        <w:t xml:space="preserve"> муниципальной </w:t>
      </w:r>
      <w:r w:rsidRPr="00F34257">
        <w:rPr>
          <w:rFonts w:ascii="Times New Roman" w:hAnsi="Times New Roman" w:cs="Times New Roman"/>
          <w:kern w:val="0"/>
          <w:sz w:val="24"/>
          <w:szCs w:val="24"/>
        </w:rPr>
        <w:t>услуги «</w:t>
      </w:r>
      <w:r w:rsidR="005743F0" w:rsidRPr="00F34257">
        <w:rPr>
          <w:rFonts w:ascii="Times New Roman" w:hAnsi="Times New Roman" w:cs="Times New Roman"/>
          <w:kern w:val="0"/>
          <w:sz w:val="24"/>
          <w:szCs w:val="24"/>
        </w:rPr>
        <w:t>П</w:t>
      </w:r>
      <w:r w:rsidRPr="00F34257">
        <w:rPr>
          <w:rFonts w:ascii="Times New Roman" w:hAnsi="Times New Roman" w:cs="Times New Roman"/>
          <w:kern w:val="0"/>
          <w:sz w:val="24"/>
          <w:szCs w:val="24"/>
        </w:rPr>
        <w:t>редостав</w:t>
      </w:r>
      <w:r w:rsidR="00A4601D" w:rsidRPr="00F34257">
        <w:rPr>
          <w:rFonts w:ascii="Times New Roman" w:hAnsi="Times New Roman" w:cs="Times New Roman"/>
          <w:kern w:val="0"/>
          <w:sz w:val="24"/>
          <w:szCs w:val="24"/>
        </w:rPr>
        <w:t xml:space="preserve">ление путевок детям </w:t>
      </w:r>
      <w:r w:rsidRPr="00F34257">
        <w:rPr>
          <w:rFonts w:ascii="Times New Roman" w:hAnsi="Times New Roman" w:cs="Times New Roman"/>
          <w:kern w:val="0"/>
          <w:sz w:val="24"/>
          <w:szCs w:val="24"/>
        </w:rPr>
        <w:t xml:space="preserve">в организации </w:t>
      </w:r>
      <w:r w:rsidR="009E4F8D" w:rsidRPr="00F34257">
        <w:rPr>
          <w:rFonts w:ascii="Times New Roman" w:hAnsi="Times New Roman" w:cs="Times New Roman"/>
          <w:kern w:val="0"/>
          <w:sz w:val="24"/>
          <w:szCs w:val="24"/>
        </w:rPr>
        <w:t>(</w:t>
      </w:r>
      <w:r w:rsidRPr="00F34257">
        <w:rPr>
          <w:rFonts w:ascii="Times New Roman" w:hAnsi="Times New Roman" w:cs="Times New Roman"/>
          <w:kern w:val="0"/>
          <w:sz w:val="24"/>
          <w:szCs w:val="24"/>
        </w:rPr>
        <w:t>учреждения</w:t>
      </w:r>
      <w:r w:rsidR="00A4601D" w:rsidRPr="00F34257">
        <w:rPr>
          <w:rFonts w:ascii="Times New Roman" w:hAnsi="Times New Roman" w:cs="Times New Roman"/>
          <w:kern w:val="0"/>
          <w:sz w:val="24"/>
          <w:szCs w:val="24"/>
        </w:rPr>
        <w:t xml:space="preserve">) </w:t>
      </w:r>
      <w:r w:rsidRPr="00F34257">
        <w:rPr>
          <w:rFonts w:ascii="Times New Roman" w:hAnsi="Times New Roman" w:cs="Times New Roman"/>
          <w:kern w:val="0"/>
          <w:sz w:val="24"/>
          <w:szCs w:val="24"/>
        </w:rPr>
        <w:t>отдыха детей</w:t>
      </w:r>
      <w:r w:rsidR="005743F0" w:rsidRPr="00F34257">
        <w:rPr>
          <w:rFonts w:ascii="Times New Roman" w:hAnsi="Times New Roman" w:cs="Times New Roman"/>
          <w:sz w:val="24"/>
          <w:szCs w:val="24"/>
        </w:rPr>
        <w:t xml:space="preserve">, </w:t>
      </w:r>
      <w:r w:rsidR="00A4601D" w:rsidRPr="00F34257">
        <w:rPr>
          <w:rFonts w:ascii="Times New Roman" w:hAnsi="Times New Roman" w:cs="Times New Roman"/>
          <w:kern w:val="0"/>
          <w:sz w:val="24"/>
          <w:szCs w:val="24"/>
        </w:rPr>
        <w:t xml:space="preserve">расположенные на </w:t>
      </w:r>
      <w:r w:rsidR="002C3BC5" w:rsidRPr="00F34257">
        <w:rPr>
          <w:rFonts w:ascii="Times New Roman" w:hAnsi="Times New Roman" w:cs="Times New Roman"/>
          <w:kern w:val="0"/>
          <w:sz w:val="24"/>
          <w:szCs w:val="24"/>
        </w:rPr>
        <w:t>территории Петровск-Забайкальского муниципального округа</w:t>
      </w:r>
    </w:p>
    <w:p w:rsidR="005845E7" w:rsidRPr="00F34257" w:rsidRDefault="005845E7" w:rsidP="00A747D0">
      <w:pPr>
        <w:pStyle w:val="ConsPlusTitle"/>
        <w:widowControl/>
        <w:suppressAutoHyphens/>
        <w:ind w:firstLine="709"/>
        <w:jc w:val="both"/>
        <w:rPr>
          <w:b w:val="0"/>
          <w:sz w:val="24"/>
          <w:szCs w:val="24"/>
        </w:rPr>
      </w:pPr>
    </w:p>
    <w:p w:rsidR="005743F0" w:rsidRPr="00F34257" w:rsidRDefault="00D83813" w:rsidP="00F34257">
      <w:pPr>
        <w:suppressAutoHyphens/>
        <w:autoSpaceDE w:val="0"/>
        <w:autoSpaceDN w:val="0"/>
        <w:adjustRightInd w:val="0"/>
        <w:ind w:firstLine="709"/>
        <w:rPr>
          <w:rFonts w:ascii="Times New Roman" w:hAnsi="Times New Roman"/>
          <w:color w:val="000000"/>
        </w:rPr>
      </w:pPr>
      <w:r w:rsidRPr="00F34257">
        <w:rPr>
          <w:rFonts w:ascii="Times New Roman" w:hAnsi="Times New Roman"/>
        </w:rPr>
        <w:t xml:space="preserve">В соответствии с </w:t>
      </w:r>
      <w:r w:rsidR="003D1C6B" w:rsidRPr="00F34257">
        <w:rPr>
          <w:rFonts w:ascii="Times New Roman" w:hAnsi="Times New Roman"/>
        </w:rPr>
        <w:t>пунктом 13 части 1 статьи 16</w:t>
      </w:r>
      <w:r w:rsidR="00873339" w:rsidRPr="00F34257">
        <w:rPr>
          <w:rFonts w:ascii="Times New Roman" w:hAnsi="Times New Roman"/>
        </w:rPr>
        <w:t xml:space="preserve"> </w:t>
      </w:r>
      <w:r w:rsidR="00E10C83" w:rsidRPr="00F34257">
        <w:rPr>
          <w:rFonts w:ascii="Times New Roman" w:hAnsi="Times New Roman"/>
        </w:rPr>
        <w:t>Федерального закона</w:t>
      </w:r>
      <w:r w:rsidR="008236F2" w:rsidRPr="00F34257">
        <w:rPr>
          <w:rFonts w:ascii="Times New Roman" w:hAnsi="Times New Roman"/>
        </w:rPr>
        <w:t xml:space="preserve"> </w:t>
      </w:r>
      <w:hyperlink r:id="rId8" w:history="1">
        <w:r w:rsidR="000A06B9" w:rsidRPr="00F34257">
          <w:rPr>
            <w:rStyle w:val="a5"/>
            <w:rFonts w:ascii="Times New Roman" w:hAnsi="Times New Roman"/>
            <w:color w:val="auto"/>
          </w:rPr>
          <w:t>от 6 октября 2003 года № 131-ФЗ</w:t>
        </w:r>
      </w:hyperlink>
      <w:r w:rsidR="00367A78" w:rsidRPr="00F34257">
        <w:rPr>
          <w:rFonts w:ascii="Times New Roman" w:hAnsi="Times New Roman"/>
        </w:rPr>
        <w:t xml:space="preserve"> «Об общих принципах организации местного самоуправления в Российской Федерации»</w:t>
      </w:r>
      <w:r w:rsidR="005743F0" w:rsidRPr="00F34257">
        <w:rPr>
          <w:rFonts w:ascii="Times New Roman" w:hAnsi="Times New Roman"/>
        </w:rPr>
        <w:t xml:space="preserve">, </w:t>
      </w:r>
      <w:r w:rsidRPr="00F34257">
        <w:rPr>
          <w:rFonts w:ascii="Times New Roman" w:hAnsi="Times New Roman"/>
        </w:rPr>
        <w:t xml:space="preserve">Федеральным </w:t>
      </w:r>
      <w:hyperlink r:id="rId9" w:history="1">
        <w:r w:rsidRPr="00F34257">
          <w:rPr>
            <w:rFonts w:ascii="Times New Roman" w:hAnsi="Times New Roman"/>
          </w:rPr>
          <w:t>законом</w:t>
        </w:r>
      </w:hyperlink>
      <w:r w:rsidRPr="00F34257">
        <w:rPr>
          <w:rFonts w:ascii="Times New Roman" w:hAnsi="Times New Roman"/>
        </w:rPr>
        <w:t xml:space="preserve"> </w:t>
      </w:r>
      <w:hyperlink r:id="rId10" w:history="1">
        <w:r w:rsidR="000A06B9" w:rsidRPr="00F34257">
          <w:rPr>
            <w:rStyle w:val="a5"/>
            <w:rFonts w:ascii="Times New Roman" w:hAnsi="Times New Roman"/>
            <w:color w:val="auto"/>
          </w:rPr>
          <w:t>от 27 июля 2010 года № 210-ФЗ</w:t>
        </w:r>
      </w:hyperlink>
      <w:r w:rsidRPr="00F34257">
        <w:rPr>
          <w:rFonts w:ascii="Times New Roman" w:hAnsi="Times New Roman"/>
        </w:rPr>
        <w:t xml:space="preserve"> «Об организации предоставления государственных и муниципальных услуг»</w:t>
      </w:r>
      <w:r w:rsidR="005743F0" w:rsidRPr="00F34257">
        <w:rPr>
          <w:rFonts w:ascii="Times New Roman" w:hAnsi="Times New Roman"/>
        </w:rPr>
        <w:t xml:space="preserve">, </w:t>
      </w:r>
      <w:r w:rsidR="002C3BC5" w:rsidRPr="00F34257">
        <w:rPr>
          <w:rFonts w:ascii="Times New Roman" w:hAnsi="Times New Roman"/>
          <w:color w:val="000000"/>
        </w:rPr>
        <w:t>Уставом Петровск-Забайкальского муниципального округа</w:t>
      </w:r>
      <w:r w:rsidR="003D1C6B" w:rsidRPr="00F34257">
        <w:rPr>
          <w:rFonts w:ascii="Times New Roman" w:hAnsi="Times New Roman"/>
          <w:color w:val="000000"/>
        </w:rPr>
        <w:t>, постановлением администрации Петровск-Забайкальского муниципального округа от  10.02.2025 года</w:t>
      </w:r>
      <w:r w:rsidR="002C3BC5" w:rsidRPr="00F34257">
        <w:rPr>
          <w:rFonts w:ascii="Times New Roman" w:hAnsi="Times New Roman"/>
          <w:color w:val="000000"/>
        </w:rPr>
        <w:t xml:space="preserve"> </w:t>
      </w:r>
      <w:r w:rsidR="003D1C6B" w:rsidRPr="00F34257">
        <w:rPr>
          <w:rFonts w:ascii="Times New Roman" w:hAnsi="Times New Roman"/>
          <w:color w:val="000000"/>
        </w:rPr>
        <w:t xml:space="preserve"> №125 « Об утверждении Порядка разработки и утверждения административных регламентов предоставления муниципальных услуг администраций Петровск-Забайкальского муниципального округа Забайкальского края» </w:t>
      </w:r>
      <w:r w:rsidR="002C3BC5" w:rsidRPr="00F34257">
        <w:rPr>
          <w:rFonts w:ascii="Times New Roman" w:hAnsi="Times New Roman"/>
          <w:color w:val="000000"/>
        </w:rPr>
        <w:t>и в целях установления порядка предоставления муниципальной услуги «Предоставление путевок детям в организации (учрежде</w:t>
      </w:r>
      <w:r w:rsidR="00323AA2" w:rsidRPr="00F34257">
        <w:rPr>
          <w:rFonts w:ascii="Times New Roman" w:hAnsi="Times New Roman"/>
          <w:color w:val="000000"/>
        </w:rPr>
        <w:t>ния) отдыха детей, расположенные</w:t>
      </w:r>
      <w:r w:rsidR="002C3BC5" w:rsidRPr="00F34257">
        <w:rPr>
          <w:rFonts w:ascii="Times New Roman" w:hAnsi="Times New Roman"/>
          <w:color w:val="000000"/>
        </w:rPr>
        <w:t xml:space="preserve"> на территории Петровск-Забайкальского муниципального округа», администрация Петровск-Забайкальского муниципального округа</w:t>
      </w:r>
      <w:r w:rsidR="00F34257">
        <w:rPr>
          <w:rFonts w:ascii="Times New Roman" w:hAnsi="Times New Roman"/>
          <w:color w:val="000000"/>
        </w:rPr>
        <w:t xml:space="preserve">, </w:t>
      </w:r>
      <w:r w:rsidRPr="00F34257">
        <w:rPr>
          <w:rFonts w:ascii="Times New Roman" w:hAnsi="Times New Roman"/>
          <w:b/>
        </w:rPr>
        <w:t>постановля</w:t>
      </w:r>
      <w:r w:rsidR="00274ECF" w:rsidRPr="00F34257">
        <w:rPr>
          <w:rFonts w:ascii="Times New Roman" w:hAnsi="Times New Roman"/>
          <w:b/>
        </w:rPr>
        <w:t>ет</w:t>
      </w:r>
      <w:r w:rsidRPr="00F34257">
        <w:rPr>
          <w:rFonts w:ascii="Times New Roman" w:hAnsi="Times New Roman"/>
        </w:rPr>
        <w:t>:</w:t>
      </w:r>
    </w:p>
    <w:p w:rsidR="00A97FBE" w:rsidRPr="00F34257" w:rsidRDefault="00A97FBE" w:rsidP="00A747D0">
      <w:pPr>
        <w:suppressAutoHyphens/>
        <w:autoSpaceDE w:val="0"/>
        <w:autoSpaceDN w:val="0"/>
        <w:adjustRightInd w:val="0"/>
        <w:ind w:firstLine="709"/>
        <w:rPr>
          <w:rFonts w:ascii="Times New Roman" w:hAnsi="Times New Roman"/>
        </w:rPr>
      </w:pPr>
      <w:r w:rsidRPr="00F34257">
        <w:rPr>
          <w:rFonts w:ascii="Times New Roman" w:hAnsi="Times New Roman"/>
        </w:rPr>
        <w:t xml:space="preserve">1. </w:t>
      </w:r>
      <w:r w:rsidR="00D83813" w:rsidRPr="00F34257">
        <w:rPr>
          <w:rFonts w:ascii="Times New Roman" w:hAnsi="Times New Roman"/>
        </w:rPr>
        <w:t xml:space="preserve">Утвердить прилагаемый административный </w:t>
      </w:r>
      <w:hyperlink r:id="rId11" w:history="1">
        <w:r w:rsidR="00D83813" w:rsidRPr="00F34257">
          <w:rPr>
            <w:rFonts w:ascii="Times New Roman" w:hAnsi="Times New Roman"/>
          </w:rPr>
          <w:t>регламент</w:t>
        </w:r>
      </w:hyperlink>
      <w:r w:rsidR="00323AA2" w:rsidRPr="00F34257">
        <w:rPr>
          <w:rFonts w:ascii="Times New Roman" w:hAnsi="Times New Roman"/>
        </w:rPr>
        <w:t xml:space="preserve">  предоставления</w:t>
      </w:r>
      <w:r w:rsidR="00D83813" w:rsidRPr="00F34257">
        <w:rPr>
          <w:rFonts w:ascii="Times New Roman" w:hAnsi="Times New Roman"/>
        </w:rPr>
        <w:t xml:space="preserve"> муниципальной ус</w:t>
      </w:r>
      <w:r w:rsidR="009E4F8D" w:rsidRPr="00F34257">
        <w:rPr>
          <w:rFonts w:ascii="Times New Roman" w:hAnsi="Times New Roman"/>
        </w:rPr>
        <w:t xml:space="preserve">луги «Предоставление </w:t>
      </w:r>
      <w:r w:rsidR="00775A11" w:rsidRPr="00F34257">
        <w:rPr>
          <w:rFonts w:ascii="Times New Roman" w:hAnsi="Times New Roman"/>
        </w:rPr>
        <w:t>путев</w:t>
      </w:r>
      <w:r w:rsidR="009E4F8D" w:rsidRPr="00F34257">
        <w:rPr>
          <w:rFonts w:ascii="Times New Roman" w:hAnsi="Times New Roman"/>
        </w:rPr>
        <w:t>ок детям в организации (учреждения) отдыха</w:t>
      </w:r>
      <w:r w:rsidR="008364A2" w:rsidRPr="00F34257">
        <w:rPr>
          <w:rFonts w:ascii="Times New Roman" w:hAnsi="Times New Roman"/>
        </w:rPr>
        <w:t xml:space="preserve"> детей</w:t>
      </w:r>
      <w:r w:rsidR="005743F0" w:rsidRPr="00F34257">
        <w:rPr>
          <w:rFonts w:ascii="Times New Roman" w:hAnsi="Times New Roman"/>
        </w:rPr>
        <w:t xml:space="preserve">, </w:t>
      </w:r>
      <w:r w:rsidR="008364A2" w:rsidRPr="00F34257">
        <w:rPr>
          <w:rFonts w:ascii="Times New Roman" w:hAnsi="Times New Roman"/>
        </w:rPr>
        <w:t>расположенные</w:t>
      </w:r>
      <w:r w:rsidR="009E4F8D" w:rsidRPr="00F34257">
        <w:rPr>
          <w:rFonts w:ascii="Times New Roman" w:hAnsi="Times New Roman"/>
        </w:rPr>
        <w:t xml:space="preserve"> на территории </w:t>
      </w:r>
      <w:r w:rsidR="002C3BC5" w:rsidRPr="00F34257">
        <w:rPr>
          <w:rFonts w:ascii="Times New Roman" w:hAnsi="Times New Roman"/>
        </w:rPr>
        <w:t>Петровск-Забайкальского муниципального округа</w:t>
      </w:r>
      <w:r w:rsidR="00323AA2" w:rsidRPr="00F34257">
        <w:rPr>
          <w:rFonts w:ascii="Times New Roman" w:hAnsi="Times New Roman"/>
        </w:rPr>
        <w:t>».</w:t>
      </w:r>
    </w:p>
    <w:p w:rsidR="002C3BC5" w:rsidRPr="00F34257" w:rsidRDefault="00274ECF" w:rsidP="00A747D0">
      <w:pPr>
        <w:suppressAutoHyphens/>
        <w:autoSpaceDE w:val="0"/>
        <w:autoSpaceDN w:val="0"/>
        <w:adjustRightInd w:val="0"/>
        <w:ind w:firstLine="709"/>
        <w:rPr>
          <w:rFonts w:ascii="Times New Roman" w:hAnsi="Times New Roman"/>
        </w:rPr>
      </w:pPr>
      <w:r w:rsidRPr="00F34257">
        <w:rPr>
          <w:rFonts w:ascii="Times New Roman" w:hAnsi="Times New Roman"/>
        </w:rPr>
        <w:t>2</w:t>
      </w:r>
      <w:r w:rsidR="00A97FBE" w:rsidRPr="00F34257">
        <w:rPr>
          <w:rFonts w:ascii="Times New Roman" w:hAnsi="Times New Roman"/>
        </w:rPr>
        <w:t xml:space="preserve">. </w:t>
      </w:r>
      <w:r w:rsidR="002C3BC5" w:rsidRPr="00F34257">
        <w:rPr>
          <w:rFonts w:ascii="Times New Roman" w:hAnsi="Times New Roman"/>
        </w:rPr>
        <w:t xml:space="preserve"> Признать </w:t>
      </w:r>
      <w:r w:rsidR="00956A4B" w:rsidRPr="00F34257">
        <w:rPr>
          <w:rFonts w:ascii="Times New Roman" w:hAnsi="Times New Roman"/>
        </w:rPr>
        <w:t>утратившим</w:t>
      </w:r>
      <w:r w:rsidR="002C3BC5" w:rsidRPr="00F34257">
        <w:rPr>
          <w:rFonts w:ascii="Times New Roman" w:hAnsi="Times New Roman"/>
        </w:rPr>
        <w:t xml:space="preserve"> силу </w:t>
      </w:r>
      <w:r w:rsidR="00323AA2" w:rsidRPr="00F34257">
        <w:rPr>
          <w:rFonts w:ascii="Times New Roman" w:hAnsi="Times New Roman"/>
        </w:rPr>
        <w:t>постановления</w:t>
      </w:r>
      <w:r w:rsidR="00956A4B" w:rsidRPr="00F34257">
        <w:rPr>
          <w:rFonts w:ascii="Times New Roman" w:hAnsi="Times New Roman"/>
        </w:rPr>
        <w:t xml:space="preserve"> администрации муниципального района «Петровск-Забайкальский район»:</w:t>
      </w:r>
    </w:p>
    <w:p w:rsidR="00956A4B" w:rsidRPr="00F34257" w:rsidRDefault="00323AA2" w:rsidP="00A747D0">
      <w:pPr>
        <w:suppressAutoHyphens/>
        <w:autoSpaceDE w:val="0"/>
        <w:autoSpaceDN w:val="0"/>
        <w:adjustRightInd w:val="0"/>
        <w:ind w:firstLine="709"/>
        <w:rPr>
          <w:rFonts w:ascii="Times New Roman" w:hAnsi="Times New Roman"/>
        </w:rPr>
      </w:pPr>
      <w:r w:rsidRPr="00F34257">
        <w:rPr>
          <w:rFonts w:ascii="Times New Roman" w:hAnsi="Times New Roman"/>
        </w:rPr>
        <w:t>-  от 10 октября 2016 год</w:t>
      </w:r>
      <w:r w:rsidR="00956A4B" w:rsidRPr="00F34257">
        <w:rPr>
          <w:rFonts w:ascii="Times New Roman" w:hAnsi="Times New Roman"/>
        </w:rPr>
        <w:t>а № 641 «Об утверждении административного регламента по предоставлению муниципальной услуги «Предоставление путевок детям в организации (учреждения) отдыха детей, расположенных на территории муниципального района «Петровск-Забайкальский район»;</w:t>
      </w:r>
    </w:p>
    <w:p w:rsidR="003D1C6B" w:rsidRPr="00F34257" w:rsidRDefault="003D1C6B" w:rsidP="00A747D0">
      <w:pPr>
        <w:suppressAutoHyphens/>
        <w:autoSpaceDE w:val="0"/>
        <w:autoSpaceDN w:val="0"/>
        <w:adjustRightInd w:val="0"/>
        <w:ind w:firstLine="709"/>
        <w:rPr>
          <w:rFonts w:ascii="Times New Roman" w:hAnsi="Times New Roman"/>
        </w:rPr>
      </w:pPr>
      <w:r w:rsidRPr="00F34257">
        <w:rPr>
          <w:rFonts w:ascii="Times New Roman" w:hAnsi="Times New Roman"/>
        </w:rPr>
        <w:t xml:space="preserve">- от 13 марта 2017 года № 190 «Об утверждении административного регламента по предоставлению муниципальной услуги «Предоставление путевок детям в организации (учреждения) отдыха детей, расположенных на территории муниципального района «Петровск-Забайкальский район»; </w:t>
      </w:r>
    </w:p>
    <w:p w:rsidR="003D1C6B" w:rsidRPr="00F34257" w:rsidRDefault="003D1C6B" w:rsidP="00A747D0">
      <w:pPr>
        <w:suppressAutoHyphens/>
        <w:autoSpaceDE w:val="0"/>
        <w:autoSpaceDN w:val="0"/>
        <w:adjustRightInd w:val="0"/>
        <w:ind w:firstLine="709"/>
        <w:rPr>
          <w:rFonts w:ascii="Times New Roman" w:hAnsi="Times New Roman"/>
        </w:rPr>
      </w:pPr>
      <w:r w:rsidRPr="00F34257">
        <w:rPr>
          <w:rFonts w:ascii="Times New Roman" w:hAnsi="Times New Roman"/>
        </w:rPr>
        <w:t>- от 21 ноября 2018 года № 752 «Об утверждении административного регламента по предоставлению муниципальной услуги «Предоставление путевок детям в организации (учреждения) отдыха детей, расположенных на территории муниципального района «Петровск-Забайкальский район»;</w:t>
      </w:r>
    </w:p>
    <w:p w:rsidR="00956A4B" w:rsidRPr="00F34257" w:rsidRDefault="00956A4B" w:rsidP="00A747D0">
      <w:pPr>
        <w:suppressAutoHyphens/>
        <w:autoSpaceDE w:val="0"/>
        <w:autoSpaceDN w:val="0"/>
        <w:adjustRightInd w:val="0"/>
        <w:ind w:firstLine="709"/>
        <w:rPr>
          <w:rFonts w:ascii="Times New Roman" w:hAnsi="Times New Roman"/>
        </w:rPr>
      </w:pPr>
      <w:r w:rsidRPr="00F34257">
        <w:rPr>
          <w:rFonts w:ascii="Times New Roman" w:hAnsi="Times New Roman"/>
        </w:rPr>
        <w:t xml:space="preserve">- от 16 июня 2022 года № 349 </w:t>
      </w:r>
      <w:r w:rsidR="00A8691A" w:rsidRPr="00F34257">
        <w:rPr>
          <w:rFonts w:ascii="Times New Roman" w:hAnsi="Times New Roman"/>
        </w:rPr>
        <w:t>«О</w:t>
      </w:r>
      <w:r w:rsidRPr="00F34257">
        <w:rPr>
          <w:rFonts w:ascii="Times New Roman" w:hAnsi="Times New Roman"/>
        </w:rPr>
        <w:t xml:space="preserve"> внесении изменений в постановление администрации муниципального района «Петровск-Забайкальский район» от 10 октября 2016 года № 641 «Об утверждении административного регламента по предоставлению муниципальной услуги «Предоставление путевок детям в организации (учреждения) </w:t>
      </w:r>
      <w:r w:rsidRPr="00F34257">
        <w:rPr>
          <w:rFonts w:ascii="Times New Roman" w:hAnsi="Times New Roman"/>
        </w:rPr>
        <w:lastRenderedPageBreak/>
        <w:t>отдыха детей, расположенных на территории муниципального района «Петровск-Забайкальский район»;</w:t>
      </w:r>
    </w:p>
    <w:p w:rsidR="00956A4B" w:rsidRPr="00F34257" w:rsidRDefault="00956A4B" w:rsidP="00956A4B">
      <w:pPr>
        <w:tabs>
          <w:tab w:val="left" w:pos="709"/>
        </w:tabs>
        <w:adjustRightInd w:val="0"/>
        <w:spacing w:after="200"/>
        <w:contextualSpacing/>
        <w:rPr>
          <w:rFonts w:ascii="Times New Roman" w:hAnsi="Times New Roman"/>
          <w:lang w:eastAsia="en-US"/>
        </w:rPr>
      </w:pPr>
      <w:r w:rsidRPr="00F34257">
        <w:rPr>
          <w:rFonts w:ascii="Times New Roman" w:hAnsi="Times New Roman"/>
          <w:lang w:eastAsia="en-US"/>
        </w:rPr>
        <w:t xml:space="preserve">  4.Настоящее постановление опубликовать в газете «Петровская новь».</w:t>
      </w:r>
    </w:p>
    <w:p w:rsidR="00956A4B" w:rsidRPr="00F34257" w:rsidRDefault="00956A4B" w:rsidP="00956A4B">
      <w:pPr>
        <w:tabs>
          <w:tab w:val="left" w:pos="567"/>
          <w:tab w:val="left" w:pos="709"/>
        </w:tabs>
        <w:adjustRightInd w:val="0"/>
        <w:spacing w:after="200"/>
        <w:contextualSpacing/>
        <w:rPr>
          <w:rFonts w:ascii="Times New Roman" w:hAnsi="Times New Roman"/>
          <w:lang w:eastAsia="en-US"/>
        </w:rPr>
      </w:pPr>
      <w:r w:rsidRPr="00F34257">
        <w:rPr>
          <w:rFonts w:ascii="Times New Roman" w:hAnsi="Times New Roman"/>
          <w:lang w:eastAsia="en-US"/>
        </w:rPr>
        <w:t xml:space="preserve">  5.Настоящее постановление вступает в силу на следующий день после дня его официального опубликования.</w:t>
      </w:r>
    </w:p>
    <w:p w:rsidR="00956A4B" w:rsidRPr="00F34257" w:rsidRDefault="00AD13E9" w:rsidP="00956A4B">
      <w:pPr>
        <w:tabs>
          <w:tab w:val="left" w:pos="709"/>
        </w:tabs>
        <w:adjustRightInd w:val="0"/>
        <w:spacing w:after="200"/>
        <w:contextualSpacing/>
        <w:rPr>
          <w:rFonts w:ascii="Times New Roman" w:hAnsi="Times New Roman"/>
          <w:lang w:eastAsia="en-US"/>
        </w:rPr>
      </w:pPr>
      <w:r w:rsidRPr="00F34257">
        <w:rPr>
          <w:rFonts w:ascii="Times New Roman" w:hAnsi="Times New Roman"/>
          <w:lang w:eastAsia="en-US"/>
        </w:rPr>
        <w:t xml:space="preserve">  </w:t>
      </w:r>
      <w:r w:rsidR="00956A4B" w:rsidRPr="00F34257">
        <w:rPr>
          <w:rFonts w:ascii="Times New Roman" w:hAnsi="Times New Roman"/>
          <w:lang w:eastAsia="en-US"/>
        </w:rPr>
        <w:t>6. Контроль за исполнением настоящего постановления возложит</w:t>
      </w:r>
      <w:r w:rsidR="009E5141" w:rsidRPr="00F34257">
        <w:rPr>
          <w:rFonts w:ascii="Times New Roman" w:hAnsi="Times New Roman"/>
          <w:lang w:eastAsia="en-US"/>
        </w:rPr>
        <w:t>ь на А.А.Садохину, заместителя г</w:t>
      </w:r>
      <w:r w:rsidR="00956A4B" w:rsidRPr="00F34257">
        <w:rPr>
          <w:rFonts w:ascii="Times New Roman" w:hAnsi="Times New Roman"/>
          <w:lang w:eastAsia="en-US"/>
        </w:rPr>
        <w:t>лавы Петровск-Забайкальского муниципального округа по социальным вопросам и работе с общественными объединениями -</w:t>
      </w:r>
      <w:r w:rsidR="00F34257">
        <w:rPr>
          <w:rFonts w:ascii="Times New Roman" w:hAnsi="Times New Roman"/>
          <w:lang w:eastAsia="en-US"/>
        </w:rPr>
        <w:t xml:space="preserve"> </w:t>
      </w:r>
      <w:r w:rsidR="00956A4B" w:rsidRPr="00F34257">
        <w:rPr>
          <w:rFonts w:ascii="Times New Roman" w:hAnsi="Times New Roman"/>
          <w:lang w:eastAsia="en-US"/>
        </w:rPr>
        <w:t>Врио председателя Комитета по образованию администрации Петровск-Забайкальского муниципального округа.</w:t>
      </w:r>
    </w:p>
    <w:p w:rsidR="00956A4B" w:rsidRPr="00F34257" w:rsidRDefault="00956A4B" w:rsidP="00956A4B">
      <w:pPr>
        <w:adjustRightInd w:val="0"/>
        <w:rPr>
          <w:rFonts w:ascii="Times New Roman" w:hAnsi="Times New Roman"/>
          <w:color w:val="000000"/>
        </w:rPr>
      </w:pPr>
      <w:bookmarkStart w:id="0" w:name="_Hlk110940499"/>
    </w:p>
    <w:p w:rsidR="00F34257" w:rsidRPr="00F34257" w:rsidRDefault="00F34257" w:rsidP="00956A4B">
      <w:pPr>
        <w:adjustRightInd w:val="0"/>
        <w:rPr>
          <w:rFonts w:ascii="Times New Roman" w:hAnsi="Times New Roman"/>
          <w:color w:val="000000"/>
        </w:rPr>
      </w:pPr>
    </w:p>
    <w:bookmarkEnd w:id="0"/>
    <w:p w:rsidR="00956A4B" w:rsidRPr="00F34257" w:rsidRDefault="00956A4B" w:rsidP="00956A4B">
      <w:pPr>
        <w:rPr>
          <w:rFonts w:ascii="Times New Roman" w:hAnsi="Times New Roman"/>
        </w:rPr>
      </w:pPr>
    </w:p>
    <w:p w:rsidR="00956A4B" w:rsidRPr="00F34257" w:rsidRDefault="00AD13E9" w:rsidP="00AD13E9">
      <w:pPr>
        <w:ind w:firstLine="0"/>
        <w:rPr>
          <w:rFonts w:ascii="Times New Roman" w:hAnsi="Times New Roman"/>
        </w:rPr>
      </w:pPr>
      <w:r w:rsidRPr="00F34257">
        <w:rPr>
          <w:rFonts w:ascii="Times New Roman" w:hAnsi="Times New Roman"/>
        </w:rPr>
        <w:t>Глава Петровск</w:t>
      </w:r>
      <w:r w:rsidR="00956A4B" w:rsidRPr="00F34257">
        <w:rPr>
          <w:rFonts w:ascii="Times New Roman" w:hAnsi="Times New Roman"/>
        </w:rPr>
        <w:t xml:space="preserve">-Забайкальского                                         </w:t>
      </w:r>
      <w:r w:rsidRPr="00F34257">
        <w:rPr>
          <w:rFonts w:ascii="Times New Roman" w:hAnsi="Times New Roman"/>
        </w:rPr>
        <w:t xml:space="preserve">           </w:t>
      </w:r>
    </w:p>
    <w:p w:rsidR="00956A4B" w:rsidRPr="00956A4B" w:rsidRDefault="00956A4B" w:rsidP="00AD13E9">
      <w:pPr>
        <w:ind w:firstLine="0"/>
        <w:rPr>
          <w:rFonts w:ascii="Times New Roman" w:hAnsi="Times New Roman"/>
          <w:b/>
          <w:sz w:val="28"/>
          <w:szCs w:val="28"/>
        </w:rPr>
      </w:pPr>
      <w:r w:rsidRPr="00F34257">
        <w:rPr>
          <w:rFonts w:ascii="Times New Roman" w:hAnsi="Times New Roman"/>
        </w:rPr>
        <w:t>муниципального округа</w:t>
      </w:r>
      <w:r w:rsidRPr="00956A4B">
        <w:rPr>
          <w:rFonts w:ascii="Times New Roman" w:hAnsi="Times New Roman"/>
          <w:sz w:val="28"/>
          <w:szCs w:val="28"/>
        </w:rPr>
        <w:t xml:space="preserve">                               </w:t>
      </w:r>
      <w:r w:rsidR="00F34257">
        <w:rPr>
          <w:rFonts w:ascii="Times New Roman" w:hAnsi="Times New Roman"/>
          <w:sz w:val="28"/>
          <w:szCs w:val="28"/>
        </w:rPr>
        <w:t xml:space="preserve">                                           </w:t>
      </w:r>
      <w:r w:rsidR="00F34257" w:rsidRPr="00F34257">
        <w:rPr>
          <w:rFonts w:ascii="Times New Roman" w:hAnsi="Times New Roman"/>
        </w:rPr>
        <w:t xml:space="preserve">Н.В.Горюнов                </w:t>
      </w:r>
      <w:r w:rsidR="00F34257">
        <w:rPr>
          <w:rFonts w:ascii="Times New Roman" w:hAnsi="Times New Roman"/>
          <w:sz w:val="28"/>
          <w:szCs w:val="28"/>
        </w:rPr>
        <w:t xml:space="preserve"> </w:t>
      </w:r>
      <w:r w:rsidRPr="00956A4B">
        <w:rPr>
          <w:rFonts w:ascii="Times New Roman" w:hAnsi="Times New Roman"/>
          <w:sz w:val="28"/>
          <w:szCs w:val="28"/>
        </w:rPr>
        <w:t xml:space="preserve">                        </w:t>
      </w:r>
    </w:p>
    <w:p w:rsidR="00956A4B" w:rsidRDefault="00956A4B" w:rsidP="00956A4B">
      <w:pPr>
        <w:pStyle w:val="ConsPlusNormal"/>
        <w:rPr>
          <w:rFonts w:ascii="Times New Roman" w:hAnsi="Times New Roman" w:cs="Times New Roman"/>
          <w:sz w:val="28"/>
          <w:szCs w:val="28"/>
        </w:rPr>
      </w:pPr>
      <w:r>
        <w:rPr>
          <w:rFonts w:ascii="Times New Roman" w:hAnsi="Times New Roman" w:cs="Times New Roman"/>
          <w:sz w:val="28"/>
          <w:szCs w:val="28"/>
        </w:rPr>
        <w:t xml:space="preserve">                                                                                                    </w:t>
      </w:r>
    </w:p>
    <w:p w:rsidR="00956A4B" w:rsidRDefault="00956A4B" w:rsidP="00956A4B">
      <w:pPr>
        <w:suppressAutoHyphens/>
        <w:autoSpaceDE w:val="0"/>
        <w:autoSpaceDN w:val="0"/>
        <w:adjustRightInd w:val="0"/>
        <w:ind w:right="4819" w:firstLine="708"/>
        <w:rPr>
          <w:rFonts w:ascii="Times New Roman" w:hAnsi="Times New Roman"/>
          <w:b/>
          <w:sz w:val="28"/>
          <w:szCs w:val="28"/>
        </w:rPr>
      </w:pPr>
    </w:p>
    <w:p w:rsidR="00323AA2" w:rsidRPr="00F34257" w:rsidRDefault="005743F0" w:rsidP="00F34257">
      <w:pPr>
        <w:jc w:val="right"/>
        <w:rPr>
          <w:rFonts w:ascii="Times New Roman" w:hAnsi="Times New Roman"/>
        </w:rPr>
      </w:pPr>
      <w:r w:rsidRPr="00956A4B">
        <w:rPr>
          <w:rFonts w:ascii="Times New Roman" w:hAnsi="Times New Roman"/>
          <w:sz w:val="28"/>
          <w:szCs w:val="28"/>
        </w:rPr>
        <w:br w:type="page"/>
      </w:r>
      <w:r w:rsidRPr="00F34257">
        <w:rPr>
          <w:rFonts w:ascii="Times New Roman" w:hAnsi="Times New Roman"/>
        </w:rPr>
        <w:lastRenderedPageBreak/>
        <w:t xml:space="preserve"> </w:t>
      </w:r>
      <w:r w:rsidR="00323AA2" w:rsidRPr="00F34257">
        <w:rPr>
          <w:rFonts w:ascii="Times New Roman" w:hAnsi="Times New Roman"/>
        </w:rPr>
        <w:t xml:space="preserve">                                                                             ПРИЛОЖЕНИЕ                                                                                                                                                                           </w:t>
      </w:r>
    </w:p>
    <w:p w:rsidR="00323AA2" w:rsidRPr="00F34257" w:rsidRDefault="00323AA2" w:rsidP="00F34257">
      <w:pPr>
        <w:ind w:firstLine="0"/>
        <w:jc w:val="right"/>
        <w:rPr>
          <w:rFonts w:ascii="Times New Roman" w:hAnsi="Times New Roman"/>
        </w:rPr>
      </w:pPr>
      <w:r w:rsidRPr="00F34257">
        <w:rPr>
          <w:rFonts w:ascii="Times New Roman" w:hAnsi="Times New Roman"/>
        </w:rPr>
        <w:t xml:space="preserve">                                                                           к постановлению администрации</w:t>
      </w:r>
    </w:p>
    <w:p w:rsidR="00323AA2" w:rsidRPr="00F34257" w:rsidRDefault="00323AA2" w:rsidP="00F34257">
      <w:pPr>
        <w:ind w:firstLine="0"/>
        <w:jc w:val="right"/>
        <w:rPr>
          <w:rFonts w:ascii="Times New Roman" w:hAnsi="Times New Roman"/>
        </w:rPr>
      </w:pPr>
      <w:r w:rsidRPr="00F34257">
        <w:rPr>
          <w:rFonts w:ascii="Times New Roman" w:hAnsi="Times New Roman"/>
        </w:rPr>
        <w:t xml:space="preserve">                                                                                Петровск-Забайкальского </w:t>
      </w:r>
    </w:p>
    <w:p w:rsidR="00323AA2" w:rsidRPr="00F34257" w:rsidRDefault="00323AA2" w:rsidP="00F34257">
      <w:pPr>
        <w:ind w:firstLine="0"/>
        <w:jc w:val="right"/>
        <w:rPr>
          <w:rFonts w:ascii="Times New Roman" w:hAnsi="Times New Roman"/>
        </w:rPr>
      </w:pPr>
      <w:r w:rsidRPr="00F34257">
        <w:rPr>
          <w:rFonts w:ascii="Times New Roman" w:hAnsi="Times New Roman"/>
        </w:rPr>
        <w:t xml:space="preserve">                                                                                 муниципального округа</w:t>
      </w:r>
    </w:p>
    <w:p w:rsidR="005E6139" w:rsidRPr="00F34257" w:rsidRDefault="00323AA2" w:rsidP="00F34257">
      <w:pPr>
        <w:ind w:firstLine="0"/>
        <w:jc w:val="right"/>
        <w:rPr>
          <w:rFonts w:ascii="Times New Roman" w:hAnsi="Times New Roman"/>
        </w:rPr>
      </w:pPr>
      <w:r w:rsidRPr="00F34257">
        <w:rPr>
          <w:rFonts w:ascii="Times New Roman" w:hAnsi="Times New Roman"/>
        </w:rPr>
        <w:t xml:space="preserve">                                                                         от </w:t>
      </w:r>
      <w:r w:rsidR="00F34257" w:rsidRPr="00F34257">
        <w:rPr>
          <w:rFonts w:ascii="Times New Roman" w:hAnsi="Times New Roman"/>
        </w:rPr>
        <w:t xml:space="preserve">30.05.2025 </w:t>
      </w:r>
      <w:r w:rsidRPr="00F34257">
        <w:rPr>
          <w:rFonts w:ascii="Times New Roman" w:hAnsi="Times New Roman"/>
        </w:rPr>
        <w:t xml:space="preserve">года № </w:t>
      </w:r>
      <w:r w:rsidR="00F34257" w:rsidRPr="00F34257">
        <w:rPr>
          <w:rFonts w:ascii="Times New Roman" w:hAnsi="Times New Roman"/>
        </w:rPr>
        <w:t>769</w:t>
      </w:r>
    </w:p>
    <w:p w:rsidR="005743F0" w:rsidRPr="00F34257" w:rsidRDefault="005743F0" w:rsidP="00F34257">
      <w:pPr>
        <w:suppressAutoHyphens/>
        <w:autoSpaceDE w:val="0"/>
        <w:autoSpaceDN w:val="0"/>
        <w:adjustRightInd w:val="0"/>
        <w:ind w:firstLine="709"/>
        <w:jc w:val="right"/>
        <w:rPr>
          <w:rFonts w:ascii="Times New Roman" w:hAnsi="Times New Roman"/>
        </w:rPr>
      </w:pPr>
    </w:p>
    <w:p w:rsidR="00FF4469" w:rsidRPr="00F34257" w:rsidRDefault="00FF4469" w:rsidP="00F34257">
      <w:pPr>
        <w:suppressAutoHyphens/>
        <w:autoSpaceDE w:val="0"/>
        <w:autoSpaceDN w:val="0"/>
        <w:adjustRightInd w:val="0"/>
        <w:ind w:firstLine="709"/>
        <w:rPr>
          <w:rFonts w:ascii="Times New Roman" w:hAnsi="Times New Roman"/>
        </w:rPr>
      </w:pPr>
    </w:p>
    <w:p w:rsidR="005743F0" w:rsidRPr="00F34257" w:rsidRDefault="005845E7" w:rsidP="00F34257">
      <w:pPr>
        <w:pStyle w:val="Title"/>
        <w:spacing w:before="0" w:after="0"/>
        <w:rPr>
          <w:rFonts w:ascii="Times New Roman" w:hAnsi="Times New Roman" w:cs="Times New Roman"/>
          <w:sz w:val="24"/>
          <w:szCs w:val="24"/>
        </w:rPr>
      </w:pPr>
      <w:bookmarkStart w:id="1" w:name="Par31"/>
      <w:bookmarkEnd w:id="1"/>
      <w:r w:rsidRPr="00F34257">
        <w:rPr>
          <w:rFonts w:ascii="Times New Roman" w:hAnsi="Times New Roman" w:cs="Times New Roman"/>
          <w:kern w:val="0"/>
          <w:sz w:val="24"/>
          <w:szCs w:val="24"/>
        </w:rPr>
        <w:t>Административный регламент</w:t>
      </w:r>
      <w:r w:rsidR="005743F0" w:rsidRPr="00F34257">
        <w:rPr>
          <w:rFonts w:ascii="Times New Roman" w:hAnsi="Times New Roman" w:cs="Times New Roman"/>
          <w:sz w:val="24"/>
          <w:szCs w:val="24"/>
        </w:rPr>
        <w:t xml:space="preserve"> </w:t>
      </w:r>
      <w:r w:rsidRPr="00F34257">
        <w:rPr>
          <w:rFonts w:ascii="Times New Roman" w:hAnsi="Times New Roman" w:cs="Times New Roman"/>
          <w:kern w:val="0"/>
          <w:sz w:val="24"/>
          <w:szCs w:val="24"/>
        </w:rPr>
        <w:t>предоставления муниципальной услуги</w:t>
      </w:r>
      <w:r w:rsidR="005743F0" w:rsidRPr="00F34257">
        <w:rPr>
          <w:rFonts w:ascii="Times New Roman" w:hAnsi="Times New Roman" w:cs="Times New Roman"/>
          <w:sz w:val="24"/>
          <w:szCs w:val="24"/>
        </w:rPr>
        <w:t xml:space="preserve"> </w:t>
      </w:r>
      <w:r w:rsidR="00775A11" w:rsidRPr="00F34257">
        <w:rPr>
          <w:rFonts w:ascii="Times New Roman" w:hAnsi="Times New Roman" w:cs="Times New Roman"/>
          <w:kern w:val="0"/>
          <w:sz w:val="24"/>
          <w:szCs w:val="24"/>
        </w:rPr>
        <w:t>«</w:t>
      </w:r>
      <w:r w:rsidRPr="00F34257">
        <w:rPr>
          <w:rFonts w:ascii="Times New Roman" w:hAnsi="Times New Roman" w:cs="Times New Roman"/>
          <w:kern w:val="0"/>
          <w:sz w:val="24"/>
          <w:szCs w:val="24"/>
        </w:rPr>
        <w:t xml:space="preserve">Предоставление путевок детям в организации </w:t>
      </w:r>
      <w:r w:rsidR="00BB1EB1" w:rsidRPr="00F34257">
        <w:rPr>
          <w:rFonts w:ascii="Times New Roman" w:hAnsi="Times New Roman" w:cs="Times New Roman"/>
          <w:kern w:val="0"/>
          <w:sz w:val="24"/>
          <w:szCs w:val="24"/>
        </w:rPr>
        <w:t>(</w:t>
      </w:r>
      <w:r w:rsidRPr="00F34257">
        <w:rPr>
          <w:rFonts w:ascii="Times New Roman" w:hAnsi="Times New Roman" w:cs="Times New Roman"/>
          <w:kern w:val="0"/>
          <w:sz w:val="24"/>
          <w:szCs w:val="24"/>
        </w:rPr>
        <w:t>учреждения</w:t>
      </w:r>
      <w:r w:rsidR="00BB1EB1" w:rsidRPr="00F34257">
        <w:rPr>
          <w:rFonts w:ascii="Times New Roman" w:hAnsi="Times New Roman" w:cs="Times New Roman"/>
          <w:kern w:val="0"/>
          <w:sz w:val="24"/>
          <w:szCs w:val="24"/>
        </w:rPr>
        <w:t>)</w:t>
      </w:r>
      <w:r w:rsidR="005743F0" w:rsidRPr="00F34257">
        <w:rPr>
          <w:rFonts w:ascii="Times New Roman" w:hAnsi="Times New Roman" w:cs="Times New Roman"/>
          <w:sz w:val="24"/>
          <w:szCs w:val="24"/>
        </w:rPr>
        <w:t xml:space="preserve"> </w:t>
      </w:r>
      <w:r w:rsidRPr="00F34257">
        <w:rPr>
          <w:rFonts w:ascii="Times New Roman" w:hAnsi="Times New Roman" w:cs="Times New Roman"/>
          <w:kern w:val="0"/>
          <w:sz w:val="24"/>
          <w:szCs w:val="24"/>
        </w:rPr>
        <w:t>отдыха детей</w:t>
      </w:r>
      <w:r w:rsidR="005743F0" w:rsidRPr="00F34257">
        <w:rPr>
          <w:rFonts w:ascii="Times New Roman" w:hAnsi="Times New Roman" w:cs="Times New Roman"/>
          <w:sz w:val="24"/>
          <w:szCs w:val="24"/>
        </w:rPr>
        <w:t xml:space="preserve">, </w:t>
      </w:r>
      <w:r w:rsidRPr="00F34257">
        <w:rPr>
          <w:rFonts w:ascii="Times New Roman" w:hAnsi="Times New Roman" w:cs="Times New Roman"/>
          <w:kern w:val="0"/>
          <w:sz w:val="24"/>
          <w:szCs w:val="24"/>
        </w:rPr>
        <w:t xml:space="preserve">расположенные на </w:t>
      </w:r>
      <w:r w:rsidR="00383F9A" w:rsidRPr="00F34257">
        <w:rPr>
          <w:rFonts w:ascii="Times New Roman" w:hAnsi="Times New Roman" w:cs="Times New Roman"/>
          <w:kern w:val="0"/>
          <w:sz w:val="24"/>
          <w:szCs w:val="24"/>
        </w:rPr>
        <w:t>территории Петровск-Забайкальского муниципального округа</w:t>
      </w:r>
      <w:r w:rsidR="00323AA2" w:rsidRPr="00F34257">
        <w:rPr>
          <w:rFonts w:ascii="Times New Roman" w:hAnsi="Times New Roman" w:cs="Times New Roman"/>
          <w:kern w:val="0"/>
          <w:sz w:val="24"/>
          <w:szCs w:val="24"/>
        </w:rPr>
        <w:t>»</w:t>
      </w:r>
    </w:p>
    <w:p w:rsidR="005E6139" w:rsidRPr="00F34257" w:rsidRDefault="005E6139" w:rsidP="00F34257">
      <w:pPr>
        <w:suppressAutoHyphens/>
        <w:autoSpaceDE w:val="0"/>
        <w:autoSpaceDN w:val="0"/>
        <w:adjustRightInd w:val="0"/>
        <w:ind w:firstLine="709"/>
        <w:rPr>
          <w:rFonts w:ascii="Times New Roman" w:hAnsi="Times New Roman"/>
        </w:rPr>
      </w:pPr>
    </w:p>
    <w:p w:rsidR="005E6139" w:rsidRPr="00F34257" w:rsidRDefault="005E6139" w:rsidP="00F34257">
      <w:pPr>
        <w:pStyle w:val="2"/>
        <w:rPr>
          <w:rFonts w:ascii="Times New Roman" w:hAnsi="Times New Roman"/>
          <w:sz w:val="24"/>
          <w:szCs w:val="24"/>
        </w:rPr>
      </w:pPr>
      <w:bookmarkStart w:id="2" w:name="Par37"/>
      <w:bookmarkEnd w:id="2"/>
      <w:r w:rsidRPr="00F34257">
        <w:rPr>
          <w:rFonts w:ascii="Times New Roman" w:hAnsi="Times New Roman"/>
          <w:sz w:val="24"/>
          <w:szCs w:val="24"/>
        </w:rPr>
        <w:t>1. Общие положения</w:t>
      </w:r>
    </w:p>
    <w:p w:rsidR="006D2E76" w:rsidRPr="00F34257" w:rsidRDefault="006D2E76" w:rsidP="00F34257">
      <w:pPr>
        <w:suppressAutoHyphens/>
        <w:autoSpaceDE w:val="0"/>
        <w:autoSpaceDN w:val="0"/>
        <w:adjustRightInd w:val="0"/>
        <w:ind w:firstLine="709"/>
        <w:jc w:val="center"/>
        <w:rPr>
          <w:rFonts w:ascii="Times New Roman" w:hAnsi="Times New Roman"/>
          <w:b/>
        </w:rPr>
      </w:pPr>
    </w:p>
    <w:p w:rsidR="006D2E76" w:rsidRPr="00F34257" w:rsidRDefault="006D2E76" w:rsidP="00F34257">
      <w:pPr>
        <w:suppressAutoHyphens/>
        <w:ind w:firstLine="709"/>
        <w:jc w:val="center"/>
        <w:rPr>
          <w:rFonts w:ascii="Times New Roman" w:hAnsi="Times New Roman"/>
          <w:b/>
        </w:rPr>
      </w:pPr>
      <w:r w:rsidRPr="00F34257">
        <w:rPr>
          <w:rFonts w:ascii="Times New Roman" w:hAnsi="Times New Roman"/>
          <w:b/>
        </w:rPr>
        <w:t>Предмет регулирования регламента</w:t>
      </w:r>
    </w:p>
    <w:p w:rsidR="006D2E76" w:rsidRPr="00F34257" w:rsidRDefault="006D2E76" w:rsidP="00F34257">
      <w:pPr>
        <w:shd w:val="clear" w:color="auto" w:fill="FFFFFF"/>
        <w:suppressAutoHyphens/>
        <w:ind w:firstLine="709"/>
        <w:rPr>
          <w:rFonts w:ascii="Times New Roman" w:hAnsi="Times New Roman"/>
        </w:rPr>
      </w:pPr>
      <w:r w:rsidRPr="00F34257">
        <w:rPr>
          <w:rFonts w:ascii="Times New Roman" w:hAnsi="Times New Roman"/>
        </w:rPr>
        <w:t xml:space="preserve">1. Административный регламент предоставления муниципальной услуги </w:t>
      </w:r>
      <w:r w:rsidR="009E4F8D" w:rsidRPr="00F34257">
        <w:rPr>
          <w:rFonts w:ascii="Times New Roman" w:hAnsi="Times New Roman"/>
        </w:rPr>
        <w:t>«Предоставление путевок детям в организации (учреждения) отдыха</w:t>
      </w:r>
      <w:r w:rsidR="00177190" w:rsidRPr="00F34257">
        <w:rPr>
          <w:rFonts w:ascii="Times New Roman" w:hAnsi="Times New Roman"/>
        </w:rPr>
        <w:t xml:space="preserve"> детей</w:t>
      </w:r>
      <w:r w:rsidR="005743F0" w:rsidRPr="00F34257">
        <w:rPr>
          <w:rFonts w:ascii="Times New Roman" w:hAnsi="Times New Roman"/>
        </w:rPr>
        <w:t xml:space="preserve">, </w:t>
      </w:r>
      <w:r w:rsidR="00177190" w:rsidRPr="00F34257">
        <w:rPr>
          <w:rFonts w:ascii="Times New Roman" w:hAnsi="Times New Roman"/>
        </w:rPr>
        <w:t xml:space="preserve">расположенные </w:t>
      </w:r>
      <w:r w:rsidR="009E4F8D" w:rsidRPr="00F34257">
        <w:rPr>
          <w:rFonts w:ascii="Times New Roman" w:hAnsi="Times New Roman"/>
        </w:rPr>
        <w:t>на территории</w:t>
      </w:r>
      <w:r w:rsidR="005743F0" w:rsidRPr="00F34257">
        <w:rPr>
          <w:rFonts w:ascii="Times New Roman" w:hAnsi="Times New Roman"/>
        </w:rPr>
        <w:t xml:space="preserve"> </w:t>
      </w:r>
      <w:r w:rsidR="00383F9A" w:rsidRPr="00F34257">
        <w:rPr>
          <w:rFonts w:ascii="Times New Roman" w:hAnsi="Times New Roman"/>
        </w:rPr>
        <w:t>Петровск-Забайкальского муниципального округа</w:t>
      </w:r>
      <w:r w:rsidR="00323AA2" w:rsidRPr="00F34257">
        <w:rPr>
          <w:rFonts w:ascii="Times New Roman" w:hAnsi="Times New Roman"/>
        </w:rPr>
        <w:t>»</w:t>
      </w:r>
      <w:r w:rsidR="00CD1339" w:rsidRPr="00F34257">
        <w:rPr>
          <w:rFonts w:ascii="Times New Roman" w:hAnsi="Times New Roman"/>
        </w:rPr>
        <w:t xml:space="preserve"> </w:t>
      </w:r>
      <w:r w:rsidR="006C1D81" w:rsidRPr="00F34257">
        <w:rPr>
          <w:rFonts w:ascii="Times New Roman" w:hAnsi="Times New Roman"/>
        </w:rPr>
        <w:t xml:space="preserve">(далее </w:t>
      </w:r>
      <w:r w:rsidR="005743F0" w:rsidRPr="00F34257">
        <w:rPr>
          <w:rFonts w:ascii="Times New Roman" w:hAnsi="Times New Roman"/>
        </w:rPr>
        <w:t>-</w:t>
      </w:r>
      <w:r w:rsidR="006C1D81" w:rsidRPr="00F34257">
        <w:rPr>
          <w:rFonts w:ascii="Times New Roman" w:hAnsi="Times New Roman"/>
        </w:rPr>
        <w:t xml:space="preserve"> административный регламент) </w:t>
      </w:r>
      <w:r w:rsidRPr="00F34257">
        <w:rPr>
          <w:rFonts w:ascii="Times New Roman" w:hAnsi="Times New Roman"/>
        </w:rPr>
        <w:t>разработан в целях повышения качества предоставления и доступности муниципальной услуги</w:t>
      </w:r>
      <w:r w:rsidR="005743F0" w:rsidRPr="00F34257">
        <w:rPr>
          <w:rFonts w:ascii="Times New Roman" w:hAnsi="Times New Roman"/>
        </w:rPr>
        <w:t xml:space="preserve">, </w:t>
      </w:r>
      <w:r w:rsidRPr="00F34257">
        <w:rPr>
          <w:rFonts w:ascii="Times New Roman" w:hAnsi="Times New Roman"/>
        </w:rPr>
        <w:t>создания комфортных условий для получения муниципальной услуги.</w:t>
      </w:r>
    </w:p>
    <w:p w:rsidR="006D2E76" w:rsidRPr="00F34257" w:rsidRDefault="006D2E76" w:rsidP="00F34257">
      <w:pPr>
        <w:shd w:val="clear" w:color="auto" w:fill="FFFFFF"/>
        <w:suppressAutoHyphens/>
        <w:ind w:firstLine="709"/>
        <w:rPr>
          <w:rFonts w:ascii="Times New Roman" w:hAnsi="Times New Roman"/>
        </w:rPr>
      </w:pPr>
      <w:r w:rsidRPr="00F34257">
        <w:rPr>
          <w:rFonts w:ascii="Times New Roman" w:hAnsi="Times New Roman"/>
        </w:rPr>
        <w:t xml:space="preserve">2. Настоящий </w:t>
      </w:r>
      <w:r w:rsidR="009E4F8D" w:rsidRPr="00F34257">
        <w:rPr>
          <w:rFonts w:ascii="Times New Roman" w:hAnsi="Times New Roman"/>
        </w:rPr>
        <w:t xml:space="preserve">административный </w:t>
      </w:r>
      <w:r w:rsidRPr="00F34257">
        <w:rPr>
          <w:rFonts w:ascii="Times New Roman" w:hAnsi="Times New Roman"/>
        </w:rPr>
        <w:t>регламент устанавливает стандарт</w:t>
      </w:r>
      <w:r w:rsidR="005743F0" w:rsidRPr="00F34257">
        <w:rPr>
          <w:rFonts w:ascii="Times New Roman" w:hAnsi="Times New Roman"/>
        </w:rPr>
        <w:t xml:space="preserve">, </w:t>
      </w:r>
      <w:r w:rsidRPr="00F34257">
        <w:rPr>
          <w:rFonts w:ascii="Times New Roman" w:hAnsi="Times New Roman"/>
        </w:rPr>
        <w:t>порядок</w:t>
      </w:r>
      <w:r w:rsidR="005743F0" w:rsidRPr="00F34257">
        <w:rPr>
          <w:rFonts w:ascii="Times New Roman" w:hAnsi="Times New Roman"/>
        </w:rPr>
        <w:t xml:space="preserve">, </w:t>
      </w:r>
      <w:r w:rsidRPr="00F34257">
        <w:rPr>
          <w:rFonts w:ascii="Times New Roman" w:hAnsi="Times New Roman"/>
        </w:rPr>
        <w:t>сроки и последовательность действий (административных процедур) при п</w:t>
      </w:r>
      <w:r w:rsidR="009E4F8D" w:rsidRPr="00F34257">
        <w:rPr>
          <w:rFonts w:ascii="Times New Roman" w:hAnsi="Times New Roman"/>
        </w:rPr>
        <w:t>редоставлении путевок детям в организации (учреждения) отдыха</w:t>
      </w:r>
      <w:r w:rsidR="008364A2" w:rsidRPr="00F34257">
        <w:rPr>
          <w:rFonts w:ascii="Times New Roman" w:hAnsi="Times New Roman"/>
        </w:rPr>
        <w:t xml:space="preserve"> детей</w:t>
      </w:r>
      <w:r w:rsidR="005743F0" w:rsidRPr="00F34257">
        <w:rPr>
          <w:rFonts w:ascii="Times New Roman" w:hAnsi="Times New Roman"/>
        </w:rPr>
        <w:t xml:space="preserve">, </w:t>
      </w:r>
      <w:r w:rsidR="008364A2" w:rsidRPr="00F34257">
        <w:rPr>
          <w:rFonts w:ascii="Times New Roman" w:hAnsi="Times New Roman"/>
        </w:rPr>
        <w:t>расположенные</w:t>
      </w:r>
      <w:r w:rsidR="009E4F8D" w:rsidRPr="00F34257">
        <w:rPr>
          <w:rFonts w:ascii="Times New Roman" w:hAnsi="Times New Roman"/>
        </w:rPr>
        <w:t xml:space="preserve"> на территории </w:t>
      </w:r>
      <w:r w:rsidR="00383F9A" w:rsidRPr="00F34257">
        <w:rPr>
          <w:rFonts w:ascii="Times New Roman" w:hAnsi="Times New Roman"/>
        </w:rPr>
        <w:t>Петровск-Забайкальского муниципального округа</w:t>
      </w:r>
      <w:r w:rsidR="00096010" w:rsidRPr="00F34257">
        <w:rPr>
          <w:rFonts w:ascii="Times New Roman" w:hAnsi="Times New Roman"/>
        </w:rPr>
        <w:t xml:space="preserve"> </w:t>
      </w:r>
      <w:r w:rsidR="008364A2" w:rsidRPr="00F34257">
        <w:rPr>
          <w:rFonts w:ascii="Times New Roman" w:hAnsi="Times New Roman"/>
        </w:rPr>
        <w:t xml:space="preserve">(далее </w:t>
      </w:r>
      <w:r w:rsidR="005743F0" w:rsidRPr="00F34257">
        <w:rPr>
          <w:rFonts w:ascii="Times New Roman" w:hAnsi="Times New Roman"/>
        </w:rPr>
        <w:t>-</w:t>
      </w:r>
      <w:r w:rsidR="008364A2" w:rsidRPr="00F34257">
        <w:rPr>
          <w:rFonts w:ascii="Times New Roman" w:hAnsi="Times New Roman"/>
        </w:rPr>
        <w:t xml:space="preserve"> муниципальная услуга)</w:t>
      </w:r>
      <w:r w:rsidRPr="00F34257">
        <w:rPr>
          <w:rFonts w:ascii="Times New Roman" w:hAnsi="Times New Roman"/>
        </w:rPr>
        <w:t>.</w:t>
      </w:r>
    </w:p>
    <w:p w:rsidR="006D2E76" w:rsidRPr="00F34257" w:rsidRDefault="006D2E76" w:rsidP="00F34257">
      <w:pPr>
        <w:suppressAutoHyphens/>
        <w:ind w:firstLine="709"/>
        <w:rPr>
          <w:rFonts w:ascii="Times New Roman" w:hAnsi="Times New Roman"/>
        </w:rPr>
      </w:pPr>
    </w:p>
    <w:p w:rsidR="006D2E76" w:rsidRPr="00F34257" w:rsidRDefault="006D2E76" w:rsidP="00F34257">
      <w:pPr>
        <w:suppressAutoHyphens/>
        <w:ind w:firstLine="709"/>
        <w:jc w:val="center"/>
        <w:rPr>
          <w:rFonts w:ascii="Times New Roman" w:hAnsi="Times New Roman"/>
          <w:b/>
        </w:rPr>
      </w:pPr>
      <w:r w:rsidRPr="00F34257">
        <w:rPr>
          <w:rFonts w:ascii="Times New Roman" w:hAnsi="Times New Roman"/>
          <w:b/>
        </w:rPr>
        <w:t>Круг заявителей</w:t>
      </w:r>
    </w:p>
    <w:p w:rsidR="005743F0" w:rsidRPr="00F34257" w:rsidRDefault="006D2E76" w:rsidP="00F34257">
      <w:pPr>
        <w:pStyle w:val="a4"/>
        <w:spacing w:before="0" w:after="0"/>
        <w:ind w:firstLine="709"/>
        <w:rPr>
          <w:rFonts w:ascii="Times New Roman" w:hAnsi="Times New Roman" w:cs="Times New Roman"/>
          <w:szCs w:val="24"/>
        </w:rPr>
      </w:pPr>
      <w:r w:rsidRPr="00F34257">
        <w:rPr>
          <w:rFonts w:ascii="Times New Roman" w:hAnsi="Times New Roman" w:cs="Times New Roman"/>
          <w:szCs w:val="24"/>
        </w:rPr>
        <w:t xml:space="preserve">3. Получателями муниципальной услуги являются родители (законные представители) </w:t>
      </w:r>
      <w:r w:rsidR="00F95CEB" w:rsidRPr="00F34257">
        <w:rPr>
          <w:rFonts w:ascii="Times New Roman" w:hAnsi="Times New Roman" w:cs="Times New Roman"/>
          <w:szCs w:val="24"/>
        </w:rPr>
        <w:t>детей в возрасте с 6 до 18 лет</w:t>
      </w:r>
      <w:r w:rsidRPr="00F34257">
        <w:rPr>
          <w:rFonts w:ascii="Times New Roman" w:hAnsi="Times New Roman" w:cs="Times New Roman"/>
          <w:szCs w:val="24"/>
        </w:rPr>
        <w:t xml:space="preserve"> (далее - Заявитель)</w:t>
      </w:r>
      <w:r w:rsidR="005743F0" w:rsidRPr="00F34257">
        <w:rPr>
          <w:rFonts w:ascii="Times New Roman" w:hAnsi="Times New Roman" w:cs="Times New Roman"/>
          <w:szCs w:val="24"/>
        </w:rPr>
        <w:t xml:space="preserve">, </w:t>
      </w:r>
      <w:r w:rsidRPr="00F34257">
        <w:rPr>
          <w:rFonts w:ascii="Times New Roman" w:hAnsi="Times New Roman" w:cs="Times New Roman"/>
          <w:szCs w:val="24"/>
        </w:rPr>
        <w:t>а также граждане Российской Федерации</w:t>
      </w:r>
      <w:r w:rsidR="005743F0" w:rsidRPr="00F34257">
        <w:rPr>
          <w:rFonts w:ascii="Times New Roman" w:hAnsi="Times New Roman" w:cs="Times New Roman"/>
          <w:szCs w:val="24"/>
        </w:rPr>
        <w:t xml:space="preserve">, </w:t>
      </w:r>
      <w:r w:rsidRPr="00F34257">
        <w:rPr>
          <w:rFonts w:ascii="Times New Roman" w:hAnsi="Times New Roman" w:cs="Times New Roman"/>
          <w:szCs w:val="24"/>
        </w:rPr>
        <w:t>лица без гражданства и иностранные граждане на равных основаниях.</w:t>
      </w:r>
    </w:p>
    <w:p w:rsidR="005743F0" w:rsidRPr="00F34257" w:rsidRDefault="006D2E76" w:rsidP="00F34257">
      <w:pPr>
        <w:pStyle w:val="a4"/>
        <w:tabs>
          <w:tab w:val="left" w:pos="1080"/>
        </w:tabs>
        <w:spacing w:before="0" w:after="0"/>
        <w:ind w:firstLine="709"/>
        <w:rPr>
          <w:rFonts w:ascii="Times New Roman" w:hAnsi="Times New Roman" w:cs="Times New Roman"/>
          <w:szCs w:val="24"/>
        </w:rPr>
      </w:pPr>
      <w:r w:rsidRPr="00F34257">
        <w:rPr>
          <w:rFonts w:ascii="Times New Roman" w:hAnsi="Times New Roman" w:cs="Times New Roman"/>
          <w:szCs w:val="24"/>
        </w:rPr>
        <w:t xml:space="preserve">4. Заявителем </w:t>
      </w:r>
      <w:r w:rsidR="00383F9A" w:rsidRPr="00F34257">
        <w:rPr>
          <w:rFonts w:ascii="Times New Roman" w:hAnsi="Times New Roman" w:cs="Times New Roman"/>
          <w:szCs w:val="24"/>
        </w:rPr>
        <w:t>может быть,</w:t>
      </w:r>
      <w:r w:rsidRPr="00F34257">
        <w:rPr>
          <w:rFonts w:ascii="Times New Roman" w:hAnsi="Times New Roman" w:cs="Times New Roman"/>
          <w:szCs w:val="24"/>
        </w:rPr>
        <w:t xml:space="preserve"> как получатель</w:t>
      </w:r>
      <w:r w:rsidR="005743F0" w:rsidRPr="00F34257">
        <w:rPr>
          <w:rFonts w:ascii="Times New Roman" w:hAnsi="Times New Roman" w:cs="Times New Roman"/>
          <w:szCs w:val="24"/>
        </w:rPr>
        <w:t xml:space="preserve"> </w:t>
      </w:r>
      <w:r w:rsidRPr="00F34257">
        <w:rPr>
          <w:rFonts w:ascii="Times New Roman" w:hAnsi="Times New Roman" w:cs="Times New Roman"/>
          <w:szCs w:val="24"/>
        </w:rPr>
        <w:t>муниципальной услуги</w:t>
      </w:r>
      <w:r w:rsidR="005743F0" w:rsidRPr="00F34257">
        <w:rPr>
          <w:rFonts w:ascii="Times New Roman" w:hAnsi="Times New Roman" w:cs="Times New Roman"/>
          <w:szCs w:val="24"/>
        </w:rPr>
        <w:t xml:space="preserve">, </w:t>
      </w:r>
      <w:r w:rsidRPr="00F34257">
        <w:rPr>
          <w:rFonts w:ascii="Times New Roman" w:hAnsi="Times New Roman" w:cs="Times New Roman"/>
          <w:szCs w:val="24"/>
        </w:rPr>
        <w:t>так и лицо</w:t>
      </w:r>
      <w:r w:rsidR="005743F0" w:rsidRPr="00F34257">
        <w:rPr>
          <w:rFonts w:ascii="Times New Roman" w:hAnsi="Times New Roman" w:cs="Times New Roman"/>
          <w:szCs w:val="24"/>
        </w:rPr>
        <w:t xml:space="preserve">, </w:t>
      </w:r>
      <w:r w:rsidRPr="00F34257">
        <w:rPr>
          <w:rFonts w:ascii="Times New Roman" w:hAnsi="Times New Roman" w:cs="Times New Roman"/>
          <w:szCs w:val="24"/>
        </w:rPr>
        <w:t>действующее от имени законного представителя на основании доверенности (доверенность</w:t>
      </w:r>
      <w:r w:rsidR="005743F0" w:rsidRPr="00F34257">
        <w:rPr>
          <w:rFonts w:ascii="Times New Roman" w:hAnsi="Times New Roman" w:cs="Times New Roman"/>
          <w:szCs w:val="24"/>
        </w:rPr>
        <w:t xml:space="preserve">, </w:t>
      </w:r>
      <w:r w:rsidRPr="00F34257">
        <w:rPr>
          <w:rFonts w:ascii="Times New Roman" w:hAnsi="Times New Roman" w:cs="Times New Roman"/>
          <w:szCs w:val="24"/>
        </w:rPr>
        <w:t>заверенная рукописной подписью законного представителя ребенка</w:t>
      </w:r>
      <w:r w:rsidR="005743F0" w:rsidRPr="00F34257">
        <w:rPr>
          <w:rFonts w:ascii="Times New Roman" w:hAnsi="Times New Roman" w:cs="Times New Roman"/>
          <w:szCs w:val="24"/>
        </w:rPr>
        <w:t xml:space="preserve">, </w:t>
      </w:r>
      <w:r w:rsidRPr="00F34257">
        <w:rPr>
          <w:rFonts w:ascii="Times New Roman" w:hAnsi="Times New Roman" w:cs="Times New Roman"/>
          <w:szCs w:val="24"/>
        </w:rPr>
        <w:t>не требующая нотариального заверения).</w:t>
      </w:r>
    </w:p>
    <w:p w:rsidR="006D2E76" w:rsidRPr="00F34257" w:rsidRDefault="006D2E76" w:rsidP="00F34257">
      <w:pPr>
        <w:suppressAutoHyphens/>
        <w:autoSpaceDE w:val="0"/>
        <w:autoSpaceDN w:val="0"/>
        <w:adjustRightInd w:val="0"/>
        <w:ind w:firstLine="709"/>
        <w:jc w:val="center"/>
        <w:rPr>
          <w:rFonts w:ascii="Times New Roman" w:hAnsi="Times New Roman"/>
        </w:rPr>
      </w:pPr>
    </w:p>
    <w:p w:rsidR="006D2E76" w:rsidRPr="00F34257" w:rsidRDefault="006D2E76" w:rsidP="00F34257">
      <w:pPr>
        <w:suppressAutoHyphens/>
        <w:autoSpaceDE w:val="0"/>
        <w:autoSpaceDN w:val="0"/>
        <w:adjustRightInd w:val="0"/>
        <w:ind w:firstLine="709"/>
        <w:jc w:val="center"/>
        <w:rPr>
          <w:rFonts w:ascii="Times New Roman" w:hAnsi="Times New Roman"/>
          <w:b/>
        </w:rPr>
      </w:pPr>
      <w:r w:rsidRPr="00F34257">
        <w:rPr>
          <w:rFonts w:ascii="Times New Roman" w:hAnsi="Times New Roman"/>
          <w:b/>
        </w:rPr>
        <w:t>Требования к порядку информирования о предоставлении</w:t>
      </w:r>
      <w:r w:rsidR="005743F0" w:rsidRPr="00F34257">
        <w:rPr>
          <w:rFonts w:ascii="Times New Roman" w:hAnsi="Times New Roman"/>
          <w:b/>
        </w:rPr>
        <w:t xml:space="preserve"> </w:t>
      </w:r>
      <w:r w:rsidRPr="00F34257">
        <w:rPr>
          <w:rFonts w:ascii="Times New Roman" w:hAnsi="Times New Roman"/>
          <w:b/>
        </w:rPr>
        <w:t>муниципальной услуги</w:t>
      </w:r>
    </w:p>
    <w:p w:rsidR="006D2E76" w:rsidRPr="00F34257" w:rsidRDefault="006D2E76" w:rsidP="00F34257">
      <w:pPr>
        <w:suppressAutoHyphens/>
        <w:autoSpaceDE w:val="0"/>
        <w:autoSpaceDN w:val="0"/>
        <w:adjustRightInd w:val="0"/>
        <w:ind w:firstLine="709"/>
        <w:rPr>
          <w:rFonts w:ascii="Times New Roman" w:hAnsi="Times New Roman"/>
        </w:rPr>
      </w:pPr>
      <w:r w:rsidRPr="00F34257">
        <w:rPr>
          <w:rFonts w:ascii="Times New Roman" w:hAnsi="Times New Roman"/>
        </w:rPr>
        <w:t>5. Информация о порядке предоставления муниципальной услуги представляется:</w:t>
      </w:r>
    </w:p>
    <w:p w:rsidR="004434FA" w:rsidRPr="00F34257" w:rsidRDefault="004434FA" w:rsidP="00F34257">
      <w:pPr>
        <w:suppressAutoHyphens/>
        <w:autoSpaceDE w:val="0"/>
        <w:autoSpaceDN w:val="0"/>
        <w:adjustRightInd w:val="0"/>
        <w:ind w:firstLine="709"/>
        <w:rPr>
          <w:rFonts w:ascii="Times New Roman" w:hAnsi="Times New Roman"/>
        </w:rPr>
      </w:pPr>
      <w:r w:rsidRPr="00F34257">
        <w:rPr>
          <w:rFonts w:ascii="Times New Roman" w:hAnsi="Times New Roman"/>
        </w:rPr>
        <w:t>5.1. Посредством размещения в информационно-телекоммуникационной сети «Интернет»</w:t>
      </w:r>
    </w:p>
    <w:p w:rsidR="00F872E4" w:rsidRPr="00F34257" w:rsidRDefault="00716A27" w:rsidP="00F34257">
      <w:pPr>
        <w:suppressAutoHyphens/>
        <w:autoSpaceDE w:val="0"/>
        <w:autoSpaceDN w:val="0"/>
        <w:adjustRightInd w:val="0"/>
        <w:ind w:firstLine="709"/>
        <w:rPr>
          <w:rFonts w:ascii="Times New Roman" w:hAnsi="Times New Roman"/>
          <w:u w:val="single"/>
        </w:rPr>
      </w:pPr>
      <w:r w:rsidRPr="00F34257">
        <w:rPr>
          <w:rFonts w:ascii="Times New Roman" w:hAnsi="Times New Roman"/>
        </w:rPr>
        <w:t xml:space="preserve"> </w:t>
      </w:r>
      <w:r w:rsidR="004434FA" w:rsidRPr="00F34257">
        <w:rPr>
          <w:rFonts w:ascii="Times New Roman" w:hAnsi="Times New Roman"/>
        </w:rPr>
        <w:t>- на официальном сайте</w:t>
      </w:r>
      <w:r w:rsidR="005F6C22" w:rsidRPr="00F34257">
        <w:rPr>
          <w:rFonts w:ascii="Times New Roman" w:hAnsi="Times New Roman"/>
        </w:rPr>
        <w:t xml:space="preserve"> администрации</w:t>
      </w:r>
      <w:r w:rsidR="00323AA2" w:rsidRPr="00F34257">
        <w:rPr>
          <w:rFonts w:ascii="Times New Roman" w:hAnsi="Times New Roman"/>
        </w:rPr>
        <w:t xml:space="preserve"> Петровск-Забайкальского муниципального округа</w:t>
      </w:r>
      <w:r w:rsidR="004434FA" w:rsidRPr="00F34257">
        <w:rPr>
          <w:rFonts w:ascii="Times New Roman" w:hAnsi="Times New Roman"/>
        </w:rPr>
        <w:t xml:space="preserve">: </w:t>
      </w:r>
      <w:hyperlink r:id="rId12" w:history="1">
        <w:r w:rsidR="00F872E4" w:rsidRPr="00F34257">
          <w:rPr>
            <w:rStyle w:val="a5"/>
            <w:rFonts w:ascii="Times New Roman" w:hAnsi="Times New Roman"/>
            <w:lang w:val="en-US"/>
          </w:rPr>
          <w:t>https</w:t>
        </w:r>
        <w:r w:rsidR="00F872E4" w:rsidRPr="00F34257">
          <w:rPr>
            <w:rStyle w:val="a5"/>
            <w:rFonts w:ascii="Times New Roman" w:hAnsi="Times New Roman"/>
          </w:rPr>
          <w:t>://</w:t>
        </w:r>
        <w:r w:rsidR="00F872E4" w:rsidRPr="00F34257">
          <w:rPr>
            <w:rStyle w:val="a5"/>
            <w:rFonts w:ascii="Times New Roman" w:hAnsi="Times New Roman"/>
            <w:lang w:val="en-US"/>
          </w:rPr>
          <w:t>petzab</w:t>
        </w:r>
        <w:r w:rsidR="00F872E4" w:rsidRPr="00F34257">
          <w:rPr>
            <w:rStyle w:val="a5"/>
            <w:rFonts w:ascii="Times New Roman" w:hAnsi="Times New Roman"/>
          </w:rPr>
          <w:t>.75.</w:t>
        </w:r>
        <w:r w:rsidR="00F872E4" w:rsidRPr="00F34257">
          <w:rPr>
            <w:rStyle w:val="a5"/>
            <w:rFonts w:ascii="Times New Roman" w:hAnsi="Times New Roman"/>
            <w:lang w:val="en-US"/>
          </w:rPr>
          <w:t>ru</w:t>
        </w:r>
        <w:r w:rsidR="00F872E4" w:rsidRPr="00F34257">
          <w:rPr>
            <w:rStyle w:val="a5"/>
            <w:rFonts w:ascii="Times New Roman" w:hAnsi="Times New Roman"/>
          </w:rPr>
          <w:t xml:space="preserve">/    </w:t>
        </w:r>
      </w:hyperlink>
      <w:r w:rsidR="00F872E4" w:rsidRPr="00F34257">
        <w:rPr>
          <w:rFonts w:ascii="Times New Roman" w:hAnsi="Times New Roman"/>
        </w:rPr>
        <w:t>(далее-официальный сайт);</w:t>
      </w:r>
    </w:p>
    <w:p w:rsidR="005743F0" w:rsidRPr="00F34257" w:rsidRDefault="00323AA2" w:rsidP="00F34257">
      <w:pPr>
        <w:suppressAutoHyphens/>
        <w:autoSpaceDE w:val="0"/>
        <w:autoSpaceDN w:val="0"/>
        <w:adjustRightInd w:val="0"/>
        <w:ind w:firstLine="709"/>
        <w:rPr>
          <w:rFonts w:ascii="Times New Roman" w:hAnsi="Times New Roman"/>
        </w:rPr>
      </w:pPr>
      <w:r w:rsidRPr="00F34257">
        <w:rPr>
          <w:rFonts w:ascii="Times New Roman" w:hAnsi="Times New Roman"/>
        </w:rPr>
        <w:t xml:space="preserve"> - на  портале</w:t>
      </w:r>
      <w:r w:rsidR="004434FA" w:rsidRPr="00F34257">
        <w:rPr>
          <w:rFonts w:ascii="Times New Roman" w:hAnsi="Times New Roman"/>
        </w:rPr>
        <w:t xml:space="preserve"> госуд</w:t>
      </w:r>
      <w:r w:rsidR="00716A27" w:rsidRPr="00F34257">
        <w:rPr>
          <w:rFonts w:ascii="Times New Roman" w:hAnsi="Times New Roman"/>
        </w:rPr>
        <w:t>арственных  услуг Российской Федерации</w:t>
      </w:r>
      <w:r w:rsidR="004434FA" w:rsidRPr="00F34257">
        <w:rPr>
          <w:rFonts w:ascii="Times New Roman" w:hAnsi="Times New Roman"/>
        </w:rPr>
        <w:t xml:space="preserve"> </w:t>
      </w:r>
      <w:r w:rsidRPr="00F34257">
        <w:rPr>
          <w:rFonts w:ascii="Times New Roman" w:hAnsi="Times New Roman"/>
          <w:lang w:val="en-US"/>
        </w:rPr>
        <w:t>https</w:t>
      </w:r>
      <w:r w:rsidRPr="00F34257">
        <w:rPr>
          <w:rFonts w:ascii="Times New Roman" w:hAnsi="Times New Roman"/>
        </w:rPr>
        <w:t>://</w:t>
      </w:r>
      <w:r w:rsidR="004434FA" w:rsidRPr="00F34257">
        <w:rPr>
          <w:rFonts w:ascii="Times New Roman" w:hAnsi="Times New Roman"/>
          <w:u w:val="single"/>
        </w:rPr>
        <w:t>www.gosuslugi.ru;</w:t>
      </w:r>
    </w:p>
    <w:p w:rsidR="004434FA" w:rsidRPr="00F34257" w:rsidRDefault="00716A27" w:rsidP="00F34257">
      <w:pPr>
        <w:suppressAutoHyphens/>
        <w:autoSpaceDE w:val="0"/>
        <w:autoSpaceDN w:val="0"/>
        <w:adjustRightInd w:val="0"/>
        <w:ind w:firstLine="709"/>
        <w:rPr>
          <w:rFonts w:ascii="Times New Roman" w:hAnsi="Times New Roman"/>
        </w:rPr>
      </w:pPr>
      <w:r w:rsidRPr="00F34257">
        <w:rPr>
          <w:rFonts w:ascii="Times New Roman" w:hAnsi="Times New Roman"/>
        </w:rPr>
        <w:t xml:space="preserve"> -  </w:t>
      </w:r>
      <w:r w:rsidR="004434FA" w:rsidRPr="00F34257">
        <w:rPr>
          <w:rFonts w:ascii="Times New Roman" w:hAnsi="Times New Roman"/>
        </w:rPr>
        <w:t>на официальном сайте КГАУ «МФЦ Забайкальского края».</w:t>
      </w:r>
    </w:p>
    <w:p w:rsidR="004434FA" w:rsidRPr="00F34257" w:rsidRDefault="00852066" w:rsidP="00F34257">
      <w:pPr>
        <w:suppressAutoHyphens/>
        <w:autoSpaceDE w:val="0"/>
        <w:autoSpaceDN w:val="0"/>
        <w:adjustRightInd w:val="0"/>
        <w:ind w:firstLine="709"/>
        <w:rPr>
          <w:rFonts w:ascii="Times New Roman" w:hAnsi="Times New Roman"/>
        </w:rPr>
      </w:pPr>
      <w:r w:rsidRPr="00F34257">
        <w:rPr>
          <w:rFonts w:ascii="Times New Roman" w:hAnsi="Times New Roman"/>
        </w:rPr>
        <w:t>5.2. п</w:t>
      </w:r>
      <w:r w:rsidR="004434FA" w:rsidRPr="00F34257">
        <w:rPr>
          <w:rFonts w:ascii="Times New Roman" w:hAnsi="Times New Roman"/>
        </w:rPr>
        <w:t>о письменным обращениям.</w:t>
      </w:r>
    </w:p>
    <w:p w:rsidR="004434FA" w:rsidRPr="00F34257" w:rsidRDefault="004434FA" w:rsidP="00F34257">
      <w:pPr>
        <w:suppressAutoHyphens/>
        <w:autoSpaceDE w:val="0"/>
        <w:autoSpaceDN w:val="0"/>
        <w:adjustRightInd w:val="0"/>
        <w:ind w:firstLine="709"/>
        <w:rPr>
          <w:rFonts w:ascii="Times New Roman" w:hAnsi="Times New Roman"/>
        </w:rPr>
      </w:pPr>
      <w:r w:rsidRPr="00F34257">
        <w:rPr>
          <w:rFonts w:ascii="Times New Roman" w:hAnsi="Times New Roman"/>
        </w:rPr>
        <w:t>Адрес места нахождения и почтовый адрес для направления обращений по вопросам предоставления муниципальной услуги: 673009</w:t>
      </w:r>
      <w:r w:rsidR="005743F0" w:rsidRPr="00F34257">
        <w:rPr>
          <w:rFonts w:ascii="Times New Roman" w:hAnsi="Times New Roman"/>
        </w:rPr>
        <w:t xml:space="preserve">, </w:t>
      </w:r>
      <w:r w:rsidRPr="00F34257">
        <w:rPr>
          <w:rFonts w:ascii="Times New Roman" w:hAnsi="Times New Roman"/>
        </w:rPr>
        <w:t>Забайкальский край</w:t>
      </w:r>
      <w:r w:rsidR="005743F0" w:rsidRPr="00F34257">
        <w:rPr>
          <w:rFonts w:ascii="Times New Roman" w:hAnsi="Times New Roman"/>
        </w:rPr>
        <w:t xml:space="preserve">, </w:t>
      </w:r>
      <w:r w:rsidR="009E5141" w:rsidRPr="00F34257">
        <w:rPr>
          <w:rFonts w:ascii="Times New Roman" w:hAnsi="Times New Roman"/>
        </w:rPr>
        <w:t>г. Петровск</w:t>
      </w:r>
      <w:r w:rsidRPr="00F34257">
        <w:rPr>
          <w:rFonts w:ascii="Times New Roman" w:hAnsi="Times New Roman"/>
        </w:rPr>
        <w:t>-Забайкальский</w:t>
      </w:r>
      <w:r w:rsidR="005743F0" w:rsidRPr="00F34257">
        <w:rPr>
          <w:rFonts w:ascii="Times New Roman" w:hAnsi="Times New Roman"/>
        </w:rPr>
        <w:t xml:space="preserve">, </w:t>
      </w:r>
      <w:r w:rsidR="009E5141" w:rsidRPr="00F34257">
        <w:rPr>
          <w:rFonts w:ascii="Times New Roman" w:hAnsi="Times New Roman"/>
        </w:rPr>
        <w:t>ул. Горбачевского</w:t>
      </w:r>
      <w:r w:rsidRPr="00F34257">
        <w:rPr>
          <w:rFonts w:ascii="Times New Roman" w:hAnsi="Times New Roman"/>
        </w:rPr>
        <w:t xml:space="preserve"> д.19.</w:t>
      </w:r>
    </w:p>
    <w:p w:rsidR="004434FA" w:rsidRPr="00F34257" w:rsidRDefault="004434FA" w:rsidP="00F34257">
      <w:pPr>
        <w:suppressAutoHyphens/>
        <w:autoSpaceDE w:val="0"/>
        <w:autoSpaceDN w:val="0"/>
        <w:adjustRightInd w:val="0"/>
        <w:ind w:firstLine="709"/>
        <w:rPr>
          <w:rFonts w:ascii="Times New Roman" w:hAnsi="Times New Roman"/>
        </w:rPr>
      </w:pPr>
      <w:r w:rsidRPr="00F34257">
        <w:rPr>
          <w:rFonts w:ascii="Times New Roman" w:hAnsi="Times New Roman"/>
        </w:rPr>
        <w:t>Адрес электронной почты для направления обращений:</w:t>
      </w:r>
      <w:r w:rsidR="009E5141" w:rsidRPr="00F34257">
        <w:rPr>
          <w:rFonts w:ascii="Times New Roman" w:hAnsi="Times New Roman"/>
        </w:rPr>
        <w:t xml:space="preserve"> komitet2pz@list.ru</w:t>
      </w:r>
    </w:p>
    <w:p w:rsidR="004434FA" w:rsidRPr="00F34257" w:rsidRDefault="004434FA" w:rsidP="00F34257">
      <w:pPr>
        <w:suppressAutoHyphens/>
        <w:autoSpaceDE w:val="0"/>
        <w:autoSpaceDN w:val="0"/>
        <w:adjustRightInd w:val="0"/>
        <w:ind w:firstLine="709"/>
        <w:rPr>
          <w:rFonts w:ascii="Times New Roman" w:hAnsi="Times New Roman"/>
        </w:rPr>
      </w:pPr>
      <w:r w:rsidRPr="00F34257">
        <w:rPr>
          <w:rFonts w:ascii="Times New Roman" w:hAnsi="Times New Roman"/>
        </w:rPr>
        <w:t>Почтовые адреса</w:t>
      </w:r>
      <w:r w:rsidR="005743F0" w:rsidRPr="00F34257">
        <w:rPr>
          <w:rFonts w:ascii="Times New Roman" w:hAnsi="Times New Roman"/>
        </w:rPr>
        <w:t xml:space="preserve">, </w:t>
      </w:r>
      <w:r w:rsidRPr="00F34257">
        <w:rPr>
          <w:rFonts w:ascii="Times New Roman" w:hAnsi="Times New Roman"/>
        </w:rPr>
        <w:t>адреса электронной почты органов</w:t>
      </w:r>
      <w:r w:rsidR="005743F0" w:rsidRPr="00F34257">
        <w:rPr>
          <w:rFonts w:ascii="Times New Roman" w:hAnsi="Times New Roman"/>
        </w:rPr>
        <w:t xml:space="preserve">, </w:t>
      </w:r>
      <w:r w:rsidRPr="00F34257">
        <w:rPr>
          <w:rFonts w:ascii="Times New Roman" w:hAnsi="Times New Roman"/>
        </w:rPr>
        <w:t>предоставляющих муниципальную услугу размещаются на</w:t>
      </w:r>
      <w:r w:rsidR="005743F0" w:rsidRPr="00F34257">
        <w:rPr>
          <w:rFonts w:ascii="Times New Roman" w:hAnsi="Times New Roman"/>
        </w:rPr>
        <w:t xml:space="preserve"> </w:t>
      </w:r>
      <w:r w:rsidRPr="00F34257">
        <w:rPr>
          <w:rFonts w:ascii="Times New Roman" w:hAnsi="Times New Roman"/>
        </w:rPr>
        <w:t>официальном сайте.</w:t>
      </w:r>
    </w:p>
    <w:p w:rsidR="004434FA" w:rsidRPr="00F34257" w:rsidRDefault="00852066" w:rsidP="00F34257">
      <w:pPr>
        <w:suppressAutoHyphens/>
        <w:autoSpaceDE w:val="0"/>
        <w:autoSpaceDN w:val="0"/>
        <w:adjustRightInd w:val="0"/>
        <w:ind w:firstLine="709"/>
        <w:rPr>
          <w:rFonts w:ascii="Times New Roman" w:hAnsi="Times New Roman"/>
        </w:rPr>
      </w:pPr>
      <w:r w:rsidRPr="00F34257">
        <w:rPr>
          <w:rFonts w:ascii="Times New Roman" w:hAnsi="Times New Roman"/>
        </w:rPr>
        <w:lastRenderedPageBreak/>
        <w:t>5.3. п</w:t>
      </w:r>
      <w:r w:rsidR="004434FA" w:rsidRPr="00F34257">
        <w:rPr>
          <w:rFonts w:ascii="Times New Roman" w:hAnsi="Times New Roman"/>
        </w:rPr>
        <w:t>осредством телефонной связи.</w:t>
      </w:r>
    </w:p>
    <w:p w:rsidR="004434FA" w:rsidRPr="00F34257" w:rsidRDefault="004434FA" w:rsidP="00F34257">
      <w:pPr>
        <w:suppressAutoHyphens/>
        <w:autoSpaceDE w:val="0"/>
        <w:autoSpaceDN w:val="0"/>
        <w:adjustRightInd w:val="0"/>
        <w:ind w:firstLine="709"/>
        <w:rPr>
          <w:rFonts w:ascii="Times New Roman" w:hAnsi="Times New Roman"/>
        </w:rPr>
      </w:pPr>
      <w:r w:rsidRPr="00F34257">
        <w:rPr>
          <w:rFonts w:ascii="Times New Roman" w:hAnsi="Times New Roman"/>
        </w:rPr>
        <w:t>Телефоны: 8 (30-236) 2-23-05</w:t>
      </w:r>
      <w:r w:rsidR="005743F0" w:rsidRPr="00F34257">
        <w:rPr>
          <w:rFonts w:ascii="Times New Roman" w:hAnsi="Times New Roman"/>
        </w:rPr>
        <w:t xml:space="preserve">, </w:t>
      </w:r>
      <w:r w:rsidRPr="00F34257">
        <w:rPr>
          <w:rFonts w:ascii="Times New Roman" w:hAnsi="Times New Roman"/>
        </w:rPr>
        <w:t>8 (30-236) 2-15-57.</w:t>
      </w:r>
    </w:p>
    <w:p w:rsidR="004434FA" w:rsidRPr="00F34257" w:rsidRDefault="004434FA" w:rsidP="00F34257">
      <w:pPr>
        <w:suppressAutoHyphens/>
        <w:autoSpaceDE w:val="0"/>
        <w:autoSpaceDN w:val="0"/>
        <w:adjustRightInd w:val="0"/>
        <w:ind w:firstLine="709"/>
        <w:rPr>
          <w:rFonts w:ascii="Times New Roman" w:hAnsi="Times New Roman"/>
        </w:rPr>
      </w:pPr>
      <w:r w:rsidRPr="00F34257">
        <w:rPr>
          <w:rFonts w:ascii="Times New Roman" w:hAnsi="Times New Roman"/>
        </w:rPr>
        <w:t>Сведения о контактных телефонах органов</w:t>
      </w:r>
      <w:r w:rsidR="005743F0" w:rsidRPr="00F34257">
        <w:rPr>
          <w:rFonts w:ascii="Times New Roman" w:hAnsi="Times New Roman"/>
        </w:rPr>
        <w:t xml:space="preserve">, </w:t>
      </w:r>
      <w:r w:rsidRPr="00F34257">
        <w:rPr>
          <w:rFonts w:ascii="Times New Roman" w:hAnsi="Times New Roman"/>
        </w:rPr>
        <w:t>предоставляющих муниципальную услугу</w:t>
      </w:r>
      <w:r w:rsidR="005743F0" w:rsidRPr="00F34257">
        <w:rPr>
          <w:rFonts w:ascii="Times New Roman" w:hAnsi="Times New Roman"/>
        </w:rPr>
        <w:t xml:space="preserve">, </w:t>
      </w:r>
      <w:r w:rsidRPr="00F34257">
        <w:rPr>
          <w:rFonts w:ascii="Times New Roman" w:hAnsi="Times New Roman"/>
        </w:rPr>
        <w:t>размещаются на</w:t>
      </w:r>
      <w:r w:rsidR="00323AA2" w:rsidRPr="00F34257">
        <w:rPr>
          <w:rFonts w:ascii="Times New Roman" w:hAnsi="Times New Roman"/>
        </w:rPr>
        <w:t xml:space="preserve"> официальном</w:t>
      </w:r>
      <w:r w:rsidRPr="00F34257">
        <w:rPr>
          <w:rFonts w:ascii="Times New Roman" w:hAnsi="Times New Roman"/>
        </w:rPr>
        <w:t xml:space="preserve"> сайте.</w:t>
      </w:r>
    </w:p>
    <w:p w:rsidR="005743F0" w:rsidRPr="00F34257" w:rsidRDefault="004434FA" w:rsidP="00F34257">
      <w:pPr>
        <w:suppressAutoHyphens/>
        <w:autoSpaceDE w:val="0"/>
        <w:autoSpaceDN w:val="0"/>
        <w:adjustRightInd w:val="0"/>
        <w:ind w:firstLine="709"/>
        <w:rPr>
          <w:rFonts w:ascii="Times New Roman" w:hAnsi="Times New Roman"/>
        </w:rPr>
      </w:pPr>
      <w:r w:rsidRPr="00F34257">
        <w:rPr>
          <w:rFonts w:ascii="Times New Roman" w:hAnsi="Times New Roman"/>
        </w:rPr>
        <w:t>5.4. Посредством размещения на информационных стендах</w:t>
      </w:r>
      <w:r w:rsidR="005743F0" w:rsidRPr="00F34257">
        <w:rPr>
          <w:rFonts w:ascii="Times New Roman" w:hAnsi="Times New Roman"/>
        </w:rPr>
        <w:t xml:space="preserve">, </w:t>
      </w:r>
      <w:r w:rsidRPr="00F34257">
        <w:rPr>
          <w:rFonts w:ascii="Times New Roman" w:hAnsi="Times New Roman"/>
        </w:rPr>
        <w:t>расположенных в помещении органа</w:t>
      </w:r>
      <w:r w:rsidR="005743F0" w:rsidRPr="00F34257">
        <w:rPr>
          <w:rFonts w:ascii="Times New Roman" w:hAnsi="Times New Roman"/>
        </w:rPr>
        <w:t xml:space="preserve">, </w:t>
      </w:r>
      <w:r w:rsidRPr="00F34257">
        <w:rPr>
          <w:rFonts w:ascii="Times New Roman" w:hAnsi="Times New Roman"/>
        </w:rPr>
        <w:t>предоставляющего муниципальную услугу</w:t>
      </w:r>
      <w:r w:rsidR="005743F0" w:rsidRPr="00F34257">
        <w:rPr>
          <w:rFonts w:ascii="Times New Roman" w:hAnsi="Times New Roman"/>
        </w:rPr>
        <w:t xml:space="preserve">, </w:t>
      </w:r>
      <w:r w:rsidRPr="00F34257">
        <w:rPr>
          <w:rFonts w:ascii="Times New Roman" w:hAnsi="Times New Roman"/>
        </w:rPr>
        <w:t>предназначенном для приема обращений и заявлений</w:t>
      </w:r>
      <w:r w:rsidR="005743F0" w:rsidRPr="00F34257">
        <w:rPr>
          <w:rFonts w:ascii="Times New Roman" w:hAnsi="Times New Roman"/>
        </w:rPr>
        <w:t xml:space="preserve">, </w:t>
      </w:r>
      <w:r w:rsidRPr="00F34257">
        <w:rPr>
          <w:rFonts w:ascii="Times New Roman" w:hAnsi="Times New Roman"/>
        </w:rPr>
        <w:t>и в КГАУ «МФЦ Забайкальского края».</w:t>
      </w:r>
    </w:p>
    <w:p w:rsidR="005743F0" w:rsidRPr="00F34257" w:rsidRDefault="004434FA" w:rsidP="00F34257">
      <w:pPr>
        <w:suppressAutoHyphens/>
        <w:autoSpaceDE w:val="0"/>
        <w:autoSpaceDN w:val="0"/>
        <w:adjustRightInd w:val="0"/>
        <w:ind w:firstLine="709"/>
        <w:rPr>
          <w:rFonts w:ascii="Times New Roman" w:hAnsi="Times New Roman"/>
        </w:rPr>
      </w:pPr>
      <w:r w:rsidRPr="00F34257">
        <w:rPr>
          <w:rFonts w:ascii="Times New Roman" w:hAnsi="Times New Roman"/>
        </w:rPr>
        <w:t>Полное наименование</w:t>
      </w:r>
      <w:r w:rsidR="00A4799F" w:rsidRPr="00F34257">
        <w:rPr>
          <w:rFonts w:ascii="Times New Roman" w:hAnsi="Times New Roman"/>
        </w:rPr>
        <w:t xml:space="preserve"> образовательных организаций</w:t>
      </w:r>
      <w:r w:rsidR="005743F0" w:rsidRPr="00F34257">
        <w:rPr>
          <w:rFonts w:ascii="Times New Roman" w:hAnsi="Times New Roman"/>
        </w:rPr>
        <w:t xml:space="preserve">, </w:t>
      </w:r>
      <w:r w:rsidR="00A4799F" w:rsidRPr="00F34257">
        <w:rPr>
          <w:rFonts w:ascii="Times New Roman" w:hAnsi="Times New Roman"/>
        </w:rPr>
        <w:t>предоставляющих</w:t>
      </w:r>
      <w:r w:rsidRPr="00F34257">
        <w:rPr>
          <w:rFonts w:ascii="Times New Roman" w:hAnsi="Times New Roman"/>
        </w:rPr>
        <w:t xml:space="preserve"> муниципальную услугу</w:t>
      </w:r>
      <w:r w:rsidR="00A4799F" w:rsidRPr="00F34257">
        <w:rPr>
          <w:rFonts w:ascii="Times New Roman" w:hAnsi="Times New Roman"/>
        </w:rPr>
        <w:t xml:space="preserve"> и предназначенных для приема обращений,</w:t>
      </w:r>
      <w:r w:rsidRPr="00F34257">
        <w:rPr>
          <w:rFonts w:ascii="Times New Roman" w:hAnsi="Times New Roman"/>
        </w:rPr>
        <w:t xml:space="preserve"> и заявлений</w:t>
      </w:r>
      <w:r w:rsidR="005743F0" w:rsidRPr="00F34257">
        <w:rPr>
          <w:rFonts w:ascii="Times New Roman" w:hAnsi="Times New Roman"/>
        </w:rPr>
        <w:t xml:space="preserve"> </w:t>
      </w:r>
      <w:r w:rsidRPr="00F34257">
        <w:rPr>
          <w:rFonts w:ascii="Times New Roman" w:hAnsi="Times New Roman"/>
        </w:rPr>
        <w:t>физических и</w:t>
      </w:r>
      <w:r w:rsidR="005743F0" w:rsidRPr="00F34257">
        <w:rPr>
          <w:rFonts w:ascii="Times New Roman" w:hAnsi="Times New Roman"/>
        </w:rPr>
        <w:t xml:space="preserve"> </w:t>
      </w:r>
      <w:r w:rsidRPr="00F34257">
        <w:rPr>
          <w:rFonts w:ascii="Times New Roman" w:hAnsi="Times New Roman"/>
        </w:rPr>
        <w:t>юридических лиц (филиалов) (приложение</w:t>
      </w:r>
      <w:r w:rsidR="005743F0" w:rsidRPr="00F34257">
        <w:rPr>
          <w:rFonts w:ascii="Times New Roman" w:hAnsi="Times New Roman"/>
        </w:rPr>
        <w:t xml:space="preserve"> № </w:t>
      </w:r>
      <w:r w:rsidR="00323AA2" w:rsidRPr="00F34257">
        <w:rPr>
          <w:rFonts w:ascii="Times New Roman" w:hAnsi="Times New Roman"/>
        </w:rPr>
        <w:t>1</w:t>
      </w:r>
      <w:r w:rsidR="005F6C22" w:rsidRPr="00F34257">
        <w:rPr>
          <w:rFonts w:ascii="Times New Roman" w:hAnsi="Times New Roman"/>
        </w:rPr>
        <w:t xml:space="preserve"> к административному регламенту</w:t>
      </w:r>
      <w:r w:rsidRPr="00F34257">
        <w:rPr>
          <w:rFonts w:ascii="Times New Roman" w:hAnsi="Times New Roman"/>
        </w:rPr>
        <w:t>):</w:t>
      </w:r>
    </w:p>
    <w:p w:rsidR="005743F0" w:rsidRPr="00F34257" w:rsidRDefault="004434FA" w:rsidP="00F34257">
      <w:pPr>
        <w:suppressAutoHyphens/>
        <w:autoSpaceDE w:val="0"/>
        <w:autoSpaceDN w:val="0"/>
        <w:adjustRightInd w:val="0"/>
        <w:ind w:firstLine="709"/>
        <w:rPr>
          <w:rFonts w:ascii="Times New Roman" w:hAnsi="Times New Roman"/>
        </w:rPr>
      </w:pPr>
      <w:r w:rsidRPr="00F34257">
        <w:rPr>
          <w:rFonts w:ascii="Times New Roman" w:hAnsi="Times New Roman"/>
        </w:rPr>
        <w:t>С</w:t>
      </w:r>
      <w:r w:rsidR="00A4799F" w:rsidRPr="00F34257">
        <w:rPr>
          <w:rFonts w:ascii="Times New Roman" w:hAnsi="Times New Roman"/>
        </w:rPr>
        <w:t>ведения о местонахождении образовательных организаций</w:t>
      </w:r>
      <w:r w:rsidR="005743F0" w:rsidRPr="00F34257">
        <w:rPr>
          <w:rFonts w:ascii="Times New Roman" w:hAnsi="Times New Roman"/>
        </w:rPr>
        <w:t xml:space="preserve">, </w:t>
      </w:r>
      <w:r w:rsidRPr="00F34257">
        <w:rPr>
          <w:rFonts w:ascii="Times New Roman" w:hAnsi="Times New Roman"/>
        </w:rPr>
        <w:t>предоставляющего муниципальную услугу</w:t>
      </w:r>
      <w:r w:rsidR="005743F0" w:rsidRPr="00F34257">
        <w:rPr>
          <w:rFonts w:ascii="Times New Roman" w:hAnsi="Times New Roman"/>
        </w:rPr>
        <w:t xml:space="preserve">, </w:t>
      </w:r>
      <w:r w:rsidR="00A4799F" w:rsidRPr="00F34257">
        <w:rPr>
          <w:rFonts w:ascii="Times New Roman" w:hAnsi="Times New Roman"/>
        </w:rPr>
        <w:t>размещаются на его сайте (приложение № 1</w:t>
      </w:r>
      <w:r w:rsidR="005F6C22" w:rsidRPr="00F34257">
        <w:rPr>
          <w:rFonts w:ascii="Times New Roman" w:hAnsi="Times New Roman"/>
        </w:rPr>
        <w:t xml:space="preserve"> к административному регламенту</w:t>
      </w:r>
      <w:r w:rsidR="00A4799F" w:rsidRPr="00F34257">
        <w:rPr>
          <w:rFonts w:ascii="Times New Roman" w:hAnsi="Times New Roman"/>
        </w:rPr>
        <w:t>).</w:t>
      </w:r>
    </w:p>
    <w:p w:rsidR="004434FA" w:rsidRPr="00F34257" w:rsidRDefault="004434FA" w:rsidP="00F34257">
      <w:pPr>
        <w:suppressAutoHyphens/>
        <w:autoSpaceDE w:val="0"/>
        <w:autoSpaceDN w:val="0"/>
        <w:adjustRightInd w:val="0"/>
        <w:ind w:firstLine="709"/>
        <w:rPr>
          <w:rFonts w:ascii="Times New Roman" w:hAnsi="Times New Roman"/>
        </w:rPr>
      </w:pPr>
      <w:r w:rsidRPr="00F34257">
        <w:rPr>
          <w:rFonts w:ascii="Times New Roman" w:hAnsi="Times New Roman"/>
        </w:rPr>
        <w:t>5.5. На информационных стендах размещается следующая информация:</w:t>
      </w:r>
    </w:p>
    <w:p w:rsidR="004434FA" w:rsidRPr="00F34257" w:rsidRDefault="00E843AD" w:rsidP="00F34257">
      <w:pPr>
        <w:suppressAutoHyphens/>
        <w:autoSpaceDE w:val="0"/>
        <w:autoSpaceDN w:val="0"/>
        <w:adjustRightInd w:val="0"/>
        <w:ind w:firstLine="709"/>
        <w:rPr>
          <w:rFonts w:ascii="Times New Roman" w:hAnsi="Times New Roman"/>
        </w:rPr>
      </w:pPr>
      <w:r w:rsidRPr="00F34257">
        <w:rPr>
          <w:rFonts w:ascii="Times New Roman" w:hAnsi="Times New Roman"/>
        </w:rPr>
        <w:t>и</w:t>
      </w:r>
      <w:r w:rsidR="004434FA" w:rsidRPr="00F34257">
        <w:rPr>
          <w:rFonts w:ascii="Times New Roman" w:hAnsi="Times New Roman"/>
        </w:rPr>
        <w:t>звлечения из административного регламента;</w:t>
      </w:r>
    </w:p>
    <w:p w:rsidR="004434FA" w:rsidRPr="00F34257" w:rsidRDefault="004434FA" w:rsidP="00F34257">
      <w:pPr>
        <w:suppressAutoHyphens/>
        <w:autoSpaceDE w:val="0"/>
        <w:autoSpaceDN w:val="0"/>
        <w:adjustRightInd w:val="0"/>
        <w:ind w:firstLine="709"/>
        <w:rPr>
          <w:rFonts w:ascii="Times New Roman" w:hAnsi="Times New Roman"/>
        </w:rPr>
      </w:pPr>
      <w:r w:rsidRPr="00F34257">
        <w:rPr>
          <w:rFonts w:ascii="Times New Roman" w:hAnsi="Times New Roman"/>
        </w:rPr>
        <w:t>извлечения из законодательных и иных нормативных правовых актов</w:t>
      </w:r>
      <w:r w:rsidR="005743F0" w:rsidRPr="00F34257">
        <w:rPr>
          <w:rFonts w:ascii="Times New Roman" w:hAnsi="Times New Roman"/>
        </w:rPr>
        <w:t xml:space="preserve">, </w:t>
      </w:r>
      <w:r w:rsidRPr="00F34257">
        <w:rPr>
          <w:rFonts w:ascii="Times New Roman" w:hAnsi="Times New Roman"/>
        </w:rPr>
        <w:t>содержащих нормы</w:t>
      </w:r>
      <w:r w:rsidR="005743F0" w:rsidRPr="00F34257">
        <w:rPr>
          <w:rFonts w:ascii="Times New Roman" w:hAnsi="Times New Roman"/>
        </w:rPr>
        <w:t xml:space="preserve">, </w:t>
      </w:r>
      <w:r w:rsidRPr="00F34257">
        <w:rPr>
          <w:rFonts w:ascii="Times New Roman" w:hAnsi="Times New Roman"/>
        </w:rPr>
        <w:t>непосредственно регулирующие предоставление муниципальной услуги;</w:t>
      </w:r>
    </w:p>
    <w:p w:rsidR="004434FA" w:rsidRPr="00F34257" w:rsidRDefault="004434FA" w:rsidP="00F34257">
      <w:pPr>
        <w:suppressAutoHyphens/>
        <w:autoSpaceDE w:val="0"/>
        <w:autoSpaceDN w:val="0"/>
        <w:adjustRightInd w:val="0"/>
        <w:ind w:firstLine="709"/>
        <w:rPr>
          <w:rFonts w:ascii="Times New Roman" w:hAnsi="Times New Roman"/>
          <w:bCs/>
          <w:iCs/>
        </w:rPr>
      </w:pPr>
      <w:r w:rsidRPr="00F34257">
        <w:rPr>
          <w:rFonts w:ascii="Times New Roman" w:hAnsi="Times New Roman"/>
          <w:bCs/>
          <w:iCs/>
        </w:rPr>
        <w:t xml:space="preserve">образец заявления о предоставлении муниципальной услуги </w:t>
      </w:r>
      <w:hyperlink r:id="rId13" w:history="1">
        <w:r w:rsidRPr="00F34257">
          <w:rPr>
            <w:rStyle w:val="a5"/>
            <w:rFonts w:ascii="Times New Roman" w:hAnsi="Times New Roman"/>
            <w:bCs/>
            <w:iCs/>
            <w:color w:val="auto"/>
          </w:rPr>
          <w:t xml:space="preserve">(приложение </w:t>
        </w:r>
        <w:r w:rsidR="005F6C22" w:rsidRPr="00F34257">
          <w:rPr>
            <w:rStyle w:val="a5"/>
            <w:rFonts w:ascii="Times New Roman" w:hAnsi="Times New Roman"/>
            <w:bCs/>
            <w:iCs/>
            <w:color w:val="auto"/>
          </w:rPr>
          <w:t xml:space="preserve">№ </w:t>
        </w:r>
        <w:r w:rsidRPr="00F34257">
          <w:rPr>
            <w:rStyle w:val="a5"/>
            <w:rFonts w:ascii="Times New Roman" w:hAnsi="Times New Roman"/>
            <w:bCs/>
            <w:iCs/>
            <w:color w:val="auto"/>
          </w:rPr>
          <w:t>2</w:t>
        </w:r>
        <w:r w:rsidR="005F6C22" w:rsidRPr="00F34257">
          <w:rPr>
            <w:rStyle w:val="a5"/>
            <w:rFonts w:ascii="Times New Roman" w:hAnsi="Times New Roman"/>
            <w:bCs/>
            <w:iCs/>
            <w:color w:val="auto"/>
          </w:rPr>
          <w:t xml:space="preserve"> к административному регламенту</w:t>
        </w:r>
        <w:r w:rsidRPr="00F34257">
          <w:rPr>
            <w:rStyle w:val="a5"/>
            <w:rFonts w:ascii="Times New Roman" w:hAnsi="Times New Roman"/>
            <w:bCs/>
            <w:iCs/>
            <w:color w:val="auto"/>
          </w:rPr>
          <w:t>)</w:t>
        </w:r>
      </w:hyperlink>
      <w:r w:rsidRPr="00F34257">
        <w:rPr>
          <w:rFonts w:ascii="Times New Roman" w:hAnsi="Times New Roman"/>
          <w:bCs/>
          <w:iCs/>
        </w:rPr>
        <w:t>;</w:t>
      </w:r>
    </w:p>
    <w:p w:rsidR="004434FA" w:rsidRPr="00F34257" w:rsidRDefault="004434FA" w:rsidP="00F34257">
      <w:pPr>
        <w:suppressAutoHyphens/>
        <w:autoSpaceDE w:val="0"/>
        <w:autoSpaceDN w:val="0"/>
        <w:adjustRightInd w:val="0"/>
        <w:ind w:firstLine="709"/>
        <w:rPr>
          <w:rFonts w:ascii="Times New Roman" w:hAnsi="Times New Roman"/>
        </w:rPr>
      </w:pPr>
      <w:r w:rsidRPr="00F34257">
        <w:rPr>
          <w:rFonts w:ascii="Times New Roman" w:hAnsi="Times New Roman"/>
        </w:rPr>
        <w:t>исчерпывающий перечень оснований для отказа в предоставлении муниципальной услуги;</w:t>
      </w:r>
    </w:p>
    <w:p w:rsidR="00702FCE" w:rsidRPr="00F34257" w:rsidRDefault="00702FCE" w:rsidP="00F34257">
      <w:pPr>
        <w:suppressAutoHyphens/>
        <w:autoSpaceDE w:val="0"/>
        <w:autoSpaceDN w:val="0"/>
        <w:adjustRightInd w:val="0"/>
        <w:ind w:firstLine="709"/>
        <w:rPr>
          <w:rFonts w:ascii="Times New Roman" w:hAnsi="Times New Roman"/>
        </w:rPr>
      </w:pPr>
      <w:r w:rsidRPr="00F34257">
        <w:rPr>
          <w:rFonts w:ascii="Times New Roman" w:hAnsi="Times New Roman"/>
        </w:rPr>
        <w:t xml:space="preserve">категории </w:t>
      </w:r>
      <w:r w:rsidR="00406A70" w:rsidRPr="00F34257">
        <w:rPr>
          <w:rFonts w:ascii="Times New Roman" w:hAnsi="Times New Roman"/>
        </w:rPr>
        <w:t>детей,</w:t>
      </w:r>
      <w:r w:rsidRPr="00F34257">
        <w:rPr>
          <w:rFonts w:ascii="Times New Roman" w:hAnsi="Times New Roman"/>
        </w:rPr>
        <w:t xml:space="preserve"> имеющих право на предоставление услуги в первоочередном и внеочередном порядке (приложение </w:t>
      </w:r>
      <w:r w:rsidR="005F6C22" w:rsidRPr="00F34257">
        <w:rPr>
          <w:rFonts w:ascii="Times New Roman" w:hAnsi="Times New Roman"/>
        </w:rPr>
        <w:t xml:space="preserve">№ </w:t>
      </w:r>
      <w:r w:rsidRPr="00F34257">
        <w:rPr>
          <w:rFonts w:ascii="Times New Roman" w:hAnsi="Times New Roman"/>
        </w:rPr>
        <w:t>4</w:t>
      </w:r>
      <w:r w:rsidR="005F6C22" w:rsidRPr="00F34257">
        <w:rPr>
          <w:rFonts w:ascii="Times New Roman" w:hAnsi="Times New Roman"/>
        </w:rPr>
        <w:t xml:space="preserve"> к административному регламенту</w:t>
      </w:r>
      <w:r w:rsidRPr="00F34257">
        <w:rPr>
          <w:rFonts w:ascii="Times New Roman" w:hAnsi="Times New Roman"/>
        </w:rPr>
        <w:t>);</w:t>
      </w:r>
    </w:p>
    <w:p w:rsidR="004434FA" w:rsidRPr="00F34257" w:rsidRDefault="004434FA" w:rsidP="00F34257">
      <w:pPr>
        <w:suppressAutoHyphens/>
        <w:autoSpaceDE w:val="0"/>
        <w:autoSpaceDN w:val="0"/>
        <w:adjustRightInd w:val="0"/>
        <w:ind w:firstLine="709"/>
        <w:rPr>
          <w:rFonts w:ascii="Times New Roman" w:hAnsi="Times New Roman"/>
        </w:rPr>
      </w:pPr>
      <w:r w:rsidRPr="00F34257">
        <w:rPr>
          <w:rFonts w:ascii="Times New Roman" w:hAnsi="Times New Roman"/>
        </w:rPr>
        <w:t>график работы органа</w:t>
      </w:r>
      <w:r w:rsidR="005743F0" w:rsidRPr="00F34257">
        <w:rPr>
          <w:rFonts w:ascii="Times New Roman" w:hAnsi="Times New Roman"/>
        </w:rPr>
        <w:t xml:space="preserve">, </w:t>
      </w:r>
      <w:r w:rsidRPr="00F34257">
        <w:rPr>
          <w:rFonts w:ascii="Times New Roman" w:hAnsi="Times New Roman"/>
        </w:rPr>
        <w:t>предоставляющего муниципальную услугу;</w:t>
      </w:r>
    </w:p>
    <w:p w:rsidR="004434FA" w:rsidRPr="00F34257" w:rsidRDefault="004434FA" w:rsidP="00F34257">
      <w:pPr>
        <w:suppressAutoHyphens/>
        <w:autoSpaceDE w:val="0"/>
        <w:autoSpaceDN w:val="0"/>
        <w:adjustRightInd w:val="0"/>
        <w:ind w:firstLine="709"/>
        <w:rPr>
          <w:rFonts w:ascii="Times New Roman" w:hAnsi="Times New Roman"/>
        </w:rPr>
      </w:pPr>
      <w:r w:rsidRPr="00F34257">
        <w:rPr>
          <w:rFonts w:ascii="Times New Roman" w:hAnsi="Times New Roman"/>
        </w:rPr>
        <w:t>адреса сайта и электронной почты органа</w:t>
      </w:r>
      <w:r w:rsidR="005743F0" w:rsidRPr="00F34257">
        <w:rPr>
          <w:rFonts w:ascii="Times New Roman" w:hAnsi="Times New Roman"/>
        </w:rPr>
        <w:t xml:space="preserve">, </w:t>
      </w:r>
      <w:r w:rsidRPr="00F34257">
        <w:rPr>
          <w:rFonts w:ascii="Times New Roman" w:hAnsi="Times New Roman"/>
        </w:rPr>
        <w:t>предоставляющего муниципальную услугу;</w:t>
      </w:r>
    </w:p>
    <w:p w:rsidR="005743F0" w:rsidRPr="00F34257" w:rsidRDefault="004434FA" w:rsidP="00F34257">
      <w:pPr>
        <w:suppressAutoHyphens/>
        <w:autoSpaceDE w:val="0"/>
        <w:autoSpaceDN w:val="0"/>
        <w:adjustRightInd w:val="0"/>
        <w:ind w:firstLine="709"/>
        <w:rPr>
          <w:rFonts w:ascii="Times New Roman" w:hAnsi="Times New Roman"/>
        </w:rPr>
      </w:pPr>
      <w:r w:rsidRPr="00F34257">
        <w:rPr>
          <w:rFonts w:ascii="Times New Roman" w:hAnsi="Times New Roman"/>
        </w:rPr>
        <w:t>номера телефонов</w:t>
      </w:r>
      <w:r w:rsidR="005743F0" w:rsidRPr="00F34257">
        <w:rPr>
          <w:rFonts w:ascii="Times New Roman" w:hAnsi="Times New Roman"/>
        </w:rPr>
        <w:t xml:space="preserve">, </w:t>
      </w:r>
      <w:r w:rsidRPr="00F34257">
        <w:rPr>
          <w:rFonts w:ascii="Times New Roman" w:hAnsi="Times New Roman"/>
        </w:rPr>
        <w:t>по которым осуществляется информирование по вопросам предоставления муниципальной услуги.</w:t>
      </w:r>
    </w:p>
    <w:p w:rsidR="006D2E76" w:rsidRPr="00F34257" w:rsidRDefault="006D2E76" w:rsidP="00F34257">
      <w:pPr>
        <w:pStyle w:val="2"/>
        <w:suppressAutoHyphens/>
        <w:ind w:firstLine="709"/>
        <w:jc w:val="both"/>
        <w:rPr>
          <w:rFonts w:ascii="Times New Roman" w:hAnsi="Times New Roman"/>
          <w:b w:val="0"/>
          <w:sz w:val="24"/>
          <w:szCs w:val="24"/>
        </w:rPr>
      </w:pPr>
      <w:r w:rsidRPr="00F34257">
        <w:rPr>
          <w:rFonts w:ascii="Times New Roman" w:hAnsi="Times New Roman"/>
          <w:b w:val="0"/>
          <w:sz w:val="24"/>
          <w:szCs w:val="24"/>
        </w:rPr>
        <w:t>6. Размещение указанной информации организуют подразделения органа</w:t>
      </w:r>
      <w:r w:rsidR="005743F0" w:rsidRPr="00F34257">
        <w:rPr>
          <w:rFonts w:ascii="Times New Roman" w:hAnsi="Times New Roman"/>
          <w:b w:val="0"/>
          <w:i/>
          <w:sz w:val="24"/>
          <w:szCs w:val="24"/>
        </w:rPr>
        <w:t xml:space="preserve">, </w:t>
      </w:r>
      <w:r w:rsidRPr="00F34257">
        <w:rPr>
          <w:rFonts w:ascii="Times New Roman" w:hAnsi="Times New Roman"/>
          <w:b w:val="0"/>
          <w:sz w:val="24"/>
          <w:szCs w:val="24"/>
        </w:rPr>
        <w:t>предоставляющего муниципальную услугу</w:t>
      </w:r>
      <w:r w:rsidR="005743F0" w:rsidRPr="00F34257">
        <w:rPr>
          <w:rFonts w:ascii="Times New Roman" w:hAnsi="Times New Roman"/>
          <w:b w:val="0"/>
          <w:i/>
          <w:sz w:val="24"/>
          <w:szCs w:val="24"/>
        </w:rPr>
        <w:t xml:space="preserve">, </w:t>
      </w:r>
      <w:r w:rsidRPr="00F34257">
        <w:rPr>
          <w:rFonts w:ascii="Times New Roman" w:hAnsi="Times New Roman"/>
          <w:b w:val="0"/>
          <w:sz w:val="24"/>
          <w:szCs w:val="24"/>
        </w:rPr>
        <w:t>уполномоченные выдавать документы.</w:t>
      </w:r>
    </w:p>
    <w:p w:rsidR="006D2E76" w:rsidRPr="00F34257" w:rsidRDefault="006D2E76" w:rsidP="00F34257">
      <w:pPr>
        <w:suppressAutoHyphens/>
        <w:autoSpaceDE w:val="0"/>
        <w:autoSpaceDN w:val="0"/>
        <w:adjustRightInd w:val="0"/>
        <w:ind w:firstLine="709"/>
        <w:rPr>
          <w:rFonts w:ascii="Times New Roman" w:hAnsi="Times New Roman"/>
        </w:rPr>
      </w:pPr>
      <w:r w:rsidRPr="00F34257">
        <w:rPr>
          <w:rFonts w:ascii="Times New Roman" w:hAnsi="Times New Roman"/>
        </w:rPr>
        <w:t>7. На сайте органа</w:t>
      </w:r>
      <w:r w:rsidR="005743F0" w:rsidRPr="00F34257">
        <w:rPr>
          <w:rFonts w:ascii="Times New Roman" w:hAnsi="Times New Roman"/>
        </w:rPr>
        <w:t xml:space="preserve">, </w:t>
      </w:r>
      <w:r w:rsidRPr="00F34257">
        <w:rPr>
          <w:rFonts w:ascii="Times New Roman" w:hAnsi="Times New Roman"/>
        </w:rPr>
        <w:t>предоставляющего муниципальную услугу</w:t>
      </w:r>
      <w:r w:rsidR="005743F0" w:rsidRPr="00F34257">
        <w:rPr>
          <w:rFonts w:ascii="Times New Roman" w:hAnsi="Times New Roman"/>
        </w:rPr>
        <w:t xml:space="preserve">, </w:t>
      </w:r>
      <w:r w:rsidRPr="00F34257">
        <w:rPr>
          <w:rFonts w:ascii="Times New Roman" w:hAnsi="Times New Roman"/>
        </w:rPr>
        <w:t>размещается следующая информация:</w:t>
      </w:r>
    </w:p>
    <w:p w:rsidR="006D2E76" w:rsidRPr="00F34257" w:rsidRDefault="006D2E76" w:rsidP="00F34257">
      <w:pPr>
        <w:suppressAutoHyphens/>
        <w:autoSpaceDE w:val="0"/>
        <w:autoSpaceDN w:val="0"/>
        <w:adjustRightInd w:val="0"/>
        <w:ind w:firstLine="709"/>
        <w:rPr>
          <w:rFonts w:ascii="Times New Roman" w:hAnsi="Times New Roman"/>
        </w:rPr>
      </w:pPr>
      <w:r w:rsidRPr="00F34257">
        <w:rPr>
          <w:rFonts w:ascii="Times New Roman" w:hAnsi="Times New Roman"/>
        </w:rPr>
        <w:t>извлечения из административного регламента;</w:t>
      </w:r>
    </w:p>
    <w:p w:rsidR="006D2E76" w:rsidRPr="00F34257" w:rsidRDefault="006D2E76" w:rsidP="00F34257">
      <w:pPr>
        <w:pStyle w:val="2"/>
        <w:suppressAutoHyphens/>
        <w:ind w:firstLine="709"/>
        <w:jc w:val="both"/>
        <w:rPr>
          <w:rFonts w:ascii="Times New Roman" w:hAnsi="Times New Roman"/>
          <w:b w:val="0"/>
          <w:sz w:val="24"/>
          <w:szCs w:val="24"/>
        </w:rPr>
      </w:pPr>
      <w:r w:rsidRPr="00F34257">
        <w:rPr>
          <w:rFonts w:ascii="Times New Roman" w:hAnsi="Times New Roman"/>
          <w:b w:val="0"/>
          <w:sz w:val="24"/>
          <w:szCs w:val="24"/>
        </w:rPr>
        <w:t>образец заявления о предоставлении муниципальной услуги;</w:t>
      </w:r>
    </w:p>
    <w:p w:rsidR="006D2E76" w:rsidRPr="00F34257" w:rsidRDefault="006D2E76" w:rsidP="00F34257">
      <w:pPr>
        <w:suppressAutoHyphens/>
        <w:autoSpaceDE w:val="0"/>
        <w:autoSpaceDN w:val="0"/>
        <w:adjustRightInd w:val="0"/>
        <w:ind w:firstLine="709"/>
        <w:rPr>
          <w:rFonts w:ascii="Times New Roman" w:hAnsi="Times New Roman"/>
        </w:rPr>
      </w:pPr>
      <w:r w:rsidRPr="00F34257">
        <w:rPr>
          <w:rFonts w:ascii="Times New Roman" w:hAnsi="Times New Roman"/>
        </w:rPr>
        <w:t>адреса электронной почты для направления обращений по вопросам предоставления муниципальной услуги;</w:t>
      </w:r>
    </w:p>
    <w:p w:rsidR="006D2E76" w:rsidRPr="00F34257" w:rsidRDefault="006D2E76" w:rsidP="00F34257">
      <w:pPr>
        <w:suppressAutoHyphens/>
        <w:autoSpaceDE w:val="0"/>
        <w:autoSpaceDN w:val="0"/>
        <w:adjustRightInd w:val="0"/>
        <w:ind w:firstLine="709"/>
        <w:rPr>
          <w:rFonts w:ascii="Times New Roman" w:hAnsi="Times New Roman"/>
        </w:rPr>
      </w:pPr>
      <w:r w:rsidRPr="00F34257">
        <w:rPr>
          <w:rFonts w:ascii="Times New Roman" w:hAnsi="Times New Roman"/>
        </w:rPr>
        <w:t>номера телефонов</w:t>
      </w:r>
      <w:r w:rsidR="005743F0" w:rsidRPr="00F34257">
        <w:rPr>
          <w:rFonts w:ascii="Times New Roman" w:hAnsi="Times New Roman"/>
        </w:rPr>
        <w:t xml:space="preserve">, </w:t>
      </w:r>
      <w:r w:rsidRPr="00F34257">
        <w:rPr>
          <w:rFonts w:ascii="Times New Roman" w:hAnsi="Times New Roman"/>
        </w:rPr>
        <w:t>по которым осуществляется информирование по вопросам предоставления услуги;</w:t>
      </w:r>
    </w:p>
    <w:p w:rsidR="006D2E76" w:rsidRPr="00F34257" w:rsidRDefault="006D2E76" w:rsidP="00F34257">
      <w:pPr>
        <w:suppressAutoHyphens/>
        <w:autoSpaceDE w:val="0"/>
        <w:autoSpaceDN w:val="0"/>
        <w:adjustRightInd w:val="0"/>
        <w:ind w:firstLine="709"/>
        <w:rPr>
          <w:rFonts w:ascii="Times New Roman" w:hAnsi="Times New Roman"/>
        </w:rPr>
      </w:pPr>
      <w:r w:rsidRPr="00F34257">
        <w:rPr>
          <w:rFonts w:ascii="Times New Roman" w:hAnsi="Times New Roman"/>
        </w:rPr>
        <w:t>иная информация по вопросам предоставления муниципальной услуги.</w:t>
      </w:r>
    </w:p>
    <w:p w:rsidR="006D2E76" w:rsidRPr="00F34257" w:rsidRDefault="006D2E76" w:rsidP="00F34257">
      <w:pPr>
        <w:suppressAutoHyphens/>
        <w:autoSpaceDE w:val="0"/>
        <w:autoSpaceDN w:val="0"/>
        <w:adjustRightInd w:val="0"/>
        <w:ind w:firstLine="709"/>
        <w:rPr>
          <w:rFonts w:ascii="Times New Roman" w:hAnsi="Times New Roman"/>
        </w:rPr>
      </w:pPr>
      <w:r w:rsidRPr="00F34257">
        <w:rPr>
          <w:rFonts w:ascii="Times New Roman" w:hAnsi="Times New Roman"/>
        </w:rPr>
        <w:t>8. Основными требованиями к информированию заявителей являются:</w:t>
      </w:r>
    </w:p>
    <w:p w:rsidR="006D2E76" w:rsidRPr="00F34257" w:rsidRDefault="006D2E76" w:rsidP="00F34257">
      <w:pPr>
        <w:suppressAutoHyphens/>
        <w:autoSpaceDE w:val="0"/>
        <w:autoSpaceDN w:val="0"/>
        <w:adjustRightInd w:val="0"/>
        <w:ind w:firstLine="709"/>
        <w:rPr>
          <w:rFonts w:ascii="Times New Roman" w:hAnsi="Times New Roman"/>
        </w:rPr>
      </w:pPr>
      <w:r w:rsidRPr="00F34257">
        <w:rPr>
          <w:rFonts w:ascii="Times New Roman" w:hAnsi="Times New Roman"/>
        </w:rPr>
        <w:t>достоверность и полнота предоставляемой информации;</w:t>
      </w:r>
    </w:p>
    <w:p w:rsidR="006D2E76" w:rsidRPr="00F34257" w:rsidRDefault="006D2E76" w:rsidP="00F34257">
      <w:pPr>
        <w:suppressAutoHyphens/>
        <w:autoSpaceDE w:val="0"/>
        <w:autoSpaceDN w:val="0"/>
        <w:adjustRightInd w:val="0"/>
        <w:ind w:firstLine="709"/>
        <w:rPr>
          <w:rFonts w:ascii="Times New Roman" w:hAnsi="Times New Roman"/>
        </w:rPr>
      </w:pPr>
      <w:r w:rsidRPr="00F34257">
        <w:rPr>
          <w:rFonts w:ascii="Times New Roman" w:hAnsi="Times New Roman"/>
        </w:rPr>
        <w:t>четкость изложения информации;</w:t>
      </w:r>
    </w:p>
    <w:p w:rsidR="006D2E76" w:rsidRPr="00F34257" w:rsidRDefault="006D2E76" w:rsidP="00F34257">
      <w:pPr>
        <w:suppressAutoHyphens/>
        <w:autoSpaceDE w:val="0"/>
        <w:autoSpaceDN w:val="0"/>
        <w:adjustRightInd w:val="0"/>
        <w:ind w:firstLine="709"/>
        <w:rPr>
          <w:rFonts w:ascii="Times New Roman" w:hAnsi="Times New Roman"/>
        </w:rPr>
      </w:pPr>
      <w:r w:rsidRPr="00F34257">
        <w:rPr>
          <w:rFonts w:ascii="Times New Roman" w:hAnsi="Times New Roman"/>
        </w:rPr>
        <w:t>удобство и доступность получения информации;</w:t>
      </w:r>
    </w:p>
    <w:p w:rsidR="006D2E76" w:rsidRPr="00F34257" w:rsidRDefault="006D2E76" w:rsidP="00F34257">
      <w:pPr>
        <w:suppressAutoHyphens/>
        <w:autoSpaceDE w:val="0"/>
        <w:autoSpaceDN w:val="0"/>
        <w:adjustRightInd w:val="0"/>
        <w:ind w:firstLine="709"/>
        <w:rPr>
          <w:rFonts w:ascii="Times New Roman" w:hAnsi="Times New Roman"/>
        </w:rPr>
      </w:pPr>
      <w:r w:rsidRPr="00F34257">
        <w:rPr>
          <w:rFonts w:ascii="Times New Roman" w:hAnsi="Times New Roman"/>
        </w:rPr>
        <w:t>оперативность предоставления информации.</w:t>
      </w:r>
    </w:p>
    <w:p w:rsidR="006D2E76" w:rsidRPr="00F34257" w:rsidRDefault="006D2E76" w:rsidP="00F34257">
      <w:pPr>
        <w:suppressAutoHyphens/>
        <w:autoSpaceDE w:val="0"/>
        <w:autoSpaceDN w:val="0"/>
        <w:adjustRightInd w:val="0"/>
        <w:ind w:firstLine="709"/>
        <w:rPr>
          <w:rFonts w:ascii="Times New Roman" w:hAnsi="Times New Roman"/>
        </w:rPr>
      </w:pPr>
      <w:r w:rsidRPr="00F34257">
        <w:rPr>
          <w:rFonts w:ascii="Times New Roman" w:hAnsi="Times New Roman"/>
        </w:rPr>
        <w:t>9. Порядок получения информации по вопросам предоставления муниципальной услуги</w:t>
      </w:r>
      <w:r w:rsidR="005743F0" w:rsidRPr="00F34257">
        <w:rPr>
          <w:rFonts w:ascii="Times New Roman" w:hAnsi="Times New Roman"/>
        </w:rPr>
        <w:t xml:space="preserve">, </w:t>
      </w:r>
      <w:r w:rsidRPr="00F34257">
        <w:rPr>
          <w:rFonts w:ascii="Times New Roman" w:hAnsi="Times New Roman"/>
        </w:rPr>
        <w:t>в том числе о ходе предоставления муниципальной услуги:</w:t>
      </w:r>
    </w:p>
    <w:p w:rsidR="006D2E76" w:rsidRPr="00F34257" w:rsidRDefault="006D2E76" w:rsidP="00F34257">
      <w:pPr>
        <w:suppressAutoHyphens/>
        <w:autoSpaceDE w:val="0"/>
        <w:autoSpaceDN w:val="0"/>
        <w:adjustRightInd w:val="0"/>
        <w:ind w:firstLine="709"/>
        <w:rPr>
          <w:rFonts w:ascii="Times New Roman" w:hAnsi="Times New Roman"/>
        </w:rPr>
      </w:pPr>
      <w:r w:rsidRPr="00F34257">
        <w:rPr>
          <w:rFonts w:ascii="Times New Roman" w:hAnsi="Times New Roman"/>
        </w:rPr>
        <w:t>9.1. При информировании посредством средств телефонной связи должностные лица осуществляющие предоставление муниципальной услуги</w:t>
      </w:r>
      <w:r w:rsidR="005743F0" w:rsidRPr="00F34257">
        <w:rPr>
          <w:rFonts w:ascii="Times New Roman" w:hAnsi="Times New Roman"/>
        </w:rPr>
        <w:t xml:space="preserve">, </w:t>
      </w:r>
      <w:r w:rsidRPr="00F34257">
        <w:rPr>
          <w:rFonts w:ascii="Times New Roman" w:hAnsi="Times New Roman"/>
        </w:rPr>
        <w:t>обязаны предоставить следующую информацию:</w:t>
      </w:r>
    </w:p>
    <w:p w:rsidR="006D2E76" w:rsidRPr="00F34257" w:rsidRDefault="006D2E76" w:rsidP="00F34257">
      <w:pPr>
        <w:suppressAutoHyphens/>
        <w:autoSpaceDE w:val="0"/>
        <w:autoSpaceDN w:val="0"/>
        <w:adjustRightInd w:val="0"/>
        <w:ind w:firstLine="709"/>
        <w:rPr>
          <w:rFonts w:ascii="Times New Roman" w:hAnsi="Times New Roman"/>
        </w:rPr>
      </w:pPr>
      <w:r w:rsidRPr="00F34257">
        <w:rPr>
          <w:rFonts w:ascii="Times New Roman" w:hAnsi="Times New Roman"/>
        </w:rPr>
        <w:t>сведения о нормативных правовых актах</w:t>
      </w:r>
      <w:r w:rsidR="005743F0" w:rsidRPr="00F34257">
        <w:rPr>
          <w:rFonts w:ascii="Times New Roman" w:hAnsi="Times New Roman"/>
        </w:rPr>
        <w:t xml:space="preserve">, </w:t>
      </w:r>
      <w:r w:rsidRPr="00F34257">
        <w:rPr>
          <w:rFonts w:ascii="Times New Roman" w:hAnsi="Times New Roman"/>
        </w:rPr>
        <w:t>регламентирующих вопросы предоставления муниципальной услуги;</w:t>
      </w:r>
    </w:p>
    <w:p w:rsidR="006D2E76" w:rsidRPr="00F34257" w:rsidRDefault="006D2E76" w:rsidP="00F34257">
      <w:pPr>
        <w:suppressAutoHyphens/>
        <w:autoSpaceDE w:val="0"/>
        <w:autoSpaceDN w:val="0"/>
        <w:adjustRightInd w:val="0"/>
        <w:ind w:firstLine="709"/>
        <w:rPr>
          <w:rFonts w:ascii="Times New Roman" w:hAnsi="Times New Roman"/>
        </w:rPr>
      </w:pPr>
      <w:r w:rsidRPr="00F34257">
        <w:rPr>
          <w:rFonts w:ascii="Times New Roman" w:hAnsi="Times New Roman"/>
        </w:rPr>
        <w:lastRenderedPageBreak/>
        <w:t>сведения о порядке предоставления муниципальной услуги;</w:t>
      </w:r>
    </w:p>
    <w:p w:rsidR="006D2E76" w:rsidRPr="00F34257" w:rsidRDefault="006D2E76" w:rsidP="00F34257">
      <w:pPr>
        <w:suppressAutoHyphens/>
        <w:autoSpaceDE w:val="0"/>
        <w:autoSpaceDN w:val="0"/>
        <w:adjustRightInd w:val="0"/>
        <w:ind w:firstLine="709"/>
        <w:rPr>
          <w:rFonts w:ascii="Times New Roman" w:hAnsi="Times New Roman"/>
        </w:rPr>
      </w:pPr>
      <w:r w:rsidRPr="00F34257">
        <w:rPr>
          <w:rFonts w:ascii="Times New Roman" w:hAnsi="Times New Roman"/>
        </w:rPr>
        <w:t>сведения о сроках предоставления муниципальной услуги;</w:t>
      </w:r>
    </w:p>
    <w:p w:rsidR="006D2E76" w:rsidRPr="00F34257" w:rsidRDefault="006D2E76" w:rsidP="00F34257">
      <w:pPr>
        <w:suppressAutoHyphens/>
        <w:autoSpaceDE w:val="0"/>
        <w:autoSpaceDN w:val="0"/>
        <w:adjustRightInd w:val="0"/>
        <w:ind w:firstLine="709"/>
        <w:rPr>
          <w:rFonts w:ascii="Times New Roman" w:hAnsi="Times New Roman"/>
        </w:rPr>
      </w:pPr>
      <w:r w:rsidRPr="00F34257">
        <w:rPr>
          <w:rFonts w:ascii="Times New Roman" w:hAnsi="Times New Roman"/>
        </w:rPr>
        <w:t>сведения о местонахождении помещения</w:t>
      </w:r>
      <w:r w:rsidR="005743F0" w:rsidRPr="00F34257">
        <w:rPr>
          <w:rFonts w:ascii="Times New Roman" w:hAnsi="Times New Roman"/>
        </w:rPr>
        <w:t xml:space="preserve">, </w:t>
      </w:r>
      <w:r w:rsidRPr="00F34257">
        <w:rPr>
          <w:rFonts w:ascii="Times New Roman" w:hAnsi="Times New Roman"/>
        </w:rPr>
        <w:t>предназначенного для приема обращений и заявлений;</w:t>
      </w:r>
    </w:p>
    <w:p w:rsidR="006D2E76" w:rsidRPr="00F34257" w:rsidRDefault="006D2E76" w:rsidP="00F34257">
      <w:pPr>
        <w:suppressAutoHyphens/>
        <w:autoSpaceDE w:val="0"/>
        <w:autoSpaceDN w:val="0"/>
        <w:adjustRightInd w:val="0"/>
        <w:ind w:firstLine="709"/>
        <w:rPr>
          <w:rFonts w:ascii="Times New Roman" w:hAnsi="Times New Roman"/>
        </w:rPr>
      </w:pPr>
      <w:r w:rsidRPr="00F34257">
        <w:rPr>
          <w:rFonts w:ascii="Times New Roman" w:hAnsi="Times New Roman"/>
        </w:rPr>
        <w:t>сведения об адресах сайта и электронной почты органа</w:t>
      </w:r>
      <w:r w:rsidR="005743F0" w:rsidRPr="00F34257">
        <w:rPr>
          <w:rFonts w:ascii="Times New Roman" w:hAnsi="Times New Roman"/>
        </w:rPr>
        <w:t xml:space="preserve">, </w:t>
      </w:r>
      <w:r w:rsidRPr="00F34257">
        <w:rPr>
          <w:rFonts w:ascii="Times New Roman" w:hAnsi="Times New Roman"/>
        </w:rPr>
        <w:t>предоставляющего муниципальную услугу;</w:t>
      </w:r>
    </w:p>
    <w:p w:rsidR="006D2E76" w:rsidRPr="00F34257" w:rsidRDefault="006D2E76" w:rsidP="00F34257">
      <w:pPr>
        <w:suppressAutoHyphens/>
        <w:autoSpaceDE w:val="0"/>
        <w:autoSpaceDN w:val="0"/>
        <w:adjustRightInd w:val="0"/>
        <w:ind w:firstLine="709"/>
        <w:rPr>
          <w:rFonts w:ascii="Times New Roman" w:hAnsi="Times New Roman"/>
        </w:rPr>
      </w:pPr>
      <w:r w:rsidRPr="00F34257">
        <w:rPr>
          <w:rFonts w:ascii="Times New Roman" w:hAnsi="Times New Roman"/>
        </w:rPr>
        <w:t>сведения о перечне оснований для отказа в предоставлении муниципальной услуги;</w:t>
      </w:r>
    </w:p>
    <w:p w:rsidR="006D2E76" w:rsidRPr="00F34257" w:rsidRDefault="006D2E76" w:rsidP="00F34257">
      <w:pPr>
        <w:suppressAutoHyphens/>
        <w:autoSpaceDE w:val="0"/>
        <w:autoSpaceDN w:val="0"/>
        <w:adjustRightInd w:val="0"/>
        <w:ind w:firstLine="709"/>
        <w:rPr>
          <w:rFonts w:ascii="Times New Roman" w:hAnsi="Times New Roman"/>
        </w:rPr>
      </w:pPr>
      <w:r w:rsidRPr="00F34257">
        <w:rPr>
          <w:rFonts w:ascii="Times New Roman" w:hAnsi="Times New Roman"/>
        </w:rPr>
        <w:t>сведения о ходе предоставления муниципальной услуги.</w:t>
      </w:r>
    </w:p>
    <w:p w:rsidR="006D2E76" w:rsidRPr="00F34257" w:rsidRDefault="006D2E76" w:rsidP="00F34257">
      <w:pPr>
        <w:suppressAutoHyphens/>
        <w:autoSpaceDE w:val="0"/>
        <w:autoSpaceDN w:val="0"/>
        <w:adjustRightInd w:val="0"/>
        <w:ind w:firstLine="709"/>
        <w:rPr>
          <w:rFonts w:ascii="Times New Roman" w:hAnsi="Times New Roman"/>
        </w:rPr>
      </w:pPr>
      <w:r w:rsidRPr="00F34257">
        <w:rPr>
          <w:rFonts w:ascii="Times New Roman" w:hAnsi="Times New Roman"/>
        </w:rPr>
        <w:t>По иным вопросам информация предоставляется только на основании соответствующего письменного обращения.</w:t>
      </w:r>
    </w:p>
    <w:p w:rsidR="006D2E76" w:rsidRPr="00F34257" w:rsidRDefault="006D2E76" w:rsidP="00F34257">
      <w:pPr>
        <w:suppressAutoHyphens/>
        <w:autoSpaceDE w:val="0"/>
        <w:autoSpaceDN w:val="0"/>
        <w:adjustRightInd w:val="0"/>
        <w:ind w:firstLine="709"/>
        <w:rPr>
          <w:rFonts w:ascii="Times New Roman" w:hAnsi="Times New Roman"/>
        </w:rPr>
      </w:pPr>
      <w:r w:rsidRPr="00F34257">
        <w:rPr>
          <w:rFonts w:ascii="Times New Roman" w:hAnsi="Times New Roman"/>
        </w:rPr>
        <w:t>9.2. При информировании по запросу</w:t>
      </w:r>
      <w:r w:rsidR="005743F0" w:rsidRPr="00F34257">
        <w:rPr>
          <w:rFonts w:ascii="Times New Roman" w:hAnsi="Times New Roman"/>
        </w:rPr>
        <w:t xml:space="preserve"> </w:t>
      </w:r>
      <w:r w:rsidRPr="00F34257">
        <w:rPr>
          <w:rFonts w:ascii="Times New Roman" w:hAnsi="Times New Roman"/>
        </w:rPr>
        <w:t>ответ на запрос направляется по почте в адрес заявителя в срок</w:t>
      </w:r>
      <w:r w:rsidR="005743F0" w:rsidRPr="00F34257">
        <w:rPr>
          <w:rFonts w:ascii="Times New Roman" w:hAnsi="Times New Roman"/>
        </w:rPr>
        <w:t xml:space="preserve">, </w:t>
      </w:r>
      <w:r w:rsidRPr="00F34257">
        <w:rPr>
          <w:rFonts w:ascii="Times New Roman" w:hAnsi="Times New Roman"/>
        </w:rPr>
        <w:t>не превышающий 30 календарных дней со дня регистрации такого запроса.</w:t>
      </w:r>
    </w:p>
    <w:p w:rsidR="006D2E76" w:rsidRPr="00F34257" w:rsidRDefault="006D2E76" w:rsidP="00F34257">
      <w:pPr>
        <w:suppressAutoHyphens/>
        <w:autoSpaceDE w:val="0"/>
        <w:autoSpaceDN w:val="0"/>
        <w:adjustRightInd w:val="0"/>
        <w:ind w:firstLine="709"/>
        <w:rPr>
          <w:rFonts w:ascii="Times New Roman" w:hAnsi="Times New Roman"/>
        </w:rPr>
      </w:pPr>
      <w:r w:rsidRPr="00F34257">
        <w:rPr>
          <w:rFonts w:ascii="Times New Roman" w:hAnsi="Times New Roman"/>
        </w:rPr>
        <w:t>9.3. При информировании по запросам</w:t>
      </w:r>
      <w:r w:rsidR="005743F0" w:rsidRPr="00F34257">
        <w:rPr>
          <w:rFonts w:ascii="Times New Roman" w:hAnsi="Times New Roman"/>
        </w:rPr>
        <w:t xml:space="preserve">, </w:t>
      </w:r>
      <w:r w:rsidRPr="00F34257">
        <w:rPr>
          <w:rFonts w:ascii="Times New Roman" w:hAnsi="Times New Roman"/>
        </w:rPr>
        <w:t>поступающим по электронной почте</w:t>
      </w:r>
      <w:r w:rsidR="005743F0" w:rsidRPr="00F34257">
        <w:rPr>
          <w:rFonts w:ascii="Times New Roman" w:hAnsi="Times New Roman"/>
        </w:rPr>
        <w:t xml:space="preserve">, </w:t>
      </w:r>
      <w:r w:rsidRPr="00F34257">
        <w:rPr>
          <w:rFonts w:ascii="Times New Roman" w:hAnsi="Times New Roman"/>
        </w:rPr>
        <w:t>ответ на запрос может направляться как в письменной форме</w:t>
      </w:r>
      <w:r w:rsidR="005743F0" w:rsidRPr="00F34257">
        <w:rPr>
          <w:rFonts w:ascii="Times New Roman" w:hAnsi="Times New Roman"/>
        </w:rPr>
        <w:t xml:space="preserve">, </w:t>
      </w:r>
      <w:r w:rsidRPr="00F34257">
        <w:rPr>
          <w:rFonts w:ascii="Times New Roman" w:hAnsi="Times New Roman"/>
        </w:rPr>
        <w:t>так и в форме электронного сообщения в срок</w:t>
      </w:r>
      <w:r w:rsidR="005743F0" w:rsidRPr="00F34257">
        <w:rPr>
          <w:rFonts w:ascii="Times New Roman" w:hAnsi="Times New Roman"/>
        </w:rPr>
        <w:t xml:space="preserve">, </w:t>
      </w:r>
      <w:r w:rsidRPr="00F34257">
        <w:rPr>
          <w:rFonts w:ascii="Times New Roman" w:hAnsi="Times New Roman"/>
        </w:rPr>
        <w:t>не превышающий 30 календарных дней со дня регистрации запроса.</w:t>
      </w:r>
    </w:p>
    <w:p w:rsidR="00E55E83" w:rsidRPr="00F34257" w:rsidRDefault="00E55E83" w:rsidP="00F34257">
      <w:pPr>
        <w:suppressAutoHyphens/>
        <w:autoSpaceDE w:val="0"/>
        <w:autoSpaceDN w:val="0"/>
        <w:adjustRightInd w:val="0"/>
        <w:ind w:firstLine="709"/>
        <w:rPr>
          <w:rFonts w:ascii="Times New Roman" w:hAnsi="Times New Roman"/>
        </w:rPr>
      </w:pPr>
    </w:p>
    <w:p w:rsidR="00F95CEB" w:rsidRPr="00F34257" w:rsidRDefault="00F95CEB" w:rsidP="00F34257">
      <w:pPr>
        <w:pStyle w:val="2"/>
        <w:rPr>
          <w:rFonts w:ascii="Times New Roman" w:hAnsi="Times New Roman"/>
          <w:sz w:val="24"/>
          <w:szCs w:val="24"/>
        </w:rPr>
      </w:pPr>
      <w:r w:rsidRPr="00F34257">
        <w:rPr>
          <w:rFonts w:ascii="Times New Roman" w:hAnsi="Times New Roman"/>
          <w:sz w:val="24"/>
          <w:szCs w:val="24"/>
        </w:rPr>
        <w:t xml:space="preserve">2. </w:t>
      </w:r>
      <w:r w:rsidR="005845E7" w:rsidRPr="00F34257">
        <w:rPr>
          <w:rFonts w:ascii="Times New Roman" w:hAnsi="Times New Roman"/>
          <w:sz w:val="24"/>
          <w:szCs w:val="24"/>
        </w:rPr>
        <w:t>Стандарт предоставления</w:t>
      </w:r>
      <w:r w:rsidR="005743F0" w:rsidRPr="00F34257">
        <w:rPr>
          <w:rFonts w:ascii="Times New Roman" w:hAnsi="Times New Roman"/>
          <w:sz w:val="24"/>
          <w:szCs w:val="24"/>
        </w:rPr>
        <w:t xml:space="preserve"> </w:t>
      </w:r>
      <w:r w:rsidR="005845E7" w:rsidRPr="00F34257">
        <w:rPr>
          <w:rFonts w:ascii="Times New Roman" w:hAnsi="Times New Roman"/>
          <w:sz w:val="24"/>
          <w:szCs w:val="24"/>
        </w:rPr>
        <w:t>муниципальной услуги</w:t>
      </w:r>
    </w:p>
    <w:p w:rsidR="00E47560" w:rsidRPr="00F34257" w:rsidRDefault="00F95CEB" w:rsidP="00F34257">
      <w:pPr>
        <w:suppressAutoHyphens/>
        <w:ind w:firstLine="709"/>
        <w:rPr>
          <w:rFonts w:ascii="Times New Roman" w:hAnsi="Times New Roman"/>
        </w:rPr>
      </w:pPr>
      <w:r w:rsidRPr="00F34257">
        <w:rPr>
          <w:rFonts w:ascii="Times New Roman" w:hAnsi="Times New Roman"/>
          <w:bCs/>
        </w:rPr>
        <w:t>10. Наименование муниципальной услуги:</w:t>
      </w:r>
      <w:r w:rsidR="005743F0" w:rsidRPr="00F34257">
        <w:rPr>
          <w:rFonts w:ascii="Times New Roman" w:hAnsi="Times New Roman"/>
        </w:rPr>
        <w:t xml:space="preserve"> «</w:t>
      </w:r>
      <w:r w:rsidR="00E47560" w:rsidRPr="00F34257">
        <w:rPr>
          <w:rFonts w:ascii="Times New Roman" w:hAnsi="Times New Roman"/>
        </w:rPr>
        <w:t>Предоставление путевок детям в организации (учреждения) отдыха детей</w:t>
      </w:r>
      <w:r w:rsidR="005743F0" w:rsidRPr="00F34257">
        <w:rPr>
          <w:rFonts w:ascii="Times New Roman" w:hAnsi="Times New Roman"/>
        </w:rPr>
        <w:t xml:space="preserve">, </w:t>
      </w:r>
      <w:r w:rsidR="00E47560" w:rsidRPr="00F34257">
        <w:rPr>
          <w:rFonts w:ascii="Times New Roman" w:hAnsi="Times New Roman"/>
        </w:rPr>
        <w:t>расположенные на</w:t>
      </w:r>
      <w:r w:rsidR="005D4EC4" w:rsidRPr="00F34257">
        <w:rPr>
          <w:rFonts w:ascii="Times New Roman" w:hAnsi="Times New Roman"/>
        </w:rPr>
        <w:t xml:space="preserve"> территории Петровск-Забайкальского муниципального округа»</w:t>
      </w:r>
      <w:r w:rsidR="00E47560" w:rsidRPr="00F34257">
        <w:rPr>
          <w:rFonts w:ascii="Times New Roman" w:hAnsi="Times New Roman"/>
        </w:rPr>
        <w:t>.</w:t>
      </w:r>
    </w:p>
    <w:p w:rsidR="00F95CEB" w:rsidRPr="00F34257" w:rsidRDefault="00F95CEB" w:rsidP="00F34257">
      <w:pPr>
        <w:suppressAutoHyphens/>
        <w:ind w:firstLine="709"/>
        <w:rPr>
          <w:rFonts w:ascii="Times New Roman" w:hAnsi="Times New Roman"/>
          <w:bCs/>
        </w:rPr>
      </w:pPr>
      <w:r w:rsidRPr="00F34257">
        <w:rPr>
          <w:rFonts w:ascii="Times New Roman" w:hAnsi="Times New Roman"/>
          <w:bCs/>
        </w:rPr>
        <w:t>11. Наименование органа местного самоуправления</w:t>
      </w:r>
      <w:r w:rsidR="005743F0" w:rsidRPr="00F34257">
        <w:rPr>
          <w:rFonts w:ascii="Times New Roman" w:hAnsi="Times New Roman"/>
          <w:bCs/>
        </w:rPr>
        <w:t xml:space="preserve">, </w:t>
      </w:r>
      <w:r w:rsidRPr="00F34257">
        <w:rPr>
          <w:rFonts w:ascii="Times New Roman" w:hAnsi="Times New Roman"/>
          <w:bCs/>
        </w:rPr>
        <w:t>предоставляющего</w:t>
      </w:r>
      <w:r w:rsidR="005743F0" w:rsidRPr="00F34257">
        <w:rPr>
          <w:rFonts w:ascii="Times New Roman" w:hAnsi="Times New Roman"/>
          <w:bCs/>
        </w:rPr>
        <w:t xml:space="preserve"> </w:t>
      </w:r>
      <w:r w:rsidRPr="00F34257">
        <w:rPr>
          <w:rFonts w:ascii="Times New Roman" w:hAnsi="Times New Roman"/>
          <w:bCs/>
        </w:rPr>
        <w:t>муниципальную услугу:</w:t>
      </w:r>
    </w:p>
    <w:p w:rsidR="005743F0" w:rsidRPr="00F34257" w:rsidRDefault="004434FA" w:rsidP="00F34257">
      <w:pPr>
        <w:suppressAutoHyphens/>
        <w:ind w:firstLine="709"/>
        <w:rPr>
          <w:rFonts w:ascii="Times New Roman" w:hAnsi="Times New Roman"/>
        </w:rPr>
      </w:pPr>
      <w:r w:rsidRPr="00F34257">
        <w:rPr>
          <w:rFonts w:ascii="Times New Roman" w:hAnsi="Times New Roman"/>
        </w:rPr>
        <w:t>Комитет по образованию</w:t>
      </w:r>
      <w:r w:rsidR="00CD1339" w:rsidRPr="00F34257">
        <w:rPr>
          <w:rFonts w:ascii="Times New Roman" w:hAnsi="Times New Roman"/>
        </w:rPr>
        <w:t xml:space="preserve"> администрации</w:t>
      </w:r>
      <w:r w:rsidR="005D4EC4" w:rsidRPr="00F34257">
        <w:rPr>
          <w:rFonts w:ascii="Times New Roman" w:hAnsi="Times New Roman"/>
        </w:rPr>
        <w:t xml:space="preserve"> Петровск-Забайкальского муниципального округа</w:t>
      </w:r>
      <w:r w:rsidRPr="00F34257">
        <w:rPr>
          <w:rFonts w:ascii="Times New Roman" w:hAnsi="Times New Roman"/>
        </w:rPr>
        <w:t xml:space="preserve"> (далее </w:t>
      </w:r>
      <w:r w:rsidR="005743F0" w:rsidRPr="00F34257">
        <w:rPr>
          <w:rFonts w:ascii="Times New Roman" w:hAnsi="Times New Roman"/>
        </w:rPr>
        <w:t>-</w:t>
      </w:r>
      <w:r w:rsidRPr="00F34257">
        <w:rPr>
          <w:rFonts w:ascii="Times New Roman" w:hAnsi="Times New Roman"/>
        </w:rPr>
        <w:t xml:space="preserve"> Исполнитель).</w:t>
      </w:r>
    </w:p>
    <w:p w:rsidR="00F95CEB" w:rsidRPr="00F34257" w:rsidRDefault="00F95CEB" w:rsidP="00F34257">
      <w:pPr>
        <w:pStyle w:val="ConsPlusNormal"/>
        <w:widowControl/>
        <w:suppressAutoHyphens/>
        <w:ind w:firstLine="709"/>
        <w:jc w:val="both"/>
        <w:rPr>
          <w:rFonts w:ascii="Times New Roman" w:hAnsi="Times New Roman" w:cs="Times New Roman"/>
          <w:sz w:val="24"/>
          <w:szCs w:val="24"/>
        </w:rPr>
      </w:pPr>
    </w:p>
    <w:p w:rsidR="00F95CEB" w:rsidRPr="00F34257" w:rsidRDefault="00F95CEB" w:rsidP="00F34257">
      <w:pPr>
        <w:suppressAutoHyphens/>
        <w:autoSpaceDE w:val="0"/>
        <w:autoSpaceDN w:val="0"/>
        <w:adjustRightInd w:val="0"/>
        <w:ind w:firstLine="709"/>
        <w:jc w:val="center"/>
        <w:rPr>
          <w:rFonts w:ascii="Times New Roman" w:hAnsi="Times New Roman"/>
          <w:b/>
        </w:rPr>
      </w:pPr>
      <w:r w:rsidRPr="00F34257">
        <w:rPr>
          <w:rFonts w:ascii="Times New Roman" w:hAnsi="Times New Roman"/>
          <w:b/>
        </w:rPr>
        <w:t>Описание результата предоставления муниципальной услуги</w:t>
      </w:r>
    </w:p>
    <w:p w:rsidR="00F95CEB" w:rsidRPr="00F34257" w:rsidRDefault="00F95CEB" w:rsidP="00F34257">
      <w:pPr>
        <w:suppressAutoHyphens/>
        <w:ind w:firstLine="709"/>
        <w:rPr>
          <w:rFonts w:ascii="Times New Roman" w:hAnsi="Times New Roman"/>
        </w:rPr>
      </w:pPr>
      <w:r w:rsidRPr="00F34257">
        <w:rPr>
          <w:rFonts w:ascii="Times New Roman" w:hAnsi="Times New Roman"/>
        </w:rPr>
        <w:t>12. Результатом предоставления муниципальной услуги является получение</w:t>
      </w:r>
      <w:r w:rsidR="00EB6DCD" w:rsidRPr="00F34257">
        <w:rPr>
          <w:rFonts w:ascii="Times New Roman" w:hAnsi="Times New Roman"/>
        </w:rPr>
        <w:t xml:space="preserve"> путевок детям в организации (учреждения) отдыха</w:t>
      </w:r>
      <w:r w:rsidR="00323AA2" w:rsidRPr="00F34257">
        <w:rPr>
          <w:rFonts w:ascii="Times New Roman" w:hAnsi="Times New Roman"/>
        </w:rPr>
        <w:t xml:space="preserve"> </w:t>
      </w:r>
      <w:r w:rsidR="00F872E4" w:rsidRPr="00F34257">
        <w:rPr>
          <w:rFonts w:ascii="Times New Roman" w:hAnsi="Times New Roman"/>
        </w:rPr>
        <w:t>детей,</w:t>
      </w:r>
      <w:r w:rsidR="00323AA2" w:rsidRPr="00F34257">
        <w:rPr>
          <w:rFonts w:ascii="Times New Roman" w:hAnsi="Times New Roman"/>
        </w:rPr>
        <w:t xml:space="preserve"> расположенных</w:t>
      </w:r>
      <w:r w:rsidR="00EB6DCD" w:rsidRPr="00F34257">
        <w:rPr>
          <w:rFonts w:ascii="Times New Roman" w:hAnsi="Times New Roman"/>
        </w:rPr>
        <w:t xml:space="preserve"> на территории </w:t>
      </w:r>
      <w:r w:rsidR="00585993" w:rsidRPr="00F34257">
        <w:rPr>
          <w:rFonts w:ascii="Times New Roman" w:hAnsi="Times New Roman"/>
        </w:rPr>
        <w:t>Петровск-Забайкальского муниципального округа.</w:t>
      </w:r>
    </w:p>
    <w:p w:rsidR="00F872E4" w:rsidRPr="00F34257" w:rsidRDefault="00F872E4" w:rsidP="00F34257">
      <w:pPr>
        <w:suppressAutoHyphens/>
        <w:ind w:firstLine="709"/>
        <w:rPr>
          <w:rFonts w:ascii="Times New Roman" w:hAnsi="Times New Roman"/>
        </w:rPr>
      </w:pPr>
      <w:r w:rsidRPr="00F34257">
        <w:rPr>
          <w:rFonts w:ascii="Times New Roman" w:hAnsi="Times New Roman"/>
        </w:rPr>
        <w:t>При наличии оснований для отказа в предоставлении муниципальной услуги, указанных в пункте 18 настоящего административного регламента, ответственный специалист направляет заявителю уведомление об отказе в предоставлении муниципальной услуги, в срок не превышающий 30 дней с момента подачи запроса о предоставлении муниципальной услуги.</w:t>
      </w:r>
    </w:p>
    <w:p w:rsidR="00F95CEB" w:rsidRPr="00F34257" w:rsidRDefault="00F95CEB" w:rsidP="00F34257">
      <w:pPr>
        <w:suppressAutoHyphens/>
        <w:ind w:firstLine="709"/>
        <w:jc w:val="center"/>
        <w:rPr>
          <w:rFonts w:ascii="Times New Roman" w:hAnsi="Times New Roman"/>
          <w:b/>
        </w:rPr>
      </w:pPr>
    </w:p>
    <w:p w:rsidR="00F95CEB" w:rsidRPr="00F34257" w:rsidRDefault="00F95CEB" w:rsidP="00F34257">
      <w:pPr>
        <w:pStyle w:val="a6"/>
        <w:spacing w:after="0"/>
        <w:ind w:left="0" w:firstLine="709"/>
        <w:jc w:val="center"/>
        <w:rPr>
          <w:rFonts w:ascii="Times New Roman" w:hAnsi="Times New Roman" w:cs="Times New Roman"/>
          <w:b/>
          <w:bCs/>
          <w:sz w:val="24"/>
          <w:szCs w:val="24"/>
        </w:rPr>
      </w:pPr>
      <w:r w:rsidRPr="00F34257">
        <w:rPr>
          <w:rFonts w:ascii="Times New Roman" w:hAnsi="Times New Roman" w:cs="Times New Roman"/>
          <w:b/>
          <w:bCs/>
          <w:sz w:val="24"/>
          <w:szCs w:val="24"/>
        </w:rPr>
        <w:t>Срок предоставления муниципальной услуги</w:t>
      </w:r>
    </w:p>
    <w:p w:rsidR="00B35E81" w:rsidRPr="00F34257" w:rsidRDefault="00F95CEB" w:rsidP="00F34257">
      <w:pPr>
        <w:suppressAutoHyphens/>
        <w:autoSpaceDE w:val="0"/>
        <w:autoSpaceDN w:val="0"/>
        <w:adjustRightInd w:val="0"/>
        <w:ind w:firstLine="709"/>
        <w:rPr>
          <w:rFonts w:ascii="Times New Roman" w:hAnsi="Times New Roman"/>
        </w:rPr>
      </w:pPr>
      <w:r w:rsidRPr="00F34257">
        <w:rPr>
          <w:rFonts w:ascii="Times New Roman" w:hAnsi="Times New Roman"/>
          <w:bCs/>
        </w:rPr>
        <w:t xml:space="preserve">13. Срок предоставления </w:t>
      </w:r>
      <w:r w:rsidR="00B35E81" w:rsidRPr="00F34257">
        <w:rPr>
          <w:rFonts w:ascii="Times New Roman" w:hAnsi="Times New Roman"/>
          <w:bCs/>
        </w:rPr>
        <w:t>муниципальной услуги</w:t>
      </w:r>
      <w:r w:rsidR="00B35E81" w:rsidRPr="00F34257">
        <w:rPr>
          <w:rFonts w:ascii="Times New Roman" w:hAnsi="Times New Roman"/>
        </w:rPr>
        <w:t xml:space="preserve"> определяется с момента обращения заявителей и подачи заявления по </w:t>
      </w:r>
      <w:hyperlink w:anchor="Par426" w:history="1">
        <w:r w:rsidR="00B35E81" w:rsidRPr="00F34257">
          <w:rPr>
            <w:rFonts w:ascii="Times New Roman" w:hAnsi="Times New Roman"/>
          </w:rPr>
          <w:t>форме</w:t>
        </w:r>
      </w:hyperlink>
      <w:r w:rsidR="00B35E81" w:rsidRPr="00F34257">
        <w:rPr>
          <w:rFonts w:ascii="Times New Roman" w:hAnsi="Times New Roman"/>
        </w:rPr>
        <w:t xml:space="preserve"> согласно приложению</w:t>
      </w:r>
      <w:r w:rsidR="005F6C22" w:rsidRPr="00F34257">
        <w:rPr>
          <w:rFonts w:ascii="Times New Roman" w:hAnsi="Times New Roman"/>
        </w:rPr>
        <w:t xml:space="preserve"> №</w:t>
      </w:r>
      <w:r w:rsidR="00B35E81" w:rsidRPr="00F34257">
        <w:rPr>
          <w:rFonts w:ascii="Times New Roman" w:hAnsi="Times New Roman"/>
        </w:rPr>
        <w:t xml:space="preserve"> 2 к настоящему </w:t>
      </w:r>
      <w:r w:rsidR="009E4F8D" w:rsidRPr="00F34257">
        <w:rPr>
          <w:rFonts w:ascii="Times New Roman" w:hAnsi="Times New Roman"/>
        </w:rPr>
        <w:t xml:space="preserve">административному </w:t>
      </w:r>
      <w:r w:rsidR="00B35E81" w:rsidRPr="00F34257">
        <w:rPr>
          <w:rFonts w:ascii="Times New Roman" w:hAnsi="Times New Roman"/>
        </w:rPr>
        <w:t>регламенту и составляет не более трех рабочих дней.</w:t>
      </w:r>
    </w:p>
    <w:p w:rsidR="00F95CEB" w:rsidRPr="00F34257" w:rsidRDefault="00F95CEB" w:rsidP="00F34257">
      <w:pPr>
        <w:suppressAutoHyphens/>
        <w:ind w:firstLine="709"/>
        <w:rPr>
          <w:rFonts w:ascii="Times New Roman" w:hAnsi="Times New Roman"/>
          <w:bCs/>
        </w:rPr>
      </w:pPr>
      <w:r w:rsidRPr="00F34257">
        <w:rPr>
          <w:rFonts w:ascii="Times New Roman" w:hAnsi="Times New Roman"/>
          <w:bCs/>
        </w:rPr>
        <w:t>Перечень нормативных правовых актов</w:t>
      </w:r>
      <w:r w:rsidR="005743F0" w:rsidRPr="00F34257">
        <w:rPr>
          <w:rFonts w:ascii="Times New Roman" w:hAnsi="Times New Roman"/>
          <w:bCs/>
        </w:rPr>
        <w:t xml:space="preserve">, </w:t>
      </w:r>
      <w:r w:rsidRPr="00F34257">
        <w:rPr>
          <w:rFonts w:ascii="Times New Roman" w:hAnsi="Times New Roman"/>
          <w:bCs/>
        </w:rPr>
        <w:t>регулирующих</w:t>
      </w:r>
      <w:r w:rsidR="005743F0" w:rsidRPr="00F34257">
        <w:rPr>
          <w:rFonts w:ascii="Times New Roman" w:hAnsi="Times New Roman"/>
          <w:bCs/>
        </w:rPr>
        <w:t xml:space="preserve"> </w:t>
      </w:r>
      <w:r w:rsidRPr="00F34257">
        <w:rPr>
          <w:rFonts w:ascii="Times New Roman" w:hAnsi="Times New Roman"/>
          <w:bCs/>
        </w:rPr>
        <w:t>отношения</w:t>
      </w:r>
      <w:r w:rsidR="005743F0" w:rsidRPr="00F34257">
        <w:rPr>
          <w:rFonts w:ascii="Times New Roman" w:hAnsi="Times New Roman"/>
          <w:bCs/>
        </w:rPr>
        <w:t xml:space="preserve">, </w:t>
      </w:r>
      <w:r w:rsidRPr="00F34257">
        <w:rPr>
          <w:rFonts w:ascii="Times New Roman" w:hAnsi="Times New Roman"/>
          <w:bCs/>
        </w:rPr>
        <w:t>возникающие в связи с предоставлением муниципальной услуги</w:t>
      </w:r>
    </w:p>
    <w:p w:rsidR="00B35E81" w:rsidRPr="00F34257" w:rsidRDefault="00F95CEB" w:rsidP="00F34257">
      <w:pPr>
        <w:suppressAutoHyphens/>
        <w:ind w:firstLine="709"/>
        <w:rPr>
          <w:rFonts w:ascii="Times New Roman" w:hAnsi="Times New Roman"/>
        </w:rPr>
      </w:pPr>
      <w:r w:rsidRPr="00F34257">
        <w:rPr>
          <w:rFonts w:ascii="Times New Roman" w:hAnsi="Times New Roman"/>
        </w:rPr>
        <w:t>14. Предоставление муниципальной услуги осуществляется в соответствии с нормативными правовыми актами:</w:t>
      </w:r>
    </w:p>
    <w:p w:rsidR="005E25B4" w:rsidRPr="00F34257" w:rsidRDefault="000A06B9" w:rsidP="00F34257">
      <w:pPr>
        <w:tabs>
          <w:tab w:val="left" w:pos="0"/>
        </w:tabs>
        <w:suppressAutoHyphens/>
        <w:ind w:firstLine="709"/>
        <w:rPr>
          <w:rFonts w:ascii="Times New Roman" w:hAnsi="Times New Roman"/>
        </w:rPr>
      </w:pPr>
      <w:hyperlink r:id="rId14" w:history="1">
        <w:r w:rsidRPr="00F34257">
          <w:rPr>
            <w:rStyle w:val="a5"/>
            <w:rFonts w:ascii="Times New Roman" w:hAnsi="Times New Roman"/>
            <w:color w:val="auto"/>
          </w:rPr>
          <w:t>Конституцией Российской Федерации</w:t>
        </w:r>
      </w:hyperlink>
      <w:r w:rsidR="005E25B4" w:rsidRPr="00F34257">
        <w:rPr>
          <w:rFonts w:ascii="Times New Roman" w:hAnsi="Times New Roman"/>
        </w:rPr>
        <w:t xml:space="preserve"> </w:t>
      </w:r>
      <w:r w:rsidR="00323AA2" w:rsidRPr="00F34257">
        <w:rPr>
          <w:rFonts w:ascii="Times New Roman" w:hAnsi="Times New Roman"/>
        </w:rPr>
        <w:t>;</w:t>
      </w:r>
    </w:p>
    <w:p w:rsidR="005E25B4" w:rsidRPr="00F34257" w:rsidRDefault="000A06B9" w:rsidP="00F34257">
      <w:pPr>
        <w:tabs>
          <w:tab w:val="left" w:pos="0"/>
        </w:tabs>
        <w:suppressAutoHyphens/>
        <w:ind w:firstLine="709"/>
        <w:rPr>
          <w:rFonts w:ascii="Times New Roman" w:hAnsi="Times New Roman"/>
        </w:rPr>
      </w:pPr>
      <w:hyperlink r:id="rId15" w:history="1">
        <w:r w:rsidRPr="00F34257">
          <w:rPr>
            <w:rStyle w:val="a5"/>
            <w:rFonts w:ascii="Times New Roman" w:hAnsi="Times New Roman"/>
            <w:color w:val="auto"/>
          </w:rPr>
          <w:t>Гражданским кодексом Российской Федерации</w:t>
        </w:r>
      </w:hyperlink>
      <w:r w:rsidR="005E25B4" w:rsidRPr="00F34257">
        <w:rPr>
          <w:rFonts w:ascii="Times New Roman" w:hAnsi="Times New Roman"/>
        </w:rPr>
        <w:t xml:space="preserve"> </w:t>
      </w:r>
      <w:r w:rsidR="00323AA2" w:rsidRPr="00F34257">
        <w:rPr>
          <w:rFonts w:ascii="Times New Roman" w:hAnsi="Times New Roman"/>
        </w:rPr>
        <w:t>;</w:t>
      </w:r>
    </w:p>
    <w:p w:rsidR="005E25B4" w:rsidRPr="00F34257" w:rsidRDefault="005E25B4" w:rsidP="00F34257">
      <w:pPr>
        <w:tabs>
          <w:tab w:val="left" w:pos="0"/>
        </w:tabs>
        <w:suppressAutoHyphens/>
        <w:ind w:firstLine="709"/>
        <w:rPr>
          <w:rFonts w:ascii="Times New Roman" w:hAnsi="Times New Roman"/>
        </w:rPr>
      </w:pPr>
      <w:r w:rsidRPr="00F34257">
        <w:rPr>
          <w:rFonts w:ascii="Times New Roman" w:hAnsi="Times New Roman"/>
        </w:rPr>
        <w:t xml:space="preserve">Федеральным законом </w:t>
      </w:r>
      <w:hyperlink r:id="rId16" w:history="1">
        <w:r w:rsidR="000A06B9" w:rsidRPr="00F34257">
          <w:rPr>
            <w:rStyle w:val="a5"/>
            <w:rFonts w:ascii="Times New Roman" w:hAnsi="Times New Roman"/>
            <w:color w:val="auto"/>
          </w:rPr>
          <w:t>от 6 апреля 2011 года № 63-ФЗ</w:t>
        </w:r>
      </w:hyperlink>
      <w:r w:rsidRPr="00F34257">
        <w:rPr>
          <w:rFonts w:ascii="Times New Roman" w:hAnsi="Times New Roman"/>
        </w:rPr>
        <w:t xml:space="preserve"> «Об электронной подписи»;</w:t>
      </w:r>
    </w:p>
    <w:p w:rsidR="00B35E81" w:rsidRPr="00F34257" w:rsidRDefault="005E6139" w:rsidP="00F34257">
      <w:pPr>
        <w:suppressAutoHyphens/>
        <w:autoSpaceDE w:val="0"/>
        <w:autoSpaceDN w:val="0"/>
        <w:adjustRightInd w:val="0"/>
        <w:ind w:firstLine="709"/>
        <w:rPr>
          <w:rFonts w:ascii="Times New Roman" w:hAnsi="Times New Roman"/>
        </w:rPr>
      </w:pPr>
      <w:r w:rsidRPr="00F34257">
        <w:rPr>
          <w:rFonts w:ascii="Times New Roman" w:hAnsi="Times New Roman"/>
        </w:rPr>
        <w:t>Федераль</w:t>
      </w:r>
      <w:r w:rsidR="00B35E81" w:rsidRPr="00F34257">
        <w:rPr>
          <w:rFonts w:ascii="Times New Roman" w:hAnsi="Times New Roman"/>
        </w:rPr>
        <w:t>ным</w:t>
      </w:r>
      <w:r w:rsidRPr="00F34257">
        <w:rPr>
          <w:rFonts w:ascii="Times New Roman" w:hAnsi="Times New Roman"/>
        </w:rPr>
        <w:t xml:space="preserve"> </w:t>
      </w:r>
      <w:hyperlink r:id="rId17" w:history="1">
        <w:r w:rsidRPr="00F34257">
          <w:rPr>
            <w:rFonts w:ascii="Times New Roman" w:hAnsi="Times New Roman"/>
          </w:rPr>
          <w:t>закон</w:t>
        </w:r>
      </w:hyperlink>
      <w:r w:rsidR="00B35E81" w:rsidRPr="00F34257">
        <w:rPr>
          <w:rFonts w:ascii="Times New Roman" w:hAnsi="Times New Roman"/>
        </w:rPr>
        <w:t>ом от 29 декабря 2012 г.</w:t>
      </w:r>
      <w:r w:rsidR="005743F0" w:rsidRPr="00F34257">
        <w:rPr>
          <w:rFonts w:ascii="Times New Roman" w:hAnsi="Times New Roman"/>
        </w:rPr>
        <w:t xml:space="preserve"> № </w:t>
      </w:r>
      <w:r w:rsidR="00B35E81" w:rsidRPr="00F34257">
        <w:rPr>
          <w:rFonts w:ascii="Times New Roman" w:hAnsi="Times New Roman"/>
        </w:rPr>
        <w:t>273-ФЗ «</w:t>
      </w:r>
      <w:r w:rsidRPr="00F34257">
        <w:rPr>
          <w:rFonts w:ascii="Times New Roman" w:hAnsi="Times New Roman"/>
        </w:rPr>
        <w:t>Об обр</w:t>
      </w:r>
      <w:r w:rsidR="00B35E81" w:rsidRPr="00F34257">
        <w:rPr>
          <w:rFonts w:ascii="Times New Roman" w:hAnsi="Times New Roman"/>
        </w:rPr>
        <w:t xml:space="preserve">азовании в Российской Федерации» </w:t>
      </w:r>
      <w:r w:rsidR="00323AA2" w:rsidRPr="00F34257">
        <w:rPr>
          <w:rFonts w:ascii="Times New Roman" w:hAnsi="Times New Roman"/>
        </w:rPr>
        <w:t>;</w:t>
      </w:r>
    </w:p>
    <w:p w:rsidR="005743F0" w:rsidRPr="00F34257" w:rsidRDefault="00B35E81" w:rsidP="00F34257">
      <w:pPr>
        <w:suppressAutoHyphens/>
        <w:autoSpaceDE w:val="0"/>
        <w:autoSpaceDN w:val="0"/>
        <w:adjustRightInd w:val="0"/>
        <w:ind w:firstLine="709"/>
        <w:rPr>
          <w:rFonts w:ascii="Times New Roman" w:hAnsi="Times New Roman"/>
        </w:rPr>
      </w:pPr>
      <w:r w:rsidRPr="00F34257">
        <w:rPr>
          <w:rFonts w:ascii="Times New Roman" w:hAnsi="Times New Roman"/>
        </w:rPr>
        <w:t>Федеральным</w:t>
      </w:r>
      <w:r w:rsidR="005E6139" w:rsidRPr="00F34257">
        <w:rPr>
          <w:rFonts w:ascii="Times New Roman" w:hAnsi="Times New Roman"/>
        </w:rPr>
        <w:t xml:space="preserve"> </w:t>
      </w:r>
      <w:hyperlink r:id="rId18" w:history="1">
        <w:r w:rsidR="005E6139" w:rsidRPr="00F34257">
          <w:rPr>
            <w:rFonts w:ascii="Times New Roman" w:hAnsi="Times New Roman"/>
          </w:rPr>
          <w:t>закон</w:t>
        </w:r>
      </w:hyperlink>
      <w:r w:rsidRPr="00F34257">
        <w:rPr>
          <w:rFonts w:ascii="Times New Roman" w:hAnsi="Times New Roman"/>
        </w:rPr>
        <w:t xml:space="preserve">ом </w:t>
      </w:r>
      <w:hyperlink r:id="rId19" w:history="1">
        <w:r w:rsidR="000A06B9" w:rsidRPr="00F34257">
          <w:rPr>
            <w:rStyle w:val="a5"/>
            <w:rFonts w:ascii="Times New Roman" w:hAnsi="Times New Roman"/>
            <w:color w:val="auto"/>
          </w:rPr>
          <w:t>от 24 июля 1998 года № 124-ФЗ</w:t>
        </w:r>
      </w:hyperlink>
      <w:r w:rsidRPr="00F34257">
        <w:rPr>
          <w:rFonts w:ascii="Times New Roman" w:hAnsi="Times New Roman"/>
        </w:rPr>
        <w:t xml:space="preserve"> «</w:t>
      </w:r>
      <w:r w:rsidR="005E6139" w:rsidRPr="00F34257">
        <w:rPr>
          <w:rFonts w:ascii="Times New Roman" w:hAnsi="Times New Roman"/>
        </w:rPr>
        <w:t>Об основных гарантиях прав</w:t>
      </w:r>
      <w:r w:rsidRPr="00F34257">
        <w:rPr>
          <w:rFonts w:ascii="Times New Roman" w:hAnsi="Times New Roman"/>
        </w:rPr>
        <w:t xml:space="preserve"> ребенка в Российской Федерации» </w:t>
      </w:r>
      <w:r w:rsidR="00323AA2" w:rsidRPr="00F34257">
        <w:rPr>
          <w:rFonts w:ascii="Times New Roman" w:hAnsi="Times New Roman"/>
        </w:rPr>
        <w:t>;</w:t>
      </w:r>
    </w:p>
    <w:p w:rsidR="005743F0" w:rsidRPr="00F34257" w:rsidRDefault="005E25B4" w:rsidP="00F34257">
      <w:pPr>
        <w:suppressAutoHyphens/>
        <w:autoSpaceDE w:val="0"/>
        <w:autoSpaceDN w:val="0"/>
        <w:adjustRightInd w:val="0"/>
        <w:ind w:firstLine="709"/>
        <w:rPr>
          <w:rFonts w:ascii="Times New Roman" w:hAnsi="Times New Roman"/>
        </w:rPr>
      </w:pPr>
      <w:r w:rsidRPr="00F34257">
        <w:rPr>
          <w:rFonts w:ascii="Times New Roman" w:hAnsi="Times New Roman"/>
        </w:rPr>
        <w:lastRenderedPageBreak/>
        <w:t>Федеральным</w:t>
      </w:r>
      <w:r w:rsidR="005E6139" w:rsidRPr="00F34257">
        <w:rPr>
          <w:rFonts w:ascii="Times New Roman" w:hAnsi="Times New Roman"/>
        </w:rPr>
        <w:t xml:space="preserve"> </w:t>
      </w:r>
      <w:hyperlink r:id="rId20" w:history="1">
        <w:r w:rsidR="005E6139" w:rsidRPr="00F34257">
          <w:rPr>
            <w:rFonts w:ascii="Times New Roman" w:hAnsi="Times New Roman"/>
          </w:rPr>
          <w:t>закон</w:t>
        </w:r>
      </w:hyperlink>
      <w:r w:rsidRPr="00F34257">
        <w:rPr>
          <w:rFonts w:ascii="Times New Roman" w:hAnsi="Times New Roman"/>
        </w:rPr>
        <w:t xml:space="preserve">ом </w:t>
      </w:r>
      <w:hyperlink r:id="rId21" w:history="1">
        <w:r w:rsidR="000A06B9" w:rsidRPr="00F34257">
          <w:rPr>
            <w:rStyle w:val="a5"/>
            <w:rFonts w:ascii="Times New Roman" w:hAnsi="Times New Roman"/>
            <w:color w:val="auto"/>
          </w:rPr>
          <w:t>от 09 февраля 2009 года № 8-ФЗ</w:t>
        </w:r>
      </w:hyperlink>
      <w:r w:rsidRPr="00F34257">
        <w:rPr>
          <w:rFonts w:ascii="Times New Roman" w:hAnsi="Times New Roman"/>
        </w:rPr>
        <w:t xml:space="preserve"> «</w:t>
      </w:r>
      <w:r w:rsidR="005E6139" w:rsidRPr="00F34257">
        <w:rPr>
          <w:rFonts w:ascii="Times New Roman" w:hAnsi="Times New Roman"/>
        </w:rPr>
        <w:t xml:space="preserve">Об обеспечении доступа к информации о деятельности государственных органов и </w:t>
      </w:r>
      <w:r w:rsidRPr="00F34257">
        <w:rPr>
          <w:rFonts w:ascii="Times New Roman" w:hAnsi="Times New Roman"/>
        </w:rPr>
        <w:t>органов местного самоуправления»</w:t>
      </w:r>
      <w:r w:rsidR="005E6139" w:rsidRPr="00F34257">
        <w:rPr>
          <w:rFonts w:ascii="Times New Roman" w:hAnsi="Times New Roman"/>
        </w:rPr>
        <w:t xml:space="preserve"> </w:t>
      </w:r>
      <w:r w:rsidR="00323AA2" w:rsidRPr="00F34257">
        <w:rPr>
          <w:rFonts w:ascii="Times New Roman" w:hAnsi="Times New Roman"/>
        </w:rPr>
        <w:t>;</w:t>
      </w:r>
    </w:p>
    <w:p w:rsidR="005E6139" w:rsidRPr="00F34257" w:rsidRDefault="005E25B4" w:rsidP="00F34257">
      <w:pPr>
        <w:suppressAutoHyphens/>
        <w:autoSpaceDE w:val="0"/>
        <w:autoSpaceDN w:val="0"/>
        <w:adjustRightInd w:val="0"/>
        <w:ind w:firstLine="709"/>
        <w:rPr>
          <w:rFonts w:ascii="Times New Roman" w:hAnsi="Times New Roman"/>
        </w:rPr>
      </w:pPr>
      <w:r w:rsidRPr="00F34257">
        <w:rPr>
          <w:rFonts w:ascii="Times New Roman" w:hAnsi="Times New Roman"/>
        </w:rPr>
        <w:t>Федеральным</w:t>
      </w:r>
      <w:r w:rsidR="005E6139" w:rsidRPr="00F34257">
        <w:rPr>
          <w:rFonts w:ascii="Times New Roman" w:hAnsi="Times New Roman"/>
        </w:rPr>
        <w:t xml:space="preserve"> </w:t>
      </w:r>
      <w:hyperlink r:id="rId22" w:history="1">
        <w:r w:rsidR="005E6139" w:rsidRPr="00F34257">
          <w:rPr>
            <w:rFonts w:ascii="Times New Roman" w:hAnsi="Times New Roman"/>
          </w:rPr>
          <w:t>закон</w:t>
        </w:r>
      </w:hyperlink>
      <w:r w:rsidRPr="00F34257">
        <w:rPr>
          <w:rFonts w:ascii="Times New Roman" w:hAnsi="Times New Roman"/>
        </w:rPr>
        <w:t>ом</w:t>
      </w:r>
      <w:r w:rsidR="005E6139" w:rsidRPr="00F34257">
        <w:rPr>
          <w:rFonts w:ascii="Times New Roman" w:hAnsi="Times New Roman"/>
        </w:rPr>
        <w:t xml:space="preserve"> </w:t>
      </w:r>
      <w:hyperlink r:id="rId23" w:history="1">
        <w:r w:rsidR="000A06B9" w:rsidRPr="00F34257">
          <w:rPr>
            <w:rStyle w:val="a5"/>
            <w:rFonts w:ascii="Times New Roman" w:hAnsi="Times New Roman"/>
            <w:color w:val="auto"/>
          </w:rPr>
          <w:t>от 06 октября 2003 года № 131-ФЗ</w:t>
        </w:r>
      </w:hyperlink>
      <w:r w:rsidR="005E6139" w:rsidRPr="00F34257">
        <w:rPr>
          <w:rFonts w:ascii="Times New Roman" w:hAnsi="Times New Roman"/>
        </w:rPr>
        <w:t xml:space="preserve"> </w:t>
      </w:r>
      <w:r w:rsidRPr="00F34257">
        <w:rPr>
          <w:rFonts w:ascii="Times New Roman" w:hAnsi="Times New Roman"/>
        </w:rPr>
        <w:t>«</w:t>
      </w:r>
      <w:r w:rsidR="005E6139" w:rsidRPr="00F34257">
        <w:rPr>
          <w:rFonts w:ascii="Times New Roman" w:hAnsi="Times New Roman"/>
        </w:rPr>
        <w:t>Об общих принципах организации местного самоуп</w:t>
      </w:r>
      <w:r w:rsidRPr="00F34257">
        <w:rPr>
          <w:rFonts w:ascii="Times New Roman" w:hAnsi="Times New Roman"/>
        </w:rPr>
        <w:t>равления</w:t>
      </w:r>
      <w:r w:rsidR="00352795" w:rsidRPr="00F34257">
        <w:rPr>
          <w:rFonts w:ascii="Times New Roman" w:hAnsi="Times New Roman"/>
        </w:rPr>
        <w:t xml:space="preserve"> в Российской Федерации»</w:t>
      </w:r>
      <w:r w:rsidR="005E6139" w:rsidRPr="00F34257">
        <w:rPr>
          <w:rFonts w:ascii="Times New Roman" w:hAnsi="Times New Roman"/>
        </w:rPr>
        <w:t>;</w:t>
      </w:r>
    </w:p>
    <w:p w:rsidR="005E6139" w:rsidRPr="00F34257" w:rsidRDefault="005E25B4" w:rsidP="00F34257">
      <w:pPr>
        <w:suppressAutoHyphens/>
        <w:autoSpaceDE w:val="0"/>
        <w:autoSpaceDN w:val="0"/>
        <w:adjustRightInd w:val="0"/>
        <w:ind w:firstLine="709"/>
        <w:rPr>
          <w:rFonts w:ascii="Times New Roman" w:hAnsi="Times New Roman"/>
        </w:rPr>
      </w:pPr>
      <w:r w:rsidRPr="00F34257">
        <w:rPr>
          <w:rFonts w:ascii="Times New Roman" w:hAnsi="Times New Roman"/>
        </w:rPr>
        <w:t>- Федеральным</w:t>
      </w:r>
      <w:r w:rsidR="005E6139" w:rsidRPr="00F34257">
        <w:rPr>
          <w:rFonts w:ascii="Times New Roman" w:hAnsi="Times New Roman"/>
        </w:rPr>
        <w:t xml:space="preserve"> </w:t>
      </w:r>
      <w:hyperlink r:id="rId24" w:history="1">
        <w:r w:rsidR="005E6139" w:rsidRPr="00F34257">
          <w:rPr>
            <w:rFonts w:ascii="Times New Roman" w:hAnsi="Times New Roman"/>
          </w:rPr>
          <w:t>закон</w:t>
        </w:r>
      </w:hyperlink>
      <w:r w:rsidRPr="00F34257">
        <w:rPr>
          <w:rFonts w:ascii="Times New Roman" w:hAnsi="Times New Roman"/>
        </w:rPr>
        <w:t xml:space="preserve">ом </w:t>
      </w:r>
      <w:hyperlink r:id="rId25" w:history="1">
        <w:r w:rsidR="000A06B9" w:rsidRPr="00F34257">
          <w:rPr>
            <w:rStyle w:val="a5"/>
            <w:rFonts w:ascii="Times New Roman" w:hAnsi="Times New Roman"/>
            <w:color w:val="auto"/>
          </w:rPr>
          <w:t>от 27 июля 2010 года № 210-ФЗ</w:t>
        </w:r>
      </w:hyperlink>
      <w:r w:rsidRPr="00F34257">
        <w:rPr>
          <w:rFonts w:ascii="Times New Roman" w:hAnsi="Times New Roman"/>
        </w:rPr>
        <w:t xml:space="preserve"> «</w:t>
      </w:r>
      <w:r w:rsidR="005E6139" w:rsidRPr="00F34257">
        <w:rPr>
          <w:rFonts w:ascii="Times New Roman" w:hAnsi="Times New Roman"/>
        </w:rPr>
        <w:t>Об организации предоставления госуда</w:t>
      </w:r>
      <w:r w:rsidRPr="00F34257">
        <w:rPr>
          <w:rFonts w:ascii="Times New Roman" w:hAnsi="Times New Roman"/>
        </w:rPr>
        <w:t>рственных и муниципал</w:t>
      </w:r>
      <w:r w:rsidR="00352795" w:rsidRPr="00F34257">
        <w:rPr>
          <w:rFonts w:ascii="Times New Roman" w:hAnsi="Times New Roman"/>
        </w:rPr>
        <w:t>ьных услуг»</w:t>
      </w:r>
      <w:r w:rsidR="005E6139" w:rsidRPr="00F34257">
        <w:rPr>
          <w:rFonts w:ascii="Times New Roman" w:hAnsi="Times New Roman"/>
        </w:rPr>
        <w:t>;</w:t>
      </w:r>
    </w:p>
    <w:p w:rsidR="00C47DE1" w:rsidRPr="00F34257" w:rsidRDefault="00C47DE1" w:rsidP="00F34257">
      <w:pPr>
        <w:tabs>
          <w:tab w:val="left" w:pos="0"/>
        </w:tabs>
        <w:suppressAutoHyphens/>
        <w:ind w:firstLine="709"/>
        <w:rPr>
          <w:rFonts w:ascii="Times New Roman" w:hAnsi="Times New Roman"/>
        </w:rPr>
      </w:pPr>
      <w:r w:rsidRPr="00F34257">
        <w:rPr>
          <w:rFonts w:ascii="Times New Roman" w:hAnsi="Times New Roman"/>
        </w:rPr>
        <w:t xml:space="preserve">Федеральным законом </w:t>
      </w:r>
      <w:hyperlink r:id="rId26" w:history="1">
        <w:r w:rsidR="000A06B9" w:rsidRPr="00F34257">
          <w:rPr>
            <w:rStyle w:val="a5"/>
            <w:rFonts w:ascii="Times New Roman" w:hAnsi="Times New Roman"/>
            <w:color w:val="auto"/>
          </w:rPr>
          <w:t>от 27 июля 2006 года № 152-ФЗ</w:t>
        </w:r>
      </w:hyperlink>
      <w:r w:rsidRPr="00F34257">
        <w:rPr>
          <w:rFonts w:ascii="Times New Roman" w:hAnsi="Times New Roman"/>
        </w:rPr>
        <w:t xml:space="preserve"> «О персональ</w:t>
      </w:r>
      <w:r w:rsidR="00352795" w:rsidRPr="00F34257">
        <w:rPr>
          <w:rFonts w:ascii="Times New Roman" w:hAnsi="Times New Roman"/>
        </w:rPr>
        <w:t>ных данных»</w:t>
      </w:r>
      <w:r w:rsidRPr="00F34257">
        <w:rPr>
          <w:rFonts w:ascii="Times New Roman" w:hAnsi="Times New Roman"/>
        </w:rPr>
        <w:t>;</w:t>
      </w:r>
    </w:p>
    <w:p w:rsidR="00C47DE1" w:rsidRPr="00F34257" w:rsidRDefault="00C47DE1" w:rsidP="00F34257">
      <w:pPr>
        <w:tabs>
          <w:tab w:val="left" w:pos="0"/>
        </w:tabs>
        <w:suppressAutoHyphens/>
        <w:ind w:firstLine="709"/>
        <w:rPr>
          <w:rFonts w:ascii="Times New Roman" w:hAnsi="Times New Roman"/>
        </w:rPr>
      </w:pPr>
      <w:r w:rsidRPr="00F34257">
        <w:rPr>
          <w:rFonts w:ascii="Times New Roman" w:hAnsi="Times New Roman"/>
        </w:rPr>
        <w:t xml:space="preserve">Федеральным законом </w:t>
      </w:r>
      <w:hyperlink r:id="rId27" w:history="1">
        <w:r w:rsidR="000A06B9" w:rsidRPr="00F34257">
          <w:rPr>
            <w:rStyle w:val="a5"/>
            <w:rFonts w:ascii="Times New Roman" w:hAnsi="Times New Roman"/>
            <w:color w:val="auto"/>
          </w:rPr>
          <w:t>от 27 июля 2006 года № 149-ФЗ</w:t>
        </w:r>
      </w:hyperlink>
      <w:r w:rsidRPr="00F34257">
        <w:rPr>
          <w:rFonts w:ascii="Times New Roman" w:hAnsi="Times New Roman"/>
        </w:rPr>
        <w:t xml:space="preserve"> «Об информации</w:t>
      </w:r>
      <w:r w:rsidR="005743F0" w:rsidRPr="00F34257">
        <w:rPr>
          <w:rFonts w:ascii="Times New Roman" w:hAnsi="Times New Roman"/>
        </w:rPr>
        <w:t xml:space="preserve">, </w:t>
      </w:r>
      <w:r w:rsidRPr="00F34257">
        <w:rPr>
          <w:rFonts w:ascii="Times New Roman" w:hAnsi="Times New Roman"/>
        </w:rPr>
        <w:t xml:space="preserve">информационных технологиях и о защите </w:t>
      </w:r>
      <w:r w:rsidR="00352795" w:rsidRPr="00F34257">
        <w:rPr>
          <w:rFonts w:ascii="Times New Roman" w:hAnsi="Times New Roman"/>
        </w:rPr>
        <w:t>информации»</w:t>
      </w:r>
      <w:r w:rsidRPr="00F34257">
        <w:rPr>
          <w:rFonts w:ascii="Times New Roman" w:hAnsi="Times New Roman"/>
        </w:rPr>
        <w:t>;</w:t>
      </w:r>
    </w:p>
    <w:p w:rsidR="00C47DE1" w:rsidRPr="00F34257" w:rsidRDefault="000A06B9" w:rsidP="00F34257">
      <w:pPr>
        <w:tabs>
          <w:tab w:val="left" w:pos="0"/>
        </w:tabs>
        <w:suppressAutoHyphens/>
        <w:ind w:firstLine="709"/>
        <w:contextualSpacing/>
        <w:rPr>
          <w:rFonts w:ascii="Times New Roman" w:hAnsi="Times New Roman"/>
        </w:rPr>
      </w:pPr>
      <w:hyperlink r:id="rId28" w:history="1">
        <w:r w:rsidRPr="00F34257">
          <w:rPr>
            <w:rStyle w:val="a5"/>
            <w:rFonts w:ascii="Times New Roman" w:hAnsi="Times New Roman"/>
            <w:color w:val="auto"/>
          </w:rPr>
          <w:t>Конвенцией о правах ребенка</w:t>
        </w:r>
      </w:hyperlink>
      <w:r w:rsidR="005743F0" w:rsidRPr="00F34257">
        <w:rPr>
          <w:rFonts w:ascii="Times New Roman" w:hAnsi="Times New Roman"/>
        </w:rPr>
        <w:t xml:space="preserve">, </w:t>
      </w:r>
      <w:r w:rsidR="00C47DE1" w:rsidRPr="00F34257">
        <w:rPr>
          <w:rFonts w:ascii="Times New Roman" w:hAnsi="Times New Roman"/>
        </w:rPr>
        <w:t>одобренной Генеральной Ассамблеей ООН от 20 ноября 1989</w:t>
      </w:r>
      <w:r w:rsidR="005743F0" w:rsidRPr="00F34257">
        <w:rPr>
          <w:rFonts w:ascii="Times New Roman" w:hAnsi="Times New Roman"/>
        </w:rPr>
        <w:t xml:space="preserve"> года</w:t>
      </w:r>
      <w:r w:rsidR="00352795" w:rsidRPr="00F34257">
        <w:rPr>
          <w:rFonts w:ascii="Times New Roman" w:hAnsi="Times New Roman"/>
        </w:rPr>
        <w:t xml:space="preserve"> </w:t>
      </w:r>
      <w:r w:rsidR="00C47DE1" w:rsidRPr="00F34257">
        <w:rPr>
          <w:rFonts w:ascii="Times New Roman" w:hAnsi="Times New Roman"/>
        </w:rPr>
        <w:t>;</w:t>
      </w:r>
    </w:p>
    <w:p w:rsidR="00C47DE1" w:rsidRPr="00F34257" w:rsidRDefault="00C47DE1" w:rsidP="00F34257">
      <w:pPr>
        <w:tabs>
          <w:tab w:val="left" w:pos="0"/>
        </w:tabs>
        <w:suppressAutoHyphens/>
        <w:ind w:firstLine="709"/>
        <w:rPr>
          <w:rFonts w:ascii="Times New Roman" w:hAnsi="Times New Roman"/>
        </w:rPr>
      </w:pPr>
      <w:r w:rsidRPr="00F34257">
        <w:rPr>
          <w:rFonts w:ascii="Times New Roman" w:hAnsi="Times New Roman"/>
        </w:rPr>
        <w:t xml:space="preserve">Федеральным законом </w:t>
      </w:r>
      <w:hyperlink r:id="rId29" w:history="1">
        <w:r w:rsidR="000A06B9" w:rsidRPr="00F34257">
          <w:rPr>
            <w:rStyle w:val="a5"/>
            <w:rFonts w:ascii="Times New Roman" w:hAnsi="Times New Roman"/>
            <w:color w:val="auto"/>
          </w:rPr>
          <w:t>от 25 июля 2002 года № 115-ФЗ</w:t>
        </w:r>
      </w:hyperlink>
      <w:r w:rsidRPr="00F34257">
        <w:rPr>
          <w:rFonts w:ascii="Times New Roman" w:hAnsi="Times New Roman"/>
        </w:rPr>
        <w:t xml:space="preserve"> «О правовом положении иностранных граждан в Российской Федерации»;</w:t>
      </w:r>
    </w:p>
    <w:p w:rsidR="00C47DE1" w:rsidRPr="00F34257" w:rsidRDefault="00C47DE1" w:rsidP="00F34257">
      <w:pPr>
        <w:tabs>
          <w:tab w:val="left" w:pos="0"/>
        </w:tabs>
        <w:suppressAutoHyphens/>
        <w:ind w:firstLine="709"/>
        <w:rPr>
          <w:rFonts w:ascii="Times New Roman" w:hAnsi="Times New Roman"/>
        </w:rPr>
      </w:pPr>
      <w:r w:rsidRPr="00F34257">
        <w:rPr>
          <w:rFonts w:ascii="Times New Roman" w:hAnsi="Times New Roman"/>
        </w:rPr>
        <w:t xml:space="preserve">Федеральным законом </w:t>
      </w:r>
      <w:hyperlink r:id="rId30" w:history="1">
        <w:r w:rsidR="000A06B9" w:rsidRPr="00F34257">
          <w:rPr>
            <w:rStyle w:val="a5"/>
            <w:rFonts w:ascii="Times New Roman" w:hAnsi="Times New Roman"/>
            <w:color w:val="auto"/>
          </w:rPr>
          <w:t>от 19 февраля 1993 года № 4528-1</w:t>
        </w:r>
      </w:hyperlink>
      <w:r w:rsidRPr="00F34257">
        <w:rPr>
          <w:rFonts w:ascii="Times New Roman" w:hAnsi="Times New Roman"/>
        </w:rPr>
        <w:t xml:space="preserve"> «О беженцах»</w:t>
      </w:r>
      <w:r w:rsidR="00486D36" w:rsidRPr="00F34257">
        <w:rPr>
          <w:rFonts w:ascii="Times New Roman" w:hAnsi="Times New Roman"/>
        </w:rPr>
        <w:t>;</w:t>
      </w:r>
      <w:r w:rsidRPr="00F34257">
        <w:rPr>
          <w:rFonts w:ascii="Times New Roman" w:hAnsi="Times New Roman"/>
        </w:rPr>
        <w:t xml:space="preserve"> </w:t>
      </w:r>
    </w:p>
    <w:p w:rsidR="0070244B" w:rsidRPr="00F34257" w:rsidRDefault="002C60EE" w:rsidP="00F34257">
      <w:pPr>
        <w:pStyle w:val="ConsPlusNormal"/>
        <w:widowControl/>
        <w:suppressAutoHyphens/>
        <w:ind w:firstLine="709"/>
        <w:jc w:val="both"/>
        <w:rPr>
          <w:rFonts w:ascii="Times New Roman" w:hAnsi="Times New Roman" w:cs="Times New Roman"/>
          <w:sz w:val="24"/>
          <w:szCs w:val="24"/>
        </w:rPr>
      </w:pPr>
      <w:r w:rsidRPr="00F34257">
        <w:rPr>
          <w:rFonts w:ascii="Times New Roman" w:hAnsi="Times New Roman" w:cs="Times New Roman"/>
          <w:sz w:val="24"/>
          <w:szCs w:val="24"/>
        </w:rPr>
        <w:t xml:space="preserve">Федеральным </w:t>
      </w:r>
      <w:hyperlink r:id="rId31" w:history="1">
        <w:r w:rsidRPr="00F34257">
          <w:rPr>
            <w:rFonts w:ascii="Times New Roman" w:hAnsi="Times New Roman" w:cs="Times New Roman"/>
            <w:sz w:val="24"/>
            <w:szCs w:val="24"/>
          </w:rPr>
          <w:t>законом</w:t>
        </w:r>
      </w:hyperlink>
      <w:r w:rsidRPr="00F34257">
        <w:rPr>
          <w:rFonts w:ascii="Times New Roman" w:hAnsi="Times New Roman" w:cs="Times New Roman"/>
          <w:sz w:val="24"/>
          <w:szCs w:val="24"/>
        </w:rPr>
        <w:t xml:space="preserve"> </w:t>
      </w:r>
      <w:hyperlink r:id="rId32" w:history="1">
        <w:r w:rsidR="000A06B9" w:rsidRPr="00F34257">
          <w:rPr>
            <w:rStyle w:val="a5"/>
            <w:rFonts w:ascii="Times New Roman" w:hAnsi="Times New Roman" w:cs="Times New Roman"/>
            <w:color w:val="auto"/>
            <w:sz w:val="24"/>
            <w:szCs w:val="24"/>
          </w:rPr>
          <w:t>от 30 марта 1999 года № 52-ФЗ</w:t>
        </w:r>
      </w:hyperlink>
      <w:r w:rsidRPr="00F34257">
        <w:rPr>
          <w:rFonts w:ascii="Times New Roman" w:hAnsi="Times New Roman" w:cs="Times New Roman"/>
          <w:sz w:val="24"/>
          <w:szCs w:val="24"/>
        </w:rPr>
        <w:t xml:space="preserve"> «О санитарно-эпидемиологическ</w:t>
      </w:r>
      <w:r w:rsidR="00352795" w:rsidRPr="00F34257">
        <w:rPr>
          <w:rFonts w:ascii="Times New Roman" w:hAnsi="Times New Roman" w:cs="Times New Roman"/>
          <w:sz w:val="24"/>
          <w:szCs w:val="24"/>
        </w:rPr>
        <w:t>ом благополучии населения»</w:t>
      </w:r>
      <w:r w:rsidRPr="00F34257">
        <w:rPr>
          <w:rFonts w:ascii="Times New Roman" w:hAnsi="Times New Roman" w:cs="Times New Roman"/>
          <w:sz w:val="24"/>
          <w:szCs w:val="24"/>
        </w:rPr>
        <w:t>;</w:t>
      </w:r>
    </w:p>
    <w:p w:rsidR="0070244B" w:rsidRPr="00F34257" w:rsidRDefault="0070244B" w:rsidP="00F34257">
      <w:pPr>
        <w:pStyle w:val="ConsPlusNormal"/>
        <w:widowControl/>
        <w:suppressAutoHyphens/>
        <w:ind w:firstLine="709"/>
        <w:jc w:val="both"/>
        <w:rPr>
          <w:rFonts w:ascii="Times New Roman" w:hAnsi="Times New Roman" w:cs="Times New Roman"/>
          <w:sz w:val="24"/>
          <w:szCs w:val="24"/>
        </w:rPr>
      </w:pPr>
      <w:r w:rsidRPr="00F34257">
        <w:rPr>
          <w:rFonts w:ascii="Times New Roman" w:hAnsi="Times New Roman" w:cs="Times New Roman"/>
          <w:sz w:val="24"/>
          <w:szCs w:val="24"/>
        </w:rPr>
        <w:t xml:space="preserve">Федеральным законом </w:t>
      </w:r>
      <w:hyperlink r:id="rId33" w:history="1">
        <w:r w:rsidR="000A06B9" w:rsidRPr="00F34257">
          <w:rPr>
            <w:rStyle w:val="a5"/>
            <w:rFonts w:ascii="Times New Roman" w:hAnsi="Times New Roman" w:cs="Times New Roman"/>
            <w:color w:val="auto"/>
            <w:sz w:val="24"/>
            <w:szCs w:val="24"/>
          </w:rPr>
          <w:t>от 2 мая 2006 года № 59-ФЗ</w:t>
        </w:r>
      </w:hyperlink>
      <w:r w:rsidRPr="00F34257">
        <w:rPr>
          <w:rFonts w:ascii="Times New Roman" w:hAnsi="Times New Roman" w:cs="Times New Roman"/>
          <w:sz w:val="24"/>
          <w:szCs w:val="24"/>
        </w:rPr>
        <w:t xml:space="preserve"> «О порядке рассмотрения обращений граждан Российской</w:t>
      </w:r>
      <w:r w:rsidR="00352795" w:rsidRPr="00F34257">
        <w:rPr>
          <w:rFonts w:ascii="Times New Roman" w:hAnsi="Times New Roman" w:cs="Times New Roman"/>
          <w:sz w:val="24"/>
          <w:szCs w:val="24"/>
        </w:rPr>
        <w:t xml:space="preserve"> Федерации</w:t>
      </w:r>
      <w:r w:rsidR="00486D36" w:rsidRPr="00F34257">
        <w:rPr>
          <w:rFonts w:ascii="Times New Roman" w:hAnsi="Times New Roman" w:cs="Times New Roman"/>
          <w:sz w:val="24"/>
          <w:szCs w:val="24"/>
        </w:rPr>
        <w:t>»</w:t>
      </w:r>
      <w:r w:rsidR="00E55E83" w:rsidRPr="00F34257">
        <w:rPr>
          <w:rFonts w:ascii="Times New Roman" w:hAnsi="Times New Roman" w:cs="Times New Roman"/>
          <w:sz w:val="24"/>
          <w:szCs w:val="24"/>
        </w:rPr>
        <w:t>;</w:t>
      </w:r>
    </w:p>
    <w:p w:rsidR="00C47DE1" w:rsidRPr="00F34257" w:rsidRDefault="00C47DE1" w:rsidP="00F34257">
      <w:pPr>
        <w:tabs>
          <w:tab w:val="left" w:pos="0"/>
        </w:tabs>
        <w:suppressAutoHyphens/>
        <w:ind w:firstLine="709"/>
        <w:rPr>
          <w:rFonts w:ascii="Times New Roman" w:hAnsi="Times New Roman"/>
        </w:rPr>
      </w:pPr>
      <w:r w:rsidRPr="00F34257">
        <w:rPr>
          <w:rFonts w:ascii="Times New Roman" w:hAnsi="Times New Roman"/>
        </w:rPr>
        <w:t xml:space="preserve">распоряжением Правительства Российской Федерации </w:t>
      </w:r>
      <w:hyperlink r:id="rId34" w:history="1">
        <w:r w:rsidR="000A06B9" w:rsidRPr="00F34257">
          <w:rPr>
            <w:rStyle w:val="a5"/>
            <w:rFonts w:ascii="Times New Roman" w:hAnsi="Times New Roman"/>
            <w:color w:val="auto"/>
          </w:rPr>
          <w:t>от 25 апреля 2011 года № 729-р</w:t>
        </w:r>
      </w:hyperlink>
      <w:r w:rsidRPr="00F34257">
        <w:rPr>
          <w:rFonts w:ascii="Times New Roman" w:hAnsi="Times New Roman"/>
        </w:rPr>
        <w:t xml:space="preserve"> «Об утверждении перечня услуг</w:t>
      </w:r>
      <w:r w:rsidR="005743F0" w:rsidRPr="00F34257">
        <w:rPr>
          <w:rFonts w:ascii="Times New Roman" w:hAnsi="Times New Roman"/>
        </w:rPr>
        <w:t xml:space="preserve">, </w:t>
      </w:r>
      <w:r w:rsidRPr="00F34257">
        <w:rPr>
          <w:rFonts w:ascii="Times New Roman" w:hAnsi="Times New Roman"/>
        </w:rPr>
        <w:t>оказываемых государственными и муниципальными учреждениями и другими организациями</w:t>
      </w:r>
      <w:r w:rsidR="005743F0" w:rsidRPr="00F34257">
        <w:rPr>
          <w:rFonts w:ascii="Times New Roman" w:hAnsi="Times New Roman"/>
        </w:rPr>
        <w:t xml:space="preserve">, </w:t>
      </w:r>
      <w:r w:rsidRPr="00F34257">
        <w:rPr>
          <w:rFonts w:ascii="Times New Roman" w:hAnsi="Times New Roman"/>
        </w:rPr>
        <w:t>в которых размещается государственное задание (заказ) или муниципальное задание (заказ)</w:t>
      </w:r>
      <w:r w:rsidR="005743F0" w:rsidRPr="00F34257">
        <w:rPr>
          <w:rFonts w:ascii="Times New Roman" w:hAnsi="Times New Roman"/>
        </w:rPr>
        <w:t xml:space="preserve">, </w:t>
      </w:r>
      <w:r w:rsidRPr="00F34257">
        <w:rPr>
          <w:rFonts w:ascii="Times New Roman" w:hAnsi="Times New Roman"/>
        </w:rPr>
        <w:t>подлежащих включению в реестры государственных или муниципальных услуг и предос</w:t>
      </w:r>
      <w:r w:rsidR="00486D36" w:rsidRPr="00F34257">
        <w:rPr>
          <w:rFonts w:ascii="Times New Roman" w:hAnsi="Times New Roman"/>
        </w:rPr>
        <w:t>тавляемых в электронной форме»;</w:t>
      </w:r>
    </w:p>
    <w:p w:rsidR="00C47DE1" w:rsidRPr="00F34257" w:rsidRDefault="00C47DE1" w:rsidP="00F34257">
      <w:pPr>
        <w:tabs>
          <w:tab w:val="left" w:pos="0"/>
        </w:tabs>
        <w:suppressAutoHyphens/>
        <w:ind w:firstLine="709"/>
        <w:rPr>
          <w:rFonts w:ascii="Times New Roman" w:hAnsi="Times New Roman"/>
        </w:rPr>
      </w:pPr>
      <w:r w:rsidRPr="00F34257">
        <w:rPr>
          <w:rFonts w:ascii="Times New Roman" w:hAnsi="Times New Roman"/>
        </w:rPr>
        <w:t xml:space="preserve">постановлением Правительства Российской Федерации </w:t>
      </w:r>
      <w:hyperlink r:id="rId35" w:history="1">
        <w:r w:rsidR="000A06B9" w:rsidRPr="00F34257">
          <w:rPr>
            <w:rStyle w:val="a5"/>
            <w:rFonts w:ascii="Times New Roman" w:hAnsi="Times New Roman"/>
            <w:color w:val="auto"/>
          </w:rPr>
          <w:t>от 24 октября 2011 года № 860</w:t>
        </w:r>
      </w:hyperlink>
      <w:r w:rsidRPr="00F34257">
        <w:rPr>
          <w:rFonts w:ascii="Times New Roman" w:hAnsi="Times New Roman"/>
        </w:rPr>
        <w:t xml:space="preserve"> «Об утверждении Правил взимания платы за предоставление информации о деятельности государственных органов и органов местного само</w:t>
      </w:r>
      <w:r w:rsidR="00352795" w:rsidRPr="00F34257">
        <w:rPr>
          <w:rFonts w:ascii="Times New Roman" w:hAnsi="Times New Roman"/>
        </w:rPr>
        <w:t>управления»</w:t>
      </w:r>
      <w:r w:rsidRPr="00F34257">
        <w:rPr>
          <w:rFonts w:ascii="Times New Roman" w:hAnsi="Times New Roman"/>
        </w:rPr>
        <w:t>;</w:t>
      </w:r>
    </w:p>
    <w:p w:rsidR="00C47DE1" w:rsidRPr="00F34257" w:rsidRDefault="00C47DE1" w:rsidP="00F34257">
      <w:pPr>
        <w:tabs>
          <w:tab w:val="left" w:pos="0"/>
        </w:tabs>
        <w:suppressAutoHyphens/>
        <w:ind w:firstLine="709"/>
        <w:rPr>
          <w:rFonts w:ascii="Times New Roman" w:hAnsi="Times New Roman"/>
        </w:rPr>
      </w:pPr>
      <w:r w:rsidRPr="00F34257">
        <w:rPr>
          <w:rFonts w:ascii="Times New Roman" w:hAnsi="Times New Roman"/>
        </w:rPr>
        <w:t xml:space="preserve">постановлением Правительства Российской Федерации </w:t>
      </w:r>
      <w:hyperlink r:id="rId36" w:history="1">
        <w:r w:rsidR="000A06B9" w:rsidRPr="00F34257">
          <w:rPr>
            <w:rStyle w:val="a5"/>
            <w:rFonts w:ascii="Times New Roman" w:hAnsi="Times New Roman"/>
            <w:color w:val="auto"/>
          </w:rPr>
          <w:t>от 24 октября 2011 года № 861</w:t>
        </w:r>
      </w:hyperlink>
      <w:r w:rsidRPr="00F34257">
        <w:rPr>
          <w:rFonts w:ascii="Times New Roman" w:hAnsi="Times New Roman"/>
        </w:rPr>
        <w:t xml:space="preserve"> «О федеральных государственных информационных системах</w:t>
      </w:r>
      <w:r w:rsidR="005743F0" w:rsidRPr="00F34257">
        <w:rPr>
          <w:rFonts w:ascii="Times New Roman" w:hAnsi="Times New Roman"/>
        </w:rPr>
        <w:t xml:space="preserve">, </w:t>
      </w:r>
      <w:r w:rsidRPr="00F34257">
        <w:rPr>
          <w:rFonts w:ascii="Times New Roman" w:hAnsi="Times New Roman"/>
        </w:rPr>
        <w:t>обеспечивающих предоставление в электронной форме государственных и муниципальных услуг (осуществление функций)»;</w:t>
      </w:r>
    </w:p>
    <w:p w:rsidR="00C47DE1" w:rsidRPr="00F34257" w:rsidRDefault="00C47DE1" w:rsidP="00F34257">
      <w:pPr>
        <w:tabs>
          <w:tab w:val="left" w:pos="0"/>
        </w:tabs>
        <w:suppressAutoHyphens/>
        <w:ind w:firstLine="709"/>
        <w:rPr>
          <w:rFonts w:ascii="Times New Roman" w:hAnsi="Times New Roman"/>
        </w:rPr>
      </w:pPr>
      <w:r w:rsidRPr="00F34257">
        <w:rPr>
          <w:rFonts w:ascii="Times New Roman" w:hAnsi="Times New Roman"/>
        </w:rPr>
        <w:t xml:space="preserve">постановлением Правительства Российской Федерации </w:t>
      </w:r>
      <w:hyperlink r:id="rId37" w:history="1">
        <w:r w:rsidR="000A06B9" w:rsidRPr="00F34257">
          <w:rPr>
            <w:rStyle w:val="a5"/>
            <w:rFonts w:ascii="Times New Roman" w:hAnsi="Times New Roman"/>
            <w:color w:val="auto"/>
          </w:rPr>
          <w:t>от 25 августа 2012 года № 852</w:t>
        </w:r>
      </w:hyperlink>
      <w:r w:rsidRPr="00F34257">
        <w:rPr>
          <w:rFonts w:ascii="Times New Roman" w:hAnsi="Times New Roman"/>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w:t>
      </w:r>
      <w:r w:rsidR="00352795" w:rsidRPr="00F34257">
        <w:rPr>
          <w:rFonts w:ascii="Times New Roman" w:hAnsi="Times New Roman"/>
        </w:rPr>
        <w:t>нных услуг»</w:t>
      </w:r>
      <w:r w:rsidRPr="00F34257">
        <w:rPr>
          <w:rFonts w:ascii="Times New Roman" w:hAnsi="Times New Roman"/>
        </w:rPr>
        <w:t>;</w:t>
      </w:r>
    </w:p>
    <w:p w:rsidR="00C47DE1" w:rsidRPr="00F34257" w:rsidRDefault="00C47DE1" w:rsidP="00F34257">
      <w:pPr>
        <w:tabs>
          <w:tab w:val="left" w:pos="0"/>
        </w:tabs>
        <w:suppressAutoHyphens/>
        <w:ind w:firstLine="709"/>
        <w:rPr>
          <w:rFonts w:ascii="Times New Roman" w:hAnsi="Times New Roman"/>
        </w:rPr>
      </w:pPr>
      <w:r w:rsidRPr="00F34257">
        <w:rPr>
          <w:rFonts w:ascii="Times New Roman" w:hAnsi="Times New Roman"/>
        </w:rPr>
        <w:t xml:space="preserve">постановлением Правительства Российской Федерации </w:t>
      </w:r>
      <w:hyperlink r:id="rId38" w:history="1">
        <w:r w:rsidR="000A06B9" w:rsidRPr="00F34257">
          <w:rPr>
            <w:rStyle w:val="a5"/>
            <w:rFonts w:ascii="Times New Roman" w:hAnsi="Times New Roman"/>
            <w:color w:val="auto"/>
          </w:rPr>
          <w:t>от 25 июня 2012 года № 634</w:t>
        </w:r>
      </w:hyperlink>
      <w:r w:rsidRPr="00F34257">
        <w:rPr>
          <w:rFonts w:ascii="Times New Roman" w:hAnsi="Times New Roman"/>
        </w:rPr>
        <w:t xml:space="preserve"> «О видах электронной подписи</w:t>
      </w:r>
      <w:r w:rsidR="005743F0" w:rsidRPr="00F34257">
        <w:rPr>
          <w:rFonts w:ascii="Times New Roman" w:hAnsi="Times New Roman"/>
        </w:rPr>
        <w:t xml:space="preserve">, </w:t>
      </w:r>
      <w:r w:rsidRPr="00F34257">
        <w:rPr>
          <w:rFonts w:ascii="Times New Roman" w:hAnsi="Times New Roman"/>
        </w:rPr>
        <w:t>использование которых допускается при обращении за получением государственных и муниципал</w:t>
      </w:r>
      <w:r w:rsidR="00352795" w:rsidRPr="00F34257">
        <w:rPr>
          <w:rFonts w:ascii="Times New Roman" w:hAnsi="Times New Roman"/>
        </w:rPr>
        <w:t>ьных услуг»</w:t>
      </w:r>
      <w:r w:rsidRPr="00F34257">
        <w:rPr>
          <w:rFonts w:ascii="Times New Roman" w:hAnsi="Times New Roman"/>
        </w:rPr>
        <w:t>;</w:t>
      </w:r>
    </w:p>
    <w:p w:rsidR="00C47DE1" w:rsidRPr="00F34257" w:rsidRDefault="00C47DE1" w:rsidP="00F34257">
      <w:pPr>
        <w:tabs>
          <w:tab w:val="left" w:pos="0"/>
        </w:tabs>
        <w:suppressAutoHyphens/>
        <w:ind w:firstLine="709"/>
        <w:rPr>
          <w:rFonts w:ascii="Times New Roman" w:hAnsi="Times New Roman"/>
        </w:rPr>
      </w:pPr>
      <w:r w:rsidRPr="00F34257">
        <w:rPr>
          <w:rFonts w:ascii="Times New Roman" w:hAnsi="Times New Roman"/>
        </w:rPr>
        <w:t xml:space="preserve">постановлением Правительства Российской Федерации </w:t>
      </w:r>
      <w:hyperlink r:id="rId39" w:history="1">
        <w:r w:rsidR="000A06B9" w:rsidRPr="00F34257">
          <w:rPr>
            <w:rStyle w:val="a5"/>
            <w:rFonts w:ascii="Times New Roman" w:hAnsi="Times New Roman"/>
            <w:color w:val="auto"/>
          </w:rPr>
          <w:t>от 7 июля 2011 года № 553</w:t>
        </w:r>
      </w:hyperlink>
      <w:r w:rsidRPr="00F34257">
        <w:rPr>
          <w:rFonts w:ascii="Times New Roman" w:hAnsi="Times New Roman"/>
        </w:rPr>
        <w:t xml:space="preserve"> «О порядке оформления и представления заявлений и иных документов</w:t>
      </w:r>
      <w:r w:rsidR="005743F0" w:rsidRPr="00F34257">
        <w:rPr>
          <w:rFonts w:ascii="Times New Roman" w:hAnsi="Times New Roman"/>
        </w:rPr>
        <w:t xml:space="preserve">, </w:t>
      </w:r>
      <w:r w:rsidRPr="00F34257">
        <w:rPr>
          <w:rFonts w:ascii="Times New Roman" w:hAnsi="Times New Roman"/>
        </w:rPr>
        <w:t>необходимых для предоставления государственных и (или) муниципальных услуг</w:t>
      </w:r>
      <w:r w:rsidR="005743F0" w:rsidRPr="00F34257">
        <w:rPr>
          <w:rFonts w:ascii="Times New Roman" w:hAnsi="Times New Roman"/>
        </w:rPr>
        <w:t xml:space="preserve">, </w:t>
      </w:r>
      <w:r w:rsidR="00352795" w:rsidRPr="00F34257">
        <w:rPr>
          <w:rFonts w:ascii="Times New Roman" w:hAnsi="Times New Roman"/>
        </w:rPr>
        <w:t>в форме электронных документов»</w:t>
      </w:r>
      <w:r w:rsidRPr="00F34257">
        <w:rPr>
          <w:rFonts w:ascii="Times New Roman" w:hAnsi="Times New Roman"/>
        </w:rPr>
        <w:t>;</w:t>
      </w:r>
    </w:p>
    <w:p w:rsidR="00AA111D" w:rsidRPr="00F34257" w:rsidRDefault="00AA111D" w:rsidP="00F34257">
      <w:pPr>
        <w:tabs>
          <w:tab w:val="left" w:pos="0"/>
        </w:tabs>
        <w:suppressAutoHyphens/>
        <w:ind w:firstLine="709"/>
        <w:rPr>
          <w:rFonts w:ascii="Times New Roman" w:hAnsi="Times New Roman"/>
        </w:rPr>
      </w:pPr>
      <w:r w:rsidRPr="00F34257">
        <w:rPr>
          <w:rFonts w:ascii="Times New Roman" w:hAnsi="Times New Roman"/>
        </w:rPr>
        <w:t xml:space="preserve">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РФ от 28.09.2020 №28;</w:t>
      </w:r>
    </w:p>
    <w:p w:rsidR="00AA111D" w:rsidRPr="00F34257" w:rsidRDefault="00AA111D" w:rsidP="00F34257">
      <w:pPr>
        <w:tabs>
          <w:tab w:val="left" w:pos="0"/>
        </w:tabs>
        <w:suppressAutoHyphens/>
        <w:ind w:firstLine="709"/>
        <w:rPr>
          <w:rFonts w:ascii="Times New Roman" w:hAnsi="Times New Roman"/>
        </w:rPr>
      </w:pPr>
      <w:r w:rsidRPr="00F34257">
        <w:rPr>
          <w:rFonts w:ascii="Times New Roman" w:hAnsi="Times New Roman"/>
        </w:rPr>
        <w:t xml:space="preserve">Методическими рекомендациями </w:t>
      </w:r>
      <w:r w:rsidR="005F6C22" w:rsidRPr="00F34257">
        <w:rPr>
          <w:rFonts w:ascii="Times New Roman" w:hAnsi="Times New Roman"/>
        </w:rPr>
        <w:t>МР 2.4.</w:t>
      </w:r>
      <w:r w:rsidRPr="00F34257">
        <w:rPr>
          <w:rFonts w:ascii="Times New Roman" w:hAnsi="Times New Roman"/>
        </w:rPr>
        <w:t>0345-24 по обеспечению санитарно-эпидемиологических требований в детских лагерях палаточного типа, утвержденными Федеральной службой по надзору в сфере защиты прав потребителей и благополучия человека от 25 апреля 2024 года;</w:t>
      </w:r>
    </w:p>
    <w:p w:rsidR="00C47DE1" w:rsidRPr="00F34257" w:rsidRDefault="00C47DE1" w:rsidP="00F34257">
      <w:pPr>
        <w:tabs>
          <w:tab w:val="left" w:pos="0"/>
        </w:tabs>
        <w:suppressAutoHyphens/>
        <w:ind w:firstLine="709"/>
        <w:rPr>
          <w:rFonts w:ascii="Times New Roman" w:hAnsi="Times New Roman"/>
        </w:rPr>
      </w:pPr>
      <w:r w:rsidRPr="00F34257">
        <w:rPr>
          <w:rFonts w:ascii="Times New Roman" w:hAnsi="Times New Roman"/>
        </w:rPr>
        <w:lastRenderedPageBreak/>
        <w:t xml:space="preserve">Уставом </w:t>
      </w:r>
      <w:r w:rsidR="00684E69" w:rsidRPr="00F34257">
        <w:rPr>
          <w:rFonts w:ascii="Times New Roman" w:hAnsi="Times New Roman"/>
        </w:rPr>
        <w:t>муниципальн</w:t>
      </w:r>
      <w:r w:rsidR="000A41F6" w:rsidRPr="00F34257">
        <w:rPr>
          <w:rFonts w:ascii="Times New Roman" w:hAnsi="Times New Roman"/>
        </w:rPr>
        <w:t>о</w:t>
      </w:r>
      <w:r w:rsidR="005A530C" w:rsidRPr="00F34257">
        <w:rPr>
          <w:rFonts w:ascii="Times New Roman" w:hAnsi="Times New Roman"/>
        </w:rPr>
        <w:t>й</w:t>
      </w:r>
      <w:r w:rsidR="00684E69" w:rsidRPr="00F34257">
        <w:rPr>
          <w:rFonts w:ascii="Times New Roman" w:hAnsi="Times New Roman"/>
        </w:rPr>
        <w:t xml:space="preserve"> образовательн</w:t>
      </w:r>
      <w:r w:rsidR="000A41F6" w:rsidRPr="00F34257">
        <w:rPr>
          <w:rFonts w:ascii="Times New Roman" w:hAnsi="Times New Roman"/>
        </w:rPr>
        <w:t>о</w:t>
      </w:r>
      <w:r w:rsidR="005A530C" w:rsidRPr="00F34257">
        <w:rPr>
          <w:rFonts w:ascii="Times New Roman" w:hAnsi="Times New Roman"/>
        </w:rPr>
        <w:t>й</w:t>
      </w:r>
      <w:r w:rsidR="005743F0" w:rsidRPr="00F34257">
        <w:rPr>
          <w:rFonts w:ascii="Times New Roman" w:hAnsi="Times New Roman"/>
        </w:rPr>
        <w:t xml:space="preserve"> </w:t>
      </w:r>
      <w:r w:rsidR="00684E69" w:rsidRPr="00F34257">
        <w:rPr>
          <w:rFonts w:ascii="Times New Roman" w:hAnsi="Times New Roman"/>
        </w:rPr>
        <w:t>организаци</w:t>
      </w:r>
      <w:r w:rsidR="000A41F6" w:rsidRPr="00F34257">
        <w:rPr>
          <w:rFonts w:ascii="Times New Roman" w:hAnsi="Times New Roman"/>
        </w:rPr>
        <w:t>и</w:t>
      </w:r>
      <w:r w:rsidR="00684E69" w:rsidRPr="00F34257">
        <w:rPr>
          <w:rFonts w:ascii="Times New Roman" w:hAnsi="Times New Roman"/>
        </w:rPr>
        <w:t>.</w:t>
      </w:r>
    </w:p>
    <w:p w:rsidR="005C5AB2" w:rsidRPr="00F34257" w:rsidRDefault="005C5AB2" w:rsidP="00F34257">
      <w:pPr>
        <w:suppressAutoHyphens/>
        <w:autoSpaceDE w:val="0"/>
        <w:autoSpaceDN w:val="0"/>
        <w:adjustRightInd w:val="0"/>
        <w:ind w:firstLine="0"/>
        <w:rPr>
          <w:rFonts w:ascii="Times New Roman" w:hAnsi="Times New Roman"/>
        </w:rPr>
      </w:pPr>
      <w:r w:rsidRPr="00F34257">
        <w:rPr>
          <w:rFonts w:ascii="Times New Roman" w:hAnsi="Times New Roman"/>
        </w:rPr>
        <w:t>Исчерпывающий перечень документов</w:t>
      </w:r>
      <w:r w:rsidR="005743F0" w:rsidRPr="00F34257">
        <w:rPr>
          <w:rFonts w:ascii="Times New Roman" w:hAnsi="Times New Roman"/>
        </w:rPr>
        <w:t xml:space="preserve">, </w:t>
      </w:r>
      <w:r w:rsidRPr="00F34257">
        <w:rPr>
          <w:rFonts w:ascii="Times New Roman" w:hAnsi="Times New Roman"/>
        </w:rPr>
        <w:t>необходимых в соответствии с нормативными правовыми актами для предоставления муниципальной</w:t>
      </w:r>
      <w:r w:rsidR="00352795" w:rsidRPr="00F34257">
        <w:rPr>
          <w:rFonts w:ascii="Times New Roman" w:hAnsi="Times New Roman"/>
        </w:rPr>
        <w:t xml:space="preserve"> услуги</w:t>
      </w:r>
      <w:r w:rsidR="005743F0" w:rsidRPr="00F34257">
        <w:rPr>
          <w:rFonts w:ascii="Times New Roman" w:hAnsi="Times New Roman"/>
        </w:rPr>
        <w:t xml:space="preserve">, </w:t>
      </w:r>
      <w:r w:rsidRPr="00F34257">
        <w:rPr>
          <w:rFonts w:ascii="Times New Roman" w:hAnsi="Times New Roman"/>
        </w:rPr>
        <w:t>которые являются необходимыми и обязательными для предоставления муниципальной</w:t>
      </w:r>
      <w:r w:rsidR="00352795" w:rsidRPr="00F34257">
        <w:rPr>
          <w:rFonts w:ascii="Times New Roman" w:hAnsi="Times New Roman"/>
        </w:rPr>
        <w:t xml:space="preserve"> услуги</w:t>
      </w:r>
      <w:r w:rsidRPr="00F34257">
        <w:rPr>
          <w:rFonts w:ascii="Times New Roman" w:hAnsi="Times New Roman"/>
        </w:rPr>
        <w:t xml:space="preserve"> и подлежащих представлению заявителем</w:t>
      </w:r>
      <w:r w:rsidR="005743F0" w:rsidRPr="00F34257">
        <w:rPr>
          <w:rFonts w:ascii="Times New Roman" w:hAnsi="Times New Roman"/>
        </w:rPr>
        <w:t xml:space="preserve">, </w:t>
      </w:r>
      <w:r w:rsidRPr="00F34257">
        <w:rPr>
          <w:rFonts w:ascii="Times New Roman" w:hAnsi="Times New Roman"/>
        </w:rPr>
        <w:t>способы их получения заявителем</w:t>
      </w:r>
      <w:r w:rsidR="005743F0" w:rsidRPr="00F34257">
        <w:rPr>
          <w:rFonts w:ascii="Times New Roman" w:hAnsi="Times New Roman"/>
        </w:rPr>
        <w:t xml:space="preserve">, </w:t>
      </w:r>
      <w:r w:rsidRPr="00F34257">
        <w:rPr>
          <w:rFonts w:ascii="Times New Roman" w:hAnsi="Times New Roman"/>
        </w:rPr>
        <w:t>в том числе в электронной форме</w:t>
      </w:r>
      <w:r w:rsidR="005743F0" w:rsidRPr="00F34257">
        <w:rPr>
          <w:rFonts w:ascii="Times New Roman" w:hAnsi="Times New Roman"/>
        </w:rPr>
        <w:t xml:space="preserve">, </w:t>
      </w:r>
      <w:r w:rsidRPr="00F34257">
        <w:rPr>
          <w:rFonts w:ascii="Times New Roman" w:hAnsi="Times New Roman"/>
        </w:rPr>
        <w:t>порядок их представления</w:t>
      </w:r>
    </w:p>
    <w:p w:rsidR="005743F0" w:rsidRPr="00F34257" w:rsidRDefault="005C5AB2" w:rsidP="00F34257">
      <w:pPr>
        <w:pStyle w:val="ac"/>
        <w:suppressAutoHyphens/>
        <w:spacing w:after="0"/>
        <w:ind w:firstLine="709"/>
        <w:jc w:val="both"/>
        <w:outlineLvl w:val="9"/>
      </w:pPr>
      <w:r w:rsidRPr="00F34257">
        <w:t>15. Для предоставления муниципальной услуги необходимы следующие документы:</w:t>
      </w:r>
    </w:p>
    <w:p w:rsidR="005743F0" w:rsidRPr="00F34257" w:rsidRDefault="005C5AB2" w:rsidP="00F34257">
      <w:pPr>
        <w:suppressAutoHyphens/>
        <w:ind w:firstLine="709"/>
        <w:rPr>
          <w:rFonts w:ascii="Times New Roman" w:hAnsi="Times New Roman"/>
        </w:rPr>
      </w:pPr>
      <w:r w:rsidRPr="00F34257">
        <w:rPr>
          <w:rFonts w:ascii="Times New Roman" w:hAnsi="Times New Roman"/>
        </w:rPr>
        <w:t>заявление по установленной форме (приложение</w:t>
      </w:r>
      <w:r w:rsidR="005743F0" w:rsidRPr="00F34257">
        <w:rPr>
          <w:rFonts w:ascii="Times New Roman" w:hAnsi="Times New Roman"/>
        </w:rPr>
        <w:t xml:space="preserve"> № </w:t>
      </w:r>
      <w:r w:rsidR="0085611F" w:rsidRPr="00F34257">
        <w:rPr>
          <w:rFonts w:ascii="Times New Roman" w:hAnsi="Times New Roman"/>
        </w:rPr>
        <w:t xml:space="preserve">2 к </w:t>
      </w:r>
      <w:r w:rsidRPr="00F34257">
        <w:rPr>
          <w:rFonts w:ascii="Times New Roman" w:hAnsi="Times New Roman"/>
        </w:rPr>
        <w:t xml:space="preserve"> </w:t>
      </w:r>
      <w:r w:rsidR="009E4F8D" w:rsidRPr="00F34257">
        <w:rPr>
          <w:rFonts w:ascii="Times New Roman" w:hAnsi="Times New Roman"/>
        </w:rPr>
        <w:t xml:space="preserve">административному </w:t>
      </w:r>
      <w:r w:rsidRPr="00F34257">
        <w:rPr>
          <w:rFonts w:ascii="Times New Roman" w:hAnsi="Times New Roman"/>
        </w:rPr>
        <w:t>регламенту);</w:t>
      </w:r>
    </w:p>
    <w:p w:rsidR="005743F0" w:rsidRPr="00F34257" w:rsidRDefault="005C5AB2" w:rsidP="00F34257">
      <w:pPr>
        <w:suppressAutoHyphens/>
        <w:ind w:firstLine="709"/>
        <w:rPr>
          <w:rFonts w:ascii="Times New Roman" w:hAnsi="Times New Roman"/>
        </w:rPr>
      </w:pPr>
      <w:r w:rsidRPr="00F34257">
        <w:rPr>
          <w:rFonts w:ascii="Times New Roman" w:hAnsi="Times New Roman"/>
        </w:rPr>
        <w:t>документ</w:t>
      </w:r>
      <w:r w:rsidR="005743F0" w:rsidRPr="00F34257">
        <w:rPr>
          <w:rFonts w:ascii="Times New Roman" w:hAnsi="Times New Roman"/>
        </w:rPr>
        <w:t xml:space="preserve">, </w:t>
      </w:r>
      <w:r w:rsidRPr="00F34257">
        <w:rPr>
          <w:rFonts w:ascii="Times New Roman" w:hAnsi="Times New Roman"/>
        </w:rPr>
        <w:t>удостоверяющий личность родителя или иного законного представителя;</w:t>
      </w:r>
    </w:p>
    <w:p w:rsidR="005743F0" w:rsidRPr="00F34257" w:rsidRDefault="005C5AB2" w:rsidP="00F34257">
      <w:pPr>
        <w:suppressAutoHyphens/>
        <w:ind w:firstLine="709"/>
        <w:rPr>
          <w:rFonts w:ascii="Times New Roman" w:hAnsi="Times New Roman"/>
        </w:rPr>
      </w:pPr>
      <w:r w:rsidRPr="00F34257">
        <w:rPr>
          <w:rFonts w:ascii="Times New Roman" w:hAnsi="Times New Roman"/>
        </w:rPr>
        <w:t>документ</w:t>
      </w:r>
      <w:r w:rsidR="005743F0" w:rsidRPr="00F34257">
        <w:rPr>
          <w:rFonts w:ascii="Times New Roman" w:hAnsi="Times New Roman"/>
        </w:rPr>
        <w:t xml:space="preserve">, </w:t>
      </w:r>
      <w:r w:rsidRPr="00F34257">
        <w:rPr>
          <w:rFonts w:ascii="Times New Roman" w:hAnsi="Times New Roman"/>
        </w:rPr>
        <w:t>удостоверяющий полномочия представителя</w:t>
      </w:r>
      <w:r w:rsidR="00E55E83" w:rsidRPr="00F34257">
        <w:rPr>
          <w:rFonts w:ascii="Times New Roman" w:hAnsi="Times New Roman"/>
        </w:rPr>
        <w:t>;</w:t>
      </w:r>
    </w:p>
    <w:p w:rsidR="005743F0" w:rsidRPr="00F34257" w:rsidRDefault="00156F39" w:rsidP="00F34257">
      <w:pPr>
        <w:suppressAutoHyphens/>
        <w:autoSpaceDE w:val="0"/>
        <w:autoSpaceDN w:val="0"/>
        <w:adjustRightInd w:val="0"/>
        <w:ind w:firstLine="709"/>
        <w:rPr>
          <w:rFonts w:ascii="Times New Roman" w:hAnsi="Times New Roman"/>
        </w:rPr>
      </w:pPr>
      <w:r w:rsidRPr="00F34257">
        <w:rPr>
          <w:rFonts w:ascii="Times New Roman" w:hAnsi="Times New Roman"/>
        </w:rPr>
        <w:t>справка с места жительства;</w:t>
      </w:r>
    </w:p>
    <w:p w:rsidR="00BD7EA9" w:rsidRPr="00F34257" w:rsidRDefault="00156F39" w:rsidP="00F34257">
      <w:pPr>
        <w:suppressAutoHyphens/>
        <w:ind w:firstLine="709"/>
        <w:rPr>
          <w:rFonts w:ascii="Times New Roman" w:hAnsi="Times New Roman"/>
        </w:rPr>
      </w:pPr>
      <w:r w:rsidRPr="00F34257">
        <w:rPr>
          <w:rFonts w:ascii="Times New Roman" w:hAnsi="Times New Roman"/>
        </w:rPr>
        <w:t>документ</w:t>
      </w:r>
      <w:r w:rsidR="005743F0" w:rsidRPr="00F34257">
        <w:rPr>
          <w:rFonts w:ascii="Times New Roman" w:hAnsi="Times New Roman"/>
        </w:rPr>
        <w:t xml:space="preserve">, </w:t>
      </w:r>
      <w:r w:rsidRPr="00F34257">
        <w:rPr>
          <w:rFonts w:ascii="Times New Roman" w:hAnsi="Times New Roman"/>
        </w:rPr>
        <w:t>удостоверяющий личность ребенка (свидетельство о рождении (до 14 лет)</w:t>
      </w:r>
      <w:r w:rsidR="005743F0" w:rsidRPr="00F34257">
        <w:rPr>
          <w:rFonts w:ascii="Times New Roman" w:hAnsi="Times New Roman"/>
        </w:rPr>
        <w:t xml:space="preserve">, </w:t>
      </w:r>
      <w:r w:rsidRPr="00F34257">
        <w:rPr>
          <w:rFonts w:ascii="Times New Roman" w:hAnsi="Times New Roman"/>
        </w:rPr>
        <w:t>паспорт (старше</w:t>
      </w:r>
      <w:r w:rsidR="00352795" w:rsidRPr="00F34257">
        <w:rPr>
          <w:rFonts w:ascii="Times New Roman" w:hAnsi="Times New Roman"/>
        </w:rPr>
        <w:t xml:space="preserve"> 14 лет</w:t>
      </w:r>
      <w:r w:rsidRPr="00F34257">
        <w:rPr>
          <w:rFonts w:ascii="Times New Roman" w:hAnsi="Times New Roman"/>
        </w:rPr>
        <w:t>)</w:t>
      </w:r>
      <w:r w:rsidR="00BD7EA9" w:rsidRPr="00F34257">
        <w:rPr>
          <w:rFonts w:ascii="Times New Roman" w:hAnsi="Times New Roman"/>
        </w:rPr>
        <w:t>;</w:t>
      </w:r>
    </w:p>
    <w:p w:rsidR="005C5AB2" w:rsidRPr="00F34257" w:rsidRDefault="00BD7EA9" w:rsidP="00F34257">
      <w:pPr>
        <w:suppressAutoHyphens/>
        <w:ind w:firstLine="709"/>
        <w:rPr>
          <w:rFonts w:ascii="Times New Roman" w:hAnsi="Times New Roman"/>
        </w:rPr>
      </w:pPr>
      <w:r w:rsidRPr="00F34257">
        <w:rPr>
          <w:rFonts w:ascii="Times New Roman" w:hAnsi="Times New Roman"/>
        </w:rPr>
        <w:t>копия квитанции об оплате стоимости направления(путевки)</w:t>
      </w:r>
      <w:r w:rsidR="00156F39" w:rsidRPr="00F34257">
        <w:rPr>
          <w:rFonts w:ascii="Times New Roman" w:hAnsi="Times New Roman"/>
        </w:rPr>
        <w:t>.</w:t>
      </w:r>
    </w:p>
    <w:p w:rsidR="005C5AB2" w:rsidRPr="00F34257" w:rsidRDefault="00716A27" w:rsidP="00F34257">
      <w:pPr>
        <w:pStyle w:val="a6"/>
        <w:spacing w:after="0"/>
        <w:ind w:left="0" w:firstLine="0"/>
        <w:rPr>
          <w:rFonts w:ascii="Times New Roman" w:hAnsi="Times New Roman" w:cs="Times New Roman"/>
          <w:bCs/>
          <w:sz w:val="24"/>
          <w:szCs w:val="24"/>
        </w:rPr>
      </w:pPr>
      <w:r w:rsidRPr="00F34257">
        <w:rPr>
          <w:rFonts w:ascii="Times New Roman" w:hAnsi="Times New Roman" w:cs="Times New Roman"/>
          <w:sz w:val="24"/>
          <w:szCs w:val="24"/>
        </w:rPr>
        <w:t xml:space="preserve">       </w:t>
      </w:r>
      <w:r w:rsidR="005C5AB2" w:rsidRPr="00F34257">
        <w:rPr>
          <w:rFonts w:ascii="Times New Roman" w:hAnsi="Times New Roman" w:cs="Times New Roman"/>
          <w:sz w:val="24"/>
          <w:szCs w:val="24"/>
        </w:rPr>
        <w:t>Перечень документов</w:t>
      </w:r>
      <w:r w:rsidR="005743F0" w:rsidRPr="00F34257">
        <w:rPr>
          <w:rFonts w:ascii="Times New Roman" w:hAnsi="Times New Roman" w:cs="Times New Roman"/>
          <w:sz w:val="24"/>
          <w:szCs w:val="24"/>
        </w:rPr>
        <w:t xml:space="preserve">, </w:t>
      </w:r>
      <w:r w:rsidR="005C5AB2" w:rsidRPr="00F34257">
        <w:rPr>
          <w:rFonts w:ascii="Times New Roman" w:hAnsi="Times New Roman" w:cs="Times New Roman"/>
          <w:sz w:val="24"/>
          <w:szCs w:val="24"/>
        </w:rPr>
        <w:t xml:space="preserve">необходимых для предоставления </w:t>
      </w:r>
      <w:r w:rsidR="005C5AB2" w:rsidRPr="00F34257">
        <w:rPr>
          <w:rFonts w:ascii="Times New Roman" w:hAnsi="Times New Roman" w:cs="Times New Roman"/>
          <w:bCs/>
          <w:sz w:val="24"/>
          <w:szCs w:val="24"/>
        </w:rPr>
        <w:t>муниципальной услуги и услуг</w:t>
      </w:r>
      <w:r w:rsidR="005743F0" w:rsidRPr="00F34257">
        <w:rPr>
          <w:rFonts w:ascii="Times New Roman" w:hAnsi="Times New Roman" w:cs="Times New Roman"/>
          <w:bCs/>
          <w:sz w:val="24"/>
          <w:szCs w:val="24"/>
        </w:rPr>
        <w:t xml:space="preserve">, </w:t>
      </w:r>
      <w:r w:rsidR="005C5AB2" w:rsidRPr="00F34257">
        <w:rPr>
          <w:rFonts w:ascii="Times New Roman" w:hAnsi="Times New Roman" w:cs="Times New Roman"/>
          <w:bCs/>
          <w:sz w:val="24"/>
          <w:szCs w:val="24"/>
        </w:rPr>
        <w:t>которые находятся в распоряжении государственных органов</w:t>
      </w:r>
      <w:r w:rsidR="005743F0" w:rsidRPr="00F34257">
        <w:rPr>
          <w:rFonts w:ascii="Times New Roman" w:hAnsi="Times New Roman" w:cs="Times New Roman"/>
          <w:bCs/>
          <w:sz w:val="24"/>
          <w:szCs w:val="24"/>
        </w:rPr>
        <w:t xml:space="preserve">, </w:t>
      </w:r>
      <w:r w:rsidR="005C5AB2" w:rsidRPr="00F34257">
        <w:rPr>
          <w:rFonts w:ascii="Times New Roman" w:hAnsi="Times New Roman" w:cs="Times New Roman"/>
          <w:bCs/>
          <w:sz w:val="24"/>
          <w:szCs w:val="24"/>
        </w:rPr>
        <w:t>органов местного самоуправления</w:t>
      </w:r>
      <w:r w:rsidR="005743F0" w:rsidRPr="00F34257">
        <w:rPr>
          <w:rFonts w:ascii="Times New Roman" w:hAnsi="Times New Roman" w:cs="Times New Roman"/>
          <w:bCs/>
          <w:sz w:val="24"/>
          <w:szCs w:val="24"/>
        </w:rPr>
        <w:t xml:space="preserve"> </w:t>
      </w:r>
      <w:r w:rsidR="005C5AB2" w:rsidRPr="00F34257">
        <w:rPr>
          <w:rFonts w:ascii="Times New Roman" w:hAnsi="Times New Roman" w:cs="Times New Roman"/>
          <w:bCs/>
          <w:sz w:val="24"/>
          <w:szCs w:val="24"/>
        </w:rPr>
        <w:t>и иных органов</w:t>
      </w:r>
      <w:r w:rsidR="005743F0" w:rsidRPr="00F34257">
        <w:rPr>
          <w:rFonts w:ascii="Times New Roman" w:hAnsi="Times New Roman" w:cs="Times New Roman"/>
          <w:bCs/>
          <w:sz w:val="24"/>
          <w:szCs w:val="24"/>
        </w:rPr>
        <w:t xml:space="preserve">, </w:t>
      </w:r>
      <w:r w:rsidR="005C5AB2" w:rsidRPr="00F34257">
        <w:rPr>
          <w:rFonts w:ascii="Times New Roman" w:hAnsi="Times New Roman" w:cs="Times New Roman"/>
          <w:bCs/>
          <w:sz w:val="24"/>
          <w:szCs w:val="24"/>
        </w:rPr>
        <w:t>участвующих в предоставлении государственных и муниципальных услуг и которые заявитель вправе представить</w:t>
      </w:r>
    </w:p>
    <w:p w:rsidR="00716A27" w:rsidRPr="00F34257" w:rsidRDefault="00716A27" w:rsidP="00F34257">
      <w:pPr>
        <w:pStyle w:val="a6"/>
        <w:spacing w:after="0"/>
        <w:ind w:left="0" w:firstLine="0"/>
        <w:rPr>
          <w:rFonts w:ascii="Times New Roman" w:hAnsi="Times New Roman" w:cs="Times New Roman"/>
          <w:bCs/>
          <w:sz w:val="24"/>
          <w:szCs w:val="24"/>
        </w:rPr>
      </w:pPr>
      <w:r w:rsidRPr="00F34257">
        <w:rPr>
          <w:rFonts w:ascii="Times New Roman" w:hAnsi="Times New Roman" w:cs="Times New Roman"/>
          <w:bCs/>
          <w:sz w:val="24"/>
          <w:szCs w:val="24"/>
        </w:rPr>
        <w:t xml:space="preserve">       В целях предоставления муниципальной услуги установление личности заявителя может </w:t>
      </w:r>
      <w:r w:rsidR="000B06F3" w:rsidRPr="00F34257">
        <w:rPr>
          <w:rFonts w:ascii="Times New Roman" w:hAnsi="Times New Roman" w:cs="Times New Roman"/>
          <w:bCs/>
          <w:sz w:val="24"/>
          <w:szCs w:val="24"/>
        </w:rPr>
        <w:t>осуществляться</w:t>
      </w:r>
      <w:r w:rsidRPr="00F34257">
        <w:rPr>
          <w:rFonts w:ascii="Times New Roman" w:hAnsi="Times New Roman" w:cs="Times New Roman"/>
          <w:bCs/>
          <w:sz w:val="24"/>
          <w:szCs w:val="24"/>
        </w:rPr>
        <w:t xml:space="preserve"> в ходе личного приема посредствам </w:t>
      </w:r>
      <w:r w:rsidR="000B06F3" w:rsidRPr="00F34257">
        <w:rPr>
          <w:rFonts w:ascii="Times New Roman" w:hAnsi="Times New Roman" w:cs="Times New Roman"/>
          <w:bCs/>
          <w:sz w:val="24"/>
          <w:szCs w:val="24"/>
        </w:rPr>
        <w:t>предъявления</w:t>
      </w:r>
      <w:r w:rsidRPr="00F34257">
        <w:rPr>
          <w:rFonts w:ascii="Times New Roman" w:hAnsi="Times New Roman" w:cs="Times New Roman"/>
          <w:bCs/>
          <w:sz w:val="24"/>
          <w:szCs w:val="24"/>
        </w:rPr>
        <w:t xml:space="preserve"> паспорта гражданина Российской Федерации либо иного документа, удостоверяющего личность, в </w:t>
      </w:r>
      <w:r w:rsidR="000B06F3" w:rsidRPr="00F34257">
        <w:rPr>
          <w:rFonts w:ascii="Times New Roman" w:hAnsi="Times New Roman" w:cs="Times New Roman"/>
          <w:bCs/>
          <w:sz w:val="24"/>
          <w:szCs w:val="24"/>
        </w:rPr>
        <w:t>соответствии</w:t>
      </w:r>
      <w:r w:rsidRPr="00F34257">
        <w:rPr>
          <w:rFonts w:ascii="Times New Roman" w:hAnsi="Times New Roman" w:cs="Times New Roman"/>
          <w:bCs/>
          <w:sz w:val="24"/>
          <w:szCs w:val="24"/>
        </w:rPr>
        <w:t xml:space="preserve"> с законодательством Российской Федерации или </w:t>
      </w:r>
      <w:r w:rsidR="006A29A8" w:rsidRPr="00F34257">
        <w:rPr>
          <w:rFonts w:ascii="Times New Roman" w:hAnsi="Times New Roman" w:cs="Times New Roman"/>
          <w:bCs/>
          <w:sz w:val="24"/>
          <w:szCs w:val="24"/>
        </w:rPr>
        <w:t>посредствам идентификации</w:t>
      </w:r>
      <w:r w:rsidRPr="00F34257">
        <w:rPr>
          <w:rFonts w:ascii="Times New Roman" w:hAnsi="Times New Roman" w:cs="Times New Roman"/>
          <w:bCs/>
          <w:sz w:val="24"/>
          <w:szCs w:val="24"/>
        </w:rPr>
        <w:t xml:space="preserve"> и аутентификации в органах,</w:t>
      </w:r>
      <w:r w:rsidR="000B06F3" w:rsidRPr="00F34257">
        <w:rPr>
          <w:rFonts w:ascii="Times New Roman" w:hAnsi="Times New Roman" w:cs="Times New Roman"/>
          <w:bCs/>
          <w:sz w:val="24"/>
          <w:szCs w:val="24"/>
        </w:rPr>
        <w:t xml:space="preserve"> предоставляющие муниципальные услуги, многофункциональных центрах с использованием информационных технологий.</w:t>
      </w:r>
    </w:p>
    <w:p w:rsidR="000B06F3" w:rsidRPr="00F34257" w:rsidRDefault="000B06F3" w:rsidP="00F34257">
      <w:pPr>
        <w:pStyle w:val="a6"/>
        <w:spacing w:after="0"/>
        <w:ind w:left="0" w:firstLine="0"/>
        <w:rPr>
          <w:rFonts w:ascii="Times New Roman" w:hAnsi="Times New Roman" w:cs="Times New Roman"/>
          <w:bCs/>
          <w:sz w:val="24"/>
          <w:szCs w:val="24"/>
        </w:rPr>
      </w:pPr>
      <w:r w:rsidRPr="00F34257">
        <w:rPr>
          <w:rFonts w:ascii="Times New Roman" w:hAnsi="Times New Roman" w:cs="Times New Roman"/>
          <w:bCs/>
          <w:sz w:val="24"/>
          <w:szCs w:val="24"/>
        </w:rPr>
        <w:t xml:space="preserve">       При предоставлении муниципальной услуги в электронной форме идентификация и аутентификация </w:t>
      </w:r>
      <w:r w:rsidR="006A29A8" w:rsidRPr="00F34257">
        <w:rPr>
          <w:rFonts w:ascii="Times New Roman" w:hAnsi="Times New Roman" w:cs="Times New Roman"/>
          <w:bCs/>
          <w:sz w:val="24"/>
          <w:szCs w:val="24"/>
        </w:rPr>
        <w:t>могут осуществляться посредствам:</w:t>
      </w:r>
    </w:p>
    <w:p w:rsidR="005C5AB2" w:rsidRPr="00F34257" w:rsidRDefault="006A29A8" w:rsidP="00F34257">
      <w:pPr>
        <w:pStyle w:val="a6"/>
        <w:spacing w:after="0"/>
        <w:ind w:left="0" w:firstLine="709"/>
        <w:rPr>
          <w:rFonts w:ascii="Times New Roman" w:hAnsi="Times New Roman" w:cs="Times New Roman"/>
          <w:sz w:val="24"/>
          <w:szCs w:val="24"/>
          <w:shd w:val="clear" w:color="auto" w:fill="FFFFFF"/>
        </w:rPr>
      </w:pPr>
      <w:r w:rsidRPr="00F34257">
        <w:rPr>
          <w:rFonts w:ascii="Times New Roman" w:hAnsi="Times New Roman" w:cs="Times New Roman"/>
          <w:color w:val="000000"/>
          <w:sz w:val="24"/>
          <w:szCs w:val="24"/>
          <w:shd w:val="clear" w:color="auto" w:fill="FFFFFF"/>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w:t>
      </w:r>
      <w:r w:rsidRPr="00F34257">
        <w:rPr>
          <w:rFonts w:ascii="Times New Roman" w:hAnsi="Times New Roman" w:cs="Times New Roman"/>
          <w:sz w:val="24"/>
          <w:szCs w:val="24"/>
          <w:shd w:val="clear" w:color="auto" w:fill="FFFFFF"/>
        </w:rPr>
        <w:t>информационных системах;</w:t>
      </w:r>
    </w:p>
    <w:p w:rsidR="006A29A8" w:rsidRPr="00F34257" w:rsidRDefault="006A29A8" w:rsidP="00F34257">
      <w:pPr>
        <w:pStyle w:val="a6"/>
        <w:spacing w:after="0"/>
        <w:ind w:left="0" w:firstLine="709"/>
        <w:rPr>
          <w:rFonts w:ascii="Times New Roman" w:hAnsi="Times New Roman" w:cs="Times New Roman"/>
          <w:bCs/>
          <w:sz w:val="24"/>
          <w:szCs w:val="24"/>
        </w:rPr>
      </w:pPr>
      <w:r w:rsidRPr="00F34257">
        <w:rPr>
          <w:rFonts w:ascii="Times New Roman" w:hAnsi="Times New Roman" w:cs="Times New Roman"/>
          <w:sz w:val="24"/>
          <w:szCs w:val="24"/>
          <w:shd w:val="clear" w:color="auto" w:fill="FFFFFF"/>
          <w:lang w:eastAsia="ru-RU"/>
        </w:rPr>
        <w:t>2) информационных технологий, предусмотренных </w:t>
      </w:r>
      <w:hyperlink r:id="rId40" w:anchor="dst100189" w:history="1">
        <w:r w:rsidRPr="00F34257">
          <w:rPr>
            <w:rFonts w:ascii="Times New Roman" w:hAnsi="Times New Roman" w:cs="Times New Roman"/>
            <w:sz w:val="24"/>
            <w:szCs w:val="24"/>
            <w:shd w:val="clear" w:color="auto" w:fill="FFFFFF"/>
            <w:lang w:eastAsia="ru-RU"/>
          </w:rPr>
          <w:t>статьями 9</w:t>
        </w:r>
      </w:hyperlink>
      <w:r w:rsidRPr="00F34257">
        <w:rPr>
          <w:rFonts w:ascii="Times New Roman" w:hAnsi="Times New Roman" w:cs="Times New Roman"/>
          <w:sz w:val="24"/>
          <w:szCs w:val="24"/>
          <w:shd w:val="clear" w:color="auto" w:fill="FFFFFF"/>
          <w:lang w:eastAsia="ru-RU"/>
        </w:rPr>
        <w:t>, </w:t>
      </w:r>
      <w:hyperlink r:id="rId41" w:anchor="dst100202" w:history="1">
        <w:r w:rsidRPr="00F34257">
          <w:rPr>
            <w:rFonts w:ascii="Times New Roman" w:hAnsi="Times New Roman" w:cs="Times New Roman"/>
            <w:sz w:val="24"/>
            <w:szCs w:val="24"/>
            <w:shd w:val="clear" w:color="auto" w:fill="FFFFFF"/>
            <w:lang w:eastAsia="ru-RU"/>
          </w:rPr>
          <w:t>10</w:t>
        </w:r>
      </w:hyperlink>
      <w:r w:rsidRPr="00F34257">
        <w:rPr>
          <w:rFonts w:ascii="Times New Roman" w:hAnsi="Times New Roman" w:cs="Times New Roman"/>
          <w:sz w:val="24"/>
          <w:szCs w:val="24"/>
          <w:shd w:val="clear" w:color="auto" w:fill="FFFFFF"/>
          <w:lang w:eastAsia="ru-RU"/>
        </w:rPr>
        <w:t> и </w:t>
      </w:r>
      <w:hyperlink r:id="rId42" w:anchor="dst100243" w:history="1">
        <w:r w:rsidRPr="00F34257">
          <w:rPr>
            <w:rFonts w:ascii="Times New Roman" w:hAnsi="Times New Roman" w:cs="Times New Roman"/>
            <w:sz w:val="24"/>
            <w:szCs w:val="24"/>
            <w:shd w:val="clear" w:color="auto" w:fill="FFFFFF"/>
            <w:lang w:eastAsia="ru-RU"/>
          </w:rPr>
          <w:t>14</w:t>
        </w:r>
      </w:hyperlink>
      <w:r w:rsidRPr="00F34257">
        <w:rPr>
          <w:rFonts w:ascii="Times New Roman" w:hAnsi="Times New Roman" w:cs="Times New Roman"/>
          <w:sz w:val="24"/>
          <w:szCs w:val="24"/>
          <w:shd w:val="clear" w:color="auto" w:fill="FFFFFF"/>
          <w:lang w:eastAsia="ru-RU"/>
        </w:rPr>
        <w:t>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5C5AB2" w:rsidRPr="00F34257" w:rsidRDefault="005C5AB2" w:rsidP="00F34257">
      <w:pPr>
        <w:suppressAutoHyphens/>
        <w:ind w:firstLine="709"/>
        <w:rPr>
          <w:rFonts w:ascii="Times New Roman" w:hAnsi="Times New Roman"/>
        </w:rPr>
      </w:pPr>
      <w:r w:rsidRPr="00F34257">
        <w:rPr>
          <w:rFonts w:ascii="Times New Roman" w:hAnsi="Times New Roman"/>
        </w:rPr>
        <w:t xml:space="preserve">16. Предоставление муниципальной услуги </w:t>
      </w:r>
      <w:r w:rsidR="000B07F0" w:rsidRPr="00F34257">
        <w:rPr>
          <w:rFonts w:ascii="Times New Roman" w:hAnsi="Times New Roman"/>
        </w:rPr>
        <w:t xml:space="preserve">включает осуществление </w:t>
      </w:r>
      <w:r w:rsidRPr="00F34257">
        <w:rPr>
          <w:rFonts w:ascii="Times New Roman" w:hAnsi="Times New Roman"/>
        </w:rPr>
        <w:t>взаимодействия с иными государственными органами</w:t>
      </w:r>
      <w:r w:rsidR="005743F0" w:rsidRPr="00F34257">
        <w:rPr>
          <w:rFonts w:ascii="Times New Roman" w:hAnsi="Times New Roman"/>
        </w:rPr>
        <w:t xml:space="preserve">, </w:t>
      </w:r>
      <w:r w:rsidRPr="00F34257">
        <w:rPr>
          <w:rFonts w:ascii="Times New Roman" w:hAnsi="Times New Roman"/>
        </w:rPr>
        <w:t>органами местного самоуправления и иными органами</w:t>
      </w:r>
      <w:r w:rsidR="005743F0" w:rsidRPr="00F34257">
        <w:rPr>
          <w:rFonts w:ascii="Times New Roman" w:hAnsi="Times New Roman"/>
        </w:rPr>
        <w:t xml:space="preserve">, </w:t>
      </w:r>
      <w:r w:rsidRPr="00F34257">
        <w:rPr>
          <w:rFonts w:ascii="Times New Roman" w:hAnsi="Times New Roman"/>
        </w:rPr>
        <w:t>организациями</w:t>
      </w:r>
      <w:r w:rsidR="005743F0" w:rsidRPr="00F34257">
        <w:rPr>
          <w:rFonts w:ascii="Times New Roman" w:hAnsi="Times New Roman"/>
        </w:rPr>
        <w:t xml:space="preserve">, </w:t>
      </w:r>
      <w:r w:rsidRPr="00F34257">
        <w:rPr>
          <w:rFonts w:ascii="Times New Roman" w:hAnsi="Times New Roman"/>
        </w:rPr>
        <w:t>участвующими в предоставлении муниципальной услуги.</w:t>
      </w:r>
    </w:p>
    <w:p w:rsidR="006D2E76" w:rsidRPr="00F34257" w:rsidRDefault="006D2E76" w:rsidP="00F34257">
      <w:pPr>
        <w:suppressAutoHyphens/>
        <w:autoSpaceDE w:val="0"/>
        <w:autoSpaceDN w:val="0"/>
        <w:adjustRightInd w:val="0"/>
        <w:ind w:firstLine="709"/>
        <w:rPr>
          <w:rFonts w:ascii="Times New Roman" w:hAnsi="Times New Roman"/>
        </w:rPr>
      </w:pPr>
    </w:p>
    <w:p w:rsidR="0070244B" w:rsidRPr="00F34257" w:rsidRDefault="0070244B" w:rsidP="00F34257">
      <w:pPr>
        <w:suppressAutoHyphens/>
        <w:autoSpaceDE w:val="0"/>
        <w:autoSpaceDN w:val="0"/>
        <w:adjustRightInd w:val="0"/>
        <w:ind w:firstLine="709"/>
        <w:rPr>
          <w:rFonts w:ascii="Times New Roman" w:hAnsi="Times New Roman"/>
          <w:b/>
        </w:rPr>
      </w:pPr>
      <w:r w:rsidRPr="00F34257">
        <w:rPr>
          <w:rFonts w:ascii="Times New Roman" w:hAnsi="Times New Roman"/>
          <w:b/>
        </w:rPr>
        <w:t>Исчерпывающий перечень оснований для отказа в приеме документов</w:t>
      </w:r>
      <w:r w:rsidR="005743F0" w:rsidRPr="00F34257">
        <w:rPr>
          <w:rFonts w:ascii="Times New Roman" w:hAnsi="Times New Roman"/>
          <w:b/>
        </w:rPr>
        <w:t xml:space="preserve">, </w:t>
      </w:r>
      <w:r w:rsidRPr="00F34257">
        <w:rPr>
          <w:rFonts w:ascii="Times New Roman" w:hAnsi="Times New Roman"/>
          <w:b/>
        </w:rPr>
        <w:t>необходимых для предоставления муниципальной услуги</w:t>
      </w:r>
    </w:p>
    <w:p w:rsidR="0070244B" w:rsidRPr="00F34257" w:rsidRDefault="00352795" w:rsidP="00F34257">
      <w:pPr>
        <w:suppressAutoHyphens/>
        <w:autoSpaceDE w:val="0"/>
        <w:autoSpaceDN w:val="0"/>
        <w:adjustRightInd w:val="0"/>
        <w:ind w:firstLine="709"/>
        <w:rPr>
          <w:rFonts w:ascii="Times New Roman" w:hAnsi="Times New Roman"/>
        </w:rPr>
      </w:pPr>
      <w:r w:rsidRPr="00F34257">
        <w:rPr>
          <w:rFonts w:ascii="Times New Roman" w:hAnsi="Times New Roman"/>
        </w:rPr>
        <w:t>17. Оснований</w:t>
      </w:r>
      <w:r w:rsidR="0070244B" w:rsidRPr="00F34257">
        <w:rPr>
          <w:rFonts w:ascii="Times New Roman" w:hAnsi="Times New Roman"/>
        </w:rPr>
        <w:t xml:space="preserve"> для отказа в приеме документов</w:t>
      </w:r>
      <w:r w:rsidR="005743F0" w:rsidRPr="00F34257">
        <w:rPr>
          <w:rFonts w:ascii="Times New Roman" w:hAnsi="Times New Roman"/>
        </w:rPr>
        <w:t xml:space="preserve">, </w:t>
      </w:r>
      <w:r w:rsidR="0070244B" w:rsidRPr="00F34257">
        <w:rPr>
          <w:rFonts w:ascii="Times New Roman" w:hAnsi="Times New Roman"/>
        </w:rPr>
        <w:t>необходимых для предоставления муниципальной услуги</w:t>
      </w:r>
      <w:r w:rsidR="005743F0" w:rsidRPr="00F34257">
        <w:rPr>
          <w:rFonts w:ascii="Times New Roman" w:hAnsi="Times New Roman"/>
        </w:rPr>
        <w:t xml:space="preserve">, </w:t>
      </w:r>
      <w:r w:rsidR="0070244B" w:rsidRPr="00F34257">
        <w:rPr>
          <w:rFonts w:ascii="Times New Roman" w:hAnsi="Times New Roman"/>
        </w:rPr>
        <w:t>не имеется.</w:t>
      </w:r>
    </w:p>
    <w:p w:rsidR="0070244B" w:rsidRPr="00F34257" w:rsidRDefault="0070244B" w:rsidP="00F34257">
      <w:pPr>
        <w:suppressAutoHyphens/>
        <w:autoSpaceDE w:val="0"/>
        <w:autoSpaceDN w:val="0"/>
        <w:adjustRightInd w:val="0"/>
        <w:ind w:firstLine="709"/>
        <w:rPr>
          <w:rFonts w:ascii="Times New Roman" w:hAnsi="Times New Roman"/>
        </w:rPr>
      </w:pPr>
      <w:r w:rsidRPr="00F34257">
        <w:rPr>
          <w:rFonts w:ascii="Times New Roman" w:hAnsi="Times New Roman"/>
        </w:rPr>
        <w:t>Исчерпывающий перечень оснований для приостановления или отказа в предоставлении муниципальной услуг</w:t>
      </w:r>
      <w:r w:rsidR="00385FF2" w:rsidRPr="00F34257">
        <w:rPr>
          <w:rFonts w:ascii="Times New Roman" w:hAnsi="Times New Roman"/>
        </w:rPr>
        <w:t>и</w:t>
      </w:r>
    </w:p>
    <w:p w:rsidR="0070244B" w:rsidRPr="00F34257" w:rsidRDefault="0070244B" w:rsidP="00F34257">
      <w:pPr>
        <w:suppressAutoHyphens/>
        <w:ind w:firstLine="709"/>
        <w:rPr>
          <w:rFonts w:ascii="Times New Roman" w:hAnsi="Times New Roman"/>
        </w:rPr>
      </w:pPr>
      <w:r w:rsidRPr="00F34257">
        <w:rPr>
          <w:rFonts w:ascii="Times New Roman" w:hAnsi="Times New Roman"/>
        </w:rPr>
        <w:t>18.Основания для отказа в предоставлении</w:t>
      </w:r>
      <w:r w:rsidR="005743F0" w:rsidRPr="00F34257">
        <w:rPr>
          <w:rFonts w:ascii="Times New Roman" w:hAnsi="Times New Roman"/>
        </w:rPr>
        <w:t xml:space="preserve"> </w:t>
      </w:r>
      <w:r w:rsidRPr="00F34257">
        <w:rPr>
          <w:rFonts w:ascii="Times New Roman" w:hAnsi="Times New Roman"/>
        </w:rPr>
        <w:t>муниципальной услуги.</w:t>
      </w:r>
    </w:p>
    <w:p w:rsidR="0070244B" w:rsidRPr="00F34257" w:rsidRDefault="0070244B" w:rsidP="00F34257">
      <w:pPr>
        <w:suppressAutoHyphens/>
        <w:ind w:firstLine="709"/>
        <w:rPr>
          <w:rFonts w:ascii="Times New Roman" w:hAnsi="Times New Roman"/>
        </w:rPr>
      </w:pPr>
      <w:r w:rsidRPr="00F34257">
        <w:rPr>
          <w:rFonts w:ascii="Times New Roman" w:hAnsi="Times New Roman"/>
        </w:rPr>
        <w:lastRenderedPageBreak/>
        <w:t>18.1. Основанием для отказа в предоставлении муниципальной услуги</w:t>
      </w:r>
      <w:r w:rsidR="005743F0" w:rsidRPr="00F34257">
        <w:rPr>
          <w:rFonts w:ascii="Times New Roman" w:hAnsi="Times New Roman"/>
        </w:rPr>
        <w:t xml:space="preserve"> </w:t>
      </w:r>
      <w:r w:rsidRPr="00F34257">
        <w:rPr>
          <w:rFonts w:ascii="Times New Roman" w:hAnsi="Times New Roman"/>
        </w:rPr>
        <w:t>является наличие случаев</w:t>
      </w:r>
      <w:r w:rsidR="005743F0" w:rsidRPr="00F34257">
        <w:rPr>
          <w:rFonts w:ascii="Times New Roman" w:hAnsi="Times New Roman"/>
        </w:rPr>
        <w:t xml:space="preserve">, </w:t>
      </w:r>
      <w:r w:rsidRPr="00F34257">
        <w:rPr>
          <w:rFonts w:ascii="Times New Roman" w:hAnsi="Times New Roman"/>
        </w:rPr>
        <w:t xml:space="preserve">предусмотренных статьей 11 Федерального закона </w:t>
      </w:r>
      <w:hyperlink r:id="rId43" w:history="1">
        <w:r w:rsidR="000A06B9" w:rsidRPr="00F34257">
          <w:rPr>
            <w:rStyle w:val="a5"/>
            <w:rFonts w:ascii="Times New Roman" w:hAnsi="Times New Roman"/>
            <w:color w:val="auto"/>
          </w:rPr>
          <w:t>от 2 мая 2006 года № 59-ФЗ</w:t>
        </w:r>
      </w:hyperlink>
      <w:r w:rsidRPr="00F34257">
        <w:rPr>
          <w:rFonts w:ascii="Times New Roman" w:hAnsi="Times New Roman"/>
        </w:rPr>
        <w:t xml:space="preserve"> «О порядке рассмотрения обращений граждан Российской Федерации».</w:t>
      </w:r>
    </w:p>
    <w:p w:rsidR="005E6139" w:rsidRPr="00F34257" w:rsidRDefault="005E6139" w:rsidP="00F34257">
      <w:pPr>
        <w:suppressAutoHyphens/>
        <w:autoSpaceDE w:val="0"/>
        <w:autoSpaceDN w:val="0"/>
        <w:adjustRightInd w:val="0"/>
        <w:ind w:firstLine="709"/>
        <w:rPr>
          <w:rFonts w:ascii="Times New Roman" w:hAnsi="Times New Roman"/>
        </w:rPr>
      </w:pPr>
    </w:p>
    <w:p w:rsidR="00E55E83" w:rsidRPr="00F34257" w:rsidRDefault="00E55E83" w:rsidP="00F34257">
      <w:pPr>
        <w:pStyle w:val="a6"/>
        <w:spacing w:after="0"/>
        <w:ind w:left="0" w:firstLine="709"/>
        <w:rPr>
          <w:rFonts w:ascii="Times New Roman" w:hAnsi="Times New Roman" w:cs="Times New Roman"/>
          <w:b/>
          <w:sz w:val="24"/>
          <w:szCs w:val="24"/>
        </w:rPr>
      </w:pPr>
      <w:r w:rsidRPr="00F34257">
        <w:rPr>
          <w:rFonts w:ascii="Times New Roman" w:hAnsi="Times New Roman" w:cs="Times New Roman"/>
          <w:b/>
          <w:sz w:val="24"/>
          <w:szCs w:val="24"/>
        </w:rPr>
        <w:t>Перечень услуг</w:t>
      </w:r>
      <w:r w:rsidR="005743F0" w:rsidRPr="00F34257">
        <w:rPr>
          <w:rFonts w:ascii="Times New Roman" w:hAnsi="Times New Roman" w:cs="Times New Roman"/>
          <w:b/>
          <w:sz w:val="24"/>
          <w:szCs w:val="24"/>
        </w:rPr>
        <w:t xml:space="preserve">, </w:t>
      </w:r>
      <w:r w:rsidRPr="00F34257">
        <w:rPr>
          <w:rFonts w:ascii="Times New Roman" w:hAnsi="Times New Roman" w:cs="Times New Roman"/>
          <w:b/>
          <w:sz w:val="24"/>
          <w:szCs w:val="24"/>
        </w:rPr>
        <w:t>которые являются необходимыми и обязательными для предоставления муниципальной услуги</w:t>
      </w:r>
    </w:p>
    <w:p w:rsidR="00E55E83" w:rsidRPr="00F34257" w:rsidRDefault="00E55E83" w:rsidP="00F34257">
      <w:pPr>
        <w:suppressAutoHyphens/>
        <w:ind w:firstLine="709"/>
        <w:rPr>
          <w:rFonts w:ascii="Times New Roman" w:hAnsi="Times New Roman"/>
        </w:rPr>
      </w:pPr>
      <w:r w:rsidRPr="00F34257">
        <w:rPr>
          <w:rFonts w:ascii="Times New Roman" w:hAnsi="Times New Roman"/>
        </w:rPr>
        <w:t>19. Действующим законодательством не предусмотрена необходимость услуг</w:t>
      </w:r>
      <w:r w:rsidR="005743F0" w:rsidRPr="00F34257">
        <w:rPr>
          <w:rFonts w:ascii="Times New Roman" w:hAnsi="Times New Roman"/>
        </w:rPr>
        <w:t xml:space="preserve">, </w:t>
      </w:r>
      <w:r w:rsidRPr="00F34257">
        <w:rPr>
          <w:rFonts w:ascii="Times New Roman" w:hAnsi="Times New Roman"/>
        </w:rPr>
        <w:t>которые являются обязательными для предоставления данной муниципальной услуги.</w:t>
      </w:r>
    </w:p>
    <w:p w:rsidR="00E55E83" w:rsidRPr="00F34257" w:rsidRDefault="00E55E83" w:rsidP="00F34257">
      <w:pPr>
        <w:suppressAutoHyphens/>
        <w:ind w:firstLine="709"/>
        <w:rPr>
          <w:rFonts w:ascii="Times New Roman" w:hAnsi="Times New Roman"/>
        </w:rPr>
      </w:pPr>
    </w:p>
    <w:p w:rsidR="00E55E83" w:rsidRPr="00F34257" w:rsidRDefault="00E55E83" w:rsidP="00F34257">
      <w:pPr>
        <w:suppressAutoHyphens/>
        <w:autoSpaceDE w:val="0"/>
        <w:autoSpaceDN w:val="0"/>
        <w:adjustRightInd w:val="0"/>
        <w:ind w:firstLine="709"/>
        <w:rPr>
          <w:rFonts w:ascii="Times New Roman" w:hAnsi="Times New Roman"/>
          <w:b/>
          <w:bCs/>
        </w:rPr>
      </w:pPr>
      <w:r w:rsidRPr="00F34257">
        <w:rPr>
          <w:rFonts w:ascii="Times New Roman" w:hAnsi="Times New Roman"/>
          <w:b/>
          <w:bCs/>
        </w:rPr>
        <w:t>Порядок</w:t>
      </w:r>
      <w:r w:rsidR="005743F0" w:rsidRPr="00F34257">
        <w:rPr>
          <w:rFonts w:ascii="Times New Roman" w:hAnsi="Times New Roman"/>
          <w:b/>
          <w:bCs/>
        </w:rPr>
        <w:t xml:space="preserve">, </w:t>
      </w:r>
      <w:r w:rsidRPr="00F34257">
        <w:rPr>
          <w:rFonts w:ascii="Times New Roman" w:hAnsi="Times New Roman"/>
          <w:b/>
          <w:bCs/>
        </w:rPr>
        <w:t>размер и основания взимания государственной пошлины или иной платы</w:t>
      </w:r>
      <w:r w:rsidR="005743F0" w:rsidRPr="00F34257">
        <w:rPr>
          <w:rFonts w:ascii="Times New Roman" w:hAnsi="Times New Roman"/>
          <w:b/>
          <w:bCs/>
        </w:rPr>
        <w:t xml:space="preserve">, </w:t>
      </w:r>
      <w:r w:rsidRPr="00F34257">
        <w:rPr>
          <w:rFonts w:ascii="Times New Roman" w:hAnsi="Times New Roman"/>
          <w:b/>
          <w:bCs/>
        </w:rPr>
        <w:t>взимаемой за предоставление муниципальной услуги</w:t>
      </w:r>
    </w:p>
    <w:p w:rsidR="00E55E83" w:rsidRPr="00F34257" w:rsidRDefault="00E55E83" w:rsidP="00F34257">
      <w:pPr>
        <w:suppressAutoHyphens/>
        <w:autoSpaceDE w:val="0"/>
        <w:autoSpaceDN w:val="0"/>
        <w:adjustRightInd w:val="0"/>
        <w:ind w:firstLine="709"/>
        <w:rPr>
          <w:rFonts w:ascii="Times New Roman" w:hAnsi="Times New Roman"/>
        </w:rPr>
      </w:pPr>
      <w:r w:rsidRPr="00F34257">
        <w:rPr>
          <w:rFonts w:ascii="Times New Roman" w:hAnsi="Times New Roman"/>
          <w:bCs/>
        </w:rPr>
        <w:t xml:space="preserve">20. </w:t>
      </w:r>
      <w:r w:rsidRPr="00F34257">
        <w:rPr>
          <w:rFonts w:ascii="Times New Roman" w:hAnsi="Times New Roman"/>
        </w:rPr>
        <w:t>За предоставление муниципальной услуги государственная пошлина или иная плата не взимается.</w:t>
      </w:r>
    </w:p>
    <w:p w:rsidR="00E55E83" w:rsidRPr="00F34257" w:rsidRDefault="00E55E83" w:rsidP="00F34257">
      <w:pPr>
        <w:suppressAutoHyphens/>
        <w:autoSpaceDE w:val="0"/>
        <w:autoSpaceDN w:val="0"/>
        <w:adjustRightInd w:val="0"/>
        <w:ind w:firstLine="709"/>
        <w:rPr>
          <w:rFonts w:ascii="Times New Roman" w:hAnsi="Times New Roman"/>
        </w:rPr>
      </w:pPr>
      <w:r w:rsidRPr="00F34257">
        <w:rPr>
          <w:rFonts w:ascii="Times New Roman" w:hAnsi="Times New Roman"/>
        </w:rPr>
        <w:t>Максимальный срок ожидания в очереди при подаче запроса о предоставлении муниципальной услуги</w:t>
      </w:r>
      <w:r w:rsidR="005743F0" w:rsidRPr="00F34257">
        <w:rPr>
          <w:rFonts w:ascii="Times New Roman" w:hAnsi="Times New Roman"/>
        </w:rPr>
        <w:t xml:space="preserve">, </w:t>
      </w:r>
      <w:r w:rsidRPr="00F34257">
        <w:rPr>
          <w:rFonts w:ascii="Times New Roman" w:hAnsi="Times New Roman"/>
        </w:rPr>
        <w:t>услуги</w:t>
      </w:r>
      <w:r w:rsidR="005743F0" w:rsidRPr="00F34257">
        <w:rPr>
          <w:rFonts w:ascii="Times New Roman" w:hAnsi="Times New Roman"/>
        </w:rPr>
        <w:t xml:space="preserve">, </w:t>
      </w:r>
      <w:r w:rsidRPr="00F34257">
        <w:rPr>
          <w:rFonts w:ascii="Times New Roman" w:hAnsi="Times New Roman"/>
        </w:rPr>
        <w:t>предоставляемой организацией</w:t>
      </w:r>
      <w:r w:rsidR="005743F0" w:rsidRPr="00F34257">
        <w:rPr>
          <w:rFonts w:ascii="Times New Roman" w:hAnsi="Times New Roman"/>
        </w:rPr>
        <w:t xml:space="preserve">, </w:t>
      </w:r>
      <w:r w:rsidRPr="00F34257">
        <w:rPr>
          <w:rFonts w:ascii="Times New Roman" w:hAnsi="Times New Roman"/>
        </w:rPr>
        <w:t>участвующей в предоставлении муниципальной услуги</w:t>
      </w:r>
      <w:r w:rsidR="005743F0" w:rsidRPr="00F34257">
        <w:rPr>
          <w:rFonts w:ascii="Times New Roman" w:hAnsi="Times New Roman"/>
        </w:rPr>
        <w:t xml:space="preserve">, </w:t>
      </w:r>
      <w:r w:rsidRPr="00F34257">
        <w:rPr>
          <w:rFonts w:ascii="Times New Roman" w:hAnsi="Times New Roman"/>
        </w:rPr>
        <w:t>и при получении результата предоставления таких услуг</w:t>
      </w:r>
    </w:p>
    <w:p w:rsidR="00E55E83" w:rsidRPr="00F34257" w:rsidRDefault="00E55E83" w:rsidP="00F34257">
      <w:pPr>
        <w:pStyle w:val="ConsPlusNormal"/>
        <w:widowControl/>
        <w:suppressAutoHyphens/>
        <w:ind w:firstLine="709"/>
        <w:jc w:val="both"/>
        <w:rPr>
          <w:rFonts w:ascii="Times New Roman" w:hAnsi="Times New Roman" w:cs="Times New Roman"/>
          <w:sz w:val="24"/>
          <w:szCs w:val="24"/>
        </w:rPr>
      </w:pPr>
      <w:r w:rsidRPr="00F34257">
        <w:rPr>
          <w:rFonts w:ascii="Times New Roman" w:hAnsi="Times New Roman" w:cs="Times New Roman"/>
          <w:bCs/>
          <w:sz w:val="24"/>
          <w:szCs w:val="24"/>
        </w:rPr>
        <w:t xml:space="preserve">21. </w:t>
      </w:r>
      <w:r w:rsidRPr="00F34257">
        <w:rPr>
          <w:rFonts w:ascii="Times New Roman" w:hAnsi="Times New Roman" w:cs="Times New Roman"/>
          <w:sz w:val="24"/>
          <w:szCs w:val="24"/>
        </w:rPr>
        <w:t>Максимальное время ожидания в очереди при подаче и получении документов заявителями не должно превышать 15 минут</w:t>
      </w:r>
      <w:r w:rsidR="00385FF2" w:rsidRPr="00F34257">
        <w:rPr>
          <w:rFonts w:ascii="Times New Roman" w:hAnsi="Times New Roman" w:cs="Times New Roman"/>
          <w:sz w:val="24"/>
          <w:szCs w:val="24"/>
        </w:rPr>
        <w:t>.</w:t>
      </w:r>
    </w:p>
    <w:p w:rsidR="00E55E83" w:rsidRPr="00F34257" w:rsidRDefault="00E55E83" w:rsidP="00F34257">
      <w:pPr>
        <w:suppressAutoHyphens/>
        <w:autoSpaceDE w:val="0"/>
        <w:autoSpaceDN w:val="0"/>
        <w:adjustRightInd w:val="0"/>
        <w:ind w:firstLine="709"/>
        <w:rPr>
          <w:rFonts w:ascii="Times New Roman" w:hAnsi="Times New Roman"/>
        </w:rPr>
      </w:pPr>
      <w:r w:rsidRPr="00F34257">
        <w:rPr>
          <w:rFonts w:ascii="Times New Roman" w:hAnsi="Times New Roman"/>
        </w:rPr>
        <w:t>Срок и порядок регистрации запроса заявителя о предоставлении муниципальной услуги</w:t>
      </w:r>
      <w:r w:rsidR="005743F0" w:rsidRPr="00F34257">
        <w:rPr>
          <w:rFonts w:ascii="Times New Roman" w:hAnsi="Times New Roman"/>
        </w:rPr>
        <w:t xml:space="preserve">, </w:t>
      </w:r>
      <w:r w:rsidRPr="00F34257">
        <w:rPr>
          <w:rFonts w:ascii="Times New Roman" w:hAnsi="Times New Roman"/>
        </w:rPr>
        <w:t>в том числе в электронной форме</w:t>
      </w:r>
    </w:p>
    <w:p w:rsidR="00E55E83" w:rsidRPr="00F34257" w:rsidRDefault="00E55E83" w:rsidP="00F34257">
      <w:pPr>
        <w:suppressAutoHyphens/>
        <w:autoSpaceDE w:val="0"/>
        <w:autoSpaceDN w:val="0"/>
        <w:adjustRightInd w:val="0"/>
        <w:ind w:firstLine="709"/>
        <w:rPr>
          <w:rFonts w:ascii="Times New Roman" w:hAnsi="Times New Roman"/>
        </w:rPr>
      </w:pPr>
      <w:r w:rsidRPr="00F34257">
        <w:rPr>
          <w:rFonts w:ascii="Times New Roman" w:hAnsi="Times New Roman"/>
        </w:rPr>
        <w:t>22. Заявление</w:t>
      </w:r>
      <w:r w:rsidR="005743F0" w:rsidRPr="00F34257">
        <w:rPr>
          <w:rFonts w:ascii="Times New Roman" w:hAnsi="Times New Roman"/>
        </w:rPr>
        <w:t xml:space="preserve">, </w:t>
      </w:r>
      <w:r w:rsidRPr="00F34257">
        <w:rPr>
          <w:rFonts w:ascii="Times New Roman" w:hAnsi="Times New Roman"/>
        </w:rPr>
        <w:t>поступившее Исполнителю по почте или полученное при личном обращении заявителя</w:t>
      </w:r>
      <w:r w:rsidR="005743F0" w:rsidRPr="00F34257">
        <w:rPr>
          <w:rFonts w:ascii="Times New Roman" w:hAnsi="Times New Roman"/>
        </w:rPr>
        <w:t xml:space="preserve">, </w:t>
      </w:r>
      <w:r w:rsidRPr="00F34257">
        <w:rPr>
          <w:rFonts w:ascii="Times New Roman" w:hAnsi="Times New Roman"/>
        </w:rPr>
        <w:t>регистрируется</w:t>
      </w:r>
      <w:r w:rsidR="00A4799F" w:rsidRPr="00F34257">
        <w:rPr>
          <w:rFonts w:ascii="Times New Roman" w:hAnsi="Times New Roman"/>
        </w:rPr>
        <w:t xml:space="preserve"> должностным лицом,</w:t>
      </w:r>
      <w:r w:rsidR="005743F0" w:rsidRPr="00F34257">
        <w:rPr>
          <w:rFonts w:ascii="Times New Roman" w:hAnsi="Times New Roman"/>
        </w:rPr>
        <w:t xml:space="preserve"> </w:t>
      </w:r>
      <w:r w:rsidR="005F6C22" w:rsidRPr="00F34257">
        <w:rPr>
          <w:rFonts w:ascii="Times New Roman" w:hAnsi="Times New Roman"/>
        </w:rPr>
        <w:t>ответственным</w:t>
      </w:r>
      <w:r w:rsidRPr="00F34257">
        <w:rPr>
          <w:rFonts w:ascii="Times New Roman" w:hAnsi="Times New Roman"/>
        </w:rPr>
        <w:t xml:space="preserve"> за делопроизводство</w:t>
      </w:r>
      <w:r w:rsidR="005743F0" w:rsidRPr="00F34257">
        <w:rPr>
          <w:rFonts w:ascii="Times New Roman" w:hAnsi="Times New Roman"/>
        </w:rPr>
        <w:t xml:space="preserve">, </w:t>
      </w:r>
      <w:r w:rsidRPr="00F34257">
        <w:rPr>
          <w:rFonts w:ascii="Times New Roman" w:hAnsi="Times New Roman"/>
        </w:rPr>
        <w:t>в день его поступления.</w:t>
      </w:r>
    </w:p>
    <w:p w:rsidR="00E55E83" w:rsidRPr="00F34257" w:rsidRDefault="00E55E83" w:rsidP="00F34257">
      <w:pPr>
        <w:suppressAutoHyphens/>
        <w:autoSpaceDE w:val="0"/>
        <w:autoSpaceDN w:val="0"/>
        <w:adjustRightInd w:val="0"/>
        <w:ind w:firstLine="709"/>
        <w:rPr>
          <w:rFonts w:ascii="Times New Roman" w:hAnsi="Times New Roman"/>
        </w:rPr>
      </w:pPr>
      <w:r w:rsidRPr="00F34257">
        <w:rPr>
          <w:rFonts w:ascii="Times New Roman" w:hAnsi="Times New Roman"/>
        </w:rPr>
        <w:t>23. Заявление</w:t>
      </w:r>
      <w:r w:rsidR="005743F0" w:rsidRPr="00F34257">
        <w:rPr>
          <w:rFonts w:ascii="Times New Roman" w:hAnsi="Times New Roman"/>
        </w:rPr>
        <w:t xml:space="preserve">, </w:t>
      </w:r>
      <w:r w:rsidRPr="00F34257">
        <w:rPr>
          <w:rFonts w:ascii="Times New Roman" w:hAnsi="Times New Roman"/>
        </w:rPr>
        <w:t>поступившее Исполнителю</w:t>
      </w:r>
      <w:r w:rsidR="005743F0" w:rsidRPr="00F34257">
        <w:rPr>
          <w:rFonts w:ascii="Times New Roman" w:hAnsi="Times New Roman"/>
        </w:rPr>
        <w:t xml:space="preserve">, </w:t>
      </w:r>
      <w:r w:rsidRPr="00F34257">
        <w:rPr>
          <w:rFonts w:ascii="Times New Roman" w:hAnsi="Times New Roman"/>
        </w:rPr>
        <w:t>в электронной форме</w:t>
      </w:r>
      <w:r w:rsidR="005743F0" w:rsidRPr="00F34257">
        <w:rPr>
          <w:rFonts w:ascii="Times New Roman" w:hAnsi="Times New Roman"/>
        </w:rPr>
        <w:t xml:space="preserve">, </w:t>
      </w:r>
      <w:r w:rsidRPr="00F34257">
        <w:rPr>
          <w:rFonts w:ascii="Times New Roman" w:hAnsi="Times New Roman"/>
        </w:rPr>
        <w:t>регистрируется</w:t>
      </w:r>
      <w:r w:rsidR="00A4799F" w:rsidRPr="00F34257">
        <w:rPr>
          <w:rFonts w:ascii="Times New Roman" w:hAnsi="Times New Roman"/>
        </w:rPr>
        <w:t xml:space="preserve"> должностным лицом</w:t>
      </w:r>
      <w:r w:rsidR="005743F0" w:rsidRPr="00F34257">
        <w:rPr>
          <w:rFonts w:ascii="Times New Roman" w:hAnsi="Times New Roman"/>
        </w:rPr>
        <w:t xml:space="preserve">, </w:t>
      </w:r>
      <w:r w:rsidR="005F6C22" w:rsidRPr="00F34257">
        <w:rPr>
          <w:rFonts w:ascii="Times New Roman" w:hAnsi="Times New Roman"/>
        </w:rPr>
        <w:t>ответственным</w:t>
      </w:r>
      <w:r w:rsidRPr="00F34257">
        <w:rPr>
          <w:rFonts w:ascii="Times New Roman" w:hAnsi="Times New Roman"/>
        </w:rPr>
        <w:t xml:space="preserve"> за делопроизводство</w:t>
      </w:r>
      <w:r w:rsidR="005743F0" w:rsidRPr="00F34257">
        <w:rPr>
          <w:rFonts w:ascii="Times New Roman" w:hAnsi="Times New Roman"/>
        </w:rPr>
        <w:t xml:space="preserve">, </w:t>
      </w:r>
      <w:r w:rsidRPr="00F34257">
        <w:rPr>
          <w:rFonts w:ascii="Times New Roman" w:hAnsi="Times New Roman"/>
        </w:rPr>
        <w:t>в день его поступления.</w:t>
      </w:r>
    </w:p>
    <w:p w:rsidR="00E55E83" w:rsidRPr="00F34257" w:rsidRDefault="00E55E83" w:rsidP="00F34257">
      <w:pPr>
        <w:suppressAutoHyphens/>
        <w:autoSpaceDE w:val="0"/>
        <w:autoSpaceDN w:val="0"/>
        <w:adjustRightInd w:val="0"/>
        <w:ind w:firstLine="709"/>
        <w:rPr>
          <w:rFonts w:ascii="Times New Roman" w:hAnsi="Times New Roman"/>
        </w:rPr>
      </w:pPr>
      <w:r w:rsidRPr="00F34257">
        <w:rPr>
          <w:rFonts w:ascii="Times New Roman" w:hAnsi="Times New Roman"/>
        </w:rPr>
        <w:t>24. Порядок приема и регистрации заявлений и документов устанавливается муниципальными актами</w:t>
      </w:r>
      <w:r w:rsidR="005743F0" w:rsidRPr="00F34257">
        <w:rPr>
          <w:rFonts w:ascii="Times New Roman" w:hAnsi="Times New Roman"/>
        </w:rPr>
        <w:t xml:space="preserve">, </w:t>
      </w:r>
      <w:r w:rsidRPr="00F34257">
        <w:rPr>
          <w:rFonts w:ascii="Times New Roman" w:hAnsi="Times New Roman"/>
        </w:rPr>
        <w:t>определяющими правила документооборота в</w:t>
      </w:r>
      <w:r w:rsidR="007772AF" w:rsidRPr="00F34257">
        <w:rPr>
          <w:rFonts w:ascii="Times New Roman" w:hAnsi="Times New Roman"/>
        </w:rPr>
        <w:t xml:space="preserve"> администрации Петровск-Забайкальского муниципального округа</w:t>
      </w:r>
      <w:r w:rsidR="005743F0" w:rsidRPr="00F34257">
        <w:rPr>
          <w:rFonts w:ascii="Times New Roman" w:hAnsi="Times New Roman"/>
        </w:rPr>
        <w:t xml:space="preserve">, </w:t>
      </w:r>
      <w:r w:rsidRPr="00F34257">
        <w:rPr>
          <w:rFonts w:ascii="Times New Roman" w:hAnsi="Times New Roman"/>
        </w:rPr>
        <w:t>в том числе в автоматическом режиме.</w:t>
      </w:r>
    </w:p>
    <w:p w:rsidR="00E55E83" w:rsidRPr="00F34257" w:rsidRDefault="00E55E83" w:rsidP="00F34257">
      <w:pPr>
        <w:suppressAutoHyphens/>
        <w:autoSpaceDE w:val="0"/>
        <w:autoSpaceDN w:val="0"/>
        <w:adjustRightInd w:val="0"/>
        <w:ind w:firstLine="709"/>
        <w:rPr>
          <w:rFonts w:ascii="Times New Roman" w:hAnsi="Times New Roman"/>
        </w:rPr>
      </w:pPr>
    </w:p>
    <w:p w:rsidR="00E55E83" w:rsidRPr="00F34257" w:rsidRDefault="00E55E83" w:rsidP="00F34257">
      <w:pPr>
        <w:suppressAutoHyphens/>
        <w:autoSpaceDE w:val="0"/>
        <w:autoSpaceDN w:val="0"/>
        <w:adjustRightInd w:val="0"/>
        <w:ind w:firstLine="709"/>
        <w:rPr>
          <w:rFonts w:ascii="Times New Roman" w:hAnsi="Times New Roman"/>
          <w:b/>
        </w:rPr>
      </w:pPr>
      <w:r w:rsidRPr="00F34257">
        <w:rPr>
          <w:rFonts w:ascii="Times New Roman" w:hAnsi="Times New Roman"/>
          <w:b/>
        </w:rPr>
        <w:t>Требования к помещениям</w:t>
      </w:r>
      <w:r w:rsidR="005743F0" w:rsidRPr="00F34257">
        <w:rPr>
          <w:rFonts w:ascii="Times New Roman" w:hAnsi="Times New Roman"/>
          <w:b/>
        </w:rPr>
        <w:t xml:space="preserve">, </w:t>
      </w:r>
      <w:r w:rsidRPr="00F34257">
        <w:rPr>
          <w:rFonts w:ascii="Times New Roman" w:hAnsi="Times New Roman"/>
          <w:b/>
        </w:rPr>
        <w:t>в которых предоставляются муниципальная услуга</w:t>
      </w:r>
      <w:r w:rsidR="005743F0" w:rsidRPr="00F34257">
        <w:rPr>
          <w:rFonts w:ascii="Times New Roman" w:hAnsi="Times New Roman"/>
          <w:b/>
        </w:rPr>
        <w:t xml:space="preserve">, </w:t>
      </w:r>
      <w:r w:rsidRPr="00F34257">
        <w:rPr>
          <w:rFonts w:ascii="Times New Roman" w:hAnsi="Times New Roman"/>
          <w:b/>
        </w:rPr>
        <w:t>к месту ожидания и приема заявителей</w:t>
      </w:r>
      <w:r w:rsidR="005743F0" w:rsidRPr="00F34257">
        <w:rPr>
          <w:rFonts w:ascii="Times New Roman" w:hAnsi="Times New Roman"/>
          <w:b/>
        </w:rPr>
        <w:t xml:space="preserve">, </w:t>
      </w:r>
      <w:r w:rsidRPr="00F34257">
        <w:rPr>
          <w:rFonts w:ascii="Times New Roman" w:hAnsi="Times New Roman"/>
          <w:b/>
        </w:rPr>
        <w:t>размещению и оформлению визуальной</w:t>
      </w:r>
      <w:r w:rsidR="005743F0" w:rsidRPr="00F34257">
        <w:rPr>
          <w:rFonts w:ascii="Times New Roman" w:hAnsi="Times New Roman"/>
          <w:b/>
        </w:rPr>
        <w:t xml:space="preserve">, </w:t>
      </w:r>
      <w:r w:rsidRPr="00F34257">
        <w:rPr>
          <w:rFonts w:ascii="Times New Roman" w:hAnsi="Times New Roman"/>
          <w:b/>
        </w:rPr>
        <w:t>текстовой и мультимедийной информации о порядке предоставления таких услуг</w:t>
      </w:r>
    </w:p>
    <w:p w:rsidR="00E55E83" w:rsidRPr="00F34257" w:rsidRDefault="00E55E83" w:rsidP="00F34257">
      <w:pPr>
        <w:suppressAutoHyphens/>
        <w:ind w:firstLine="709"/>
        <w:rPr>
          <w:rFonts w:ascii="Times New Roman" w:hAnsi="Times New Roman"/>
        </w:rPr>
      </w:pPr>
      <w:r w:rsidRPr="00F34257">
        <w:rPr>
          <w:rFonts w:ascii="Times New Roman" w:hAnsi="Times New Roman"/>
        </w:rPr>
        <w:t>25. Прием граждан осуществляется в специально выделенных для предоставления муниципальных услуг помещениях.</w:t>
      </w:r>
    </w:p>
    <w:p w:rsidR="00E55E83" w:rsidRPr="00F34257" w:rsidRDefault="00E55E83" w:rsidP="00F34257">
      <w:pPr>
        <w:suppressAutoHyphens/>
        <w:ind w:firstLine="709"/>
        <w:rPr>
          <w:rFonts w:ascii="Times New Roman" w:hAnsi="Times New Roman"/>
        </w:rPr>
      </w:pPr>
      <w:r w:rsidRPr="00F34257">
        <w:rPr>
          <w:rFonts w:ascii="Times New Roman" w:hAnsi="Times New Roman"/>
        </w:rPr>
        <w:t>26. Помещения содержат места для ожидания</w:t>
      </w:r>
      <w:r w:rsidR="005743F0" w:rsidRPr="00F34257">
        <w:rPr>
          <w:rFonts w:ascii="Times New Roman" w:hAnsi="Times New Roman"/>
        </w:rPr>
        <w:t xml:space="preserve">, </w:t>
      </w:r>
      <w:r w:rsidRPr="00F34257">
        <w:rPr>
          <w:rFonts w:ascii="Times New Roman" w:hAnsi="Times New Roman"/>
        </w:rPr>
        <w:t>приема и информирования граждан</w:t>
      </w:r>
      <w:r w:rsidR="005743F0" w:rsidRPr="00F34257">
        <w:rPr>
          <w:rFonts w:ascii="Times New Roman" w:hAnsi="Times New Roman"/>
        </w:rPr>
        <w:t xml:space="preserve">, </w:t>
      </w:r>
      <w:r w:rsidRPr="00F34257">
        <w:rPr>
          <w:rFonts w:ascii="Times New Roman" w:hAnsi="Times New Roman"/>
        </w:rPr>
        <w:t>оборудуются в соответствии с санитарными правилами и нормами</w:t>
      </w:r>
      <w:r w:rsidR="005743F0" w:rsidRPr="00F34257">
        <w:rPr>
          <w:rFonts w:ascii="Times New Roman" w:hAnsi="Times New Roman"/>
        </w:rPr>
        <w:t xml:space="preserve">, </w:t>
      </w:r>
      <w:r w:rsidRPr="00F34257">
        <w:rPr>
          <w:rFonts w:ascii="Times New Roman" w:hAnsi="Times New Roman"/>
        </w:rPr>
        <w:t>с соблюдением необходимых мер пожарной безопасности. У входа в каждое помещение размещается табличка с наименованием помещения (зал ожидания</w:t>
      </w:r>
      <w:r w:rsidR="005743F0" w:rsidRPr="00F34257">
        <w:rPr>
          <w:rFonts w:ascii="Times New Roman" w:hAnsi="Times New Roman"/>
        </w:rPr>
        <w:t xml:space="preserve">, </w:t>
      </w:r>
      <w:r w:rsidRPr="00F34257">
        <w:rPr>
          <w:rFonts w:ascii="Times New Roman" w:hAnsi="Times New Roman"/>
        </w:rPr>
        <w:t>приема/выдачи документов и т.д.).</w:t>
      </w:r>
    </w:p>
    <w:p w:rsidR="00E55E83" w:rsidRPr="00F34257" w:rsidRDefault="00E55E83" w:rsidP="00F34257">
      <w:pPr>
        <w:suppressAutoHyphens/>
        <w:ind w:firstLine="709"/>
        <w:rPr>
          <w:rFonts w:ascii="Times New Roman" w:hAnsi="Times New Roman"/>
        </w:rPr>
      </w:pPr>
      <w:r w:rsidRPr="00F34257">
        <w:rPr>
          <w:rFonts w:ascii="Times New Roman" w:hAnsi="Times New Roman"/>
        </w:rPr>
        <w:t>Входы в помещения</w:t>
      </w:r>
      <w:r w:rsidR="00352795" w:rsidRPr="00F34257">
        <w:rPr>
          <w:rFonts w:ascii="Times New Roman" w:hAnsi="Times New Roman"/>
        </w:rPr>
        <w:t xml:space="preserve"> исполнителя</w:t>
      </w:r>
      <w:r w:rsidR="005743F0" w:rsidRPr="00F34257">
        <w:rPr>
          <w:rFonts w:ascii="Times New Roman" w:hAnsi="Times New Roman"/>
        </w:rPr>
        <w:t xml:space="preserve">, </w:t>
      </w:r>
      <w:r w:rsidR="00352795" w:rsidRPr="00F34257">
        <w:rPr>
          <w:rFonts w:ascii="Times New Roman" w:hAnsi="Times New Roman"/>
        </w:rPr>
        <w:t>администрацию Петровск-Забайкальского муниципального округа</w:t>
      </w:r>
      <w:r w:rsidR="00CD1339" w:rsidRPr="00F34257">
        <w:rPr>
          <w:rFonts w:ascii="Times New Roman" w:hAnsi="Times New Roman"/>
        </w:rPr>
        <w:t xml:space="preserve"> </w:t>
      </w:r>
      <w:r w:rsidRPr="00F34257">
        <w:rPr>
          <w:rFonts w:ascii="Times New Roman" w:hAnsi="Times New Roman"/>
        </w:rPr>
        <w:t>оборудуются пандусами</w:t>
      </w:r>
      <w:r w:rsidR="005743F0" w:rsidRPr="00F34257">
        <w:rPr>
          <w:rFonts w:ascii="Times New Roman" w:hAnsi="Times New Roman"/>
        </w:rPr>
        <w:t xml:space="preserve">, </w:t>
      </w:r>
      <w:r w:rsidRPr="00F34257">
        <w:rPr>
          <w:rFonts w:ascii="Times New Roman" w:hAnsi="Times New Roman"/>
        </w:rPr>
        <w:t>расширенными проходами</w:t>
      </w:r>
      <w:r w:rsidR="005743F0" w:rsidRPr="00F34257">
        <w:rPr>
          <w:rFonts w:ascii="Times New Roman" w:hAnsi="Times New Roman"/>
        </w:rPr>
        <w:t xml:space="preserve">, </w:t>
      </w:r>
      <w:r w:rsidRPr="00F34257">
        <w:rPr>
          <w:rFonts w:ascii="Times New Roman" w:hAnsi="Times New Roman"/>
        </w:rPr>
        <w:t>позволяющими обеспечить беспрепятственный доступ инвалидов</w:t>
      </w:r>
      <w:r w:rsidR="005743F0" w:rsidRPr="00F34257">
        <w:rPr>
          <w:rFonts w:ascii="Times New Roman" w:hAnsi="Times New Roman"/>
        </w:rPr>
        <w:t xml:space="preserve">, </w:t>
      </w:r>
      <w:r w:rsidRPr="00F34257">
        <w:rPr>
          <w:rFonts w:ascii="Times New Roman" w:hAnsi="Times New Roman"/>
        </w:rPr>
        <w:t>включая инвалидов-колясочников.</w:t>
      </w:r>
    </w:p>
    <w:p w:rsidR="005743F0" w:rsidRPr="00F34257" w:rsidRDefault="00E55E83" w:rsidP="00F34257">
      <w:pPr>
        <w:suppressAutoHyphens/>
        <w:ind w:firstLine="709"/>
        <w:rPr>
          <w:rFonts w:ascii="Times New Roman" w:hAnsi="Times New Roman"/>
        </w:rPr>
      </w:pPr>
      <w:r w:rsidRPr="00F34257">
        <w:rPr>
          <w:rFonts w:ascii="Times New Roman" w:hAnsi="Times New Roman"/>
        </w:rPr>
        <w:t>27. Места ожидания и приема заявителей должны быть оборудованы стульями или кресельными секциями</w:t>
      </w:r>
      <w:r w:rsidR="005743F0" w:rsidRPr="00F34257">
        <w:rPr>
          <w:rFonts w:ascii="Times New Roman" w:hAnsi="Times New Roman"/>
        </w:rPr>
        <w:t xml:space="preserve">, </w:t>
      </w:r>
      <w:r w:rsidRPr="00F34257">
        <w:rPr>
          <w:rFonts w:ascii="Times New Roman" w:hAnsi="Times New Roman"/>
        </w:rPr>
        <w:t>соответствовать комфортным условиям для ожидания заявителей</w:t>
      </w:r>
      <w:r w:rsidR="005743F0" w:rsidRPr="00F34257">
        <w:rPr>
          <w:rFonts w:ascii="Times New Roman" w:hAnsi="Times New Roman"/>
        </w:rPr>
        <w:t xml:space="preserve">, </w:t>
      </w:r>
      <w:r w:rsidRPr="00F34257">
        <w:rPr>
          <w:rFonts w:ascii="Times New Roman" w:hAnsi="Times New Roman"/>
        </w:rPr>
        <w:t>в том числе необходимым наличием доступных мест общего пользования (туалет</w:t>
      </w:r>
      <w:r w:rsidR="005743F0" w:rsidRPr="00F34257">
        <w:rPr>
          <w:rFonts w:ascii="Times New Roman" w:hAnsi="Times New Roman"/>
        </w:rPr>
        <w:t xml:space="preserve">, </w:t>
      </w:r>
      <w:r w:rsidRPr="00F34257">
        <w:rPr>
          <w:rFonts w:ascii="Times New Roman" w:hAnsi="Times New Roman"/>
        </w:rPr>
        <w:t>гардероб) и оптимальным условиям работы специалистов Исполнителя. Количество мест ожидания определяется исходя из фактической нагрузки и возможности для их размещения в здании</w:t>
      </w:r>
      <w:r w:rsidR="004434FA" w:rsidRPr="00F34257">
        <w:rPr>
          <w:rFonts w:ascii="Times New Roman" w:hAnsi="Times New Roman"/>
        </w:rPr>
        <w:t>.</w:t>
      </w:r>
    </w:p>
    <w:p w:rsidR="00E55E83" w:rsidRPr="00F34257" w:rsidRDefault="00E55E83" w:rsidP="00F34257">
      <w:pPr>
        <w:suppressAutoHyphens/>
        <w:ind w:firstLine="709"/>
        <w:rPr>
          <w:rFonts w:ascii="Times New Roman" w:hAnsi="Times New Roman"/>
        </w:rPr>
      </w:pPr>
      <w:r w:rsidRPr="00F34257">
        <w:rPr>
          <w:rFonts w:ascii="Times New Roman" w:hAnsi="Times New Roman"/>
        </w:rPr>
        <w:t>В местах ожидания имеются средства для оказания первой помощи и доступные места общего пользования.</w:t>
      </w:r>
    </w:p>
    <w:p w:rsidR="00E55E83" w:rsidRPr="00F34257" w:rsidRDefault="00E55E83" w:rsidP="00F34257">
      <w:pPr>
        <w:suppressAutoHyphens/>
        <w:ind w:firstLine="709"/>
        <w:rPr>
          <w:rFonts w:ascii="Times New Roman" w:hAnsi="Times New Roman"/>
        </w:rPr>
      </w:pPr>
      <w:bookmarkStart w:id="3" w:name="sub_243"/>
      <w:r w:rsidRPr="00F34257">
        <w:rPr>
          <w:rFonts w:ascii="Times New Roman" w:hAnsi="Times New Roman"/>
        </w:rPr>
        <w:lastRenderedPageBreak/>
        <w:t>28. Все места предоставления муниципальной услуги оборудуются противопожарной системой и средствами пожаротушения. Вход и выход из помещения оборудуются соответствующими указателями.</w:t>
      </w:r>
    </w:p>
    <w:p w:rsidR="00E55E83" w:rsidRPr="00F34257" w:rsidRDefault="00E55E83" w:rsidP="00F34257">
      <w:pPr>
        <w:suppressAutoHyphens/>
        <w:ind w:firstLine="709"/>
        <w:rPr>
          <w:rFonts w:ascii="Times New Roman" w:hAnsi="Times New Roman"/>
        </w:rPr>
      </w:pPr>
      <w:r w:rsidRPr="00F34257">
        <w:rPr>
          <w:rFonts w:ascii="Times New Roman" w:hAnsi="Times New Roman"/>
        </w:rPr>
        <w:t>29. Рабочие места должностных лиц</w:t>
      </w:r>
      <w:r w:rsidR="005743F0" w:rsidRPr="00F34257">
        <w:rPr>
          <w:rFonts w:ascii="Times New Roman" w:hAnsi="Times New Roman"/>
        </w:rPr>
        <w:t xml:space="preserve">, </w:t>
      </w:r>
      <w:r w:rsidRPr="00F34257">
        <w:rPr>
          <w:rFonts w:ascii="Times New Roman" w:hAnsi="Times New Roman"/>
        </w:rPr>
        <w:t>ответственных за предоставление муниципальной услуги</w:t>
      </w:r>
      <w:r w:rsidR="005743F0" w:rsidRPr="00F34257">
        <w:rPr>
          <w:rFonts w:ascii="Times New Roman" w:hAnsi="Times New Roman"/>
        </w:rPr>
        <w:t xml:space="preserve">, </w:t>
      </w:r>
      <w:r w:rsidRPr="00F34257">
        <w:rPr>
          <w:rFonts w:ascii="Times New Roman" w:hAnsi="Times New Roman"/>
        </w:rPr>
        <w:t>должны быть оборудованы персональными компьютерами с возможностью доступа к информационно-телекоммуникационной сети Интернет</w:t>
      </w:r>
      <w:r w:rsidR="005743F0" w:rsidRPr="00F34257">
        <w:rPr>
          <w:rFonts w:ascii="Times New Roman" w:hAnsi="Times New Roman"/>
        </w:rPr>
        <w:t xml:space="preserve">, </w:t>
      </w:r>
      <w:r w:rsidRPr="00F34257">
        <w:rPr>
          <w:rFonts w:ascii="Times New Roman" w:hAnsi="Times New Roman"/>
        </w:rPr>
        <w:t>необходимым информационным базам данных</w:t>
      </w:r>
      <w:r w:rsidR="005743F0" w:rsidRPr="00F34257">
        <w:rPr>
          <w:rFonts w:ascii="Times New Roman" w:hAnsi="Times New Roman"/>
        </w:rPr>
        <w:t xml:space="preserve">, </w:t>
      </w:r>
      <w:r w:rsidRPr="00F34257">
        <w:rPr>
          <w:rFonts w:ascii="Times New Roman" w:hAnsi="Times New Roman"/>
        </w:rPr>
        <w:t>печатающими устройствами</w:t>
      </w:r>
      <w:r w:rsidR="005743F0" w:rsidRPr="00F34257">
        <w:rPr>
          <w:rFonts w:ascii="Times New Roman" w:hAnsi="Times New Roman"/>
        </w:rPr>
        <w:t xml:space="preserve">, </w:t>
      </w:r>
      <w:r w:rsidRPr="00F34257">
        <w:rPr>
          <w:rFonts w:ascii="Times New Roman" w:hAnsi="Times New Roman"/>
        </w:rPr>
        <w:t>копировальной техникой</w:t>
      </w:r>
      <w:r w:rsidR="005743F0" w:rsidRPr="00F34257">
        <w:rPr>
          <w:rFonts w:ascii="Times New Roman" w:hAnsi="Times New Roman"/>
        </w:rPr>
        <w:t xml:space="preserve">, </w:t>
      </w:r>
      <w:r w:rsidRPr="00F34257">
        <w:rPr>
          <w:rFonts w:ascii="Times New Roman" w:hAnsi="Times New Roman"/>
        </w:rPr>
        <w:t>средствами телефонной связи.</w:t>
      </w:r>
    </w:p>
    <w:bookmarkEnd w:id="3"/>
    <w:p w:rsidR="00E55E83" w:rsidRPr="00F34257" w:rsidRDefault="00E55E83" w:rsidP="00F34257">
      <w:pPr>
        <w:suppressAutoHyphens/>
        <w:ind w:firstLine="709"/>
        <w:rPr>
          <w:rFonts w:ascii="Times New Roman" w:hAnsi="Times New Roman"/>
        </w:rPr>
      </w:pPr>
      <w:r w:rsidRPr="00F34257">
        <w:rPr>
          <w:rFonts w:ascii="Times New Roman" w:hAnsi="Times New Roman"/>
        </w:rPr>
        <w:t>Должностные лица</w:t>
      </w:r>
      <w:r w:rsidR="005743F0" w:rsidRPr="00F34257">
        <w:rPr>
          <w:rFonts w:ascii="Times New Roman" w:hAnsi="Times New Roman"/>
        </w:rPr>
        <w:t xml:space="preserve">, </w:t>
      </w:r>
      <w:r w:rsidRPr="00F34257">
        <w:rPr>
          <w:rFonts w:ascii="Times New Roman" w:hAnsi="Times New Roman"/>
        </w:rPr>
        <w:t>ответственные за предоставление муниципальной услуги</w:t>
      </w:r>
      <w:r w:rsidR="005743F0" w:rsidRPr="00F34257">
        <w:rPr>
          <w:rFonts w:ascii="Times New Roman" w:hAnsi="Times New Roman"/>
        </w:rPr>
        <w:t xml:space="preserve">, </w:t>
      </w:r>
      <w:r w:rsidRPr="00F34257">
        <w:rPr>
          <w:rFonts w:ascii="Times New Roman" w:hAnsi="Times New Roman"/>
        </w:rPr>
        <w:t>обязаны иметь личные нагрудные идентификационные карточки (бейджи) с указанием фамилии</w:t>
      </w:r>
      <w:r w:rsidR="005743F0" w:rsidRPr="00F34257">
        <w:rPr>
          <w:rFonts w:ascii="Times New Roman" w:hAnsi="Times New Roman"/>
        </w:rPr>
        <w:t xml:space="preserve">, </w:t>
      </w:r>
      <w:r w:rsidRPr="00F34257">
        <w:rPr>
          <w:rFonts w:ascii="Times New Roman" w:hAnsi="Times New Roman"/>
        </w:rPr>
        <w:t>имени</w:t>
      </w:r>
      <w:r w:rsidR="005743F0" w:rsidRPr="00F34257">
        <w:rPr>
          <w:rFonts w:ascii="Times New Roman" w:hAnsi="Times New Roman"/>
        </w:rPr>
        <w:t xml:space="preserve">, </w:t>
      </w:r>
      <w:r w:rsidRPr="00F34257">
        <w:rPr>
          <w:rFonts w:ascii="Times New Roman" w:hAnsi="Times New Roman"/>
        </w:rPr>
        <w:t>отчества и должности либо таблички аналогичного содержания на рабочих местах. Место для приема заявителей оборудуется стульями</w:t>
      </w:r>
      <w:r w:rsidR="005743F0" w:rsidRPr="00F34257">
        <w:rPr>
          <w:rFonts w:ascii="Times New Roman" w:hAnsi="Times New Roman"/>
        </w:rPr>
        <w:t xml:space="preserve">, </w:t>
      </w:r>
      <w:r w:rsidRPr="00F34257">
        <w:rPr>
          <w:rFonts w:ascii="Times New Roman" w:hAnsi="Times New Roman"/>
        </w:rPr>
        <w:t>столом для написания и размещения заявлений</w:t>
      </w:r>
      <w:r w:rsidR="005743F0" w:rsidRPr="00F34257">
        <w:rPr>
          <w:rFonts w:ascii="Times New Roman" w:hAnsi="Times New Roman"/>
        </w:rPr>
        <w:t xml:space="preserve">, </w:t>
      </w:r>
      <w:r w:rsidRPr="00F34257">
        <w:rPr>
          <w:rFonts w:ascii="Times New Roman" w:hAnsi="Times New Roman"/>
        </w:rPr>
        <w:t>других документов.</w:t>
      </w:r>
    </w:p>
    <w:p w:rsidR="005743F0" w:rsidRPr="00F34257" w:rsidRDefault="00E55E83" w:rsidP="00F34257">
      <w:pPr>
        <w:suppressAutoHyphens/>
        <w:ind w:firstLine="709"/>
        <w:rPr>
          <w:rFonts w:ascii="Times New Roman" w:hAnsi="Times New Roman"/>
        </w:rPr>
      </w:pPr>
      <w:r w:rsidRPr="00F34257">
        <w:rPr>
          <w:rFonts w:ascii="Times New Roman" w:hAnsi="Times New Roman"/>
        </w:rPr>
        <w:t>30.</w:t>
      </w:r>
      <w:r w:rsidR="005743F0" w:rsidRPr="00F34257">
        <w:rPr>
          <w:rFonts w:ascii="Times New Roman" w:hAnsi="Times New Roman"/>
        </w:rPr>
        <w:t xml:space="preserve"> </w:t>
      </w:r>
      <w:r w:rsidRPr="00F34257">
        <w:rPr>
          <w:rFonts w:ascii="Times New Roman" w:hAnsi="Times New Roman"/>
        </w:rPr>
        <w:t>Места информирования</w:t>
      </w:r>
      <w:r w:rsidR="005743F0" w:rsidRPr="00F34257">
        <w:rPr>
          <w:rFonts w:ascii="Times New Roman" w:hAnsi="Times New Roman"/>
        </w:rPr>
        <w:t xml:space="preserve">, </w:t>
      </w:r>
      <w:r w:rsidRPr="00F34257">
        <w:rPr>
          <w:rFonts w:ascii="Times New Roman" w:hAnsi="Times New Roman"/>
        </w:rPr>
        <w:t>предназначенные для ознакомления заявителей с информационными материалами</w:t>
      </w:r>
      <w:r w:rsidR="005743F0" w:rsidRPr="00F34257">
        <w:rPr>
          <w:rFonts w:ascii="Times New Roman" w:hAnsi="Times New Roman"/>
        </w:rPr>
        <w:t xml:space="preserve">, </w:t>
      </w:r>
      <w:r w:rsidRPr="00F34257">
        <w:rPr>
          <w:rFonts w:ascii="Times New Roman" w:hAnsi="Times New Roman"/>
        </w:rPr>
        <w:t>оборудуются:</w:t>
      </w:r>
    </w:p>
    <w:p w:rsidR="005743F0" w:rsidRPr="00F34257" w:rsidRDefault="00E55E83" w:rsidP="00F34257">
      <w:pPr>
        <w:suppressAutoHyphens/>
        <w:ind w:firstLine="709"/>
        <w:rPr>
          <w:rFonts w:ascii="Times New Roman" w:hAnsi="Times New Roman"/>
        </w:rPr>
      </w:pPr>
      <w:r w:rsidRPr="00F34257">
        <w:rPr>
          <w:rFonts w:ascii="Times New Roman" w:hAnsi="Times New Roman"/>
        </w:rPr>
        <w:t>информационными стендами</w:t>
      </w:r>
      <w:r w:rsidR="005743F0" w:rsidRPr="00F34257">
        <w:rPr>
          <w:rFonts w:ascii="Times New Roman" w:hAnsi="Times New Roman"/>
        </w:rPr>
        <w:t xml:space="preserve">, </w:t>
      </w:r>
      <w:r w:rsidRPr="00F34257">
        <w:rPr>
          <w:rFonts w:ascii="Times New Roman" w:hAnsi="Times New Roman"/>
        </w:rPr>
        <w:t>на которых размещается текстовая информация</w:t>
      </w:r>
      <w:r w:rsidR="005743F0" w:rsidRPr="00F34257">
        <w:rPr>
          <w:rFonts w:ascii="Times New Roman" w:hAnsi="Times New Roman"/>
        </w:rPr>
        <w:t xml:space="preserve">, </w:t>
      </w:r>
      <w:r w:rsidRPr="00F34257">
        <w:rPr>
          <w:rFonts w:ascii="Times New Roman" w:hAnsi="Times New Roman"/>
        </w:rPr>
        <w:t>в том числе с образцами заполнения документов и канцелярскими принадлежностями;</w:t>
      </w:r>
    </w:p>
    <w:p w:rsidR="00E55E83" w:rsidRPr="00F34257" w:rsidRDefault="00E55E83" w:rsidP="00F34257">
      <w:pPr>
        <w:suppressAutoHyphens/>
        <w:ind w:firstLine="709"/>
        <w:rPr>
          <w:rFonts w:ascii="Times New Roman" w:hAnsi="Times New Roman"/>
        </w:rPr>
      </w:pPr>
      <w:r w:rsidRPr="00F34257">
        <w:rPr>
          <w:rFonts w:ascii="Times New Roman" w:hAnsi="Times New Roman"/>
        </w:rPr>
        <w:t>стульями и столами для оформления документов.</w:t>
      </w:r>
    </w:p>
    <w:p w:rsidR="00E55E83" w:rsidRPr="00F34257" w:rsidRDefault="00E55E83" w:rsidP="00F34257">
      <w:pPr>
        <w:suppressAutoHyphens/>
        <w:ind w:firstLine="709"/>
        <w:rPr>
          <w:rFonts w:ascii="Times New Roman" w:hAnsi="Times New Roman"/>
        </w:rPr>
      </w:pPr>
      <w:r w:rsidRPr="00F34257">
        <w:rPr>
          <w:rFonts w:ascii="Times New Roman" w:hAnsi="Times New Roman"/>
        </w:rPr>
        <w:t>31. К информационным стендам должна быть обеспечена возможность свободного доступа граждан.</w:t>
      </w:r>
    </w:p>
    <w:p w:rsidR="00E55E83" w:rsidRPr="00F34257" w:rsidRDefault="00E55E83" w:rsidP="00F34257">
      <w:pPr>
        <w:suppressAutoHyphens/>
        <w:ind w:firstLine="709"/>
        <w:rPr>
          <w:rFonts w:ascii="Times New Roman" w:hAnsi="Times New Roman"/>
        </w:rPr>
      </w:pPr>
      <w:r w:rsidRPr="00F34257">
        <w:rPr>
          <w:rFonts w:ascii="Times New Roman" w:hAnsi="Times New Roman"/>
        </w:rPr>
        <w:t>32.</w:t>
      </w:r>
      <w:r w:rsidR="005743F0" w:rsidRPr="00F34257">
        <w:rPr>
          <w:rFonts w:ascii="Times New Roman" w:hAnsi="Times New Roman"/>
        </w:rPr>
        <w:t xml:space="preserve"> </w:t>
      </w:r>
      <w:r w:rsidRPr="00F34257">
        <w:rPr>
          <w:rFonts w:ascii="Times New Roman" w:hAnsi="Times New Roman"/>
        </w:rPr>
        <w:t>При возможности около здания</w:t>
      </w:r>
      <w:r w:rsidR="005743F0" w:rsidRPr="00F34257">
        <w:rPr>
          <w:rFonts w:ascii="Times New Roman" w:hAnsi="Times New Roman"/>
        </w:rPr>
        <w:t xml:space="preserve">, </w:t>
      </w:r>
      <w:r w:rsidRPr="00F34257">
        <w:rPr>
          <w:rFonts w:ascii="Times New Roman" w:hAnsi="Times New Roman"/>
        </w:rPr>
        <w:t>где располагается Исполнитель</w:t>
      </w:r>
      <w:r w:rsidR="005743F0" w:rsidRPr="00F34257">
        <w:rPr>
          <w:rFonts w:ascii="Times New Roman" w:hAnsi="Times New Roman"/>
        </w:rPr>
        <w:t xml:space="preserve">, </w:t>
      </w:r>
      <w:r w:rsidRPr="00F34257">
        <w:rPr>
          <w:rFonts w:ascii="Times New Roman" w:hAnsi="Times New Roman"/>
        </w:rPr>
        <w:t>организуются парковочные места для автотранспорта. Доступ заявителей к парковочным местам является бесплатным.</w:t>
      </w:r>
    </w:p>
    <w:p w:rsidR="00E55E83" w:rsidRPr="00F34257" w:rsidRDefault="00E55E83" w:rsidP="00F34257">
      <w:pPr>
        <w:suppressAutoHyphens/>
        <w:ind w:firstLine="709"/>
        <w:rPr>
          <w:rFonts w:ascii="Times New Roman" w:hAnsi="Times New Roman"/>
        </w:rPr>
      </w:pPr>
      <w:r w:rsidRPr="00F34257">
        <w:rPr>
          <w:rFonts w:ascii="Times New Roman" w:hAnsi="Times New Roman"/>
        </w:rPr>
        <w:t>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r w:rsidR="005743F0" w:rsidRPr="00F34257">
        <w:rPr>
          <w:rFonts w:ascii="Times New Roman" w:hAnsi="Times New Roman"/>
        </w:rPr>
        <w:t xml:space="preserve">, </w:t>
      </w:r>
      <w:r w:rsidRPr="00F34257">
        <w:rPr>
          <w:rFonts w:ascii="Times New Roman" w:hAnsi="Times New Roman"/>
        </w:rPr>
        <w:t>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E55E83" w:rsidRPr="00F34257" w:rsidRDefault="00E55E83" w:rsidP="00F34257">
      <w:pPr>
        <w:suppressAutoHyphens/>
        <w:ind w:firstLine="709"/>
        <w:rPr>
          <w:rFonts w:ascii="Times New Roman" w:hAnsi="Times New Roman"/>
        </w:rPr>
      </w:pPr>
      <w:r w:rsidRPr="00F34257">
        <w:rPr>
          <w:rFonts w:ascii="Times New Roman" w:hAnsi="Times New Roman"/>
        </w:rPr>
        <w:t>33. Исполнитель должен быть оснащен рабочими местами с доступом к автоматизированным информационным системам обеспечивающим:</w:t>
      </w:r>
    </w:p>
    <w:p w:rsidR="00E55E83" w:rsidRPr="00F34257" w:rsidRDefault="00E55E83" w:rsidP="00F34257">
      <w:pPr>
        <w:suppressAutoHyphens/>
        <w:ind w:firstLine="709"/>
        <w:rPr>
          <w:rFonts w:ascii="Times New Roman" w:hAnsi="Times New Roman"/>
        </w:rPr>
      </w:pPr>
      <w:r w:rsidRPr="00F34257">
        <w:rPr>
          <w:rFonts w:ascii="Times New Roman" w:hAnsi="Times New Roman"/>
        </w:rPr>
        <w:t>33.1. регистрацию и обработку запроса</w:t>
      </w:r>
      <w:r w:rsidR="005743F0" w:rsidRPr="00F34257">
        <w:rPr>
          <w:rFonts w:ascii="Times New Roman" w:hAnsi="Times New Roman"/>
        </w:rPr>
        <w:t xml:space="preserve">, </w:t>
      </w:r>
      <w:r w:rsidRPr="00F34257">
        <w:rPr>
          <w:rFonts w:ascii="Times New Roman" w:hAnsi="Times New Roman"/>
        </w:rPr>
        <w:t>направленного посредством государственной информационной системы «Портал государственных и муницип</w:t>
      </w:r>
      <w:r w:rsidR="00E50553" w:rsidRPr="00F34257">
        <w:rPr>
          <w:rFonts w:ascii="Times New Roman" w:hAnsi="Times New Roman"/>
        </w:rPr>
        <w:t xml:space="preserve">альных услуг Российский Федерации» </w:t>
      </w:r>
      <w:r w:rsidR="00E50553" w:rsidRPr="00F34257">
        <w:rPr>
          <w:rFonts w:ascii="Times New Roman" w:hAnsi="Times New Roman"/>
          <w:lang w:val="en-US"/>
        </w:rPr>
        <w:t>http</w:t>
      </w:r>
      <w:r w:rsidR="00352795" w:rsidRPr="00F34257">
        <w:rPr>
          <w:rFonts w:ascii="Times New Roman" w:hAnsi="Times New Roman"/>
          <w:lang w:val="en-US"/>
        </w:rPr>
        <w:t>s</w:t>
      </w:r>
      <w:r w:rsidR="00E50553" w:rsidRPr="00F34257">
        <w:rPr>
          <w:rFonts w:ascii="Times New Roman" w:hAnsi="Times New Roman"/>
        </w:rPr>
        <w:t>://</w:t>
      </w:r>
      <w:r w:rsidR="00E50553" w:rsidRPr="00F34257">
        <w:rPr>
          <w:rFonts w:ascii="Times New Roman" w:hAnsi="Times New Roman"/>
          <w:lang w:val="en-US"/>
        </w:rPr>
        <w:t>www</w:t>
      </w:r>
      <w:r w:rsidR="00E50553" w:rsidRPr="00F34257">
        <w:rPr>
          <w:rFonts w:ascii="Times New Roman" w:hAnsi="Times New Roman"/>
        </w:rPr>
        <w:t>.</w:t>
      </w:r>
      <w:r w:rsidR="00E50553" w:rsidRPr="00F34257">
        <w:rPr>
          <w:rFonts w:ascii="Times New Roman" w:hAnsi="Times New Roman"/>
          <w:lang w:val="en-US"/>
        </w:rPr>
        <w:t>gosuslugi</w:t>
      </w:r>
      <w:r w:rsidR="00E50553" w:rsidRPr="00F34257">
        <w:rPr>
          <w:rFonts w:ascii="Times New Roman" w:hAnsi="Times New Roman"/>
        </w:rPr>
        <w:t>.</w:t>
      </w:r>
      <w:r w:rsidR="00E50553" w:rsidRPr="00F34257">
        <w:rPr>
          <w:rFonts w:ascii="Times New Roman" w:hAnsi="Times New Roman"/>
          <w:lang w:val="en-US"/>
        </w:rPr>
        <w:t>ru</w:t>
      </w:r>
      <w:r w:rsidR="00E50553" w:rsidRPr="00F34257">
        <w:rPr>
          <w:rFonts w:ascii="Times New Roman" w:hAnsi="Times New Roman"/>
        </w:rPr>
        <w:t>/</w:t>
      </w:r>
      <w:r w:rsidRPr="00F34257">
        <w:rPr>
          <w:rFonts w:ascii="Times New Roman" w:hAnsi="Times New Roman"/>
        </w:rPr>
        <w:t>;</w:t>
      </w:r>
    </w:p>
    <w:p w:rsidR="00E55E83" w:rsidRPr="00F34257" w:rsidRDefault="00E55E83" w:rsidP="00F34257">
      <w:pPr>
        <w:suppressAutoHyphens/>
        <w:ind w:firstLine="709"/>
        <w:rPr>
          <w:rFonts w:ascii="Times New Roman" w:hAnsi="Times New Roman"/>
        </w:rPr>
      </w:pPr>
      <w:r w:rsidRPr="00F34257">
        <w:rPr>
          <w:rFonts w:ascii="Times New Roman" w:hAnsi="Times New Roman"/>
        </w:rPr>
        <w:t>33.2. формирование межведомственных запросов в государственные органы</w:t>
      </w:r>
      <w:r w:rsidR="005743F0" w:rsidRPr="00F34257">
        <w:rPr>
          <w:rFonts w:ascii="Times New Roman" w:hAnsi="Times New Roman"/>
        </w:rPr>
        <w:t xml:space="preserve">, </w:t>
      </w:r>
      <w:r w:rsidRPr="00F34257">
        <w:rPr>
          <w:rFonts w:ascii="Times New Roman" w:hAnsi="Times New Roman"/>
        </w:rPr>
        <w:t>органы местного самоуправления и (или) подведомственные государственным органам и органам местного самоуправления организации</w:t>
      </w:r>
      <w:r w:rsidR="005743F0" w:rsidRPr="00F34257">
        <w:rPr>
          <w:rFonts w:ascii="Times New Roman" w:hAnsi="Times New Roman"/>
        </w:rPr>
        <w:t xml:space="preserve">, </w:t>
      </w:r>
      <w:r w:rsidRPr="00F34257">
        <w:rPr>
          <w:rFonts w:ascii="Times New Roman" w:hAnsi="Times New Roman"/>
        </w:rPr>
        <w:t>участвующие в предоставлении муниципальной услуги;</w:t>
      </w:r>
    </w:p>
    <w:p w:rsidR="00E55E83" w:rsidRPr="00F34257" w:rsidRDefault="00E55E83" w:rsidP="00F34257">
      <w:pPr>
        <w:suppressAutoHyphens/>
        <w:ind w:firstLine="709"/>
        <w:rPr>
          <w:rFonts w:ascii="Times New Roman" w:hAnsi="Times New Roman"/>
        </w:rPr>
      </w:pPr>
      <w:r w:rsidRPr="00F34257">
        <w:rPr>
          <w:rFonts w:ascii="Times New Roman" w:hAnsi="Times New Roman"/>
        </w:rPr>
        <w:t>33.3. ведение и хранение дела заявителя в электронной форме;</w:t>
      </w:r>
    </w:p>
    <w:p w:rsidR="00E55E83" w:rsidRPr="00F34257" w:rsidRDefault="00E55E83" w:rsidP="00F34257">
      <w:pPr>
        <w:suppressAutoHyphens/>
        <w:ind w:firstLine="709"/>
        <w:rPr>
          <w:rFonts w:ascii="Times New Roman" w:hAnsi="Times New Roman"/>
        </w:rPr>
      </w:pPr>
      <w:r w:rsidRPr="00F34257">
        <w:rPr>
          <w:rFonts w:ascii="Times New Roman" w:hAnsi="Times New Roman"/>
        </w:rPr>
        <w:t>33.4. предоставление по запросу заявителя сведений о ходе предоставления муниципальной услуги;</w:t>
      </w:r>
    </w:p>
    <w:p w:rsidR="00E55E83" w:rsidRPr="00F34257" w:rsidRDefault="00E55E83" w:rsidP="00F34257">
      <w:pPr>
        <w:suppressAutoHyphens/>
        <w:ind w:firstLine="709"/>
        <w:rPr>
          <w:rFonts w:ascii="Times New Roman" w:hAnsi="Times New Roman"/>
        </w:rPr>
      </w:pPr>
      <w:r w:rsidRPr="00F34257">
        <w:rPr>
          <w:rFonts w:ascii="Times New Roman" w:hAnsi="Times New Roman"/>
        </w:rPr>
        <w:t>33.5. предоставление сведений по межведомственному запросу государственных органов</w:t>
      </w:r>
      <w:r w:rsidR="005743F0" w:rsidRPr="00F34257">
        <w:rPr>
          <w:rFonts w:ascii="Times New Roman" w:hAnsi="Times New Roman"/>
        </w:rPr>
        <w:t xml:space="preserve">, </w:t>
      </w:r>
      <w:r w:rsidRPr="00F34257">
        <w:rPr>
          <w:rFonts w:ascii="Times New Roman" w:hAnsi="Times New Roman"/>
        </w:rPr>
        <w:t>органов местного самоуправления и (или) подведомственных государственным органам и органам местного самоуправления организаций</w:t>
      </w:r>
      <w:r w:rsidR="005743F0" w:rsidRPr="00F34257">
        <w:rPr>
          <w:rFonts w:ascii="Times New Roman" w:hAnsi="Times New Roman"/>
        </w:rPr>
        <w:t xml:space="preserve">, </w:t>
      </w:r>
      <w:r w:rsidR="00352795" w:rsidRPr="00F34257">
        <w:rPr>
          <w:rFonts w:ascii="Times New Roman" w:hAnsi="Times New Roman"/>
        </w:rPr>
        <w:t>участвующих</w:t>
      </w:r>
      <w:r w:rsidRPr="00F34257">
        <w:rPr>
          <w:rFonts w:ascii="Times New Roman" w:hAnsi="Times New Roman"/>
        </w:rPr>
        <w:t xml:space="preserve"> в предоставлении государственных или муниципальных услуг.</w:t>
      </w:r>
    </w:p>
    <w:p w:rsidR="00E55E83" w:rsidRPr="00F34257" w:rsidRDefault="00E55E83" w:rsidP="00F34257">
      <w:pPr>
        <w:suppressAutoHyphens/>
        <w:autoSpaceDE w:val="0"/>
        <w:autoSpaceDN w:val="0"/>
        <w:adjustRightInd w:val="0"/>
        <w:ind w:firstLine="709"/>
        <w:rPr>
          <w:rFonts w:ascii="Times New Roman" w:hAnsi="Times New Roman"/>
        </w:rPr>
      </w:pPr>
    </w:p>
    <w:p w:rsidR="00E55E83" w:rsidRPr="00F34257" w:rsidRDefault="00E55E83" w:rsidP="00F34257">
      <w:pPr>
        <w:suppressAutoHyphens/>
        <w:autoSpaceDE w:val="0"/>
        <w:autoSpaceDN w:val="0"/>
        <w:adjustRightInd w:val="0"/>
        <w:ind w:firstLine="709"/>
        <w:rPr>
          <w:rFonts w:ascii="Times New Roman" w:hAnsi="Times New Roman"/>
          <w:b/>
        </w:rPr>
      </w:pPr>
      <w:r w:rsidRPr="00F34257">
        <w:rPr>
          <w:rFonts w:ascii="Times New Roman" w:hAnsi="Times New Roman"/>
          <w:b/>
        </w:rPr>
        <w:t>Показатели доступности и качества муниципальной услуги</w:t>
      </w:r>
    </w:p>
    <w:p w:rsidR="00E55E83" w:rsidRPr="00F34257" w:rsidRDefault="00E55E83" w:rsidP="00F34257">
      <w:pPr>
        <w:suppressAutoHyphens/>
        <w:ind w:firstLine="709"/>
        <w:rPr>
          <w:rFonts w:ascii="Times New Roman" w:hAnsi="Times New Roman"/>
        </w:rPr>
      </w:pPr>
      <w:bookmarkStart w:id="4" w:name="sub_213"/>
      <w:r w:rsidRPr="00F34257">
        <w:rPr>
          <w:rFonts w:ascii="Times New Roman" w:hAnsi="Times New Roman"/>
        </w:rPr>
        <w:t>34.</w:t>
      </w:r>
      <w:r w:rsidR="005743F0" w:rsidRPr="00F34257">
        <w:rPr>
          <w:rFonts w:ascii="Times New Roman" w:hAnsi="Times New Roman"/>
        </w:rPr>
        <w:t xml:space="preserve"> </w:t>
      </w:r>
      <w:r w:rsidRPr="00F34257">
        <w:rPr>
          <w:rFonts w:ascii="Times New Roman" w:hAnsi="Times New Roman"/>
        </w:rPr>
        <w:t>Показатели доступности и качества муниципальной услуги</w:t>
      </w:r>
    </w:p>
    <w:bookmarkEnd w:id="4"/>
    <w:p w:rsidR="00E55E83" w:rsidRPr="00F34257" w:rsidRDefault="00E55E83" w:rsidP="00F34257">
      <w:pPr>
        <w:suppressAutoHyphens/>
        <w:ind w:firstLine="709"/>
        <w:rPr>
          <w:rFonts w:ascii="Times New Roman" w:hAnsi="Times New Roman"/>
        </w:rPr>
      </w:pPr>
      <w:r w:rsidRPr="00F34257">
        <w:rPr>
          <w:rFonts w:ascii="Times New Roman" w:hAnsi="Times New Roman"/>
        </w:rPr>
        <w:t>Показателями доступности и качества муниципальной услуги являются:</w:t>
      </w:r>
    </w:p>
    <w:p w:rsidR="00E55E83" w:rsidRPr="00F34257" w:rsidRDefault="00E55E83" w:rsidP="00F34257">
      <w:pPr>
        <w:suppressAutoHyphens/>
        <w:ind w:firstLine="709"/>
        <w:rPr>
          <w:rFonts w:ascii="Times New Roman" w:hAnsi="Times New Roman"/>
        </w:rPr>
      </w:pPr>
      <w:r w:rsidRPr="00F34257">
        <w:rPr>
          <w:rFonts w:ascii="Times New Roman" w:hAnsi="Times New Roman"/>
        </w:rPr>
        <w:t>открытость информации о муниципальной услуге;</w:t>
      </w:r>
    </w:p>
    <w:p w:rsidR="00E55E83" w:rsidRPr="00F34257" w:rsidRDefault="00E55E83" w:rsidP="00F34257">
      <w:pPr>
        <w:suppressAutoHyphens/>
        <w:ind w:firstLine="709"/>
        <w:rPr>
          <w:rFonts w:ascii="Times New Roman" w:hAnsi="Times New Roman"/>
        </w:rPr>
      </w:pPr>
      <w:r w:rsidRPr="00F34257">
        <w:rPr>
          <w:rFonts w:ascii="Times New Roman" w:hAnsi="Times New Roman"/>
        </w:rPr>
        <w:t>своевременность предоставления муниципальной услуги;</w:t>
      </w:r>
    </w:p>
    <w:p w:rsidR="00E55E83" w:rsidRPr="00F34257" w:rsidRDefault="00E55E83" w:rsidP="00F34257">
      <w:pPr>
        <w:suppressAutoHyphens/>
        <w:ind w:firstLine="709"/>
        <w:rPr>
          <w:rFonts w:ascii="Times New Roman" w:hAnsi="Times New Roman"/>
        </w:rPr>
      </w:pPr>
      <w:r w:rsidRPr="00F34257">
        <w:rPr>
          <w:rFonts w:ascii="Times New Roman" w:hAnsi="Times New Roman"/>
        </w:rPr>
        <w:t>точное соблюдение</w:t>
      </w:r>
      <w:r w:rsidR="009E5141" w:rsidRPr="00F34257">
        <w:rPr>
          <w:rFonts w:ascii="Times New Roman" w:hAnsi="Times New Roman"/>
        </w:rPr>
        <w:t xml:space="preserve"> требований законодательства и а</w:t>
      </w:r>
      <w:r w:rsidRPr="00F34257">
        <w:rPr>
          <w:rFonts w:ascii="Times New Roman" w:hAnsi="Times New Roman"/>
        </w:rPr>
        <w:t>дминистративного регламента при предоставлении муниципальной услуги;</w:t>
      </w:r>
    </w:p>
    <w:p w:rsidR="00E55E83" w:rsidRPr="00F34257" w:rsidRDefault="00E55E83" w:rsidP="00F34257">
      <w:pPr>
        <w:suppressAutoHyphens/>
        <w:ind w:firstLine="709"/>
        <w:rPr>
          <w:rFonts w:ascii="Times New Roman" w:hAnsi="Times New Roman"/>
        </w:rPr>
      </w:pPr>
      <w:r w:rsidRPr="00F34257">
        <w:rPr>
          <w:rFonts w:ascii="Times New Roman" w:hAnsi="Times New Roman"/>
        </w:rPr>
        <w:lastRenderedPageBreak/>
        <w:t>компетентность специалистов Исполнителя в вопросах предоставления муниципальной услуги;</w:t>
      </w:r>
    </w:p>
    <w:p w:rsidR="00E55E83" w:rsidRPr="00F34257" w:rsidRDefault="00E55E83" w:rsidP="00F34257">
      <w:pPr>
        <w:suppressAutoHyphens/>
        <w:ind w:firstLine="709"/>
        <w:rPr>
          <w:rFonts w:ascii="Times New Roman" w:hAnsi="Times New Roman"/>
        </w:rPr>
      </w:pPr>
      <w:r w:rsidRPr="00F34257">
        <w:rPr>
          <w:rFonts w:ascii="Times New Roman" w:hAnsi="Times New Roman"/>
        </w:rPr>
        <w:t>вежливость и корректность специалистов Исполнителя;</w:t>
      </w:r>
    </w:p>
    <w:p w:rsidR="00E55E83" w:rsidRPr="00F34257" w:rsidRDefault="00E55E83" w:rsidP="00F34257">
      <w:pPr>
        <w:suppressAutoHyphens/>
        <w:ind w:firstLine="709"/>
        <w:rPr>
          <w:rFonts w:ascii="Times New Roman" w:hAnsi="Times New Roman"/>
        </w:rPr>
      </w:pPr>
      <w:r w:rsidRPr="00F34257">
        <w:rPr>
          <w:rFonts w:ascii="Times New Roman" w:hAnsi="Times New Roman"/>
        </w:rPr>
        <w:t>комфортность ожидания и получения муниципальной услуги;</w:t>
      </w:r>
    </w:p>
    <w:p w:rsidR="00E55E83" w:rsidRPr="00F34257" w:rsidRDefault="00E55E83" w:rsidP="00F34257">
      <w:pPr>
        <w:suppressAutoHyphens/>
        <w:ind w:firstLine="709"/>
        <w:rPr>
          <w:rFonts w:ascii="Times New Roman" w:hAnsi="Times New Roman"/>
        </w:rPr>
      </w:pPr>
      <w:r w:rsidRPr="00F34257">
        <w:rPr>
          <w:rFonts w:ascii="Times New Roman" w:hAnsi="Times New Roman"/>
        </w:rPr>
        <w:t>отсутствие жалоб со стороны заявителей на нарушение требований стандарта предоставления муниципальной услуги.</w:t>
      </w:r>
    </w:p>
    <w:p w:rsidR="005743F0" w:rsidRPr="00F34257" w:rsidRDefault="00E55E83" w:rsidP="00F34257">
      <w:pPr>
        <w:pStyle w:val="ConsPlusNormal"/>
        <w:widowControl/>
        <w:suppressAutoHyphens/>
        <w:ind w:firstLine="709"/>
        <w:jc w:val="both"/>
        <w:rPr>
          <w:rFonts w:ascii="Times New Roman" w:hAnsi="Times New Roman" w:cs="Times New Roman"/>
          <w:sz w:val="24"/>
          <w:szCs w:val="24"/>
        </w:rPr>
      </w:pPr>
      <w:r w:rsidRPr="00F34257">
        <w:rPr>
          <w:rFonts w:ascii="Times New Roman" w:hAnsi="Times New Roman" w:cs="Times New Roman"/>
          <w:sz w:val="24"/>
          <w:szCs w:val="24"/>
        </w:rPr>
        <w:t>35. Иные требования</w:t>
      </w:r>
      <w:r w:rsidR="005743F0" w:rsidRPr="00F34257">
        <w:rPr>
          <w:rFonts w:ascii="Times New Roman" w:hAnsi="Times New Roman" w:cs="Times New Roman"/>
          <w:sz w:val="24"/>
          <w:szCs w:val="24"/>
        </w:rPr>
        <w:t xml:space="preserve">, </w:t>
      </w:r>
      <w:r w:rsidRPr="00F34257">
        <w:rPr>
          <w:rFonts w:ascii="Times New Roman" w:hAnsi="Times New Roman" w:cs="Times New Roman"/>
          <w:sz w:val="24"/>
          <w:szCs w:val="24"/>
        </w:rPr>
        <w:t>в том числе учитывающие особенности предоставления муниципальной услуги в электронной форме:</w:t>
      </w:r>
    </w:p>
    <w:p w:rsidR="005743F0" w:rsidRPr="00F34257" w:rsidRDefault="00E55E83" w:rsidP="00F34257">
      <w:pPr>
        <w:pStyle w:val="ConsPlusNormal"/>
        <w:widowControl/>
        <w:suppressAutoHyphens/>
        <w:ind w:firstLine="709"/>
        <w:jc w:val="both"/>
        <w:rPr>
          <w:rFonts w:ascii="Times New Roman" w:hAnsi="Times New Roman" w:cs="Times New Roman"/>
          <w:sz w:val="24"/>
          <w:szCs w:val="24"/>
        </w:rPr>
      </w:pPr>
      <w:r w:rsidRPr="00F34257">
        <w:rPr>
          <w:rFonts w:ascii="Times New Roman" w:hAnsi="Times New Roman" w:cs="Times New Roman"/>
          <w:sz w:val="24"/>
          <w:szCs w:val="24"/>
        </w:rPr>
        <w:t>доступность информации о перечне документов</w:t>
      </w:r>
      <w:r w:rsidR="005743F0" w:rsidRPr="00F34257">
        <w:rPr>
          <w:rFonts w:ascii="Times New Roman" w:hAnsi="Times New Roman" w:cs="Times New Roman"/>
          <w:sz w:val="24"/>
          <w:szCs w:val="24"/>
        </w:rPr>
        <w:t xml:space="preserve">, </w:t>
      </w:r>
      <w:r w:rsidRPr="00F34257">
        <w:rPr>
          <w:rFonts w:ascii="Times New Roman" w:hAnsi="Times New Roman" w:cs="Times New Roman"/>
          <w:sz w:val="24"/>
          <w:szCs w:val="24"/>
        </w:rPr>
        <w:t>необходимых для получения муниципальной услуги</w:t>
      </w:r>
      <w:r w:rsidR="005743F0" w:rsidRPr="00F34257">
        <w:rPr>
          <w:rFonts w:ascii="Times New Roman" w:hAnsi="Times New Roman" w:cs="Times New Roman"/>
          <w:sz w:val="24"/>
          <w:szCs w:val="24"/>
        </w:rPr>
        <w:t xml:space="preserve">, </w:t>
      </w:r>
      <w:r w:rsidRPr="00F34257">
        <w:rPr>
          <w:rFonts w:ascii="Times New Roman" w:hAnsi="Times New Roman" w:cs="Times New Roman"/>
          <w:sz w:val="24"/>
          <w:szCs w:val="24"/>
        </w:rPr>
        <w:t>о режиме работы Исполнителя</w:t>
      </w:r>
      <w:r w:rsidR="005743F0" w:rsidRPr="00F34257">
        <w:rPr>
          <w:rFonts w:ascii="Times New Roman" w:hAnsi="Times New Roman" w:cs="Times New Roman"/>
          <w:sz w:val="24"/>
          <w:szCs w:val="24"/>
        </w:rPr>
        <w:t xml:space="preserve">, </w:t>
      </w:r>
      <w:r w:rsidRPr="00F34257">
        <w:rPr>
          <w:rFonts w:ascii="Times New Roman" w:hAnsi="Times New Roman" w:cs="Times New Roman"/>
          <w:sz w:val="24"/>
          <w:szCs w:val="24"/>
        </w:rPr>
        <w:t>контактных телефонах и другой контактной информации для заявителей;</w:t>
      </w:r>
    </w:p>
    <w:p w:rsidR="005743F0" w:rsidRPr="00F34257" w:rsidRDefault="00E55E83" w:rsidP="00F34257">
      <w:pPr>
        <w:pStyle w:val="ConsPlusNormal"/>
        <w:widowControl/>
        <w:suppressAutoHyphens/>
        <w:ind w:firstLine="709"/>
        <w:jc w:val="both"/>
        <w:rPr>
          <w:rFonts w:ascii="Times New Roman" w:hAnsi="Times New Roman" w:cs="Times New Roman"/>
          <w:sz w:val="24"/>
          <w:szCs w:val="24"/>
        </w:rPr>
      </w:pPr>
      <w:r w:rsidRPr="00F34257">
        <w:rPr>
          <w:rFonts w:ascii="Times New Roman" w:hAnsi="Times New Roman" w:cs="Times New Roman"/>
          <w:sz w:val="24"/>
          <w:szCs w:val="24"/>
        </w:rPr>
        <w:t>возможность заполнения заявителями запроса и иных документов</w:t>
      </w:r>
      <w:r w:rsidR="005743F0" w:rsidRPr="00F34257">
        <w:rPr>
          <w:rFonts w:ascii="Times New Roman" w:hAnsi="Times New Roman" w:cs="Times New Roman"/>
          <w:sz w:val="24"/>
          <w:szCs w:val="24"/>
        </w:rPr>
        <w:t xml:space="preserve">, </w:t>
      </w:r>
      <w:r w:rsidRPr="00F34257">
        <w:rPr>
          <w:rFonts w:ascii="Times New Roman" w:hAnsi="Times New Roman" w:cs="Times New Roman"/>
          <w:sz w:val="24"/>
          <w:szCs w:val="24"/>
        </w:rPr>
        <w:t>необходимых для получения муниципальной услуги</w:t>
      </w:r>
      <w:r w:rsidR="005743F0" w:rsidRPr="00F34257">
        <w:rPr>
          <w:rFonts w:ascii="Times New Roman" w:hAnsi="Times New Roman" w:cs="Times New Roman"/>
          <w:sz w:val="24"/>
          <w:szCs w:val="24"/>
        </w:rPr>
        <w:t xml:space="preserve">, </w:t>
      </w:r>
      <w:r w:rsidRPr="00F34257">
        <w:rPr>
          <w:rFonts w:ascii="Times New Roman" w:hAnsi="Times New Roman" w:cs="Times New Roman"/>
          <w:sz w:val="24"/>
          <w:szCs w:val="24"/>
        </w:rPr>
        <w:t>в электронной форме;</w:t>
      </w:r>
    </w:p>
    <w:p w:rsidR="005743F0" w:rsidRPr="00F34257" w:rsidRDefault="00E55E83" w:rsidP="00F34257">
      <w:pPr>
        <w:pStyle w:val="ConsPlusNormal"/>
        <w:widowControl/>
        <w:suppressAutoHyphens/>
        <w:ind w:firstLine="709"/>
        <w:jc w:val="both"/>
        <w:rPr>
          <w:rFonts w:ascii="Times New Roman" w:hAnsi="Times New Roman" w:cs="Times New Roman"/>
          <w:sz w:val="24"/>
          <w:szCs w:val="24"/>
        </w:rPr>
      </w:pPr>
      <w:r w:rsidRPr="00F34257">
        <w:rPr>
          <w:rFonts w:ascii="Times New Roman" w:hAnsi="Times New Roman" w:cs="Times New Roman"/>
          <w:sz w:val="24"/>
          <w:szCs w:val="24"/>
        </w:rPr>
        <w:t>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5743F0" w:rsidRPr="00F34257" w:rsidRDefault="00E55E83" w:rsidP="00F34257">
      <w:pPr>
        <w:pStyle w:val="ConsPlusNormal"/>
        <w:widowControl/>
        <w:suppressAutoHyphens/>
        <w:ind w:firstLine="709"/>
        <w:jc w:val="both"/>
        <w:rPr>
          <w:rFonts w:ascii="Times New Roman" w:hAnsi="Times New Roman" w:cs="Times New Roman"/>
          <w:sz w:val="24"/>
          <w:szCs w:val="24"/>
        </w:rPr>
      </w:pPr>
      <w:r w:rsidRPr="00F34257">
        <w:rPr>
          <w:rFonts w:ascii="Times New Roman" w:hAnsi="Times New Roman" w:cs="Times New Roman"/>
          <w:sz w:val="24"/>
          <w:szCs w:val="24"/>
        </w:rPr>
        <w:t>возможность получения заявителем сведений о ходе выполнения запроса о предоставлении муниципальной услуги в электронной форме;</w:t>
      </w:r>
    </w:p>
    <w:p w:rsidR="00E55E83" w:rsidRPr="00F34257" w:rsidRDefault="00E55E83" w:rsidP="00F34257">
      <w:pPr>
        <w:pStyle w:val="ConsPlusNormal"/>
        <w:widowControl/>
        <w:suppressAutoHyphens/>
        <w:ind w:firstLine="709"/>
        <w:jc w:val="both"/>
        <w:rPr>
          <w:rFonts w:ascii="Times New Roman" w:hAnsi="Times New Roman" w:cs="Times New Roman"/>
          <w:sz w:val="24"/>
          <w:szCs w:val="24"/>
        </w:rPr>
      </w:pPr>
      <w:r w:rsidRPr="00F34257">
        <w:rPr>
          <w:rFonts w:ascii="Times New Roman" w:hAnsi="Times New Roman" w:cs="Times New Roman"/>
          <w:sz w:val="24"/>
          <w:szCs w:val="24"/>
        </w:rPr>
        <w:t>взаимодействие Исполнителя с органами государственной власти</w:t>
      </w:r>
      <w:r w:rsidR="005743F0" w:rsidRPr="00F34257">
        <w:rPr>
          <w:rFonts w:ascii="Times New Roman" w:hAnsi="Times New Roman" w:cs="Times New Roman"/>
          <w:sz w:val="24"/>
          <w:szCs w:val="24"/>
        </w:rPr>
        <w:t xml:space="preserve">, </w:t>
      </w:r>
      <w:r w:rsidRPr="00F34257">
        <w:rPr>
          <w:rFonts w:ascii="Times New Roman" w:hAnsi="Times New Roman" w:cs="Times New Roman"/>
          <w:sz w:val="24"/>
          <w:szCs w:val="24"/>
        </w:rPr>
        <w:t>органами местного самоуправления и (или) подведомственными государственным органам и органам местного самоуправления организациями</w:t>
      </w:r>
      <w:r w:rsidR="005743F0" w:rsidRPr="00F34257">
        <w:rPr>
          <w:rFonts w:ascii="Times New Roman" w:hAnsi="Times New Roman" w:cs="Times New Roman"/>
          <w:sz w:val="24"/>
          <w:szCs w:val="24"/>
        </w:rPr>
        <w:t xml:space="preserve">, </w:t>
      </w:r>
      <w:r w:rsidRPr="00F34257">
        <w:rPr>
          <w:rFonts w:ascii="Times New Roman" w:hAnsi="Times New Roman" w:cs="Times New Roman"/>
          <w:sz w:val="24"/>
          <w:szCs w:val="24"/>
        </w:rPr>
        <w:t>участвующими в предоставлении государственных или муниципальных услуг</w:t>
      </w:r>
      <w:r w:rsidR="005743F0" w:rsidRPr="00F34257">
        <w:rPr>
          <w:rFonts w:ascii="Times New Roman" w:hAnsi="Times New Roman" w:cs="Times New Roman"/>
          <w:sz w:val="24"/>
          <w:szCs w:val="24"/>
        </w:rPr>
        <w:t xml:space="preserve">, </w:t>
      </w:r>
      <w:r w:rsidRPr="00F34257">
        <w:rPr>
          <w:rFonts w:ascii="Times New Roman" w:hAnsi="Times New Roman" w:cs="Times New Roman"/>
          <w:sz w:val="24"/>
          <w:szCs w:val="24"/>
        </w:rPr>
        <w:t>или органами</w:t>
      </w:r>
      <w:r w:rsidR="005743F0" w:rsidRPr="00F34257">
        <w:rPr>
          <w:rFonts w:ascii="Times New Roman" w:hAnsi="Times New Roman" w:cs="Times New Roman"/>
          <w:sz w:val="24"/>
          <w:szCs w:val="24"/>
        </w:rPr>
        <w:t xml:space="preserve">, </w:t>
      </w:r>
      <w:r w:rsidRPr="00F34257">
        <w:rPr>
          <w:rFonts w:ascii="Times New Roman" w:hAnsi="Times New Roman" w:cs="Times New Roman"/>
          <w:sz w:val="24"/>
          <w:szCs w:val="24"/>
        </w:rPr>
        <w:t>предоставляющими услуги</w:t>
      </w:r>
      <w:r w:rsidR="005743F0" w:rsidRPr="00F34257">
        <w:rPr>
          <w:rFonts w:ascii="Times New Roman" w:hAnsi="Times New Roman" w:cs="Times New Roman"/>
          <w:sz w:val="24"/>
          <w:szCs w:val="24"/>
        </w:rPr>
        <w:t xml:space="preserve">, </w:t>
      </w:r>
      <w:r w:rsidRPr="00F34257">
        <w:rPr>
          <w:rFonts w:ascii="Times New Roman" w:hAnsi="Times New Roman" w:cs="Times New Roman"/>
          <w:sz w:val="24"/>
          <w:szCs w:val="24"/>
        </w:rPr>
        <w:t>через многофункциональный центр без участия заявителя в соответствии с нормативными правовыми актами и соглашением о взаимодействии.</w:t>
      </w:r>
    </w:p>
    <w:p w:rsidR="00E55E83" w:rsidRPr="00F34257" w:rsidRDefault="00E55E83" w:rsidP="00F34257">
      <w:pPr>
        <w:pStyle w:val="ConsPlusNormal"/>
        <w:widowControl/>
        <w:suppressAutoHyphens/>
        <w:ind w:firstLine="709"/>
        <w:jc w:val="center"/>
        <w:rPr>
          <w:rFonts w:ascii="Times New Roman" w:hAnsi="Times New Roman" w:cs="Times New Roman"/>
          <w:b/>
          <w:sz w:val="24"/>
          <w:szCs w:val="24"/>
        </w:rPr>
      </w:pPr>
    </w:p>
    <w:p w:rsidR="00E55E83" w:rsidRPr="00F34257" w:rsidRDefault="00E55E83" w:rsidP="00F34257">
      <w:pPr>
        <w:pStyle w:val="ConsPlusNormal"/>
        <w:widowControl/>
        <w:suppressAutoHyphens/>
        <w:ind w:firstLine="709"/>
        <w:jc w:val="center"/>
        <w:rPr>
          <w:rFonts w:ascii="Times New Roman" w:hAnsi="Times New Roman" w:cs="Times New Roman"/>
          <w:b/>
          <w:sz w:val="24"/>
          <w:szCs w:val="24"/>
        </w:rPr>
      </w:pPr>
      <w:r w:rsidRPr="00F34257">
        <w:rPr>
          <w:rFonts w:ascii="Times New Roman" w:hAnsi="Times New Roman" w:cs="Times New Roman"/>
          <w:b/>
          <w:sz w:val="24"/>
          <w:szCs w:val="24"/>
        </w:rPr>
        <w:t>Иные требования</w:t>
      </w:r>
      <w:r w:rsidR="005743F0" w:rsidRPr="00F34257">
        <w:rPr>
          <w:rFonts w:ascii="Times New Roman" w:hAnsi="Times New Roman" w:cs="Times New Roman"/>
          <w:b/>
          <w:sz w:val="24"/>
          <w:szCs w:val="24"/>
        </w:rPr>
        <w:t xml:space="preserve">, </w:t>
      </w:r>
      <w:r w:rsidRPr="00F34257">
        <w:rPr>
          <w:rFonts w:ascii="Times New Roman" w:hAnsi="Times New Roman" w:cs="Times New Roman"/>
          <w:b/>
          <w:sz w:val="24"/>
          <w:szCs w:val="24"/>
        </w:rPr>
        <w:t>в том числе учитывающие особенности предоставления</w:t>
      </w:r>
      <w:r w:rsidR="00F34257" w:rsidRPr="00F34257">
        <w:rPr>
          <w:rFonts w:ascii="Times New Roman" w:hAnsi="Times New Roman" w:cs="Times New Roman"/>
          <w:b/>
          <w:sz w:val="24"/>
          <w:szCs w:val="24"/>
        </w:rPr>
        <w:t xml:space="preserve"> </w:t>
      </w:r>
      <w:r w:rsidRPr="00F34257">
        <w:rPr>
          <w:rFonts w:ascii="Times New Roman" w:hAnsi="Times New Roman" w:cs="Times New Roman"/>
          <w:b/>
          <w:sz w:val="24"/>
          <w:szCs w:val="24"/>
        </w:rPr>
        <w:t>муниципальной услуги в многофункциональных центрах предоставления</w:t>
      </w:r>
      <w:r w:rsidR="00F34257" w:rsidRPr="00F34257">
        <w:rPr>
          <w:rFonts w:ascii="Times New Roman" w:hAnsi="Times New Roman" w:cs="Times New Roman"/>
          <w:b/>
          <w:sz w:val="24"/>
          <w:szCs w:val="24"/>
        </w:rPr>
        <w:t xml:space="preserve"> </w:t>
      </w:r>
      <w:r w:rsidRPr="00F34257">
        <w:rPr>
          <w:rFonts w:ascii="Times New Roman" w:hAnsi="Times New Roman" w:cs="Times New Roman"/>
          <w:b/>
          <w:sz w:val="24"/>
          <w:szCs w:val="24"/>
        </w:rPr>
        <w:t>государственных и муниципальных услуг и особенности</w:t>
      </w:r>
      <w:r w:rsidR="00F34257" w:rsidRPr="00F34257">
        <w:rPr>
          <w:rFonts w:ascii="Times New Roman" w:hAnsi="Times New Roman" w:cs="Times New Roman"/>
          <w:b/>
          <w:sz w:val="24"/>
          <w:szCs w:val="24"/>
        </w:rPr>
        <w:t xml:space="preserve"> </w:t>
      </w:r>
      <w:r w:rsidRPr="00F34257">
        <w:rPr>
          <w:rFonts w:ascii="Times New Roman" w:hAnsi="Times New Roman" w:cs="Times New Roman"/>
          <w:b/>
          <w:sz w:val="24"/>
          <w:szCs w:val="24"/>
        </w:rPr>
        <w:t>предоставления муниципальной услуги в электронной форме</w:t>
      </w:r>
    </w:p>
    <w:p w:rsidR="00E55E83" w:rsidRPr="00F34257" w:rsidRDefault="00E55E83" w:rsidP="00F34257">
      <w:pPr>
        <w:pStyle w:val="ConsPlusNormal"/>
        <w:widowControl/>
        <w:suppressAutoHyphens/>
        <w:ind w:firstLine="709"/>
        <w:jc w:val="both"/>
        <w:rPr>
          <w:rFonts w:ascii="Times New Roman" w:hAnsi="Times New Roman" w:cs="Times New Roman"/>
          <w:sz w:val="24"/>
          <w:szCs w:val="24"/>
        </w:rPr>
      </w:pPr>
      <w:r w:rsidRPr="00F34257">
        <w:rPr>
          <w:rFonts w:ascii="Times New Roman" w:hAnsi="Times New Roman" w:cs="Times New Roman"/>
          <w:sz w:val="24"/>
          <w:szCs w:val="24"/>
        </w:rPr>
        <w:t>36.</w:t>
      </w:r>
      <w:r w:rsidR="005743F0" w:rsidRPr="00F34257">
        <w:rPr>
          <w:rFonts w:ascii="Times New Roman" w:hAnsi="Times New Roman" w:cs="Times New Roman"/>
          <w:sz w:val="24"/>
          <w:szCs w:val="24"/>
        </w:rPr>
        <w:t xml:space="preserve"> </w:t>
      </w:r>
      <w:r w:rsidRPr="00F34257">
        <w:rPr>
          <w:rFonts w:ascii="Times New Roman" w:hAnsi="Times New Roman" w:cs="Times New Roman"/>
          <w:sz w:val="24"/>
          <w:szCs w:val="24"/>
        </w:rPr>
        <w:t>Иные требования к предоставлению муниципальной услуги:</w:t>
      </w:r>
    </w:p>
    <w:p w:rsidR="00E55E83" w:rsidRPr="00F34257" w:rsidRDefault="00E55E83" w:rsidP="00F34257">
      <w:pPr>
        <w:pStyle w:val="ConsPlusNormal"/>
        <w:widowControl/>
        <w:suppressAutoHyphens/>
        <w:ind w:firstLine="709"/>
        <w:jc w:val="both"/>
        <w:rPr>
          <w:rFonts w:ascii="Times New Roman" w:hAnsi="Times New Roman" w:cs="Times New Roman"/>
          <w:sz w:val="24"/>
          <w:szCs w:val="24"/>
        </w:rPr>
      </w:pPr>
      <w:r w:rsidRPr="00F34257">
        <w:rPr>
          <w:rFonts w:ascii="Times New Roman" w:hAnsi="Times New Roman" w:cs="Times New Roman"/>
          <w:sz w:val="24"/>
          <w:szCs w:val="24"/>
        </w:rPr>
        <w:t>обеспечение возможности получения заявителями информации о предоставляемой муниципальной услуге на официальном сайте Исполнителя и Портале государственных и муниципальных услуг;</w:t>
      </w:r>
    </w:p>
    <w:p w:rsidR="00E55E83" w:rsidRPr="00F34257" w:rsidRDefault="00E55E83" w:rsidP="00F34257">
      <w:pPr>
        <w:pStyle w:val="ConsPlusNormal"/>
        <w:widowControl/>
        <w:suppressAutoHyphens/>
        <w:ind w:firstLine="709"/>
        <w:jc w:val="both"/>
        <w:rPr>
          <w:rFonts w:ascii="Times New Roman" w:hAnsi="Times New Roman" w:cs="Times New Roman"/>
          <w:sz w:val="24"/>
          <w:szCs w:val="24"/>
        </w:rPr>
      </w:pPr>
      <w:r w:rsidRPr="00F34257">
        <w:rPr>
          <w:rFonts w:ascii="Times New Roman" w:hAnsi="Times New Roman" w:cs="Times New Roman"/>
          <w:sz w:val="24"/>
          <w:szCs w:val="24"/>
        </w:rPr>
        <w:t>обеспечение возможности заполнения и подачи заявителями запроса и иных документов</w:t>
      </w:r>
      <w:r w:rsidR="005743F0" w:rsidRPr="00F34257">
        <w:rPr>
          <w:rFonts w:ascii="Times New Roman" w:hAnsi="Times New Roman" w:cs="Times New Roman"/>
          <w:sz w:val="24"/>
          <w:szCs w:val="24"/>
        </w:rPr>
        <w:t xml:space="preserve">, </w:t>
      </w:r>
      <w:r w:rsidRPr="00F34257">
        <w:rPr>
          <w:rFonts w:ascii="Times New Roman" w:hAnsi="Times New Roman" w:cs="Times New Roman"/>
          <w:sz w:val="24"/>
          <w:szCs w:val="24"/>
        </w:rPr>
        <w:t>необходимых для получения муниципальной услуги</w:t>
      </w:r>
      <w:r w:rsidR="005743F0" w:rsidRPr="00F34257">
        <w:rPr>
          <w:rFonts w:ascii="Times New Roman" w:hAnsi="Times New Roman" w:cs="Times New Roman"/>
          <w:sz w:val="24"/>
          <w:szCs w:val="24"/>
        </w:rPr>
        <w:t xml:space="preserve">, </w:t>
      </w:r>
      <w:r w:rsidRPr="00F34257">
        <w:rPr>
          <w:rFonts w:ascii="Times New Roman" w:hAnsi="Times New Roman" w:cs="Times New Roman"/>
          <w:sz w:val="24"/>
          <w:szCs w:val="24"/>
        </w:rPr>
        <w:t>в электронной форме;</w:t>
      </w:r>
    </w:p>
    <w:p w:rsidR="00E55E83" w:rsidRPr="00F34257" w:rsidRDefault="00E55E83" w:rsidP="00F34257">
      <w:pPr>
        <w:pStyle w:val="ConsPlusNormal"/>
        <w:widowControl/>
        <w:suppressAutoHyphens/>
        <w:ind w:firstLine="709"/>
        <w:jc w:val="both"/>
        <w:rPr>
          <w:rFonts w:ascii="Times New Roman" w:hAnsi="Times New Roman" w:cs="Times New Roman"/>
          <w:sz w:val="24"/>
          <w:szCs w:val="24"/>
        </w:rPr>
      </w:pPr>
      <w:r w:rsidRPr="00F34257">
        <w:rPr>
          <w:rFonts w:ascii="Times New Roman" w:hAnsi="Times New Roman" w:cs="Times New Roman"/>
          <w:sz w:val="24"/>
          <w:szCs w:val="24"/>
        </w:rPr>
        <w:t>обеспечение возможности для заявителей осуществлять с использованием официального сайта Исполнителя и Портала государственных и муниципальных услуг мониторинг хода предоставления муниципальной услуги.</w:t>
      </w:r>
    </w:p>
    <w:p w:rsidR="00E55E83" w:rsidRPr="00F34257" w:rsidRDefault="00E55E83" w:rsidP="00F34257">
      <w:pPr>
        <w:pStyle w:val="ConsPlusNormal"/>
        <w:widowControl/>
        <w:suppressAutoHyphens/>
        <w:ind w:firstLine="709"/>
        <w:jc w:val="both"/>
        <w:rPr>
          <w:rFonts w:ascii="Times New Roman" w:hAnsi="Times New Roman" w:cs="Times New Roman"/>
          <w:sz w:val="24"/>
          <w:szCs w:val="24"/>
        </w:rPr>
      </w:pPr>
      <w:r w:rsidRPr="00F34257">
        <w:rPr>
          <w:rFonts w:ascii="Times New Roman" w:hAnsi="Times New Roman" w:cs="Times New Roman"/>
          <w:sz w:val="24"/>
          <w:szCs w:val="24"/>
        </w:rPr>
        <w:t>37.</w:t>
      </w:r>
      <w:r w:rsidR="005743F0" w:rsidRPr="00F34257">
        <w:rPr>
          <w:rFonts w:ascii="Times New Roman" w:hAnsi="Times New Roman" w:cs="Times New Roman"/>
          <w:sz w:val="24"/>
          <w:szCs w:val="24"/>
        </w:rPr>
        <w:t xml:space="preserve"> </w:t>
      </w:r>
      <w:r w:rsidRPr="00F34257">
        <w:rPr>
          <w:rFonts w:ascii="Times New Roman" w:hAnsi="Times New Roman" w:cs="Times New Roman"/>
          <w:sz w:val="24"/>
          <w:szCs w:val="24"/>
        </w:rPr>
        <w:t>Взаимодействие Исполнителя с государственными органами</w:t>
      </w:r>
      <w:r w:rsidR="005743F0" w:rsidRPr="00F34257">
        <w:rPr>
          <w:rFonts w:ascii="Times New Roman" w:hAnsi="Times New Roman" w:cs="Times New Roman"/>
          <w:sz w:val="24"/>
          <w:szCs w:val="24"/>
        </w:rPr>
        <w:t xml:space="preserve">, </w:t>
      </w:r>
      <w:r w:rsidRPr="00F34257">
        <w:rPr>
          <w:rFonts w:ascii="Times New Roman" w:hAnsi="Times New Roman" w:cs="Times New Roman"/>
          <w:sz w:val="24"/>
          <w:szCs w:val="24"/>
        </w:rPr>
        <w:t>органами местного самоуправления и (или) подведомственными государственным органам и органам местного самоуправления организациями</w:t>
      </w:r>
      <w:r w:rsidR="005743F0" w:rsidRPr="00F34257">
        <w:rPr>
          <w:rFonts w:ascii="Times New Roman" w:hAnsi="Times New Roman" w:cs="Times New Roman"/>
          <w:sz w:val="24"/>
          <w:szCs w:val="24"/>
        </w:rPr>
        <w:t xml:space="preserve">, </w:t>
      </w:r>
      <w:r w:rsidRPr="00F34257">
        <w:rPr>
          <w:rFonts w:ascii="Times New Roman" w:hAnsi="Times New Roman" w:cs="Times New Roman"/>
          <w:sz w:val="24"/>
          <w:szCs w:val="24"/>
        </w:rPr>
        <w:t>участвующими в предоставлении государственных или муниципальных услуг</w:t>
      </w:r>
      <w:r w:rsidR="005743F0" w:rsidRPr="00F34257">
        <w:rPr>
          <w:rFonts w:ascii="Times New Roman" w:hAnsi="Times New Roman" w:cs="Times New Roman"/>
          <w:sz w:val="24"/>
          <w:szCs w:val="24"/>
        </w:rPr>
        <w:t xml:space="preserve">, </w:t>
      </w:r>
      <w:r w:rsidRPr="00F34257">
        <w:rPr>
          <w:rFonts w:ascii="Times New Roman" w:hAnsi="Times New Roman" w:cs="Times New Roman"/>
          <w:sz w:val="24"/>
          <w:szCs w:val="24"/>
        </w:rPr>
        <w:t>или органами</w:t>
      </w:r>
      <w:r w:rsidR="005743F0" w:rsidRPr="00F34257">
        <w:rPr>
          <w:rFonts w:ascii="Times New Roman" w:hAnsi="Times New Roman" w:cs="Times New Roman"/>
          <w:sz w:val="24"/>
          <w:szCs w:val="24"/>
        </w:rPr>
        <w:t xml:space="preserve">, </w:t>
      </w:r>
      <w:r w:rsidRPr="00F34257">
        <w:rPr>
          <w:rFonts w:ascii="Times New Roman" w:hAnsi="Times New Roman" w:cs="Times New Roman"/>
          <w:sz w:val="24"/>
          <w:szCs w:val="24"/>
        </w:rPr>
        <w:t>предоставляющими услуги</w:t>
      </w:r>
      <w:r w:rsidR="005743F0" w:rsidRPr="00F34257">
        <w:rPr>
          <w:rFonts w:ascii="Times New Roman" w:hAnsi="Times New Roman" w:cs="Times New Roman"/>
          <w:sz w:val="24"/>
          <w:szCs w:val="24"/>
        </w:rPr>
        <w:t xml:space="preserve">, </w:t>
      </w:r>
      <w:r w:rsidRPr="00F34257">
        <w:rPr>
          <w:rFonts w:ascii="Times New Roman" w:hAnsi="Times New Roman" w:cs="Times New Roman"/>
          <w:sz w:val="24"/>
          <w:szCs w:val="24"/>
        </w:rPr>
        <w:t>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
    <w:p w:rsidR="00E55E83" w:rsidRPr="00F34257" w:rsidRDefault="00E55E83" w:rsidP="00F34257">
      <w:pPr>
        <w:suppressAutoHyphens/>
        <w:ind w:firstLine="709"/>
        <w:rPr>
          <w:rFonts w:ascii="Times New Roman" w:hAnsi="Times New Roman"/>
        </w:rPr>
      </w:pPr>
      <w:r w:rsidRPr="00F34257">
        <w:rPr>
          <w:rFonts w:ascii="Times New Roman" w:hAnsi="Times New Roman"/>
        </w:rPr>
        <w:t>37.1. Особенности предоставления муниципальной услуги в электронной форме.</w:t>
      </w:r>
    </w:p>
    <w:p w:rsidR="00E55E83" w:rsidRPr="00F34257" w:rsidRDefault="00E55E83" w:rsidP="00F34257">
      <w:pPr>
        <w:suppressAutoHyphens/>
        <w:ind w:firstLine="709"/>
        <w:rPr>
          <w:rFonts w:ascii="Times New Roman" w:hAnsi="Times New Roman"/>
        </w:rPr>
      </w:pPr>
      <w:r w:rsidRPr="00F34257">
        <w:rPr>
          <w:rFonts w:ascii="Times New Roman" w:hAnsi="Times New Roman"/>
        </w:rPr>
        <w:t>Предоставление муниципальной услуги в электронной форме осуществляется путем использования средств электронной связи.</w:t>
      </w:r>
    </w:p>
    <w:p w:rsidR="00043B22" w:rsidRDefault="00043B22" w:rsidP="00F34257">
      <w:pPr>
        <w:suppressAutoHyphens/>
        <w:ind w:firstLine="709"/>
        <w:rPr>
          <w:rFonts w:ascii="Times New Roman" w:hAnsi="Times New Roman"/>
          <w:b/>
        </w:rPr>
      </w:pPr>
    </w:p>
    <w:p w:rsidR="00043B22" w:rsidRDefault="00043B22" w:rsidP="00F34257">
      <w:pPr>
        <w:suppressAutoHyphens/>
        <w:ind w:firstLine="709"/>
        <w:rPr>
          <w:rFonts w:ascii="Times New Roman" w:hAnsi="Times New Roman"/>
          <w:b/>
        </w:rPr>
      </w:pPr>
    </w:p>
    <w:p w:rsidR="00043B22" w:rsidRDefault="00043B22" w:rsidP="00F34257">
      <w:pPr>
        <w:suppressAutoHyphens/>
        <w:ind w:firstLine="709"/>
        <w:rPr>
          <w:rFonts w:ascii="Times New Roman" w:hAnsi="Times New Roman"/>
          <w:b/>
        </w:rPr>
      </w:pPr>
    </w:p>
    <w:p w:rsidR="00043B22" w:rsidRDefault="00043B22" w:rsidP="00F34257">
      <w:pPr>
        <w:suppressAutoHyphens/>
        <w:ind w:firstLine="709"/>
        <w:rPr>
          <w:rFonts w:ascii="Times New Roman" w:hAnsi="Times New Roman"/>
          <w:b/>
        </w:rPr>
      </w:pPr>
    </w:p>
    <w:p w:rsidR="00043B22" w:rsidRDefault="00043B22" w:rsidP="00F34257">
      <w:pPr>
        <w:suppressAutoHyphens/>
        <w:ind w:firstLine="709"/>
        <w:rPr>
          <w:rFonts w:ascii="Times New Roman" w:hAnsi="Times New Roman"/>
          <w:b/>
        </w:rPr>
      </w:pPr>
    </w:p>
    <w:p w:rsidR="00E55E83" w:rsidRPr="00F34257" w:rsidRDefault="00E55E83" w:rsidP="00F34257">
      <w:pPr>
        <w:suppressAutoHyphens/>
        <w:ind w:firstLine="709"/>
        <w:rPr>
          <w:rFonts w:ascii="Times New Roman" w:hAnsi="Times New Roman"/>
          <w:b/>
        </w:rPr>
      </w:pPr>
      <w:r w:rsidRPr="00F34257">
        <w:rPr>
          <w:rFonts w:ascii="Times New Roman" w:hAnsi="Times New Roman"/>
          <w:b/>
        </w:rPr>
        <w:lastRenderedPageBreak/>
        <w:t>Формы и виды обращений заявителя:</w:t>
      </w: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560"/>
        <w:gridCol w:w="1276"/>
        <w:gridCol w:w="992"/>
        <w:gridCol w:w="519"/>
        <w:gridCol w:w="1015"/>
        <w:gridCol w:w="696"/>
        <w:gridCol w:w="567"/>
        <w:gridCol w:w="1455"/>
        <w:gridCol w:w="907"/>
      </w:tblGrid>
      <w:tr w:rsidR="00E55E83" w:rsidRPr="00F34257" w:rsidTr="00E6014F">
        <w:trPr>
          <w:trHeight w:val="792"/>
        </w:trPr>
        <w:tc>
          <w:tcPr>
            <w:tcW w:w="425" w:type="dxa"/>
            <w:vMerge w:val="restart"/>
            <w:shd w:val="clear" w:color="auto" w:fill="auto"/>
            <w:hideMark/>
          </w:tcPr>
          <w:p w:rsidR="00E55E83" w:rsidRPr="00F34257" w:rsidRDefault="005743F0" w:rsidP="00F34257">
            <w:pPr>
              <w:suppressAutoHyphens/>
              <w:ind w:firstLine="0"/>
              <w:rPr>
                <w:rFonts w:ascii="Times New Roman" w:hAnsi="Times New Roman"/>
              </w:rPr>
            </w:pPr>
            <w:r w:rsidRPr="00F34257">
              <w:rPr>
                <w:rFonts w:ascii="Times New Roman" w:hAnsi="Times New Roman"/>
              </w:rPr>
              <w:t xml:space="preserve"> № </w:t>
            </w:r>
          </w:p>
        </w:tc>
        <w:tc>
          <w:tcPr>
            <w:tcW w:w="1560" w:type="dxa"/>
            <w:vMerge w:val="restart"/>
            <w:shd w:val="clear" w:color="auto" w:fill="auto"/>
            <w:hideMark/>
          </w:tcPr>
          <w:p w:rsidR="00E55E83" w:rsidRPr="00F34257" w:rsidRDefault="00E55E83" w:rsidP="00043B22">
            <w:pPr>
              <w:suppressAutoHyphens/>
              <w:ind w:firstLine="0"/>
              <w:rPr>
                <w:rFonts w:ascii="Times New Roman" w:hAnsi="Times New Roman"/>
                <w:bCs/>
              </w:rPr>
            </w:pPr>
            <w:r w:rsidRPr="00F34257">
              <w:rPr>
                <w:rFonts w:ascii="Times New Roman" w:hAnsi="Times New Roman"/>
                <w:bCs/>
              </w:rPr>
              <w:t>Наименование документа</w:t>
            </w:r>
          </w:p>
        </w:tc>
        <w:tc>
          <w:tcPr>
            <w:tcW w:w="1276" w:type="dxa"/>
            <w:vMerge w:val="restart"/>
            <w:shd w:val="clear" w:color="auto" w:fill="auto"/>
            <w:textDirection w:val="btLr"/>
            <w:hideMark/>
          </w:tcPr>
          <w:p w:rsidR="00E55E83" w:rsidRPr="00F34257" w:rsidRDefault="00E55E83" w:rsidP="00043B22">
            <w:pPr>
              <w:suppressAutoHyphens/>
              <w:ind w:firstLine="0"/>
              <w:rPr>
                <w:rFonts w:ascii="Times New Roman" w:hAnsi="Times New Roman"/>
                <w:bCs/>
              </w:rPr>
            </w:pPr>
            <w:r w:rsidRPr="00F34257">
              <w:rPr>
                <w:rFonts w:ascii="Times New Roman" w:hAnsi="Times New Roman"/>
                <w:bCs/>
              </w:rPr>
              <w:t xml:space="preserve">Необходимость </w:t>
            </w:r>
            <w:r w:rsidR="009C30EB" w:rsidRPr="00F34257">
              <w:rPr>
                <w:rFonts w:ascii="Times New Roman" w:hAnsi="Times New Roman"/>
                <w:bCs/>
              </w:rPr>
              <w:t>предоставления, в</w:t>
            </w:r>
            <w:r w:rsidRPr="00F34257">
              <w:rPr>
                <w:rFonts w:ascii="Times New Roman" w:hAnsi="Times New Roman"/>
                <w:bCs/>
              </w:rPr>
              <w:t xml:space="preserve"> следующих случаях</w:t>
            </w:r>
          </w:p>
        </w:tc>
        <w:tc>
          <w:tcPr>
            <w:tcW w:w="2526" w:type="dxa"/>
            <w:gridSpan w:val="3"/>
            <w:shd w:val="clear" w:color="auto" w:fill="auto"/>
            <w:hideMark/>
          </w:tcPr>
          <w:p w:rsidR="00E55E83" w:rsidRPr="00F34257" w:rsidRDefault="00E55E83" w:rsidP="00043B22">
            <w:pPr>
              <w:suppressAutoHyphens/>
              <w:ind w:firstLine="0"/>
              <w:rPr>
                <w:rFonts w:ascii="Times New Roman" w:hAnsi="Times New Roman"/>
                <w:bCs/>
              </w:rPr>
            </w:pPr>
            <w:r w:rsidRPr="00F34257">
              <w:rPr>
                <w:rFonts w:ascii="Times New Roman" w:hAnsi="Times New Roman"/>
                <w:bCs/>
              </w:rPr>
              <w:t>Личный прием</w:t>
            </w:r>
          </w:p>
        </w:tc>
        <w:tc>
          <w:tcPr>
            <w:tcW w:w="3625" w:type="dxa"/>
            <w:gridSpan w:val="4"/>
            <w:shd w:val="clear" w:color="auto" w:fill="auto"/>
            <w:hideMark/>
          </w:tcPr>
          <w:p w:rsidR="00E55E83" w:rsidRPr="00F34257" w:rsidRDefault="00E55E83" w:rsidP="00043B22">
            <w:pPr>
              <w:suppressAutoHyphens/>
              <w:ind w:firstLine="0"/>
              <w:rPr>
                <w:rFonts w:ascii="Times New Roman" w:hAnsi="Times New Roman"/>
                <w:bCs/>
              </w:rPr>
            </w:pPr>
            <w:r w:rsidRPr="00F34257">
              <w:rPr>
                <w:rFonts w:ascii="Times New Roman" w:hAnsi="Times New Roman"/>
                <w:bCs/>
              </w:rPr>
              <w:t xml:space="preserve">Обращение через «Портал государственных и муниципальных услуг </w:t>
            </w:r>
            <w:r w:rsidR="00352795" w:rsidRPr="00F34257">
              <w:rPr>
                <w:rFonts w:ascii="Times New Roman" w:hAnsi="Times New Roman"/>
                <w:bCs/>
              </w:rPr>
              <w:t>Российской Федерации</w:t>
            </w:r>
            <w:r w:rsidRPr="00F34257">
              <w:rPr>
                <w:rFonts w:ascii="Times New Roman" w:hAnsi="Times New Roman"/>
                <w:bCs/>
              </w:rPr>
              <w:t>»</w:t>
            </w:r>
          </w:p>
        </w:tc>
      </w:tr>
      <w:tr w:rsidR="00E55E83" w:rsidRPr="00F34257" w:rsidTr="00E6014F">
        <w:trPr>
          <w:trHeight w:val="1420"/>
        </w:trPr>
        <w:tc>
          <w:tcPr>
            <w:tcW w:w="425" w:type="dxa"/>
            <w:vMerge/>
            <w:shd w:val="clear" w:color="auto" w:fill="auto"/>
            <w:hideMark/>
          </w:tcPr>
          <w:p w:rsidR="00E55E83" w:rsidRPr="00F34257" w:rsidRDefault="00E55E83" w:rsidP="00F34257">
            <w:pPr>
              <w:suppressAutoHyphens/>
              <w:ind w:firstLine="0"/>
              <w:rPr>
                <w:rFonts w:ascii="Times New Roman" w:hAnsi="Times New Roman"/>
              </w:rPr>
            </w:pPr>
          </w:p>
        </w:tc>
        <w:tc>
          <w:tcPr>
            <w:tcW w:w="1560" w:type="dxa"/>
            <w:vMerge/>
            <w:shd w:val="clear" w:color="auto" w:fill="auto"/>
            <w:hideMark/>
          </w:tcPr>
          <w:p w:rsidR="00E55E83" w:rsidRPr="00F34257" w:rsidRDefault="00E55E83" w:rsidP="00F34257">
            <w:pPr>
              <w:suppressAutoHyphens/>
              <w:ind w:firstLine="0"/>
              <w:rPr>
                <w:rFonts w:ascii="Times New Roman" w:hAnsi="Times New Roman"/>
                <w:bCs/>
              </w:rPr>
            </w:pPr>
          </w:p>
        </w:tc>
        <w:tc>
          <w:tcPr>
            <w:tcW w:w="1276" w:type="dxa"/>
            <w:vMerge/>
            <w:shd w:val="clear" w:color="auto" w:fill="auto"/>
            <w:hideMark/>
          </w:tcPr>
          <w:p w:rsidR="00E55E83" w:rsidRPr="00F34257" w:rsidRDefault="00E55E83" w:rsidP="00F34257">
            <w:pPr>
              <w:suppressAutoHyphens/>
              <w:ind w:firstLine="0"/>
              <w:rPr>
                <w:rFonts w:ascii="Times New Roman" w:hAnsi="Times New Roman"/>
                <w:bCs/>
              </w:rPr>
            </w:pPr>
          </w:p>
        </w:tc>
        <w:tc>
          <w:tcPr>
            <w:tcW w:w="992" w:type="dxa"/>
            <w:shd w:val="clear" w:color="auto" w:fill="auto"/>
            <w:hideMark/>
          </w:tcPr>
          <w:p w:rsidR="00E55E83" w:rsidRPr="00F34257" w:rsidRDefault="00E55E83" w:rsidP="00F34257">
            <w:pPr>
              <w:suppressAutoHyphens/>
              <w:ind w:firstLine="0"/>
              <w:rPr>
                <w:rFonts w:ascii="Times New Roman" w:hAnsi="Times New Roman"/>
                <w:bCs/>
              </w:rPr>
            </w:pPr>
            <w:r w:rsidRPr="00F34257">
              <w:rPr>
                <w:rFonts w:ascii="Times New Roman" w:hAnsi="Times New Roman"/>
                <w:bCs/>
              </w:rPr>
              <w:t>Бумажный вид</w:t>
            </w:r>
          </w:p>
        </w:tc>
        <w:tc>
          <w:tcPr>
            <w:tcW w:w="1534" w:type="dxa"/>
            <w:gridSpan w:val="2"/>
            <w:shd w:val="clear" w:color="auto" w:fill="auto"/>
            <w:hideMark/>
          </w:tcPr>
          <w:p w:rsidR="00E55E83" w:rsidRPr="00F34257" w:rsidRDefault="00E55E83" w:rsidP="00F34257">
            <w:pPr>
              <w:suppressAutoHyphens/>
              <w:ind w:firstLine="0"/>
              <w:rPr>
                <w:rFonts w:ascii="Times New Roman" w:hAnsi="Times New Roman"/>
                <w:bCs/>
              </w:rPr>
            </w:pPr>
            <w:r w:rsidRPr="00F34257">
              <w:rPr>
                <w:rFonts w:ascii="Times New Roman" w:hAnsi="Times New Roman"/>
                <w:bCs/>
              </w:rPr>
              <w:t>Электронный вид</w:t>
            </w:r>
          </w:p>
        </w:tc>
        <w:tc>
          <w:tcPr>
            <w:tcW w:w="1263" w:type="dxa"/>
            <w:gridSpan w:val="2"/>
            <w:shd w:val="clear" w:color="auto" w:fill="auto"/>
            <w:hideMark/>
          </w:tcPr>
          <w:p w:rsidR="00E55E83" w:rsidRPr="00F34257" w:rsidRDefault="00E55E83" w:rsidP="00F34257">
            <w:pPr>
              <w:suppressAutoHyphens/>
              <w:ind w:firstLine="0"/>
              <w:rPr>
                <w:rFonts w:ascii="Times New Roman" w:hAnsi="Times New Roman"/>
                <w:bCs/>
              </w:rPr>
            </w:pPr>
            <w:r w:rsidRPr="00F34257">
              <w:rPr>
                <w:rFonts w:ascii="Times New Roman" w:hAnsi="Times New Roman"/>
                <w:bCs/>
              </w:rPr>
              <w:t>Бумажный вид</w:t>
            </w:r>
          </w:p>
        </w:tc>
        <w:tc>
          <w:tcPr>
            <w:tcW w:w="1455" w:type="dxa"/>
            <w:shd w:val="clear" w:color="auto" w:fill="auto"/>
            <w:hideMark/>
          </w:tcPr>
          <w:p w:rsidR="00E55E83" w:rsidRPr="00F34257" w:rsidRDefault="00E55E83" w:rsidP="00F34257">
            <w:pPr>
              <w:suppressAutoHyphens/>
              <w:ind w:firstLine="0"/>
              <w:rPr>
                <w:rFonts w:ascii="Times New Roman" w:hAnsi="Times New Roman"/>
                <w:bCs/>
              </w:rPr>
            </w:pPr>
            <w:r w:rsidRPr="00F34257">
              <w:rPr>
                <w:rFonts w:ascii="Times New Roman" w:hAnsi="Times New Roman"/>
                <w:bCs/>
              </w:rPr>
              <w:t>Бумажно-электронный вид</w:t>
            </w:r>
          </w:p>
        </w:tc>
        <w:tc>
          <w:tcPr>
            <w:tcW w:w="907" w:type="dxa"/>
            <w:shd w:val="clear" w:color="auto" w:fill="auto"/>
            <w:hideMark/>
          </w:tcPr>
          <w:p w:rsidR="005743F0" w:rsidRPr="00F34257" w:rsidRDefault="00E55E83" w:rsidP="00F34257">
            <w:pPr>
              <w:suppressAutoHyphens/>
              <w:ind w:firstLine="0"/>
              <w:rPr>
                <w:rFonts w:ascii="Times New Roman" w:hAnsi="Times New Roman"/>
                <w:bCs/>
              </w:rPr>
            </w:pPr>
            <w:r w:rsidRPr="00F34257">
              <w:rPr>
                <w:rFonts w:ascii="Times New Roman" w:hAnsi="Times New Roman"/>
                <w:bCs/>
              </w:rPr>
              <w:t>Электронный</w:t>
            </w:r>
          </w:p>
          <w:p w:rsidR="00E55E83" w:rsidRPr="00F34257" w:rsidRDefault="00E55E83" w:rsidP="00F34257">
            <w:pPr>
              <w:suppressAutoHyphens/>
              <w:ind w:firstLine="0"/>
              <w:rPr>
                <w:rFonts w:ascii="Times New Roman" w:hAnsi="Times New Roman"/>
                <w:bCs/>
              </w:rPr>
            </w:pPr>
            <w:r w:rsidRPr="00F34257">
              <w:rPr>
                <w:rFonts w:ascii="Times New Roman" w:hAnsi="Times New Roman"/>
                <w:bCs/>
              </w:rPr>
              <w:t>вид</w:t>
            </w:r>
          </w:p>
        </w:tc>
      </w:tr>
      <w:tr w:rsidR="00E55E83" w:rsidRPr="00F34257" w:rsidTr="00E6014F">
        <w:trPr>
          <w:trHeight w:val="870"/>
        </w:trPr>
        <w:tc>
          <w:tcPr>
            <w:tcW w:w="425" w:type="dxa"/>
            <w:vMerge/>
            <w:shd w:val="clear" w:color="auto" w:fill="auto"/>
            <w:hideMark/>
          </w:tcPr>
          <w:p w:rsidR="00E55E83" w:rsidRPr="00F34257" w:rsidRDefault="00E55E83" w:rsidP="00F34257">
            <w:pPr>
              <w:suppressAutoHyphens/>
              <w:ind w:firstLine="0"/>
              <w:rPr>
                <w:rFonts w:ascii="Times New Roman" w:hAnsi="Times New Roman"/>
              </w:rPr>
            </w:pPr>
          </w:p>
        </w:tc>
        <w:tc>
          <w:tcPr>
            <w:tcW w:w="1560" w:type="dxa"/>
            <w:vMerge/>
            <w:shd w:val="clear" w:color="auto" w:fill="auto"/>
            <w:hideMark/>
          </w:tcPr>
          <w:p w:rsidR="00E55E83" w:rsidRPr="00F34257" w:rsidRDefault="00E55E83" w:rsidP="00F34257">
            <w:pPr>
              <w:suppressAutoHyphens/>
              <w:ind w:firstLine="0"/>
              <w:rPr>
                <w:rFonts w:ascii="Times New Roman" w:hAnsi="Times New Roman"/>
                <w:bCs/>
              </w:rPr>
            </w:pPr>
          </w:p>
        </w:tc>
        <w:tc>
          <w:tcPr>
            <w:tcW w:w="1276" w:type="dxa"/>
            <w:vMerge/>
            <w:shd w:val="clear" w:color="auto" w:fill="auto"/>
            <w:hideMark/>
          </w:tcPr>
          <w:p w:rsidR="00E55E83" w:rsidRPr="00F34257" w:rsidRDefault="00E55E83" w:rsidP="00F34257">
            <w:pPr>
              <w:suppressAutoHyphens/>
              <w:ind w:firstLine="0"/>
              <w:rPr>
                <w:rFonts w:ascii="Times New Roman" w:hAnsi="Times New Roman"/>
                <w:bCs/>
              </w:rPr>
            </w:pPr>
          </w:p>
        </w:tc>
        <w:tc>
          <w:tcPr>
            <w:tcW w:w="992" w:type="dxa"/>
            <w:shd w:val="clear" w:color="auto" w:fill="auto"/>
            <w:hideMark/>
          </w:tcPr>
          <w:p w:rsidR="00E55E83" w:rsidRPr="00F34257" w:rsidRDefault="00E55E83" w:rsidP="00F34257">
            <w:pPr>
              <w:suppressAutoHyphens/>
              <w:ind w:firstLine="0"/>
              <w:rPr>
                <w:rFonts w:ascii="Times New Roman" w:hAnsi="Times New Roman"/>
                <w:bCs/>
              </w:rPr>
            </w:pPr>
            <w:r w:rsidRPr="00F34257">
              <w:rPr>
                <w:rFonts w:ascii="Times New Roman" w:hAnsi="Times New Roman"/>
                <w:bCs/>
              </w:rPr>
              <w:t>Вид документа</w:t>
            </w:r>
          </w:p>
        </w:tc>
        <w:tc>
          <w:tcPr>
            <w:tcW w:w="519" w:type="dxa"/>
            <w:shd w:val="clear" w:color="auto" w:fill="auto"/>
            <w:hideMark/>
          </w:tcPr>
          <w:p w:rsidR="00E55E83" w:rsidRPr="00F34257" w:rsidRDefault="00E55E83" w:rsidP="00F34257">
            <w:pPr>
              <w:suppressAutoHyphens/>
              <w:ind w:firstLine="0"/>
              <w:rPr>
                <w:rFonts w:ascii="Times New Roman" w:hAnsi="Times New Roman"/>
                <w:bCs/>
              </w:rPr>
            </w:pPr>
            <w:r w:rsidRPr="00F34257">
              <w:rPr>
                <w:rFonts w:ascii="Times New Roman" w:hAnsi="Times New Roman"/>
                <w:bCs/>
              </w:rPr>
              <w:t>Кол-во</w:t>
            </w:r>
          </w:p>
        </w:tc>
        <w:tc>
          <w:tcPr>
            <w:tcW w:w="1015" w:type="dxa"/>
            <w:shd w:val="clear" w:color="auto" w:fill="auto"/>
            <w:hideMark/>
          </w:tcPr>
          <w:p w:rsidR="00E55E83" w:rsidRPr="00F34257" w:rsidRDefault="00E55E83" w:rsidP="00F34257">
            <w:pPr>
              <w:suppressAutoHyphens/>
              <w:ind w:firstLine="0"/>
              <w:rPr>
                <w:rFonts w:ascii="Times New Roman" w:hAnsi="Times New Roman"/>
                <w:bCs/>
              </w:rPr>
            </w:pPr>
            <w:r w:rsidRPr="00F34257">
              <w:rPr>
                <w:rFonts w:ascii="Times New Roman" w:hAnsi="Times New Roman"/>
                <w:bCs/>
              </w:rPr>
              <w:t>Вид документа</w:t>
            </w:r>
          </w:p>
        </w:tc>
        <w:tc>
          <w:tcPr>
            <w:tcW w:w="696" w:type="dxa"/>
            <w:shd w:val="clear" w:color="auto" w:fill="auto"/>
            <w:hideMark/>
          </w:tcPr>
          <w:p w:rsidR="00E55E83" w:rsidRPr="00F34257" w:rsidRDefault="00E55E83" w:rsidP="00F34257">
            <w:pPr>
              <w:suppressAutoHyphens/>
              <w:ind w:firstLine="0"/>
              <w:rPr>
                <w:rFonts w:ascii="Times New Roman" w:hAnsi="Times New Roman"/>
                <w:bCs/>
              </w:rPr>
            </w:pPr>
            <w:r w:rsidRPr="00F34257">
              <w:rPr>
                <w:rFonts w:ascii="Times New Roman" w:hAnsi="Times New Roman"/>
                <w:bCs/>
              </w:rPr>
              <w:t>Вид документа</w:t>
            </w:r>
          </w:p>
        </w:tc>
        <w:tc>
          <w:tcPr>
            <w:tcW w:w="567" w:type="dxa"/>
            <w:shd w:val="clear" w:color="auto" w:fill="auto"/>
            <w:hideMark/>
          </w:tcPr>
          <w:p w:rsidR="00E55E83" w:rsidRPr="00F34257" w:rsidRDefault="00E55E83" w:rsidP="00F34257">
            <w:pPr>
              <w:suppressAutoHyphens/>
              <w:ind w:firstLine="0"/>
              <w:rPr>
                <w:rFonts w:ascii="Times New Roman" w:hAnsi="Times New Roman"/>
                <w:bCs/>
              </w:rPr>
            </w:pPr>
            <w:r w:rsidRPr="00F34257">
              <w:rPr>
                <w:rFonts w:ascii="Times New Roman" w:hAnsi="Times New Roman"/>
                <w:bCs/>
              </w:rPr>
              <w:t>Кол-во</w:t>
            </w:r>
          </w:p>
        </w:tc>
        <w:tc>
          <w:tcPr>
            <w:tcW w:w="1455" w:type="dxa"/>
            <w:shd w:val="clear" w:color="auto" w:fill="auto"/>
            <w:hideMark/>
          </w:tcPr>
          <w:p w:rsidR="00E55E83" w:rsidRPr="00F34257" w:rsidRDefault="00E55E83" w:rsidP="00F34257">
            <w:pPr>
              <w:suppressAutoHyphens/>
              <w:ind w:firstLine="0"/>
              <w:rPr>
                <w:rFonts w:ascii="Times New Roman" w:hAnsi="Times New Roman"/>
                <w:bCs/>
              </w:rPr>
            </w:pPr>
            <w:r w:rsidRPr="00F34257">
              <w:rPr>
                <w:rFonts w:ascii="Times New Roman" w:hAnsi="Times New Roman"/>
                <w:bCs/>
              </w:rPr>
              <w:t>Вид документа</w:t>
            </w:r>
          </w:p>
        </w:tc>
        <w:tc>
          <w:tcPr>
            <w:tcW w:w="907" w:type="dxa"/>
            <w:shd w:val="clear" w:color="auto" w:fill="auto"/>
            <w:hideMark/>
          </w:tcPr>
          <w:p w:rsidR="00E55E83" w:rsidRPr="00F34257" w:rsidRDefault="00E55E83" w:rsidP="00F34257">
            <w:pPr>
              <w:suppressAutoHyphens/>
              <w:ind w:firstLine="0"/>
              <w:rPr>
                <w:rFonts w:ascii="Times New Roman" w:hAnsi="Times New Roman"/>
                <w:bCs/>
              </w:rPr>
            </w:pPr>
            <w:r w:rsidRPr="00F34257">
              <w:rPr>
                <w:rFonts w:ascii="Times New Roman" w:hAnsi="Times New Roman"/>
                <w:bCs/>
              </w:rPr>
              <w:t>Вид документа</w:t>
            </w:r>
          </w:p>
        </w:tc>
      </w:tr>
      <w:tr w:rsidR="00E55E83" w:rsidRPr="00F34257" w:rsidTr="00E6014F">
        <w:trPr>
          <w:trHeight w:val="1338"/>
        </w:trPr>
        <w:tc>
          <w:tcPr>
            <w:tcW w:w="425" w:type="dxa"/>
            <w:shd w:val="clear" w:color="auto" w:fill="auto"/>
            <w:hideMark/>
          </w:tcPr>
          <w:p w:rsidR="00E55E83" w:rsidRPr="00F34257" w:rsidRDefault="00E55E83" w:rsidP="00F34257">
            <w:pPr>
              <w:suppressAutoHyphens/>
              <w:ind w:firstLine="0"/>
              <w:rPr>
                <w:rFonts w:ascii="Times New Roman" w:hAnsi="Times New Roman"/>
              </w:rPr>
            </w:pPr>
            <w:r w:rsidRPr="00F34257">
              <w:rPr>
                <w:rFonts w:ascii="Times New Roman" w:hAnsi="Times New Roman"/>
              </w:rPr>
              <w:t>1</w:t>
            </w:r>
          </w:p>
        </w:tc>
        <w:tc>
          <w:tcPr>
            <w:tcW w:w="1560" w:type="dxa"/>
            <w:shd w:val="clear" w:color="auto" w:fill="auto"/>
            <w:hideMark/>
          </w:tcPr>
          <w:p w:rsidR="00E55E83" w:rsidRPr="00F34257" w:rsidRDefault="00E55E83" w:rsidP="00F34257">
            <w:pPr>
              <w:suppressAutoHyphens/>
              <w:ind w:firstLine="0"/>
              <w:rPr>
                <w:rFonts w:ascii="Times New Roman" w:hAnsi="Times New Roman"/>
              </w:rPr>
            </w:pPr>
            <w:r w:rsidRPr="00F34257">
              <w:rPr>
                <w:rFonts w:ascii="Times New Roman" w:hAnsi="Times New Roman"/>
              </w:rPr>
              <w:t>Заявление по установленной форме (приложение</w:t>
            </w:r>
            <w:r w:rsidR="005743F0" w:rsidRPr="00F34257">
              <w:rPr>
                <w:rFonts w:ascii="Times New Roman" w:hAnsi="Times New Roman"/>
              </w:rPr>
              <w:t xml:space="preserve"> № </w:t>
            </w:r>
            <w:r w:rsidRPr="00F34257">
              <w:rPr>
                <w:rFonts w:ascii="Times New Roman" w:hAnsi="Times New Roman"/>
              </w:rPr>
              <w:t>2</w:t>
            </w:r>
            <w:r w:rsidR="00352795" w:rsidRPr="00F34257">
              <w:rPr>
                <w:rFonts w:ascii="Times New Roman" w:hAnsi="Times New Roman"/>
              </w:rPr>
              <w:t xml:space="preserve"> к административному регламенту</w:t>
            </w:r>
            <w:r w:rsidRPr="00F34257">
              <w:rPr>
                <w:rFonts w:ascii="Times New Roman" w:hAnsi="Times New Roman"/>
              </w:rPr>
              <w:t>)</w:t>
            </w:r>
          </w:p>
        </w:tc>
        <w:tc>
          <w:tcPr>
            <w:tcW w:w="1276" w:type="dxa"/>
            <w:shd w:val="clear" w:color="auto" w:fill="auto"/>
            <w:hideMark/>
          </w:tcPr>
          <w:p w:rsidR="00E55E83" w:rsidRPr="00F34257" w:rsidRDefault="00E55E83" w:rsidP="00F34257">
            <w:pPr>
              <w:suppressAutoHyphens/>
              <w:ind w:firstLine="0"/>
              <w:rPr>
                <w:rFonts w:ascii="Times New Roman" w:hAnsi="Times New Roman"/>
              </w:rPr>
            </w:pPr>
            <w:r w:rsidRPr="00F34257">
              <w:rPr>
                <w:rFonts w:ascii="Times New Roman" w:hAnsi="Times New Roman"/>
              </w:rPr>
              <w:t>Обязательно</w:t>
            </w:r>
          </w:p>
        </w:tc>
        <w:tc>
          <w:tcPr>
            <w:tcW w:w="992" w:type="dxa"/>
            <w:shd w:val="clear" w:color="auto" w:fill="auto"/>
            <w:hideMark/>
          </w:tcPr>
          <w:p w:rsidR="00E55E83" w:rsidRPr="00F34257" w:rsidRDefault="00E55E83" w:rsidP="00F34257">
            <w:pPr>
              <w:suppressAutoHyphens/>
              <w:ind w:firstLine="0"/>
              <w:rPr>
                <w:rFonts w:ascii="Times New Roman" w:hAnsi="Times New Roman"/>
              </w:rPr>
            </w:pPr>
            <w:r w:rsidRPr="00F34257">
              <w:rPr>
                <w:rFonts w:ascii="Times New Roman" w:hAnsi="Times New Roman"/>
              </w:rPr>
              <w:t xml:space="preserve">Оригинал </w:t>
            </w:r>
          </w:p>
        </w:tc>
        <w:tc>
          <w:tcPr>
            <w:tcW w:w="519" w:type="dxa"/>
            <w:shd w:val="clear" w:color="auto" w:fill="auto"/>
            <w:hideMark/>
          </w:tcPr>
          <w:p w:rsidR="00E55E83" w:rsidRPr="00F34257" w:rsidRDefault="00E55E83" w:rsidP="00F34257">
            <w:pPr>
              <w:suppressAutoHyphens/>
              <w:ind w:firstLine="0"/>
              <w:rPr>
                <w:rFonts w:ascii="Times New Roman" w:hAnsi="Times New Roman"/>
              </w:rPr>
            </w:pPr>
            <w:r w:rsidRPr="00F34257">
              <w:rPr>
                <w:rFonts w:ascii="Times New Roman" w:hAnsi="Times New Roman"/>
              </w:rPr>
              <w:t>1</w:t>
            </w:r>
          </w:p>
        </w:tc>
        <w:tc>
          <w:tcPr>
            <w:tcW w:w="1015" w:type="dxa"/>
            <w:shd w:val="clear" w:color="auto" w:fill="auto"/>
            <w:hideMark/>
          </w:tcPr>
          <w:p w:rsidR="00E55E83" w:rsidRPr="00F34257" w:rsidRDefault="00E55E83" w:rsidP="00F34257">
            <w:pPr>
              <w:suppressAutoHyphens/>
              <w:ind w:firstLine="0"/>
              <w:rPr>
                <w:rFonts w:ascii="Times New Roman" w:hAnsi="Times New Roman"/>
              </w:rPr>
            </w:pPr>
            <w:r w:rsidRPr="00F34257">
              <w:rPr>
                <w:rFonts w:ascii="Times New Roman" w:hAnsi="Times New Roman"/>
              </w:rPr>
              <w:t>-</w:t>
            </w:r>
          </w:p>
        </w:tc>
        <w:tc>
          <w:tcPr>
            <w:tcW w:w="696" w:type="dxa"/>
            <w:shd w:val="clear" w:color="auto" w:fill="auto"/>
            <w:hideMark/>
          </w:tcPr>
          <w:p w:rsidR="00E55E83" w:rsidRPr="00F34257" w:rsidRDefault="00E55E83" w:rsidP="00F34257">
            <w:pPr>
              <w:suppressAutoHyphens/>
              <w:ind w:firstLine="0"/>
              <w:rPr>
                <w:rFonts w:ascii="Times New Roman" w:hAnsi="Times New Roman"/>
              </w:rPr>
            </w:pPr>
          </w:p>
        </w:tc>
        <w:tc>
          <w:tcPr>
            <w:tcW w:w="567" w:type="dxa"/>
            <w:shd w:val="clear" w:color="auto" w:fill="auto"/>
            <w:hideMark/>
          </w:tcPr>
          <w:p w:rsidR="00E55E83" w:rsidRPr="00F34257" w:rsidRDefault="00E55E83" w:rsidP="00F34257">
            <w:pPr>
              <w:suppressAutoHyphens/>
              <w:ind w:firstLine="0"/>
              <w:rPr>
                <w:rFonts w:ascii="Times New Roman" w:hAnsi="Times New Roman"/>
              </w:rPr>
            </w:pPr>
          </w:p>
        </w:tc>
        <w:tc>
          <w:tcPr>
            <w:tcW w:w="1455" w:type="dxa"/>
            <w:shd w:val="clear" w:color="auto" w:fill="auto"/>
            <w:hideMark/>
          </w:tcPr>
          <w:p w:rsidR="005743F0" w:rsidRPr="00F34257" w:rsidRDefault="005743F0" w:rsidP="00F34257">
            <w:pPr>
              <w:suppressAutoHyphens/>
              <w:ind w:firstLine="0"/>
              <w:rPr>
                <w:rFonts w:ascii="Times New Roman" w:hAnsi="Times New Roman"/>
              </w:rPr>
            </w:pPr>
            <w:r w:rsidRPr="00F34257">
              <w:rPr>
                <w:rFonts w:ascii="Times New Roman" w:hAnsi="Times New Roman"/>
              </w:rPr>
              <w:t xml:space="preserve"> </w:t>
            </w:r>
            <w:r w:rsidR="00E55E83" w:rsidRPr="00F34257">
              <w:rPr>
                <w:rFonts w:ascii="Times New Roman" w:hAnsi="Times New Roman"/>
              </w:rPr>
              <w:t>Скан-копия документа</w:t>
            </w:r>
            <w:r w:rsidRPr="00F34257">
              <w:rPr>
                <w:rFonts w:ascii="Times New Roman" w:hAnsi="Times New Roman"/>
              </w:rPr>
              <w:t xml:space="preserve">, </w:t>
            </w:r>
            <w:r w:rsidR="00E55E83" w:rsidRPr="00F34257">
              <w:rPr>
                <w:rFonts w:ascii="Times New Roman" w:hAnsi="Times New Roman"/>
              </w:rPr>
              <w:t>сформированного в бумажном виде</w:t>
            </w:r>
            <w:r w:rsidRPr="00F34257">
              <w:rPr>
                <w:rFonts w:ascii="Times New Roman" w:hAnsi="Times New Roman"/>
              </w:rPr>
              <w:t xml:space="preserve">, </w:t>
            </w:r>
            <w:r w:rsidR="00E55E83" w:rsidRPr="00F34257">
              <w:rPr>
                <w:rFonts w:ascii="Times New Roman" w:hAnsi="Times New Roman"/>
              </w:rPr>
              <w:t>заверенная простой ЭЦП</w:t>
            </w:r>
          </w:p>
          <w:p w:rsidR="00E55E83" w:rsidRPr="00F34257" w:rsidRDefault="00E55E83" w:rsidP="00F34257">
            <w:pPr>
              <w:suppressAutoHyphens/>
              <w:ind w:firstLine="0"/>
              <w:rPr>
                <w:rFonts w:ascii="Times New Roman" w:hAnsi="Times New Roman"/>
              </w:rPr>
            </w:pPr>
          </w:p>
        </w:tc>
        <w:tc>
          <w:tcPr>
            <w:tcW w:w="907" w:type="dxa"/>
            <w:shd w:val="clear" w:color="auto" w:fill="auto"/>
            <w:hideMark/>
          </w:tcPr>
          <w:p w:rsidR="00E55E83" w:rsidRPr="00F34257" w:rsidRDefault="00E55E83" w:rsidP="00F34257">
            <w:pPr>
              <w:suppressAutoHyphens/>
              <w:ind w:firstLine="0"/>
              <w:rPr>
                <w:rFonts w:ascii="Times New Roman" w:hAnsi="Times New Roman"/>
              </w:rPr>
            </w:pPr>
            <w:r w:rsidRPr="00F34257">
              <w:rPr>
                <w:rFonts w:ascii="Times New Roman" w:hAnsi="Times New Roman"/>
              </w:rPr>
              <w:t>Документ</w:t>
            </w:r>
            <w:r w:rsidR="005743F0" w:rsidRPr="00F34257">
              <w:rPr>
                <w:rFonts w:ascii="Times New Roman" w:hAnsi="Times New Roman"/>
              </w:rPr>
              <w:t xml:space="preserve">, </w:t>
            </w:r>
            <w:r w:rsidRPr="00F34257">
              <w:rPr>
                <w:rFonts w:ascii="Times New Roman" w:hAnsi="Times New Roman"/>
              </w:rPr>
              <w:t>подписанный простой ЭЦП</w:t>
            </w:r>
          </w:p>
        </w:tc>
      </w:tr>
      <w:tr w:rsidR="00E55E83" w:rsidRPr="00F34257" w:rsidTr="00E6014F">
        <w:trPr>
          <w:trHeight w:val="1338"/>
        </w:trPr>
        <w:tc>
          <w:tcPr>
            <w:tcW w:w="425" w:type="dxa"/>
            <w:shd w:val="clear" w:color="auto" w:fill="auto"/>
            <w:hideMark/>
          </w:tcPr>
          <w:p w:rsidR="00E55E83" w:rsidRPr="00F34257" w:rsidRDefault="00E55E83" w:rsidP="00F34257">
            <w:pPr>
              <w:suppressAutoHyphens/>
              <w:ind w:firstLine="0"/>
              <w:rPr>
                <w:rFonts w:ascii="Times New Roman" w:hAnsi="Times New Roman"/>
              </w:rPr>
            </w:pPr>
            <w:r w:rsidRPr="00F34257">
              <w:rPr>
                <w:rFonts w:ascii="Times New Roman" w:hAnsi="Times New Roman"/>
              </w:rPr>
              <w:t>2</w:t>
            </w:r>
          </w:p>
        </w:tc>
        <w:tc>
          <w:tcPr>
            <w:tcW w:w="1560" w:type="dxa"/>
            <w:shd w:val="clear" w:color="auto" w:fill="auto"/>
            <w:hideMark/>
          </w:tcPr>
          <w:p w:rsidR="00E55E83" w:rsidRPr="00F34257" w:rsidRDefault="00E55E83" w:rsidP="00F34257">
            <w:pPr>
              <w:suppressAutoHyphens/>
              <w:ind w:firstLine="0"/>
              <w:rPr>
                <w:rFonts w:ascii="Times New Roman" w:hAnsi="Times New Roman"/>
              </w:rPr>
            </w:pPr>
            <w:r w:rsidRPr="00F34257">
              <w:rPr>
                <w:rFonts w:ascii="Times New Roman" w:hAnsi="Times New Roman"/>
              </w:rPr>
              <w:t>Документ</w:t>
            </w:r>
            <w:r w:rsidR="005743F0" w:rsidRPr="00F34257">
              <w:rPr>
                <w:rFonts w:ascii="Times New Roman" w:hAnsi="Times New Roman"/>
              </w:rPr>
              <w:t xml:space="preserve">, </w:t>
            </w:r>
            <w:r w:rsidRPr="00F34257">
              <w:rPr>
                <w:rFonts w:ascii="Times New Roman" w:hAnsi="Times New Roman"/>
              </w:rPr>
              <w:t>удостоверяющий личность родителя или иного законного представителя</w:t>
            </w:r>
          </w:p>
        </w:tc>
        <w:tc>
          <w:tcPr>
            <w:tcW w:w="1276" w:type="dxa"/>
            <w:shd w:val="clear" w:color="auto" w:fill="auto"/>
            <w:hideMark/>
          </w:tcPr>
          <w:p w:rsidR="00E55E83" w:rsidRPr="00F34257" w:rsidRDefault="00E55E83" w:rsidP="00F34257">
            <w:pPr>
              <w:suppressAutoHyphens/>
              <w:ind w:firstLine="0"/>
              <w:rPr>
                <w:rFonts w:ascii="Times New Roman" w:hAnsi="Times New Roman"/>
              </w:rPr>
            </w:pPr>
            <w:r w:rsidRPr="00F34257">
              <w:rPr>
                <w:rFonts w:ascii="Times New Roman" w:hAnsi="Times New Roman"/>
              </w:rPr>
              <w:t>Обязательно</w:t>
            </w:r>
          </w:p>
        </w:tc>
        <w:tc>
          <w:tcPr>
            <w:tcW w:w="992" w:type="dxa"/>
            <w:shd w:val="clear" w:color="auto" w:fill="auto"/>
            <w:hideMark/>
          </w:tcPr>
          <w:p w:rsidR="00E55E83" w:rsidRPr="00F34257" w:rsidRDefault="00E55E83" w:rsidP="00F34257">
            <w:pPr>
              <w:suppressAutoHyphens/>
              <w:ind w:firstLine="0"/>
              <w:rPr>
                <w:rFonts w:ascii="Times New Roman" w:hAnsi="Times New Roman"/>
              </w:rPr>
            </w:pPr>
            <w:r w:rsidRPr="00F34257">
              <w:rPr>
                <w:rFonts w:ascii="Times New Roman" w:hAnsi="Times New Roman"/>
              </w:rPr>
              <w:t>Оригинал</w:t>
            </w:r>
          </w:p>
        </w:tc>
        <w:tc>
          <w:tcPr>
            <w:tcW w:w="519" w:type="dxa"/>
            <w:shd w:val="clear" w:color="auto" w:fill="auto"/>
            <w:hideMark/>
          </w:tcPr>
          <w:p w:rsidR="00E55E83" w:rsidRPr="00F34257" w:rsidRDefault="00E55E83" w:rsidP="00F34257">
            <w:pPr>
              <w:suppressAutoHyphens/>
              <w:ind w:firstLine="0"/>
              <w:rPr>
                <w:rFonts w:ascii="Times New Roman" w:hAnsi="Times New Roman"/>
              </w:rPr>
            </w:pPr>
            <w:r w:rsidRPr="00F34257">
              <w:rPr>
                <w:rFonts w:ascii="Times New Roman" w:hAnsi="Times New Roman"/>
              </w:rPr>
              <w:t>1</w:t>
            </w:r>
          </w:p>
        </w:tc>
        <w:tc>
          <w:tcPr>
            <w:tcW w:w="1015" w:type="dxa"/>
            <w:shd w:val="clear" w:color="auto" w:fill="auto"/>
            <w:hideMark/>
          </w:tcPr>
          <w:p w:rsidR="00E55E83" w:rsidRPr="00F34257" w:rsidRDefault="00E55E83" w:rsidP="00F34257">
            <w:pPr>
              <w:suppressAutoHyphens/>
              <w:ind w:firstLine="0"/>
              <w:rPr>
                <w:rFonts w:ascii="Times New Roman" w:hAnsi="Times New Roman"/>
              </w:rPr>
            </w:pPr>
            <w:r w:rsidRPr="00F34257">
              <w:rPr>
                <w:rFonts w:ascii="Times New Roman" w:hAnsi="Times New Roman"/>
              </w:rPr>
              <w:t>УЭК</w:t>
            </w:r>
          </w:p>
        </w:tc>
        <w:tc>
          <w:tcPr>
            <w:tcW w:w="696" w:type="dxa"/>
            <w:shd w:val="clear" w:color="auto" w:fill="auto"/>
            <w:hideMark/>
          </w:tcPr>
          <w:p w:rsidR="00E55E83" w:rsidRPr="00F34257" w:rsidRDefault="00E55E83" w:rsidP="00F34257">
            <w:pPr>
              <w:suppressAutoHyphens/>
              <w:ind w:firstLine="0"/>
              <w:rPr>
                <w:rFonts w:ascii="Times New Roman" w:hAnsi="Times New Roman"/>
              </w:rPr>
            </w:pPr>
          </w:p>
        </w:tc>
        <w:tc>
          <w:tcPr>
            <w:tcW w:w="567" w:type="dxa"/>
            <w:shd w:val="clear" w:color="auto" w:fill="auto"/>
            <w:hideMark/>
          </w:tcPr>
          <w:p w:rsidR="00E55E83" w:rsidRPr="00F34257" w:rsidRDefault="00E55E83" w:rsidP="00F34257">
            <w:pPr>
              <w:suppressAutoHyphens/>
              <w:ind w:firstLine="0"/>
              <w:rPr>
                <w:rFonts w:ascii="Times New Roman" w:hAnsi="Times New Roman"/>
              </w:rPr>
            </w:pPr>
          </w:p>
        </w:tc>
        <w:tc>
          <w:tcPr>
            <w:tcW w:w="1455" w:type="dxa"/>
            <w:shd w:val="clear" w:color="auto" w:fill="auto"/>
            <w:hideMark/>
          </w:tcPr>
          <w:p w:rsidR="00E55E83" w:rsidRPr="00F34257" w:rsidRDefault="00E55E83" w:rsidP="00F34257">
            <w:pPr>
              <w:suppressAutoHyphens/>
              <w:ind w:firstLine="0"/>
              <w:rPr>
                <w:rFonts w:ascii="Times New Roman" w:hAnsi="Times New Roman"/>
              </w:rPr>
            </w:pPr>
            <w:r w:rsidRPr="00F34257">
              <w:rPr>
                <w:rFonts w:ascii="Times New Roman" w:hAnsi="Times New Roman"/>
              </w:rPr>
              <w:t>Скан-копия документа</w:t>
            </w:r>
            <w:r w:rsidR="005743F0" w:rsidRPr="00F34257">
              <w:rPr>
                <w:rFonts w:ascii="Times New Roman" w:hAnsi="Times New Roman"/>
              </w:rPr>
              <w:t xml:space="preserve">, </w:t>
            </w:r>
            <w:r w:rsidRPr="00F34257">
              <w:rPr>
                <w:rFonts w:ascii="Times New Roman" w:hAnsi="Times New Roman"/>
              </w:rPr>
              <w:t>сформированного в бумажном виде</w:t>
            </w:r>
            <w:r w:rsidR="005743F0" w:rsidRPr="00F34257">
              <w:rPr>
                <w:rFonts w:ascii="Times New Roman" w:hAnsi="Times New Roman"/>
              </w:rPr>
              <w:t xml:space="preserve">, </w:t>
            </w:r>
            <w:r w:rsidRPr="00F34257">
              <w:rPr>
                <w:rFonts w:ascii="Times New Roman" w:hAnsi="Times New Roman"/>
              </w:rPr>
              <w:t>заверенная усиленной квалифицированной ЭЦП</w:t>
            </w:r>
          </w:p>
        </w:tc>
        <w:tc>
          <w:tcPr>
            <w:tcW w:w="907" w:type="dxa"/>
            <w:shd w:val="clear" w:color="auto" w:fill="auto"/>
            <w:hideMark/>
          </w:tcPr>
          <w:p w:rsidR="00E55E83" w:rsidRPr="00F34257" w:rsidRDefault="00E55E83" w:rsidP="00F34257">
            <w:pPr>
              <w:suppressAutoHyphens/>
              <w:ind w:firstLine="0"/>
              <w:rPr>
                <w:rFonts w:ascii="Times New Roman" w:hAnsi="Times New Roman"/>
              </w:rPr>
            </w:pPr>
            <w:r w:rsidRPr="00F34257">
              <w:rPr>
                <w:rFonts w:ascii="Times New Roman" w:hAnsi="Times New Roman"/>
              </w:rPr>
              <w:t>УЭК</w:t>
            </w:r>
          </w:p>
        </w:tc>
      </w:tr>
      <w:tr w:rsidR="00E55E83" w:rsidRPr="00F34257" w:rsidTr="00E6014F">
        <w:trPr>
          <w:trHeight w:val="1338"/>
        </w:trPr>
        <w:tc>
          <w:tcPr>
            <w:tcW w:w="425" w:type="dxa"/>
            <w:shd w:val="clear" w:color="auto" w:fill="auto"/>
            <w:hideMark/>
          </w:tcPr>
          <w:p w:rsidR="00E55E83" w:rsidRPr="00F34257" w:rsidRDefault="00E55E83" w:rsidP="00F34257">
            <w:pPr>
              <w:suppressAutoHyphens/>
              <w:ind w:firstLine="0"/>
              <w:rPr>
                <w:rFonts w:ascii="Times New Roman" w:hAnsi="Times New Roman"/>
              </w:rPr>
            </w:pPr>
            <w:r w:rsidRPr="00F34257">
              <w:rPr>
                <w:rFonts w:ascii="Times New Roman" w:hAnsi="Times New Roman"/>
              </w:rPr>
              <w:t>3</w:t>
            </w:r>
          </w:p>
        </w:tc>
        <w:tc>
          <w:tcPr>
            <w:tcW w:w="1560" w:type="dxa"/>
            <w:shd w:val="clear" w:color="auto" w:fill="auto"/>
            <w:hideMark/>
          </w:tcPr>
          <w:p w:rsidR="00E55E83" w:rsidRPr="00F34257" w:rsidRDefault="00E55E83" w:rsidP="00F34257">
            <w:pPr>
              <w:suppressAutoHyphens/>
              <w:ind w:firstLine="0"/>
              <w:rPr>
                <w:rFonts w:ascii="Times New Roman" w:hAnsi="Times New Roman"/>
              </w:rPr>
            </w:pPr>
            <w:r w:rsidRPr="00F34257">
              <w:rPr>
                <w:rFonts w:ascii="Times New Roman" w:hAnsi="Times New Roman"/>
              </w:rPr>
              <w:t>Документ</w:t>
            </w:r>
            <w:r w:rsidR="005743F0" w:rsidRPr="00F34257">
              <w:rPr>
                <w:rFonts w:ascii="Times New Roman" w:hAnsi="Times New Roman"/>
              </w:rPr>
              <w:t xml:space="preserve">, </w:t>
            </w:r>
            <w:r w:rsidRPr="00F34257">
              <w:rPr>
                <w:rFonts w:ascii="Times New Roman" w:hAnsi="Times New Roman"/>
              </w:rPr>
              <w:t>удостоверяющий полномочия представителя</w:t>
            </w:r>
          </w:p>
        </w:tc>
        <w:tc>
          <w:tcPr>
            <w:tcW w:w="1276" w:type="dxa"/>
            <w:shd w:val="clear" w:color="auto" w:fill="auto"/>
            <w:hideMark/>
          </w:tcPr>
          <w:p w:rsidR="00E55E83" w:rsidRPr="00F34257" w:rsidRDefault="00E55E83" w:rsidP="00F34257">
            <w:pPr>
              <w:suppressAutoHyphens/>
              <w:ind w:firstLine="0"/>
              <w:rPr>
                <w:rFonts w:ascii="Times New Roman" w:hAnsi="Times New Roman"/>
              </w:rPr>
            </w:pPr>
            <w:r w:rsidRPr="00F34257">
              <w:rPr>
                <w:rFonts w:ascii="Times New Roman" w:hAnsi="Times New Roman"/>
              </w:rPr>
              <w:t>Обязательно</w:t>
            </w:r>
          </w:p>
        </w:tc>
        <w:tc>
          <w:tcPr>
            <w:tcW w:w="992" w:type="dxa"/>
            <w:shd w:val="clear" w:color="auto" w:fill="auto"/>
            <w:hideMark/>
          </w:tcPr>
          <w:p w:rsidR="00E55E83" w:rsidRPr="00F34257" w:rsidRDefault="00E55E83" w:rsidP="00F34257">
            <w:pPr>
              <w:suppressAutoHyphens/>
              <w:ind w:firstLine="0"/>
              <w:rPr>
                <w:rFonts w:ascii="Times New Roman" w:hAnsi="Times New Roman"/>
              </w:rPr>
            </w:pPr>
            <w:r w:rsidRPr="00F34257">
              <w:rPr>
                <w:rFonts w:ascii="Times New Roman" w:hAnsi="Times New Roman"/>
              </w:rPr>
              <w:t>Оригинал</w:t>
            </w:r>
          </w:p>
        </w:tc>
        <w:tc>
          <w:tcPr>
            <w:tcW w:w="519" w:type="dxa"/>
            <w:shd w:val="clear" w:color="auto" w:fill="auto"/>
            <w:hideMark/>
          </w:tcPr>
          <w:p w:rsidR="00E55E83" w:rsidRPr="00F34257" w:rsidRDefault="00E55E83" w:rsidP="00F34257">
            <w:pPr>
              <w:suppressAutoHyphens/>
              <w:ind w:firstLine="0"/>
              <w:rPr>
                <w:rFonts w:ascii="Times New Roman" w:hAnsi="Times New Roman"/>
              </w:rPr>
            </w:pPr>
            <w:r w:rsidRPr="00F34257">
              <w:rPr>
                <w:rFonts w:ascii="Times New Roman" w:hAnsi="Times New Roman"/>
              </w:rPr>
              <w:t>1</w:t>
            </w:r>
          </w:p>
        </w:tc>
        <w:tc>
          <w:tcPr>
            <w:tcW w:w="1015" w:type="dxa"/>
            <w:shd w:val="clear" w:color="auto" w:fill="auto"/>
            <w:hideMark/>
          </w:tcPr>
          <w:p w:rsidR="00E55E83" w:rsidRPr="00F34257" w:rsidRDefault="00E55E83" w:rsidP="00F34257">
            <w:pPr>
              <w:suppressAutoHyphens/>
              <w:ind w:firstLine="0"/>
              <w:rPr>
                <w:rFonts w:ascii="Times New Roman" w:hAnsi="Times New Roman"/>
              </w:rPr>
            </w:pPr>
            <w:r w:rsidRPr="00F34257">
              <w:rPr>
                <w:rFonts w:ascii="Times New Roman" w:hAnsi="Times New Roman"/>
              </w:rPr>
              <w:t>-</w:t>
            </w:r>
          </w:p>
        </w:tc>
        <w:tc>
          <w:tcPr>
            <w:tcW w:w="696" w:type="dxa"/>
            <w:shd w:val="clear" w:color="auto" w:fill="auto"/>
            <w:hideMark/>
          </w:tcPr>
          <w:p w:rsidR="00E55E83" w:rsidRPr="00F34257" w:rsidRDefault="00E55E83" w:rsidP="00F34257">
            <w:pPr>
              <w:suppressAutoHyphens/>
              <w:ind w:firstLine="0"/>
              <w:rPr>
                <w:rFonts w:ascii="Times New Roman" w:hAnsi="Times New Roman"/>
              </w:rPr>
            </w:pPr>
          </w:p>
        </w:tc>
        <w:tc>
          <w:tcPr>
            <w:tcW w:w="567" w:type="dxa"/>
            <w:shd w:val="clear" w:color="auto" w:fill="auto"/>
            <w:hideMark/>
          </w:tcPr>
          <w:p w:rsidR="00E55E83" w:rsidRPr="00F34257" w:rsidRDefault="00E55E83" w:rsidP="00F34257">
            <w:pPr>
              <w:suppressAutoHyphens/>
              <w:ind w:firstLine="0"/>
              <w:rPr>
                <w:rFonts w:ascii="Times New Roman" w:hAnsi="Times New Roman"/>
              </w:rPr>
            </w:pPr>
          </w:p>
        </w:tc>
        <w:tc>
          <w:tcPr>
            <w:tcW w:w="1455" w:type="dxa"/>
            <w:shd w:val="clear" w:color="auto" w:fill="auto"/>
            <w:hideMark/>
          </w:tcPr>
          <w:p w:rsidR="00E55E83" w:rsidRPr="00F34257" w:rsidRDefault="00E55E83" w:rsidP="00F34257">
            <w:pPr>
              <w:suppressAutoHyphens/>
              <w:ind w:firstLine="0"/>
              <w:rPr>
                <w:rFonts w:ascii="Times New Roman" w:hAnsi="Times New Roman"/>
              </w:rPr>
            </w:pPr>
            <w:r w:rsidRPr="00F34257">
              <w:rPr>
                <w:rFonts w:ascii="Times New Roman" w:hAnsi="Times New Roman"/>
              </w:rPr>
              <w:t>Скан-копия документа</w:t>
            </w:r>
            <w:r w:rsidR="005743F0" w:rsidRPr="00F34257">
              <w:rPr>
                <w:rFonts w:ascii="Times New Roman" w:hAnsi="Times New Roman"/>
              </w:rPr>
              <w:t xml:space="preserve">, </w:t>
            </w:r>
            <w:r w:rsidRPr="00F34257">
              <w:rPr>
                <w:rFonts w:ascii="Times New Roman" w:hAnsi="Times New Roman"/>
              </w:rPr>
              <w:t>сформированного в бумажном виде</w:t>
            </w:r>
            <w:r w:rsidR="005743F0" w:rsidRPr="00F34257">
              <w:rPr>
                <w:rFonts w:ascii="Times New Roman" w:hAnsi="Times New Roman"/>
              </w:rPr>
              <w:t xml:space="preserve">, </w:t>
            </w:r>
            <w:r w:rsidRPr="00F34257">
              <w:rPr>
                <w:rFonts w:ascii="Times New Roman" w:hAnsi="Times New Roman"/>
              </w:rPr>
              <w:t>заверенная усиленной квалифицированной ЭЦП</w:t>
            </w:r>
          </w:p>
        </w:tc>
        <w:tc>
          <w:tcPr>
            <w:tcW w:w="907" w:type="dxa"/>
            <w:shd w:val="clear" w:color="auto" w:fill="auto"/>
            <w:hideMark/>
          </w:tcPr>
          <w:p w:rsidR="00E55E83" w:rsidRPr="00F34257" w:rsidRDefault="005743F0" w:rsidP="00F34257">
            <w:pPr>
              <w:suppressAutoHyphens/>
              <w:ind w:firstLine="0"/>
              <w:rPr>
                <w:rFonts w:ascii="Times New Roman" w:hAnsi="Times New Roman"/>
              </w:rPr>
            </w:pPr>
            <w:r w:rsidRPr="00F34257">
              <w:rPr>
                <w:rFonts w:ascii="Times New Roman" w:hAnsi="Times New Roman"/>
              </w:rPr>
              <w:t xml:space="preserve"> </w:t>
            </w:r>
            <w:r w:rsidR="00E55E83" w:rsidRPr="00F34257">
              <w:rPr>
                <w:rFonts w:ascii="Times New Roman" w:hAnsi="Times New Roman"/>
              </w:rPr>
              <w:t>Документ</w:t>
            </w:r>
            <w:r w:rsidRPr="00F34257">
              <w:rPr>
                <w:rFonts w:ascii="Times New Roman" w:hAnsi="Times New Roman"/>
              </w:rPr>
              <w:t xml:space="preserve">, </w:t>
            </w:r>
            <w:r w:rsidR="00E55E83" w:rsidRPr="00F34257">
              <w:rPr>
                <w:rFonts w:ascii="Times New Roman" w:hAnsi="Times New Roman"/>
              </w:rPr>
              <w:t>подписанный усиленной квалифицированной ЭЦП</w:t>
            </w:r>
          </w:p>
        </w:tc>
      </w:tr>
      <w:tr w:rsidR="00BD7EA9" w:rsidRPr="00F34257" w:rsidTr="00E6014F">
        <w:trPr>
          <w:trHeight w:val="1338"/>
        </w:trPr>
        <w:tc>
          <w:tcPr>
            <w:tcW w:w="425" w:type="dxa"/>
            <w:shd w:val="clear" w:color="auto" w:fill="auto"/>
          </w:tcPr>
          <w:p w:rsidR="00BD7EA9" w:rsidRPr="00F34257" w:rsidRDefault="00BD7EA9" w:rsidP="00F34257">
            <w:pPr>
              <w:suppressAutoHyphens/>
              <w:ind w:firstLine="0"/>
              <w:rPr>
                <w:rFonts w:ascii="Times New Roman" w:hAnsi="Times New Roman"/>
              </w:rPr>
            </w:pPr>
            <w:r w:rsidRPr="00F34257">
              <w:rPr>
                <w:rFonts w:ascii="Times New Roman" w:hAnsi="Times New Roman"/>
              </w:rPr>
              <w:lastRenderedPageBreak/>
              <w:t>4</w:t>
            </w:r>
          </w:p>
        </w:tc>
        <w:tc>
          <w:tcPr>
            <w:tcW w:w="1560" w:type="dxa"/>
            <w:shd w:val="clear" w:color="auto" w:fill="auto"/>
          </w:tcPr>
          <w:p w:rsidR="00BD7EA9" w:rsidRPr="00F34257" w:rsidRDefault="00BD7EA9" w:rsidP="00F34257">
            <w:pPr>
              <w:suppressAutoHyphens/>
              <w:ind w:firstLine="0"/>
              <w:rPr>
                <w:rFonts w:ascii="Times New Roman" w:hAnsi="Times New Roman"/>
              </w:rPr>
            </w:pPr>
            <w:r w:rsidRPr="00F34257">
              <w:rPr>
                <w:rFonts w:ascii="Times New Roman" w:hAnsi="Times New Roman"/>
              </w:rPr>
              <w:t>Справка с места жительства</w:t>
            </w:r>
          </w:p>
        </w:tc>
        <w:tc>
          <w:tcPr>
            <w:tcW w:w="1276" w:type="dxa"/>
            <w:shd w:val="clear" w:color="auto" w:fill="auto"/>
          </w:tcPr>
          <w:p w:rsidR="00BD7EA9" w:rsidRPr="00F34257" w:rsidRDefault="00BD7EA9" w:rsidP="00F34257">
            <w:pPr>
              <w:suppressAutoHyphens/>
              <w:ind w:firstLine="0"/>
              <w:rPr>
                <w:rFonts w:ascii="Times New Roman" w:hAnsi="Times New Roman"/>
              </w:rPr>
            </w:pPr>
            <w:r w:rsidRPr="00F34257">
              <w:rPr>
                <w:rFonts w:ascii="Times New Roman" w:hAnsi="Times New Roman"/>
              </w:rPr>
              <w:t>Обязательно</w:t>
            </w:r>
          </w:p>
        </w:tc>
        <w:tc>
          <w:tcPr>
            <w:tcW w:w="992" w:type="dxa"/>
            <w:shd w:val="clear" w:color="auto" w:fill="auto"/>
          </w:tcPr>
          <w:p w:rsidR="00BD7EA9" w:rsidRPr="00F34257" w:rsidRDefault="00BD7EA9" w:rsidP="00F34257">
            <w:pPr>
              <w:suppressAutoHyphens/>
              <w:ind w:firstLine="0"/>
              <w:rPr>
                <w:rFonts w:ascii="Times New Roman" w:hAnsi="Times New Roman"/>
              </w:rPr>
            </w:pPr>
            <w:r w:rsidRPr="00F34257">
              <w:rPr>
                <w:rFonts w:ascii="Times New Roman" w:hAnsi="Times New Roman"/>
              </w:rPr>
              <w:t>Оригинал</w:t>
            </w:r>
          </w:p>
        </w:tc>
        <w:tc>
          <w:tcPr>
            <w:tcW w:w="519" w:type="dxa"/>
            <w:shd w:val="clear" w:color="auto" w:fill="auto"/>
          </w:tcPr>
          <w:p w:rsidR="00BD7EA9" w:rsidRPr="00F34257" w:rsidRDefault="00BD7EA9" w:rsidP="00F34257">
            <w:pPr>
              <w:suppressAutoHyphens/>
              <w:ind w:firstLine="0"/>
              <w:rPr>
                <w:rFonts w:ascii="Times New Roman" w:hAnsi="Times New Roman"/>
              </w:rPr>
            </w:pPr>
            <w:r w:rsidRPr="00F34257">
              <w:rPr>
                <w:rFonts w:ascii="Times New Roman" w:hAnsi="Times New Roman"/>
              </w:rPr>
              <w:t>1</w:t>
            </w:r>
          </w:p>
        </w:tc>
        <w:tc>
          <w:tcPr>
            <w:tcW w:w="1015" w:type="dxa"/>
            <w:shd w:val="clear" w:color="auto" w:fill="auto"/>
          </w:tcPr>
          <w:p w:rsidR="00BD7EA9" w:rsidRPr="00F34257" w:rsidRDefault="00BD7EA9" w:rsidP="00F34257">
            <w:pPr>
              <w:suppressAutoHyphens/>
              <w:ind w:firstLine="0"/>
              <w:rPr>
                <w:rFonts w:ascii="Times New Roman" w:hAnsi="Times New Roman"/>
              </w:rPr>
            </w:pPr>
            <w:r w:rsidRPr="00F34257">
              <w:rPr>
                <w:rFonts w:ascii="Times New Roman" w:hAnsi="Times New Roman"/>
              </w:rPr>
              <w:t>-</w:t>
            </w:r>
          </w:p>
        </w:tc>
        <w:tc>
          <w:tcPr>
            <w:tcW w:w="696" w:type="dxa"/>
            <w:shd w:val="clear" w:color="auto" w:fill="auto"/>
          </w:tcPr>
          <w:p w:rsidR="00BD7EA9" w:rsidRPr="00F34257" w:rsidRDefault="00BD7EA9" w:rsidP="00F34257">
            <w:pPr>
              <w:suppressAutoHyphens/>
              <w:ind w:firstLine="0"/>
              <w:rPr>
                <w:rFonts w:ascii="Times New Roman" w:hAnsi="Times New Roman"/>
              </w:rPr>
            </w:pPr>
          </w:p>
        </w:tc>
        <w:tc>
          <w:tcPr>
            <w:tcW w:w="567" w:type="dxa"/>
            <w:shd w:val="clear" w:color="auto" w:fill="auto"/>
          </w:tcPr>
          <w:p w:rsidR="00BD7EA9" w:rsidRPr="00F34257" w:rsidRDefault="00BD7EA9" w:rsidP="00F34257">
            <w:pPr>
              <w:suppressAutoHyphens/>
              <w:ind w:firstLine="0"/>
              <w:rPr>
                <w:rFonts w:ascii="Times New Roman" w:hAnsi="Times New Roman"/>
              </w:rPr>
            </w:pPr>
          </w:p>
        </w:tc>
        <w:tc>
          <w:tcPr>
            <w:tcW w:w="1455" w:type="dxa"/>
            <w:shd w:val="clear" w:color="auto" w:fill="auto"/>
          </w:tcPr>
          <w:p w:rsidR="00BD7EA9" w:rsidRPr="00F34257" w:rsidRDefault="00BD7EA9" w:rsidP="00F34257">
            <w:pPr>
              <w:suppressAutoHyphens/>
              <w:ind w:firstLine="0"/>
              <w:rPr>
                <w:rFonts w:ascii="Times New Roman" w:hAnsi="Times New Roman"/>
              </w:rPr>
            </w:pPr>
            <w:r w:rsidRPr="00F34257">
              <w:rPr>
                <w:rFonts w:ascii="Times New Roman" w:hAnsi="Times New Roman"/>
              </w:rPr>
              <w:t>Скан-копия документа, сформированного в бумажном виде, заверенная усиленной квалифицированной ЭЦП</w:t>
            </w:r>
          </w:p>
        </w:tc>
        <w:tc>
          <w:tcPr>
            <w:tcW w:w="907" w:type="dxa"/>
            <w:shd w:val="clear" w:color="auto" w:fill="auto"/>
          </w:tcPr>
          <w:p w:rsidR="00BD7EA9" w:rsidRPr="00F34257" w:rsidRDefault="00BD7EA9" w:rsidP="00F34257">
            <w:pPr>
              <w:suppressAutoHyphens/>
              <w:ind w:firstLine="0"/>
              <w:rPr>
                <w:rFonts w:ascii="Times New Roman" w:hAnsi="Times New Roman"/>
              </w:rPr>
            </w:pPr>
            <w:r w:rsidRPr="00F34257">
              <w:rPr>
                <w:rFonts w:ascii="Times New Roman" w:hAnsi="Times New Roman"/>
              </w:rPr>
              <w:t>Документ, подписанный усиленной квалифицированной ЭЦП</w:t>
            </w:r>
          </w:p>
        </w:tc>
      </w:tr>
      <w:tr w:rsidR="00BD7EA9" w:rsidRPr="00F34257" w:rsidTr="00E6014F">
        <w:trPr>
          <w:trHeight w:val="1338"/>
        </w:trPr>
        <w:tc>
          <w:tcPr>
            <w:tcW w:w="425" w:type="dxa"/>
            <w:shd w:val="clear" w:color="auto" w:fill="auto"/>
          </w:tcPr>
          <w:p w:rsidR="00BD7EA9" w:rsidRPr="00F34257" w:rsidRDefault="00BD7EA9" w:rsidP="00F34257">
            <w:pPr>
              <w:suppressAutoHyphens/>
              <w:ind w:firstLine="0"/>
              <w:rPr>
                <w:rFonts w:ascii="Times New Roman" w:hAnsi="Times New Roman"/>
              </w:rPr>
            </w:pPr>
            <w:r w:rsidRPr="00F34257">
              <w:rPr>
                <w:rFonts w:ascii="Times New Roman" w:hAnsi="Times New Roman"/>
              </w:rPr>
              <w:t>5</w:t>
            </w:r>
          </w:p>
        </w:tc>
        <w:tc>
          <w:tcPr>
            <w:tcW w:w="1560" w:type="dxa"/>
            <w:shd w:val="clear" w:color="auto" w:fill="auto"/>
          </w:tcPr>
          <w:p w:rsidR="00BD7EA9" w:rsidRPr="00F34257" w:rsidRDefault="00BD7EA9" w:rsidP="00F34257">
            <w:pPr>
              <w:suppressAutoHyphens/>
              <w:ind w:firstLine="0"/>
              <w:rPr>
                <w:rFonts w:ascii="Times New Roman" w:hAnsi="Times New Roman"/>
              </w:rPr>
            </w:pPr>
            <w:r w:rsidRPr="00F34257">
              <w:rPr>
                <w:rFonts w:ascii="Times New Roman" w:hAnsi="Times New Roman"/>
              </w:rPr>
              <w:t>Документ удостоверяющий личность ребенка (свидетельство о рождении (до 14 лет), паспорт (старше 14 лет)</w:t>
            </w:r>
          </w:p>
        </w:tc>
        <w:tc>
          <w:tcPr>
            <w:tcW w:w="1276" w:type="dxa"/>
            <w:shd w:val="clear" w:color="auto" w:fill="auto"/>
          </w:tcPr>
          <w:p w:rsidR="00BD7EA9" w:rsidRPr="00F34257" w:rsidRDefault="00BD7EA9" w:rsidP="00F34257">
            <w:pPr>
              <w:suppressAutoHyphens/>
              <w:ind w:firstLine="0"/>
              <w:rPr>
                <w:rFonts w:ascii="Times New Roman" w:hAnsi="Times New Roman"/>
              </w:rPr>
            </w:pPr>
            <w:r w:rsidRPr="00F34257">
              <w:rPr>
                <w:rFonts w:ascii="Times New Roman" w:hAnsi="Times New Roman"/>
              </w:rPr>
              <w:t>Обязательно</w:t>
            </w:r>
          </w:p>
        </w:tc>
        <w:tc>
          <w:tcPr>
            <w:tcW w:w="992" w:type="dxa"/>
            <w:shd w:val="clear" w:color="auto" w:fill="auto"/>
          </w:tcPr>
          <w:p w:rsidR="00BD7EA9" w:rsidRPr="00F34257" w:rsidRDefault="00BD7EA9" w:rsidP="00F34257">
            <w:pPr>
              <w:suppressAutoHyphens/>
              <w:ind w:firstLine="0"/>
              <w:rPr>
                <w:rFonts w:ascii="Times New Roman" w:hAnsi="Times New Roman"/>
              </w:rPr>
            </w:pPr>
            <w:r w:rsidRPr="00F34257">
              <w:rPr>
                <w:rFonts w:ascii="Times New Roman" w:hAnsi="Times New Roman"/>
              </w:rPr>
              <w:t>Оригинал</w:t>
            </w:r>
          </w:p>
        </w:tc>
        <w:tc>
          <w:tcPr>
            <w:tcW w:w="519" w:type="dxa"/>
            <w:shd w:val="clear" w:color="auto" w:fill="auto"/>
          </w:tcPr>
          <w:p w:rsidR="00BD7EA9" w:rsidRPr="00F34257" w:rsidRDefault="00BD7EA9" w:rsidP="00F34257">
            <w:pPr>
              <w:suppressAutoHyphens/>
              <w:ind w:firstLine="0"/>
              <w:rPr>
                <w:rFonts w:ascii="Times New Roman" w:hAnsi="Times New Roman"/>
              </w:rPr>
            </w:pPr>
            <w:r w:rsidRPr="00F34257">
              <w:rPr>
                <w:rFonts w:ascii="Times New Roman" w:hAnsi="Times New Roman"/>
              </w:rPr>
              <w:t>1</w:t>
            </w:r>
          </w:p>
        </w:tc>
        <w:tc>
          <w:tcPr>
            <w:tcW w:w="1015" w:type="dxa"/>
            <w:shd w:val="clear" w:color="auto" w:fill="auto"/>
          </w:tcPr>
          <w:p w:rsidR="00BD7EA9" w:rsidRPr="00F34257" w:rsidRDefault="00BD7EA9" w:rsidP="00F34257">
            <w:pPr>
              <w:suppressAutoHyphens/>
              <w:ind w:firstLine="0"/>
              <w:rPr>
                <w:rFonts w:ascii="Times New Roman" w:hAnsi="Times New Roman"/>
              </w:rPr>
            </w:pPr>
            <w:r w:rsidRPr="00F34257">
              <w:rPr>
                <w:rFonts w:ascii="Times New Roman" w:hAnsi="Times New Roman"/>
              </w:rPr>
              <w:t>-</w:t>
            </w:r>
          </w:p>
        </w:tc>
        <w:tc>
          <w:tcPr>
            <w:tcW w:w="696" w:type="dxa"/>
            <w:shd w:val="clear" w:color="auto" w:fill="auto"/>
          </w:tcPr>
          <w:p w:rsidR="00BD7EA9" w:rsidRPr="00F34257" w:rsidRDefault="00BD7EA9" w:rsidP="00F34257">
            <w:pPr>
              <w:suppressAutoHyphens/>
              <w:ind w:firstLine="0"/>
              <w:rPr>
                <w:rFonts w:ascii="Times New Roman" w:hAnsi="Times New Roman"/>
              </w:rPr>
            </w:pPr>
          </w:p>
        </w:tc>
        <w:tc>
          <w:tcPr>
            <w:tcW w:w="567" w:type="dxa"/>
            <w:shd w:val="clear" w:color="auto" w:fill="auto"/>
          </w:tcPr>
          <w:p w:rsidR="00BD7EA9" w:rsidRPr="00F34257" w:rsidRDefault="00BD7EA9" w:rsidP="00F34257">
            <w:pPr>
              <w:suppressAutoHyphens/>
              <w:ind w:firstLine="0"/>
              <w:rPr>
                <w:rFonts w:ascii="Times New Roman" w:hAnsi="Times New Roman"/>
              </w:rPr>
            </w:pPr>
          </w:p>
        </w:tc>
        <w:tc>
          <w:tcPr>
            <w:tcW w:w="1455" w:type="dxa"/>
            <w:shd w:val="clear" w:color="auto" w:fill="auto"/>
          </w:tcPr>
          <w:p w:rsidR="00BD7EA9" w:rsidRPr="00F34257" w:rsidRDefault="00BD7EA9" w:rsidP="00F34257">
            <w:pPr>
              <w:suppressAutoHyphens/>
              <w:ind w:firstLine="0"/>
              <w:rPr>
                <w:rFonts w:ascii="Times New Roman" w:hAnsi="Times New Roman"/>
              </w:rPr>
            </w:pPr>
            <w:r w:rsidRPr="00F34257">
              <w:rPr>
                <w:rFonts w:ascii="Times New Roman" w:hAnsi="Times New Roman"/>
              </w:rPr>
              <w:t>Скан-копия документа, сформированного в бумажном виде, заверенная усиленной квалифицированной ЭЦП</w:t>
            </w:r>
          </w:p>
        </w:tc>
        <w:tc>
          <w:tcPr>
            <w:tcW w:w="907" w:type="dxa"/>
            <w:shd w:val="clear" w:color="auto" w:fill="auto"/>
          </w:tcPr>
          <w:p w:rsidR="00BD7EA9" w:rsidRPr="00F34257" w:rsidRDefault="00BD7EA9" w:rsidP="00F34257">
            <w:pPr>
              <w:suppressAutoHyphens/>
              <w:ind w:firstLine="0"/>
              <w:rPr>
                <w:rFonts w:ascii="Times New Roman" w:hAnsi="Times New Roman"/>
              </w:rPr>
            </w:pPr>
            <w:r w:rsidRPr="00F34257">
              <w:rPr>
                <w:rFonts w:ascii="Times New Roman" w:hAnsi="Times New Roman"/>
              </w:rPr>
              <w:t>Документ, подписанный усиленной квалифицированной ЭЦП</w:t>
            </w:r>
          </w:p>
        </w:tc>
      </w:tr>
      <w:tr w:rsidR="00BD7EA9" w:rsidRPr="00F34257" w:rsidTr="00E6014F">
        <w:trPr>
          <w:trHeight w:val="848"/>
        </w:trPr>
        <w:tc>
          <w:tcPr>
            <w:tcW w:w="425" w:type="dxa"/>
            <w:shd w:val="clear" w:color="auto" w:fill="auto"/>
          </w:tcPr>
          <w:p w:rsidR="00BD7EA9" w:rsidRPr="00F34257" w:rsidRDefault="00BD7EA9" w:rsidP="00F34257">
            <w:pPr>
              <w:suppressAutoHyphens/>
              <w:ind w:firstLine="0"/>
              <w:rPr>
                <w:rFonts w:ascii="Times New Roman" w:hAnsi="Times New Roman"/>
              </w:rPr>
            </w:pPr>
            <w:r w:rsidRPr="00F34257">
              <w:rPr>
                <w:rFonts w:ascii="Times New Roman" w:hAnsi="Times New Roman"/>
              </w:rPr>
              <w:t>6</w:t>
            </w:r>
          </w:p>
        </w:tc>
        <w:tc>
          <w:tcPr>
            <w:tcW w:w="1560" w:type="dxa"/>
            <w:shd w:val="clear" w:color="auto" w:fill="auto"/>
          </w:tcPr>
          <w:p w:rsidR="00BD7EA9" w:rsidRPr="00F34257" w:rsidRDefault="00BD7EA9" w:rsidP="00F34257">
            <w:pPr>
              <w:suppressAutoHyphens/>
              <w:ind w:firstLine="0"/>
              <w:rPr>
                <w:rFonts w:ascii="Times New Roman" w:hAnsi="Times New Roman"/>
              </w:rPr>
            </w:pPr>
            <w:r w:rsidRPr="00F34257">
              <w:rPr>
                <w:rFonts w:ascii="Times New Roman" w:hAnsi="Times New Roman"/>
              </w:rPr>
              <w:t>Копия квитанции об оплате стоимости направления (путевки)</w:t>
            </w:r>
          </w:p>
        </w:tc>
        <w:tc>
          <w:tcPr>
            <w:tcW w:w="1276" w:type="dxa"/>
            <w:shd w:val="clear" w:color="auto" w:fill="auto"/>
          </w:tcPr>
          <w:p w:rsidR="00BD7EA9" w:rsidRPr="00F34257" w:rsidRDefault="00BD7EA9" w:rsidP="00F34257">
            <w:pPr>
              <w:suppressAutoHyphens/>
              <w:ind w:firstLine="0"/>
              <w:rPr>
                <w:rFonts w:ascii="Times New Roman" w:hAnsi="Times New Roman"/>
              </w:rPr>
            </w:pPr>
            <w:r w:rsidRPr="00F34257">
              <w:rPr>
                <w:rFonts w:ascii="Times New Roman" w:hAnsi="Times New Roman"/>
              </w:rPr>
              <w:t>Обязательно</w:t>
            </w:r>
          </w:p>
        </w:tc>
        <w:tc>
          <w:tcPr>
            <w:tcW w:w="992" w:type="dxa"/>
            <w:shd w:val="clear" w:color="auto" w:fill="auto"/>
          </w:tcPr>
          <w:p w:rsidR="00BD7EA9" w:rsidRPr="00F34257" w:rsidRDefault="00BD7EA9" w:rsidP="00F34257">
            <w:pPr>
              <w:suppressAutoHyphens/>
              <w:ind w:firstLine="0"/>
              <w:rPr>
                <w:rFonts w:ascii="Times New Roman" w:hAnsi="Times New Roman"/>
              </w:rPr>
            </w:pPr>
            <w:r w:rsidRPr="00F34257">
              <w:rPr>
                <w:rFonts w:ascii="Times New Roman" w:hAnsi="Times New Roman"/>
              </w:rPr>
              <w:t>Оригинал</w:t>
            </w:r>
          </w:p>
        </w:tc>
        <w:tc>
          <w:tcPr>
            <w:tcW w:w="519" w:type="dxa"/>
            <w:shd w:val="clear" w:color="auto" w:fill="auto"/>
          </w:tcPr>
          <w:p w:rsidR="00BD7EA9" w:rsidRPr="00F34257" w:rsidRDefault="00BD7EA9" w:rsidP="00F34257">
            <w:pPr>
              <w:suppressAutoHyphens/>
              <w:ind w:firstLine="0"/>
              <w:rPr>
                <w:rFonts w:ascii="Times New Roman" w:hAnsi="Times New Roman"/>
              </w:rPr>
            </w:pPr>
            <w:r w:rsidRPr="00F34257">
              <w:rPr>
                <w:rFonts w:ascii="Times New Roman" w:hAnsi="Times New Roman"/>
              </w:rPr>
              <w:t>1</w:t>
            </w:r>
          </w:p>
        </w:tc>
        <w:tc>
          <w:tcPr>
            <w:tcW w:w="1015" w:type="dxa"/>
            <w:shd w:val="clear" w:color="auto" w:fill="auto"/>
          </w:tcPr>
          <w:p w:rsidR="00BD7EA9" w:rsidRPr="00F34257" w:rsidRDefault="00BD7EA9" w:rsidP="00F34257">
            <w:pPr>
              <w:suppressAutoHyphens/>
              <w:ind w:firstLine="0"/>
              <w:rPr>
                <w:rFonts w:ascii="Times New Roman" w:hAnsi="Times New Roman"/>
              </w:rPr>
            </w:pPr>
            <w:r w:rsidRPr="00F34257">
              <w:rPr>
                <w:rFonts w:ascii="Times New Roman" w:hAnsi="Times New Roman"/>
              </w:rPr>
              <w:t>-</w:t>
            </w:r>
          </w:p>
        </w:tc>
        <w:tc>
          <w:tcPr>
            <w:tcW w:w="696" w:type="dxa"/>
            <w:shd w:val="clear" w:color="auto" w:fill="auto"/>
          </w:tcPr>
          <w:p w:rsidR="00BD7EA9" w:rsidRPr="00F34257" w:rsidRDefault="00BD7EA9" w:rsidP="00F34257">
            <w:pPr>
              <w:suppressAutoHyphens/>
              <w:ind w:firstLine="0"/>
              <w:rPr>
                <w:rFonts w:ascii="Times New Roman" w:hAnsi="Times New Roman"/>
              </w:rPr>
            </w:pPr>
          </w:p>
        </w:tc>
        <w:tc>
          <w:tcPr>
            <w:tcW w:w="567" w:type="dxa"/>
            <w:shd w:val="clear" w:color="auto" w:fill="auto"/>
          </w:tcPr>
          <w:p w:rsidR="00BD7EA9" w:rsidRPr="00F34257" w:rsidRDefault="00BD7EA9" w:rsidP="00F34257">
            <w:pPr>
              <w:suppressAutoHyphens/>
              <w:ind w:firstLine="0"/>
              <w:rPr>
                <w:rFonts w:ascii="Times New Roman" w:hAnsi="Times New Roman"/>
              </w:rPr>
            </w:pPr>
          </w:p>
        </w:tc>
        <w:tc>
          <w:tcPr>
            <w:tcW w:w="1455" w:type="dxa"/>
            <w:shd w:val="clear" w:color="auto" w:fill="auto"/>
          </w:tcPr>
          <w:p w:rsidR="00BD7EA9" w:rsidRPr="00F34257" w:rsidRDefault="00BD7EA9" w:rsidP="00F34257">
            <w:pPr>
              <w:suppressAutoHyphens/>
              <w:ind w:firstLine="0"/>
              <w:rPr>
                <w:rFonts w:ascii="Times New Roman" w:hAnsi="Times New Roman"/>
              </w:rPr>
            </w:pPr>
            <w:r w:rsidRPr="00F34257">
              <w:rPr>
                <w:rFonts w:ascii="Times New Roman" w:hAnsi="Times New Roman"/>
              </w:rPr>
              <w:t>Скан-копия документа, сформированного в бумажном виде, заверенная усиленной квалифицированной ЭЦП</w:t>
            </w:r>
          </w:p>
        </w:tc>
        <w:tc>
          <w:tcPr>
            <w:tcW w:w="907" w:type="dxa"/>
            <w:shd w:val="clear" w:color="auto" w:fill="auto"/>
          </w:tcPr>
          <w:p w:rsidR="00BD7EA9" w:rsidRPr="00F34257" w:rsidRDefault="00BD7EA9" w:rsidP="00F34257">
            <w:pPr>
              <w:suppressAutoHyphens/>
              <w:ind w:firstLine="0"/>
              <w:rPr>
                <w:rFonts w:ascii="Times New Roman" w:hAnsi="Times New Roman"/>
              </w:rPr>
            </w:pPr>
            <w:r w:rsidRPr="00F34257">
              <w:rPr>
                <w:rFonts w:ascii="Times New Roman" w:hAnsi="Times New Roman"/>
              </w:rPr>
              <w:t xml:space="preserve"> Документ, подписанный усиленной квалифицированной ЭЦП</w:t>
            </w:r>
          </w:p>
        </w:tc>
      </w:tr>
    </w:tbl>
    <w:p w:rsidR="000A41F6" w:rsidRPr="00F34257" w:rsidRDefault="000A41F6" w:rsidP="00F34257">
      <w:pPr>
        <w:suppressAutoHyphens/>
        <w:autoSpaceDE w:val="0"/>
        <w:autoSpaceDN w:val="0"/>
        <w:adjustRightInd w:val="0"/>
        <w:ind w:firstLine="709"/>
        <w:rPr>
          <w:rFonts w:ascii="Times New Roman" w:hAnsi="Times New Roman"/>
        </w:rPr>
      </w:pPr>
    </w:p>
    <w:p w:rsidR="00E50553" w:rsidRPr="00F34257" w:rsidRDefault="00E50553" w:rsidP="00F34257">
      <w:pPr>
        <w:suppressAutoHyphens/>
        <w:ind w:firstLine="709"/>
        <w:rPr>
          <w:rFonts w:ascii="Times New Roman" w:hAnsi="Times New Roman"/>
        </w:rPr>
      </w:pPr>
      <w:r w:rsidRPr="00F34257">
        <w:rPr>
          <w:rFonts w:ascii="Times New Roman" w:hAnsi="Times New Roman"/>
        </w:rPr>
        <w:t>37.1. Случаи и порядок предоставления муниципальной услуги в упреждающем (преактивном) режиме.</w:t>
      </w:r>
    </w:p>
    <w:p w:rsidR="00E50553" w:rsidRPr="00F34257" w:rsidRDefault="00E50553" w:rsidP="00F34257">
      <w:pPr>
        <w:suppressAutoHyphens/>
        <w:ind w:firstLine="709"/>
        <w:rPr>
          <w:rFonts w:ascii="Times New Roman" w:hAnsi="Times New Roman"/>
        </w:rPr>
      </w:pPr>
      <w:r w:rsidRPr="00F34257">
        <w:rPr>
          <w:rFonts w:ascii="Times New Roman" w:hAnsi="Times New Roman"/>
        </w:rPr>
        <w:t>Случаи предоставления муниципальной услуги в упреждающем (преактивном) режиме административным регламентом не предусмотрены.</w:t>
      </w:r>
    </w:p>
    <w:p w:rsidR="00E50553" w:rsidRPr="00F34257" w:rsidRDefault="00E50553" w:rsidP="00F34257">
      <w:pPr>
        <w:suppressAutoHyphens/>
        <w:autoSpaceDE w:val="0"/>
        <w:autoSpaceDN w:val="0"/>
        <w:adjustRightInd w:val="0"/>
        <w:ind w:firstLine="709"/>
        <w:rPr>
          <w:rFonts w:ascii="Times New Roman" w:hAnsi="Times New Roman"/>
        </w:rPr>
      </w:pPr>
    </w:p>
    <w:p w:rsidR="007559F9" w:rsidRPr="00F34257" w:rsidRDefault="007559F9" w:rsidP="00F34257">
      <w:pPr>
        <w:pStyle w:val="2"/>
        <w:rPr>
          <w:rFonts w:ascii="Times New Roman" w:hAnsi="Times New Roman"/>
          <w:sz w:val="24"/>
          <w:szCs w:val="24"/>
        </w:rPr>
      </w:pPr>
      <w:r w:rsidRPr="00F34257">
        <w:rPr>
          <w:rFonts w:ascii="Times New Roman" w:hAnsi="Times New Roman"/>
          <w:sz w:val="24"/>
          <w:szCs w:val="24"/>
        </w:rPr>
        <w:t xml:space="preserve">3. </w:t>
      </w:r>
      <w:r w:rsidR="005A530C" w:rsidRPr="00F34257">
        <w:rPr>
          <w:rFonts w:ascii="Times New Roman" w:hAnsi="Times New Roman"/>
          <w:sz w:val="24"/>
          <w:szCs w:val="24"/>
        </w:rPr>
        <w:t>Состав</w:t>
      </w:r>
      <w:r w:rsidR="005743F0" w:rsidRPr="00F34257">
        <w:rPr>
          <w:rFonts w:ascii="Times New Roman" w:hAnsi="Times New Roman"/>
          <w:sz w:val="24"/>
          <w:szCs w:val="24"/>
        </w:rPr>
        <w:t xml:space="preserve">, </w:t>
      </w:r>
      <w:r w:rsidR="005A530C" w:rsidRPr="00F34257">
        <w:rPr>
          <w:rFonts w:ascii="Times New Roman" w:hAnsi="Times New Roman"/>
          <w:sz w:val="24"/>
          <w:szCs w:val="24"/>
        </w:rPr>
        <w:t>последовательность и сроки</w:t>
      </w:r>
      <w:r w:rsidR="005743F0" w:rsidRPr="00F34257">
        <w:rPr>
          <w:rFonts w:ascii="Times New Roman" w:hAnsi="Times New Roman"/>
          <w:sz w:val="24"/>
          <w:szCs w:val="24"/>
        </w:rPr>
        <w:t xml:space="preserve"> </w:t>
      </w:r>
      <w:r w:rsidR="005A530C" w:rsidRPr="00F34257">
        <w:rPr>
          <w:rFonts w:ascii="Times New Roman" w:hAnsi="Times New Roman"/>
          <w:sz w:val="24"/>
          <w:szCs w:val="24"/>
        </w:rPr>
        <w:t>выполнения административных процедур</w:t>
      </w:r>
      <w:r w:rsidR="005743F0" w:rsidRPr="00F34257">
        <w:rPr>
          <w:rFonts w:ascii="Times New Roman" w:hAnsi="Times New Roman"/>
          <w:sz w:val="24"/>
          <w:szCs w:val="24"/>
        </w:rPr>
        <w:t xml:space="preserve">, </w:t>
      </w:r>
      <w:r w:rsidR="005A530C" w:rsidRPr="00F34257">
        <w:rPr>
          <w:rFonts w:ascii="Times New Roman" w:hAnsi="Times New Roman"/>
          <w:sz w:val="24"/>
          <w:szCs w:val="24"/>
        </w:rPr>
        <w:t>требования</w:t>
      </w:r>
      <w:r w:rsidR="005743F0" w:rsidRPr="00F34257">
        <w:rPr>
          <w:rFonts w:ascii="Times New Roman" w:hAnsi="Times New Roman"/>
          <w:sz w:val="24"/>
          <w:szCs w:val="24"/>
        </w:rPr>
        <w:t xml:space="preserve"> </w:t>
      </w:r>
      <w:r w:rsidR="005A530C" w:rsidRPr="00F34257">
        <w:rPr>
          <w:rFonts w:ascii="Times New Roman" w:hAnsi="Times New Roman"/>
          <w:sz w:val="24"/>
          <w:szCs w:val="24"/>
        </w:rPr>
        <w:t>к порядку их выполнения</w:t>
      </w:r>
      <w:r w:rsidR="00E50553" w:rsidRPr="00F34257">
        <w:rPr>
          <w:rFonts w:ascii="Times New Roman" w:hAnsi="Times New Roman"/>
          <w:sz w:val="24"/>
          <w:szCs w:val="24"/>
        </w:rPr>
        <w:t>, в том числе особенности выполнения административных процедур в электронном формате, а так же особенности выполнения административных процедур в КГАУ МФЦ Забайкальского края</w:t>
      </w:r>
    </w:p>
    <w:p w:rsidR="007559F9" w:rsidRPr="00F34257" w:rsidRDefault="007559F9" w:rsidP="00F34257">
      <w:pPr>
        <w:suppressAutoHyphens/>
        <w:autoSpaceDE w:val="0"/>
        <w:autoSpaceDN w:val="0"/>
        <w:adjustRightInd w:val="0"/>
        <w:ind w:firstLine="709"/>
        <w:rPr>
          <w:rFonts w:ascii="Times New Roman" w:hAnsi="Times New Roman"/>
        </w:rPr>
      </w:pPr>
      <w:r w:rsidRPr="00F34257">
        <w:rPr>
          <w:rFonts w:ascii="Times New Roman" w:hAnsi="Times New Roman"/>
        </w:rPr>
        <w:t>38. Предоставление муниципальной услуги включает в себя следующие административные процедуры:</w:t>
      </w:r>
    </w:p>
    <w:p w:rsidR="007559F9" w:rsidRPr="00F34257" w:rsidRDefault="007559F9" w:rsidP="00F34257">
      <w:pPr>
        <w:suppressAutoHyphens/>
        <w:ind w:firstLine="709"/>
        <w:rPr>
          <w:rFonts w:ascii="Times New Roman" w:hAnsi="Times New Roman"/>
        </w:rPr>
      </w:pPr>
      <w:r w:rsidRPr="00F34257">
        <w:rPr>
          <w:rFonts w:ascii="Times New Roman" w:hAnsi="Times New Roman"/>
        </w:rPr>
        <w:t>38.1. прием документов</w:t>
      </w:r>
      <w:r w:rsidR="005743F0" w:rsidRPr="00F34257">
        <w:rPr>
          <w:rFonts w:ascii="Times New Roman" w:hAnsi="Times New Roman"/>
        </w:rPr>
        <w:t xml:space="preserve">, </w:t>
      </w:r>
      <w:r w:rsidRPr="00F34257">
        <w:rPr>
          <w:rFonts w:ascii="Times New Roman" w:hAnsi="Times New Roman"/>
        </w:rPr>
        <w:t>необходимых для предоставления муниципальной услуги;</w:t>
      </w:r>
    </w:p>
    <w:p w:rsidR="00A94535" w:rsidRPr="00F34257" w:rsidRDefault="007559F9" w:rsidP="00F34257">
      <w:pPr>
        <w:suppressAutoHyphens/>
        <w:ind w:firstLine="709"/>
        <w:rPr>
          <w:rFonts w:ascii="Times New Roman" w:hAnsi="Times New Roman"/>
        </w:rPr>
      </w:pPr>
      <w:r w:rsidRPr="00F34257">
        <w:rPr>
          <w:rFonts w:ascii="Times New Roman" w:hAnsi="Times New Roman"/>
        </w:rPr>
        <w:t xml:space="preserve">38.2. </w:t>
      </w:r>
      <w:r w:rsidR="00A94535" w:rsidRPr="00F34257">
        <w:rPr>
          <w:rFonts w:ascii="Times New Roman" w:hAnsi="Times New Roman"/>
        </w:rPr>
        <w:t>рассмотрение представленных документов;</w:t>
      </w:r>
    </w:p>
    <w:p w:rsidR="00A94535" w:rsidRPr="00F34257" w:rsidRDefault="007559F9" w:rsidP="00F34257">
      <w:pPr>
        <w:suppressAutoHyphens/>
        <w:ind w:firstLine="709"/>
        <w:rPr>
          <w:rFonts w:ascii="Times New Roman" w:hAnsi="Times New Roman"/>
        </w:rPr>
      </w:pPr>
      <w:r w:rsidRPr="00F34257">
        <w:rPr>
          <w:rFonts w:ascii="Times New Roman" w:hAnsi="Times New Roman"/>
        </w:rPr>
        <w:lastRenderedPageBreak/>
        <w:t>38.3</w:t>
      </w:r>
      <w:r w:rsidR="006C3645" w:rsidRPr="00F34257">
        <w:rPr>
          <w:rFonts w:ascii="Times New Roman" w:hAnsi="Times New Roman"/>
        </w:rPr>
        <w:t>.</w:t>
      </w:r>
      <w:r w:rsidRPr="00F34257">
        <w:rPr>
          <w:rFonts w:ascii="Times New Roman" w:hAnsi="Times New Roman"/>
        </w:rPr>
        <w:t xml:space="preserve"> </w:t>
      </w:r>
      <w:r w:rsidR="00A94535" w:rsidRPr="00F34257">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p>
    <w:p w:rsidR="00446DFF" w:rsidRPr="00F34257" w:rsidRDefault="00E50553" w:rsidP="00F34257">
      <w:pPr>
        <w:suppressAutoHyphens/>
        <w:ind w:firstLine="709"/>
        <w:rPr>
          <w:rFonts w:ascii="Times New Roman" w:hAnsi="Times New Roman"/>
        </w:rPr>
      </w:pPr>
      <w:r w:rsidRPr="00F34257">
        <w:rPr>
          <w:rFonts w:ascii="Times New Roman" w:hAnsi="Times New Roman"/>
        </w:rPr>
        <w:t>38.4</w:t>
      </w:r>
      <w:r w:rsidR="000869A5" w:rsidRPr="00F34257">
        <w:rPr>
          <w:rFonts w:ascii="Times New Roman" w:hAnsi="Times New Roman"/>
        </w:rPr>
        <w:t>.</w:t>
      </w:r>
      <w:r w:rsidR="00A94535" w:rsidRPr="00F34257">
        <w:rPr>
          <w:rFonts w:ascii="Times New Roman" w:hAnsi="Times New Roman"/>
        </w:rPr>
        <w:t xml:space="preserve"> </w:t>
      </w:r>
      <w:r w:rsidR="00446DFF" w:rsidRPr="00F34257">
        <w:rPr>
          <w:rFonts w:ascii="Times New Roman" w:hAnsi="Times New Roman"/>
        </w:rPr>
        <w:t>принятия решения о предоставлении муниципальной услуги по результатам которого выдаётся:</w:t>
      </w:r>
    </w:p>
    <w:p w:rsidR="00E50553" w:rsidRPr="00F34257" w:rsidRDefault="00446DFF" w:rsidP="00F34257">
      <w:pPr>
        <w:suppressAutoHyphens/>
        <w:ind w:firstLine="709"/>
        <w:rPr>
          <w:rFonts w:ascii="Times New Roman" w:hAnsi="Times New Roman"/>
        </w:rPr>
      </w:pPr>
      <w:r w:rsidRPr="00F34257">
        <w:rPr>
          <w:rFonts w:ascii="Times New Roman" w:hAnsi="Times New Roman"/>
        </w:rPr>
        <w:t>38.5</w:t>
      </w:r>
      <w:r w:rsidR="006C3645" w:rsidRPr="00F34257">
        <w:rPr>
          <w:rFonts w:ascii="Times New Roman" w:hAnsi="Times New Roman"/>
        </w:rPr>
        <w:t>.</w:t>
      </w:r>
      <w:r w:rsidRPr="00F34257">
        <w:rPr>
          <w:rFonts w:ascii="Times New Roman" w:hAnsi="Times New Roman"/>
        </w:rPr>
        <w:t xml:space="preserve"> направление уведомлений о принятом решении.</w:t>
      </w:r>
    </w:p>
    <w:p w:rsidR="007559F9" w:rsidRPr="00F34257" w:rsidRDefault="007559F9" w:rsidP="00F34257">
      <w:pPr>
        <w:suppressAutoHyphens/>
        <w:ind w:firstLine="709"/>
        <w:rPr>
          <w:rFonts w:ascii="Times New Roman" w:hAnsi="Times New Roman"/>
        </w:rPr>
      </w:pPr>
      <w:r w:rsidRPr="00F34257">
        <w:rPr>
          <w:rFonts w:ascii="Times New Roman" w:hAnsi="Times New Roman"/>
        </w:rPr>
        <w:t>39. Процесс предоставления</w:t>
      </w:r>
      <w:r w:rsidR="005743F0" w:rsidRPr="00F34257">
        <w:rPr>
          <w:rFonts w:ascii="Times New Roman" w:hAnsi="Times New Roman"/>
        </w:rPr>
        <w:t xml:space="preserve"> </w:t>
      </w:r>
      <w:r w:rsidRPr="00F34257">
        <w:rPr>
          <w:rFonts w:ascii="Times New Roman" w:hAnsi="Times New Roman"/>
        </w:rPr>
        <w:t>муниципал</w:t>
      </w:r>
      <w:r w:rsidR="00DB39B0" w:rsidRPr="00F34257">
        <w:rPr>
          <w:rFonts w:ascii="Times New Roman" w:hAnsi="Times New Roman"/>
        </w:rPr>
        <w:t>ьной услуги отражен в блок-схеме</w:t>
      </w:r>
      <w:r w:rsidR="005743F0" w:rsidRPr="00F34257">
        <w:rPr>
          <w:rFonts w:ascii="Times New Roman" w:hAnsi="Times New Roman"/>
        </w:rPr>
        <w:t xml:space="preserve">, </w:t>
      </w:r>
      <w:r w:rsidR="00352795" w:rsidRPr="00F34257">
        <w:rPr>
          <w:rFonts w:ascii="Times New Roman" w:hAnsi="Times New Roman"/>
        </w:rPr>
        <w:t>которая приведена в п</w:t>
      </w:r>
      <w:r w:rsidRPr="00F34257">
        <w:rPr>
          <w:rFonts w:ascii="Times New Roman" w:hAnsi="Times New Roman"/>
        </w:rPr>
        <w:t>риложении</w:t>
      </w:r>
      <w:r w:rsidR="005743F0" w:rsidRPr="00F34257">
        <w:rPr>
          <w:rFonts w:ascii="Times New Roman" w:hAnsi="Times New Roman"/>
        </w:rPr>
        <w:t xml:space="preserve"> № </w:t>
      </w:r>
      <w:r w:rsidRPr="00F34257">
        <w:rPr>
          <w:rFonts w:ascii="Times New Roman" w:hAnsi="Times New Roman"/>
        </w:rPr>
        <w:t>3 к настоящему административному регламенту.</w:t>
      </w:r>
    </w:p>
    <w:p w:rsidR="007559F9" w:rsidRPr="00F34257" w:rsidRDefault="007559F9" w:rsidP="00F34257">
      <w:pPr>
        <w:suppressAutoHyphens/>
        <w:ind w:firstLine="709"/>
        <w:rPr>
          <w:rFonts w:ascii="Times New Roman" w:hAnsi="Times New Roman"/>
        </w:rPr>
      </w:pPr>
    </w:p>
    <w:p w:rsidR="007559F9" w:rsidRPr="00F34257" w:rsidRDefault="007559F9" w:rsidP="00F34257">
      <w:pPr>
        <w:suppressAutoHyphens/>
        <w:autoSpaceDE w:val="0"/>
        <w:autoSpaceDN w:val="0"/>
        <w:adjustRightInd w:val="0"/>
        <w:ind w:firstLine="709"/>
        <w:rPr>
          <w:rFonts w:ascii="Times New Roman" w:hAnsi="Times New Roman"/>
          <w:b/>
        </w:rPr>
      </w:pPr>
      <w:r w:rsidRPr="00F34257">
        <w:rPr>
          <w:rFonts w:ascii="Times New Roman" w:hAnsi="Times New Roman"/>
          <w:b/>
        </w:rPr>
        <w:t>Прием документов</w:t>
      </w:r>
      <w:r w:rsidR="005743F0" w:rsidRPr="00F34257">
        <w:rPr>
          <w:rFonts w:ascii="Times New Roman" w:hAnsi="Times New Roman"/>
          <w:b/>
        </w:rPr>
        <w:t xml:space="preserve">, </w:t>
      </w:r>
      <w:r w:rsidRPr="00F34257">
        <w:rPr>
          <w:rFonts w:ascii="Times New Roman" w:hAnsi="Times New Roman"/>
          <w:b/>
        </w:rPr>
        <w:t>необходимых для предоставления</w:t>
      </w:r>
      <w:r w:rsidR="0039447A" w:rsidRPr="00F34257">
        <w:rPr>
          <w:rFonts w:ascii="Times New Roman" w:hAnsi="Times New Roman"/>
          <w:b/>
        </w:rPr>
        <w:t xml:space="preserve"> </w:t>
      </w:r>
      <w:r w:rsidRPr="00F34257">
        <w:rPr>
          <w:rFonts w:ascii="Times New Roman" w:hAnsi="Times New Roman"/>
          <w:b/>
        </w:rPr>
        <w:t>муниципальной услуги</w:t>
      </w:r>
    </w:p>
    <w:p w:rsidR="005743F0" w:rsidRPr="00F34257" w:rsidRDefault="007559F9" w:rsidP="00F34257">
      <w:pPr>
        <w:suppressAutoHyphens/>
        <w:autoSpaceDE w:val="0"/>
        <w:autoSpaceDN w:val="0"/>
        <w:adjustRightInd w:val="0"/>
        <w:ind w:firstLine="709"/>
        <w:rPr>
          <w:rFonts w:ascii="Times New Roman" w:hAnsi="Times New Roman"/>
        </w:rPr>
      </w:pPr>
      <w:r w:rsidRPr="00F34257">
        <w:rPr>
          <w:rFonts w:ascii="Times New Roman" w:hAnsi="Times New Roman"/>
        </w:rPr>
        <w:t>40. Основанием для начала административной процедуры по предоставлению</w:t>
      </w:r>
      <w:r w:rsidR="005743F0" w:rsidRPr="00F34257">
        <w:rPr>
          <w:rFonts w:ascii="Times New Roman" w:hAnsi="Times New Roman"/>
        </w:rPr>
        <w:t xml:space="preserve"> </w:t>
      </w:r>
      <w:r w:rsidRPr="00F34257">
        <w:rPr>
          <w:rFonts w:ascii="Times New Roman" w:hAnsi="Times New Roman"/>
        </w:rPr>
        <w:t>муниципальной услуги является</w:t>
      </w:r>
      <w:r w:rsidR="005743F0" w:rsidRPr="00F34257">
        <w:rPr>
          <w:rFonts w:ascii="Times New Roman" w:hAnsi="Times New Roman"/>
        </w:rPr>
        <w:t xml:space="preserve"> </w:t>
      </w:r>
      <w:r w:rsidRPr="00F34257">
        <w:rPr>
          <w:rFonts w:ascii="Times New Roman" w:hAnsi="Times New Roman"/>
        </w:rPr>
        <w:t>запрос Заявителя к Исполнителю в п</w:t>
      </w:r>
      <w:r w:rsidR="009E4F8D" w:rsidRPr="00F34257">
        <w:rPr>
          <w:rFonts w:ascii="Times New Roman" w:hAnsi="Times New Roman"/>
        </w:rPr>
        <w:t>орядке</w:t>
      </w:r>
      <w:r w:rsidR="005743F0" w:rsidRPr="00F34257">
        <w:rPr>
          <w:rFonts w:ascii="Times New Roman" w:hAnsi="Times New Roman"/>
        </w:rPr>
        <w:t xml:space="preserve">, </w:t>
      </w:r>
      <w:r w:rsidR="009E4F8D" w:rsidRPr="00F34257">
        <w:rPr>
          <w:rFonts w:ascii="Times New Roman" w:hAnsi="Times New Roman"/>
        </w:rPr>
        <w:t>определенном настоящим административным р</w:t>
      </w:r>
      <w:r w:rsidRPr="00F34257">
        <w:rPr>
          <w:rFonts w:ascii="Times New Roman" w:hAnsi="Times New Roman"/>
        </w:rPr>
        <w:t>егламентом.</w:t>
      </w:r>
    </w:p>
    <w:p w:rsidR="005743F0" w:rsidRPr="00F34257" w:rsidRDefault="007559F9" w:rsidP="00F34257">
      <w:pPr>
        <w:suppressAutoHyphens/>
        <w:ind w:firstLine="709"/>
        <w:rPr>
          <w:rFonts w:ascii="Times New Roman" w:hAnsi="Times New Roman"/>
        </w:rPr>
      </w:pPr>
      <w:r w:rsidRPr="00F34257">
        <w:rPr>
          <w:rFonts w:ascii="Times New Roman" w:hAnsi="Times New Roman"/>
        </w:rPr>
        <w:t>41. Специалист Исполнителя принимает от Заявителя заявление об оказании муниципальной услуги в очной или заочной форме.</w:t>
      </w:r>
    </w:p>
    <w:p w:rsidR="007559F9" w:rsidRPr="00F34257" w:rsidRDefault="007559F9" w:rsidP="00F34257">
      <w:pPr>
        <w:suppressAutoHyphens/>
        <w:ind w:firstLine="709"/>
        <w:rPr>
          <w:rFonts w:ascii="Times New Roman" w:hAnsi="Times New Roman"/>
        </w:rPr>
      </w:pPr>
      <w:r w:rsidRPr="00F34257">
        <w:rPr>
          <w:rFonts w:ascii="Times New Roman" w:hAnsi="Times New Roman"/>
        </w:rPr>
        <w:t>42. При выборе очной формы Заявитель обращается лично. В этом случае продолжительность приема не должна превышать 15 минут.</w:t>
      </w:r>
    </w:p>
    <w:p w:rsidR="007559F9" w:rsidRPr="00F34257" w:rsidRDefault="007559F9" w:rsidP="00F34257">
      <w:pPr>
        <w:suppressAutoHyphens/>
        <w:ind w:firstLine="709"/>
        <w:rPr>
          <w:rFonts w:ascii="Times New Roman" w:hAnsi="Times New Roman"/>
        </w:rPr>
      </w:pPr>
      <w:r w:rsidRPr="00F34257">
        <w:rPr>
          <w:rFonts w:ascii="Times New Roman" w:hAnsi="Times New Roman"/>
        </w:rPr>
        <w:t>43. При выборе заочной формы обращения Заявитель обращается (направляет заявление) к Исполнителю одним из следующих способов:</w:t>
      </w:r>
    </w:p>
    <w:p w:rsidR="005743F0" w:rsidRPr="00F34257" w:rsidRDefault="007559F9" w:rsidP="00F34257">
      <w:pPr>
        <w:suppressAutoHyphens/>
        <w:ind w:firstLine="709"/>
        <w:rPr>
          <w:rFonts w:ascii="Times New Roman" w:hAnsi="Times New Roman"/>
        </w:rPr>
      </w:pPr>
      <w:r w:rsidRPr="00F34257">
        <w:rPr>
          <w:rFonts w:ascii="Times New Roman" w:hAnsi="Times New Roman"/>
        </w:rPr>
        <w:t>43.1. по почте;</w:t>
      </w:r>
    </w:p>
    <w:p w:rsidR="007559F9" w:rsidRPr="00F34257" w:rsidRDefault="007559F9" w:rsidP="00F34257">
      <w:pPr>
        <w:suppressAutoHyphens/>
        <w:ind w:firstLine="709"/>
        <w:rPr>
          <w:rFonts w:ascii="Times New Roman" w:hAnsi="Times New Roman"/>
        </w:rPr>
      </w:pPr>
      <w:r w:rsidRPr="00F34257">
        <w:rPr>
          <w:rFonts w:ascii="Times New Roman" w:hAnsi="Times New Roman"/>
        </w:rPr>
        <w:t>43.2. посредством факсимильной связи (при наличии);</w:t>
      </w:r>
    </w:p>
    <w:p w:rsidR="007559F9" w:rsidRPr="00F34257" w:rsidRDefault="007559F9" w:rsidP="00F34257">
      <w:pPr>
        <w:suppressAutoHyphens/>
        <w:ind w:firstLine="709"/>
        <w:rPr>
          <w:rFonts w:ascii="Times New Roman" w:hAnsi="Times New Roman"/>
        </w:rPr>
      </w:pPr>
      <w:r w:rsidRPr="00F34257">
        <w:rPr>
          <w:rFonts w:ascii="Times New Roman" w:hAnsi="Times New Roman"/>
        </w:rPr>
        <w:t>43.3. с использованием электронных средств связи (электронной почты);</w:t>
      </w:r>
    </w:p>
    <w:p w:rsidR="007559F9" w:rsidRPr="00F34257" w:rsidRDefault="007559F9" w:rsidP="00F34257">
      <w:pPr>
        <w:suppressAutoHyphens/>
        <w:ind w:firstLine="709"/>
        <w:rPr>
          <w:rFonts w:ascii="Times New Roman" w:hAnsi="Times New Roman"/>
        </w:rPr>
      </w:pPr>
      <w:r w:rsidRPr="00F34257">
        <w:rPr>
          <w:rFonts w:ascii="Times New Roman" w:hAnsi="Times New Roman"/>
        </w:rPr>
        <w:t xml:space="preserve">43.4. через </w:t>
      </w:r>
      <w:r w:rsidR="000869A5" w:rsidRPr="00F34257">
        <w:rPr>
          <w:rFonts w:ascii="Times New Roman" w:hAnsi="Times New Roman"/>
        </w:rPr>
        <w:t xml:space="preserve">Портал государственных услуг Российской Федерации: </w:t>
      </w:r>
      <w:r w:rsidR="000869A5" w:rsidRPr="00F34257">
        <w:rPr>
          <w:rFonts w:ascii="Times New Roman" w:hAnsi="Times New Roman"/>
          <w:u w:val="single"/>
          <w:lang w:val="en-US"/>
        </w:rPr>
        <w:t>http</w:t>
      </w:r>
      <w:r w:rsidR="007772AF" w:rsidRPr="00F34257">
        <w:rPr>
          <w:rFonts w:ascii="Times New Roman" w:hAnsi="Times New Roman"/>
          <w:u w:val="single"/>
          <w:lang w:val="en-US"/>
        </w:rPr>
        <w:t>s</w:t>
      </w:r>
      <w:r w:rsidR="000869A5" w:rsidRPr="00F34257">
        <w:rPr>
          <w:rFonts w:ascii="Times New Roman" w:hAnsi="Times New Roman"/>
          <w:u w:val="single"/>
        </w:rPr>
        <w:t>:</w:t>
      </w:r>
      <w:r w:rsidR="00F12710" w:rsidRPr="00F34257">
        <w:rPr>
          <w:rFonts w:ascii="Times New Roman" w:hAnsi="Times New Roman"/>
          <w:u w:val="single"/>
        </w:rPr>
        <w:t>//</w:t>
      </w:r>
      <w:r w:rsidR="000869A5" w:rsidRPr="00F34257">
        <w:rPr>
          <w:rFonts w:ascii="Times New Roman" w:hAnsi="Times New Roman"/>
          <w:u w:val="single"/>
        </w:rPr>
        <w:t>www.</w:t>
      </w:r>
      <w:r w:rsidR="000869A5" w:rsidRPr="00F34257">
        <w:rPr>
          <w:rFonts w:ascii="Times New Roman" w:hAnsi="Times New Roman"/>
          <w:u w:val="single"/>
          <w:lang w:val="en-US"/>
        </w:rPr>
        <w:t>gosuslugi</w:t>
      </w:r>
      <w:r w:rsidR="000869A5" w:rsidRPr="00F34257">
        <w:rPr>
          <w:rFonts w:ascii="Times New Roman" w:hAnsi="Times New Roman"/>
          <w:u w:val="single"/>
        </w:rPr>
        <w:t>.ru/</w:t>
      </w:r>
    </w:p>
    <w:p w:rsidR="007559F9" w:rsidRPr="00F34257" w:rsidRDefault="007559F9" w:rsidP="00F34257">
      <w:pPr>
        <w:suppressAutoHyphens/>
        <w:ind w:firstLine="709"/>
        <w:rPr>
          <w:rFonts w:ascii="Times New Roman" w:hAnsi="Times New Roman"/>
        </w:rPr>
      </w:pPr>
    </w:p>
    <w:p w:rsidR="007559F9" w:rsidRPr="00F34257" w:rsidRDefault="007559F9" w:rsidP="00F34257">
      <w:pPr>
        <w:suppressAutoHyphens/>
        <w:ind w:firstLine="709"/>
        <w:rPr>
          <w:rFonts w:ascii="Times New Roman" w:hAnsi="Times New Roman"/>
          <w:b/>
        </w:rPr>
      </w:pPr>
      <w:r w:rsidRPr="00F34257">
        <w:rPr>
          <w:rFonts w:ascii="Times New Roman" w:hAnsi="Times New Roman"/>
          <w:b/>
        </w:rPr>
        <w:t>Принятие решения о предоставлении</w:t>
      </w:r>
      <w:r w:rsidR="005743F0" w:rsidRPr="00F34257">
        <w:rPr>
          <w:rFonts w:ascii="Times New Roman" w:hAnsi="Times New Roman"/>
          <w:b/>
        </w:rPr>
        <w:t xml:space="preserve"> </w:t>
      </w:r>
      <w:r w:rsidRPr="00F34257">
        <w:rPr>
          <w:rFonts w:ascii="Times New Roman" w:hAnsi="Times New Roman"/>
          <w:b/>
        </w:rPr>
        <w:t>муниципальной услуги</w:t>
      </w:r>
    </w:p>
    <w:p w:rsidR="005743F0" w:rsidRPr="00F34257" w:rsidRDefault="007559F9" w:rsidP="00F34257">
      <w:pPr>
        <w:suppressAutoHyphens/>
        <w:ind w:firstLine="709"/>
        <w:rPr>
          <w:rFonts w:ascii="Times New Roman" w:hAnsi="Times New Roman"/>
        </w:rPr>
      </w:pPr>
      <w:r w:rsidRPr="00F34257">
        <w:rPr>
          <w:rFonts w:ascii="Times New Roman" w:hAnsi="Times New Roman"/>
        </w:rPr>
        <w:t>44. После регистрации обращения заявителя о предоставлении муниципальной услуги</w:t>
      </w:r>
      <w:r w:rsidR="005743F0" w:rsidRPr="00F34257">
        <w:rPr>
          <w:rFonts w:ascii="Times New Roman" w:hAnsi="Times New Roman"/>
        </w:rPr>
        <w:t xml:space="preserve">, </w:t>
      </w:r>
      <w:r w:rsidRPr="00F34257">
        <w:rPr>
          <w:rFonts w:ascii="Times New Roman" w:hAnsi="Times New Roman"/>
        </w:rPr>
        <w:t>обращение поступает в течение 3 дней к сотруднику Исполнителя</w:t>
      </w:r>
      <w:r w:rsidR="005743F0" w:rsidRPr="00F34257">
        <w:rPr>
          <w:rFonts w:ascii="Times New Roman" w:hAnsi="Times New Roman"/>
        </w:rPr>
        <w:t xml:space="preserve">, </w:t>
      </w:r>
      <w:r w:rsidRPr="00F34257">
        <w:rPr>
          <w:rFonts w:ascii="Times New Roman" w:hAnsi="Times New Roman"/>
        </w:rPr>
        <w:t>ответственному за предоставление муниципальной услуги.</w:t>
      </w:r>
    </w:p>
    <w:p w:rsidR="005743F0" w:rsidRPr="00F34257" w:rsidRDefault="007559F9" w:rsidP="00F34257">
      <w:pPr>
        <w:suppressAutoHyphens/>
        <w:ind w:firstLine="709"/>
        <w:rPr>
          <w:rFonts w:ascii="Times New Roman" w:hAnsi="Times New Roman"/>
        </w:rPr>
      </w:pPr>
      <w:r w:rsidRPr="00F34257">
        <w:rPr>
          <w:rFonts w:ascii="Times New Roman" w:hAnsi="Times New Roman"/>
        </w:rPr>
        <w:t>45. Специалист проверяет правильность заполнения запроса.</w:t>
      </w:r>
    </w:p>
    <w:p w:rsidR="005743F0" w:rsidRPr="00F34257" w:rsidRDefault="007559F9" w:rsidP="00F34257">
      <w:pPr>
        <w:suppressAutoHyphens/>
        <w:ind w:firstLine="709"/>
        <w:rPr>
          <w:rFonts w:ascii="Times New Roman" w:hAnsi="Times New Roman"/>
        </w:rPr>
      </w:pPr>
      <w:r w:rsidRPr="00F34257">
        <w:rPr>
          <w:rFonts w:ascii="Times New Roman" w:hAnsi="Times New Roman"/>
        </w:rPr>
        <w:t>46. Ответственный специалист Исполнителя определяет перечень необходимой информации для заявителя.</w:t>
      </w:r>
    </w:p>
    <w:p w:rsidR="007559F9" w:rsidRPr="00F34257" w:rsidRDefault="007559F9" w:rsidP="00F34257">
      <w:pPr>
        <w:suppressAutoHyphens/>
        <w:ind w:firstLine="709"/>
        <w:rPr>
          <w:rFonts w:ascii="Times New Roman" w:hAnsi="Times New Roman"/>
        </w:rPr>
      </w:pPr>
      <w:r w:rsidRPr="00F34257">
        <w:rPr>
          <w:rFonts w:ascii="Times New Roman" w:hAnsi="Times New Roman"/>
        </w:rPr>
        <w:t>46.1. При наличии оснований для отказа в предоставлении муниципальной услуги</w:t>
      </w:r>
      <w:r w:rsidR="005743F0" w:rsidRPr="00F34257">
        <w:rPr>
          <w:rFonts w:ascii="Times New Roman" w:hAnsi="Times New Roman"/>
        </w:rPr>
        <w:t xml:space="preserve">, </w:t>
      </w:r>
      <w:r w:rsidR="005139B2" w:rsidRPr="00F34257">
        <w:rPr>
          <w:rFonts w:ascii="Times New Roman" w:hAnsi="Times New Roman"/>
        </w:rPr>
        <w:t>указанных в пункте 18</w:t>
      </w:r>
      <w:r w:rsidRPr="00F34257">
        <w:rPr>
          <w:rFonts w:ascii="Times New Roman" w:hAnsi="Times New Roman"/>
        </w:rPr>
        <w:t xml:space="preserve"> настоящего административного регламента</w:t>
      </w:r>
      <w:r w:rsidR="005743F0" w:rsidRPr="00F34257">
        <w:rPr>
          <w:rFonts w:ascii="Times New Roman" w:hAnsi="Times New Roman"/>
        </w:rPr>
        <w:t xml:space="preserve">, </w:t>
      </w:r>
      <w:r w:rsidRPr="00F34257">
        <w:rPr>
          <w:rFonts w:ascii="Times New Roman" w:hAnsi="Times New Roman"/>
        </w:rPr>
        <w:t>ответственный специалист направляет заявителю уведомление об отказе в предоставлении муниципальной услуги</w:t>
      </w:r>
      <w:r w:rsidR="005743F0" w:rsidRPr="00F34257">
        <w:rPr>
          <w:rFonts w:ascii="Times New Roman" w:hAnsi="Times New Roman"/>
        </w:rPr>
        <w:t xml:space="preserve">, </w:t>
      </w:r>
      <w:r w:rsidRPr="00F34257">
        <w:rPr>
          <w:rFonts w:ascii="Times New Roman" w:hAnsi="Times New Roman"/>
        </w:rPr>
        <w:t>в срок не превышающий 30 дней с момента подачи запроса о предоставлении муниципальной услуги.</w:t>
      </w:r>
    </w:p>
    <w:p w:rsidR="007559F9" w:rsidRPr="00F34257" w:rsidRDefault="007559F9" w:rsidP="00F34257">
      <w:pPr>
        <w:suppressAutoHyphens/>
        <w:ind w:firstLine="709"/>
        <w:rPr>
          <w:rFonts w:ascii="Times New Roman" w:hAnsi="Times New Roman"/>
          <w:bCs/>
        </w:rPr>
      </w:pPr>
    </w:p>
    <w:p w:rsidR="009E4F8D" w:rsidRPr="00F34257" w:rsidRDefault="009E4F8D" w:rsidP="00F34257">
      <w:pPr>
        <w:suppressAutoHyphens/>
        <w:autoSpaceDE w:val="0"/>
        <w:autoSpaceDN w:val="0"/>
        <w:adjustRightInd w:val="0"/>
        <w:ind w:firstLine="709"/>
        <w:rPr>
          <w:rFonts w:ascii="Times New Roman" w:hAnsi="Times New Roman"/>
          <w:b/>
        </w:rPr>
      </w:pPr>
      <w:r w:rsidRPr="00F34257">
        <w:rPr>
          <w:rFonts w:ascii="Times New Roman" w:hAnsi="Times New Roman"/>
          <w:b/>
        </w:rPr>
        <w:t>Предоставление путевок детям в организации (учреждения) отдыха на территории</w:t>
      </w:r>
      <w:r w:rsidR="005743F0" w:rsidRPr="00F34257">
        <w:rPr>
          <w:rFonts w:ascii="Times New Roman" w:hAnsi="Times New Roman"/>
          <w:b/>
        </w:rPr>
        <w:t xml:space="preserve"> </w:t>
      </w:r>
      <w:r w:rsidR="006D3E47" w:rsidRPr="00F34257">
        <w:rPr>
          <w:rFonts w:ascii="Times New Roman" w:hAnsi="Times New Roman"/>
          <w:b/>
        </w:rPr>
        <w:t>Петровск-Забайкальского муниципального округа</w:t>
      </w:r>
    </w:p>
    <w:p w:rsidR="007559F9" w:rsidRPr="00F34257" w:rsidRDefault="007559F9" w:rsidP="00F34257">
      <w:pPr>
        <w:suppressAutoHyphens/>
        <w:autoSpaceDE w:val="0"/>
        <w:autoSpaceDN w:val="0"/>
        <w:adjustRightInd w:val="0"/>
        <w:ind w:firstLine="709"/>
        <w:rPr>
          <w:rFonts w:ascii="Times New Roman" w:hAnsi="Times New Roman"/>
        </w:rPr>
      </w:pPr>
      <w:r w:rsidRPr="00F34257">
        <w:rPr>
          <w:rFonts w:ascii="Times New Roman" w:hAnsi="Times New Roman"/>
        </w:rPr>
        <w:t>47. После принятия решения о предоставления муниципальной услуги Специалист Исполнителя формирует информацию</w:t>
      </w:r>
      <w:r w:rsidR="005743F0" w:rsidRPr="00F34257">
        <w:rPr>
          <w:rFonts w:ascii="Times New Roman" w:hAnsi="Times New Roman"/>
        </w:rPr>
        <w:t xml:space="preserve">, </w:t>
      </w:r>
      <w:r w:rsidRPr="00F34257">
        <w:rPr>
          <w:rFonts w:ascii="Times New Roman" w:hAnsi="Times New Roman"/>
        </w:rPr>
        <w:t>указанную в заявлении.</w:t>
      </w:r>
    </w:p>
    <w:p w:rsidR="007559F9" w:rsidRPr="00F34257" w:rsidRDefault="007559F9" w:rsidP="00F34257">
      <w:pPr>
        <w:suppressAutoHyphens/>
        <w:autoSpaceDE w:val="0"/>
        <w:autoSpaceDN w:val="0"/>
        <w:adjustRightInd w:val="0"/>
        <w:ind w:firstLine="709"/>
        <w:rPr>
          <w:rFonts w:ascii="Times New Roman" w:hAnsi="Times New Roman"/>
        </w:rPr>
      </w:pPr>
      <w:r w:rsidRPr="00F34257">
        <w:rPr>
          <w:rFonts w:ascii="Times New Roman" w:hAnsi="Times New Roman"/>
        </w:rPr>
        <w:t>48. В течение 3 рабочих дней данная информация направляется заявителю по адресу</w:t>
      </w:r>
      <w:r w:rsidR="005743F0" w:rsidRPr="00F34257">
        <w:rPr>
          <w:rFonts w:ascii="Times New Roman" w:hAnsi="Times New Roman"/>
        </w:rPr>
        <w:t xml:space="preserve">, </w:t>
      </w:r>
      <w:r w:rsidRPr="00F34257">
        <w:rPr>
          <w:rFonts w:ascii="Times New Roman" w:hAnsi="Times New Roman"/>
        </w:rPr>
        <w:t>указанному в обращении.</w:t>
      </w:r>
    </w:p>
    <w:p w:rsidR="007559F9" w:rsidRPr="00F34257" w:rsidRDefault="007559F9" w:rsidP="00F34257">
      <w:pPr>
        <w:suppressAutoHyphens/>
        <w:ind w:firstLine="709"/>
        <w:rPr>
          <w:rFonts w:ascii="Times New Roman" w:hAnsi="Times New Roman"/>
        </w:rPr>
      </w:pPr>
      <w:r w:rsidRPr="00F34257">
        <w:rPr>
          <w:rFonts w:ascii="Times New Roman" w:hAnsi="Times New Roman"/>
        </w:rPr>
        <w:t>В случае заочной формы обращения Заявителя уведомляют о приеме заявления</w:t>
      </w:r>
      <w:r w:rsidR="005743F0" w:rsidRPr="00F34257">
        <w:rPr>
          <w:rFonts w:ascii="Times New Roman" w:hAnsi="Times New Roman"/>
        </w:rPr>
        <w:t xml:space="preserve"> </w:t>
      </w:r>
      <w:r w:rsidRPr="00F34257">
        <w:rPr>
          <w:rFonts w:ascii="Times New Roman" w:hAnsi="Times New Roman"/>
        </w:rPr>
        <w:t>в течение одного рабочего дня</w:t>
      </w:r>
      <w:r w:rsidR="005743F0" w:rsidRPr="00F34257">
        <w:rPr>
          <w:rFonts w:ascii="Times New Roman" w:hAnsi="Times New Roman"/>
        </w:rPr>
        <w:t xml:space="preserve"> </w:t>
      </w:r>
      <w:r w:rsidRPr="00F34257">
        <w:rPr>
          <w:rFonts w:ascii="Times New Roman" w:hAnsi="Times New Roman"/>
        </w:rPr>
        <w:t>по телефону или в виде сообщения по электронной почте.</w:t>
      </w:r>
    </w:p>
    <w:p w:rsidR="002043FA" w:rsidRPr="00F34257" w:rsidRDefault="002043FA" w:rsidP="00F34257">
      <w:pPr>
        <w:suppressAutoHyphens/>
        <w:ind w:firstLine="709"/>
        <w:rPr>
          <w:rFonts w:ascii="Times New Roman" w:hAnsi="Times New Roman"/>
        </w:rPr>
      </w:pPr>
      <w:r w:rsidRPr="00F34257">
        <w:rPr>
          <w:rFonts w:ascii="Times New Roman" w:hAnsi="Times New Roman"/>
        </w:rPr>
        <w:t xml:space="preserve">49. При получении результатов предоставления муниципальной услуги в отношении несовершеннолетнего законными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w:t>
      </w:r>
      <w:r w:rsidRPr="00F34257">
        <w:rPr>
          <w:rFonts w:ascii="Times New Roman" w:hAnsi="Times New Roman"/>
        </w:rPr>
        <w:lastRenderedPageBreak/>
        <w:t>предоставлении муниципальной услуги указывает фамилию,</w:t>
      </w:r>
      <w:r w:rsidR="00254AC8" w:rsidRPr="00F34257">
        <w:rPr>
          <w:rFonts w:ascii="Times New Roman" w:hAnsi="Times New Roman"/>
        </w:rPr>
        <w:t xml:space="preserve"> </w:t>
      </w:r>
      <w:r w:rsidRPr="00F34257">
        <w:rPr>
          <w:rFonts w:ascii="Times New Roman" w:hAnsi="Times New Roman"/>
        </w:rPr>
        <w:t xml:space="preserve">имя, отчество (при наличии), сведения о документах, удостоверяющим личность другого законного представителя несовершеннолетнего, уполномоченного на получение </w:t>
      </w:r>
      <w:r w:rsidR="00254AC8" w:rsidRPr="00F34257">
        <w:rPr>
          <w:rFonts w:ascii="Times New Roman" w:hAnsi="Times New Roman"/>
        </w:rPr>
        <w:t>результатов</w:t>
      </w:r>
      <w:r w:rsidRPr="00F34257">
        <w:rPr>
          <w:rFonts w:ascii="Times New Roman" w:hAnsi="Times New Roman"/>
        </w:rPr>
        <w:t xml:space="preserve"> предоставления </w:t>
      </w:r>
      <w:r w:rsidR="00254AC8" w:rsidRPr="00F34257">
        <w:rPr>
          <w:rFonts w:ascii="Times New Roman" w:hAnsi="Times New Roman"/>
        </w:rPr>
        <w:t>соответствующей</w:t>
      </w:r>
      <w:r w:rsidRPr="00F34257">
        <w:rPr>
          <w:rFonts w:ascii="Times New Roman" w:hAnsi="Times New Roman"/>
        </w:rPr>
        <w:t xml:space="preserve"> услуги в отношении несовершеннолетнего.</w:t>
      </w:r>
    </w:p>
    <w:p w:rsidR="00254AC8" w:rsidRPr="00F34257" w:rsidRDefault="00254AC8" w:rsidP="00F34257">
      <w:pPr>
        <w:suppressAutoHyphens/>
        <w:ind w:firstLine="709"/>
        <w:rPr>
          <w:rFonts w:ascii="Times New Roman" w:hAnsi="Times New Roman"/>
        </w:rPr>
      </w:pPr>
      <w:r w:rsidRPr="00F34257">
        <w:rPr>
          <w:rFonts w:ascii="Times New Roman" w:hAnsi="Times New Roman"/>
        </w:rPr>
        <w:t>50.Реультаты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письменное желание получить запрашиваемые результаты предоставления муниципальной услуги в отношении несовершеннолетнего лично.</w:t>
      </w:r>
    </w:p>
    <w:p w:rsidR="00254AC8" w:rsidRPr="00F34257" w:rsidRDefault="00254AC8" w:rsidP="00F34257">
      <w:pPr>
        <w:suppressAutoHyphens/>
        <w:ind w:firstLine="709"/>
        <w:rPr>
          <w:rFonts w:ascii="Times New Roman" w:hAnsi="Times New Roman"/>
        </w:rPr>
      </w:pPr>
      <w:r w:rsidRPr="00F34257">
        <w:rPr>
          <w:rFonts w:ascii="Times New Roman" w:hAnsi="Times New Roman"/>
        </w:rPr>
        <w:t>51.Порядок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нормативно правовыми актами, определяющими порядок предоставления муниципальных услуг.</w:t>
      </w:r>
    </w:p>
    <w:p w:rsidR="00F34257" w:rsidRDefault="00F34257" w:rsidP="00F34257">
      <w:pPr>
        <w:suppressAutoHyphens/>
        <w:ind w:firstLine="709"/>
        <w:rPr>
          <w:rFonts w:ascii="Times New Roman" w:hAnsi="Times New Roman"/>
          <w:b/>
        </w:rPr>
      </w:pPr>
    </w:p>
    <w:p w:rsidR="003047A3" w:rsidRPr="00F34257" w:rsidRDefault="003047A3" w:rsidP="00F34257">
      <w:pPr>
        <w:suppressAutoHyphens/>
        <w:ind w:firstLine="709"/>
        <w:rPr>
          <w:rFonts w:ascii="Times New Roman" w:hAnsi="Times New Roman"/>
          <w:b/>
        </w:rPr>
      </w:pPr>
      <w:r w:rsidRPr="00F34257">
        <w:rPr>
          <w:rFonts w:ascii="Times New Roman" w:hAnsi="Times New Roman"/>
          <w:b/>
        </w:rPr>
        <w:t xml:space="preserve">Порядок выдачи дубликата документа, выданного по результатам предоставления муниципальной услуги. </w:t>
      </w:r>
    </w:p>
    <w:p w:rsidR="005139B2" w:rsidRPr="00F34257" w:rsidRDefault="009C30EB" w:rsidP="00F34257">
      <w:pPr>
        <w:suppressAutoHyphens/>
        <w:ind w:firstLine="709"/>
        <w:rPr>
          <w:rFonts w:ascii="Times New Roman" w:hAnsi="Times New Roman"/>
        </w:rPr>
      </w:pPr>
      <w:r w:rsidRPr="00F34257">
        <w:rPr>
          <w:rFonts w:ascii="Times New Roman" w:hAnsi="Times New Roman"/>
        </w:rPr>
        <w:t>52</w:t>
      </w:r>
      <w:r w:rsidR="003047A3" w:rsidRPr="00F34257">
        <w:rPr>
          <w:rFonts w:ascii="Times New Roman" w:hAnsi="Times New Roman"/>
        </w:rPr>
        <w:t>. Заявитель вправе обратиться с заявл</w:t>
      </w:r>
      <w:r w:rsidR="005139B2" w:rsidRPr="00F34257">
        <w:rPr>
          <w:rFonts w:ascii="Times New Roman" w:hAnsi="Times New Roman"/>
        </w:rPr>
        <w:t>ением о выдаче дубликата решения</w:t>
      </w:r>
      <w:r w:rsidR="003047A3" w:rsidRPr="00F34257">
        <w:rPr>
          <w:rFonts w:ascii="Times New Roman" w:hAnsi="Times New Roman"/>
        </w:rPr>
        <w:t xml:space="preserve"> о предоставлении муниципальной услуги (далее - заявление о выдаче дубликата) </w:t>
      </w:r>
      <w:r w:rsidR="007772AF" w:rsidRPr="00F34257">
        <w:rPr>
          <w:rFonts w:ascii="Times New Roman" w:hAnsi="Times New Roman"/>
        </w:rPr>
        <w:t>по форме согласно п</w:t>
      </w:r>
      <w:r w:rsidR="00083791" w:rsidRPr="00F34257">
        <w:rPr>
          <w:rFonts w:ascii="Times New Roman" w:hAnsi="Times New Roman"/>
        </w:rPr>
        <w:t>риложению № 5</w:t>
      </w:r>
      <w:r w:rsidR="003047A3" w:rsidRPr="00F34257">
        <w:rPr>
          <w:rFonts w:ascii="Times New Roman" w:hAnsi="Times New Roman"/>
        </w:rPr>
        <w:t xml:space="preserve"> к настоящему Административному регламенту в порядке, установленном пунктом 15 настоящего Административного регламента. В случае отсутствия оснований для отказа в выдаче дубликата решения о предоставлении муниципальной у</w:t>
      </w:r>
      <w:r w:rsidR="0020325D" w:rsidRPr="00F34257">
        <w:rPr>
          <w:rFonts w:ascii="Times New Roman" w:hAnsi="Times New Roman"/>
        </w:rPr>
        <w:t>слуги, установленных настоящим а</w:t>
      </w:r>
      <w:r w:rsidR="003047A3" w:rsidRPr="00F34257">
        <w:rPr>
          <w:rFonts w:ascii="Times New Roman" w:hAnsi="Times New Roman"/>
        </w:rPr>
        <w:t>дминистративным р</w:t>
      </w:r>
      <w:r w:rsidR="0020325D" w:rsidRPr="00F34257">
        <w:rPr>
          <w:rFonts w:ascii="Times New Roman" w:hAnsi="Times New Roman"/>
        </w:rPr>
        <w:t>егламентом, исполнитель</w:t>
      </w:r>
      <w:r w:rsidR="003047A3" w:rsidRPr="00F34257">
        <w:rPr>
          <w:rFonts w:ascii="Times New Roman" w:hAnsi="Times New Roman"/>
        </w:rPr>
        <w:t xml:space="preserve"> выдает дубликат решения о предоставлении муниципальной услуги с присвоением того же регистрационного номера, который был указан в ранее выданном решении. В случае, если ранее заявителю было выдано решение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решения заявителю повторно представляется указанный документ. Дубликат решения о предоставлении муниципальной услуги либо решение об отказе в выдаче дубликата решения о предоставлении муниципальной услуги </w:t>
      </w:r>
      <w:r w:rsidR="00083791" w:rsidRPr="00F34257">
        <w:rPr>
          <w:rFonts w:ascii="Times New Roman" w:hAnsi="Times New Roman"/>
        </w:rPr>
        <w:t xml:space="preserve">направляется </w:t>
      </w:r>
      <w:r w:rsidR="005139B2" w:rsidRPr="00F34257">
        <w:rPr>
          <w:rFonts w:ascii="Times New Roman" w:hAnsi="Times New Roman"/>
        </w:rPr>
        <w:t>заявителю.</w:t>
      </w:r>
    </w:p>
    <w:p w:rsidR="003047A3" w:rsidRPr="00F34257" w:rsidRDefault="009C30EB" w:rsidP="00F34257">
      <w:pPr>
        <w:suppressAutoHyphens/>
        <w:ind w:firstLine="709"/>
        <w:rPr>
          <w:rFonts w:ascii="Times New Roman" w:hAnsi="Times New Roman"/>
        </w:rPr>
      </w:pPr>
      <w:r w:rsidRPr="00F34257">
        <w:rPr>
          <w:rFonts w:ascii="Times New Roman" w:hAnsi="Times New Roman"/>
        </w:rPr>
        <w:t>53</w:t>
      </w:r>
      <w:r w:rsidR="003047A3" w:rsidRPr="00F34257">
        <w:rPr>
          <w:rFonts w:ascii="Times New Roman" w:hAnsi="Times New Roman"/>
        </w:rPr>
        <w:t>. Исчерпывающий перечень оснований для отказ</w:t>
      </w:r>
      <w:r w:rsidR="005139B2" w:rsidRPr="00F34257">
        <w:rPr>
          <w:rFonts w:ascii="Times New Roman" w:hAnsi="Times New Roman"/>
        </w:rPr>
        <w:t xml:space="preserve">а в выдаче дубликата решения о предоставлении муниципальной </w:t>
      </w:r>
      <w:r w:rsidR="00083791" w:rsidRPr="00F34257">
        <w:rPr>
          <w:rFonts w:ascii="Times New Roman" w:hAnsi="Times New Roman"/>
        </w:rPr>
        <w:t>услуги:</w:t>
      </w:r>
      <w:r w:rsidR="003047A3" w:rsidRPr="00F34257">
        <w:rPr>
          <w:rFonts w:ascii="Times New Roman" w:hAnsi="Times New Roman"/>
        </w:rPr>
        <w:t xml:space="preserve"> несоответствие заявите</w:t>
      </w:r>
      <w:r w:rsidR="005139B2" w:rsidRPr="00F34257">
        <w:rPr>
          <w:rFonts w:ascii="Times New Roman" w:hAnsi="Times New Roman"/>
        </w:rPr>
        <w:t>ля кругу лиц, указанных в пункте 18</w:t>
      </w:r>
      <w:r w:rsidR="003047A3" w:rsidRPr="00F34257">
        <w:rPr>
          <w:rFonts w:ascii="Times New Roman" w:hAnsi="Times New Roman"/>
        </w:rPr>
        <w:t xml:space="preserve"> настоящего Административного регламента</w:t>
      </w:r>
      <w:r w:rsidR="005139B2" w:rsidRPr="00F34257">
        <w:rPr>
          <w:rFonts w:ascii="Times New Roman" w:hAnsi="Times New Roman"/>
        </w:rPr>
        <w:t>.</w:t>
      </w:r>
    </w:p>
    <w:p w:rsidR="007559F9" w:rsidRPr="00F34257" w:rsidRDefault="007559F9" w:rsidP="00F34257">
      <w:pPr>
        <w:suppressAutoHyphens/>
        <w:ind w:firstLine="709"/>
        <w:rPr>
          <w:rFonts w:ascii="Times New Roman" w:hAnsi="Times New Roman"/>
        </w:rPr>
      </w:pPr>
    </w:p>
    <w:p w:rsidR="005743F0" w:rsidRPr="00F34257" w:rsidRDefault="00254AC8" w:rsidP="00F34257">
      <w:pPr>
        <w:shd w:val="clear" w:color="auto" w:fill="FFFFFF"/>
        <w:suppressAutoHyphens/>
        <w:ind w:firstLine="709"/>
        <w:jc w:val="center"/>
        <w:rPr>
          <w:rFonts w:ascii="Times New Roman" w:hAnsi="Times New Roman"/>
          <w:b/>
        </w:rPr>
      </w:pPr>
      <w:r w:rsidRPr="00F34257">
        <w:rPr>
          <w:rFonts w:ascii="Times New Roman" w:hAnsi="Times New Roman"/>
          <w:b/>
        </w:rPr>
        <w:t>5</w:t>
      </w:r>
      <w:r w:rsidR="007559F9" w:rsidRPr="00F34257">
        <w:rPr>
          <w:rFonts w:ascii="Times New Roman" w:hAnsi="Times New Roman"/>
          <w:b/>
        </w:rPr>
        <w:t xml:space="preserve">. </w:t>
      </w:r>
      <w:r w:rsidR="005A530C" w:rsidRPr="00F34257">
        <w:rPr>
          <w:rFonts w:ascii="Times New Roman" w:hAnsi="Times New Roman"/>
          <w:b/>
        </w:rPr>
        <w:t>Формы контроля за исполнением</w:t>
      </w:r>
      <w:r w:rsidR="005743F0" w:rsidRPr="00F34257">
        <w:rPr>
          <w:rFonts w:ascii="Times New Roman" w:hAnsi="Times New Roman"/>
          <w:b/>
        </w:rPr>
        <w:t xml:space="preserve"> </w:t>
      </w:r>
      <w:r w:rsidR="005A530C" w:rsidRPr="00F34257">
        <w:rPr>
          <w:rFonts w:ascii="Times New Roman" w:hAnsi="Times New Roman"/>
          <w:b/>
        </w:rPr>
        <w:t>административного регламента</w:t>
      </w:r>
    </w:p>
    <w:p w:rsidR="007559F9" w:rsidRPr="00F34257" w:rsidRDefault="007559F9" w:rsidP="00F34257">
      <w:pPr>
        <w:suppressAutoHyphens/>
        <w:autoSpaceDE w:val="0"/>
        <w:autoSpaceDN w:val="0"/>
        <w:adjustRightInd w:val="0"/>
        <w:ind w:firstLine="709"/>
        <w:jc w:val="center"/>
        <w:rPr>
          <w:rFonts w:ascii="Times New Roman" w:hAnsi="Times New Roman"/>
          <w:b/>
        </w:rPr>
      </w:pPr>
    </w:p>
    <w:p w:rsidR="007559F9" w:rsidRPr="00F34257" w:rsidRDefault="007559F9" w:rsidP="00F34257">
      <w:pPr>
        <w:suppressAutoHyphens/>
        <w:ind w:firstLine="709"/>
        <w:jc w:val="center"/>
        <w:rPr>
          <w:rFonts w:ascii="Times New Roman" w:hAnsi="Times New Roman"/>
          <w:b/>
        </w:rPr>
      </w:pPr>
      <w:bookmarkStart w:id="5" w:name="sub_1041"/>
      <w:r w:rsidRPr="00F34257">
        <w:rPr>
          <w:rFonts w:ascii="Times New Roman" w:hAnsi="Times New Roman"/>
          <w:b/>
        </w:rPr>
        <w:t>Порядок осуществления текущего контроля за соблюдением</w:t>
      </w:r>
    </w:p>
    <w:p w:rsidR="007559F9" w:rsidRPr="00F34257" w:rsidRDefault="007559F9" w:rsidP="00F34257">
      <w:pPr>
        <w:suppressAutoHyphens/>
        <w:ind w:firstLine="709"/>
        <w:jc w:val="center"/>
        <w:rPr>
          <w:rFonts w:ascii="Times New Roman" w:hAnsi="Times New Roman"/>
          <w:b/>
        </w:rPr>
      </w:pPr>
      <w:r w:rsidRPr="00F34257">
        <w:rPr>
          <w:rFonts w:ascii="Times New Roman" w:hAnsi="Times New Roman"/>
          <w:b/>
        </w:rPr>
        <w:t>и исполнением ответственными должностными лицами положений</w:t>
      </w:r>
    </w:p>
    <w:p w:rsidR="007559F9" w:rsidRPr="00F34257" w:rsidRDefault="00DB4699" w:rsidP="00F34257">
      <w:pPr>
        <w:suppressAutoHyphens/>
        <w:ind w:firstLine="709"/>
        <w:jc w:val="center"/>
        <w:rPr>
          <w:rFonts w:ascii="Times New Roman" w:hAnsi="Times New Roman"/>
          <w:b/>
        </w:rPr>
      </w:pPr>
      <w:r w:rsidRPr="00F34257">
        <w:rPr>
          <w:rFonts w:ascii="Times New Roman" w:hAnsi="Times New Roman"/>
          <w:b/>
        </w:rPr>
        <w:t>а</w:t>
      </w:r>
      <w:r w:rsidR="007559F9" w:rsidRPr="00F34257">
        <w:rPr>
          <w:rFonts w:ascii="Times New Roman" w:hAnsi="Times New Roman"/>
          <w:b/>
        </w:rPr>
        <w:t>дминистративного регламента и иных нормативных правовых актов</w:t>
      </w:r>
      <w:r w:rsidR="005743F0" w:rsidRPr="00F34257">
        <w:rPr>
          <w:rFonts w:ascii="Times New Roman" w:hAnsi="Times New Roman"/>
          <w:b/>
        </w:rPr>
        <w:t>,</w:t>
      </w:r>
      <w:r w:rsidR="00F34257" w:rsidRPr="00F34257">
        <w:rPr>
          <w:rFonts w:ascii="Times New Roman" w:hAnsi="Times New Roman"/>
          <w:b/>
        </w:rPr>
        <w:t xml:space="preserve"> </w:t>
      </w:r>
      <w:r w:rsidR="007559F9" w:rsidRPr="00F34257">
        <w:rPr>
          <w:rFonts w:ascii="Times New Roman" w:hAnsi="Times New Roman"/>
          <w:b/>
        </w:rPr>
        <w:t>устанавливающих требования к предоставлению муниципальной услуги</w:t>
      </w:r>
      <w:r w:rsidR="005743F0" w:rsidRPr="00F34257">
        <w:rPr>
          <w:rFonts w:ascii="Times New Roman" w:hAnsi="Times New Roman"/>
          <w:b/>
        </w:rPr>
        <w:t>,</w:t>
      </w:r>
      <w:r w:rsidR="00F34257" w:rsidRPr="00F34257">
        <w:rPr>
          <w:rFonts w:ascii="Times New Roman" w:hAnsi="Times New Roman"/>
          <w:b/>
        </w:rPr>
        <w:t xml:space="preserve"> </w:t>
      </w:r>
      <w:r w:rsidR="007559F9" w:rsidRPr="00F34257">
        <w:rPr>
          <w:rFonts w:ascii="Times New Roman" w:hAnsi="Times New Roman"/>
          <w:b/>
        </w:rPr>
        <w:t>а также принятием ими решений</w:t>
      </w:r>
    </w:p>
    <w:p w:rsidR="004821F0" w:rsidRPr="00F34257" w:rsidRDefault="009C30EB" w:rsidP="00F34257">
      <w:pPr>
        <w:suppressAutoHyphens/>
        <w:ind w:firstLine="709"/>
        <w:rPr>
          <w:rFonts w:ascii="Times New Roman" w:hAnsi="Times New Roman"/>
        </w:rPr>
      </w:pPr>
      <w:r w:rsidRPr="00F34257">
        <w:rPr>
          <w:rFonts w:ascii="Times New Roman" w:hAnsi="Times New Roman"/>
        </w:rPr>
        <w:t>54</w:t>
      </w:r>
      <w:r w:rsidR="007559F9" w:rsidRPr="00F34257">
        <w:rPr>
          <w:rFonts w:ascii="Times New Roman" w:hAnsi="Times New Roman"/>
        </w:rPr>
        <w:t>.</w:t>
      </w:r>
      <w:r w:rsidR="005743F0" w:rsidRPr="00F34257">
        <w:rPr>
          <w:rFonts w:ascii="Times New Roman" w:hAnsi="Times New Roman"/>
        </w:rPr>
        <w:t xml:space="preserve"> </w:t>
      </w:r>
      <w:r w:rsidR="007559F9" w:rsidRPr="00F34257">
        <w:rPr>
          <w:rFonts w:ascii="Times New Roman" w:hAnsi="Times New Roman"/>
        </w:rPr>
        <w:t>Текущий контроль за соблюдением последовательности действий</w:t>
      </w:r>
      <w:r w:rsidR="005743F0" w:rsidRPr="00F34257">
        <w:rPr>
          <w:rFonts w:ascii="Times New Roman" w:hAnsi="Times New Roman"/>
        </w:rPr>
        <w:t xml:space="preserve">, </w:t>
      </w:r>
      <w:r w:rsidR="007559F9" w:rsidRPr="00F34257">
        <w:rPr>
          <w:rFonts w:ascii="Times New Roman" w:hAnsi="Times New Roman"/>
        </w:rPr>
        <w:t>определенных административными процедурами при предоставлении муниципальной услуги</w:t>
      </w:r>
      <w:r w:rsidR="005743F0" w:rsidRPr="00F34257">
        <w:rPr>
          <w:rFonts w:ascii="Times New Roman" w:hAnsi="Times New Roman"/>
        </w:rPr>
        <w:t xml:space="preserve">, </w:t>
      </w:r>
      <w:r w:rsidR="007559F9" w:rsidRPr="00F34257">
        <w:rPr>
          <w:rFonts w:ascii="Times New Roman" w:hAnsi="Times New Roman"/>
        </w:rPr>
        <w:t xml:space="preserve">и принятием решений ответственными должностными лицами осуществляется непрерывно </w:t>
      </w:r>
      <w:r w:rsidR="007E2310" w:rsidRPr="00F34257">
        <w:rPr>
          <w:rFonts w:ascii="Times New Roman" w:hAnsi="Times New Roman"/>
        </w:rPr>
        <w:t>главой</w:t>
      </w:r>
      <w:r w:rsidR="00083791" w:rsidRPr="00F34257">
        <w:rPr>
          <w:rFonts w:ascii="Times New Roman" w:hAnsi="Times New Roman"/>
        </w:rPr>
        <w:t xml:space="preserve"> Петровск-Забайкальского муниципального округа</w:t>
      </w:r>
      <w:r w:rsidR="005743F0" w:rsidRPr="00F34257">
        <w:rPr>
          <w:rFonts w:ascii="Times New Roman" w:hAnsi="Times New Roman"/>
        </w:rPr>
        <w:t xml:space="preserve">, </w:t>
      </w:r>
      <w:r w:rsidR="004821F0" w:rsidRPr="00F34257">
        <w:rPr>
          <w:rFonts w:ascii="Times New Roman" w:hAnsi="Times New Roman"/>
        </w:rPr>
        <w:t xml:space="preserve">заместителем </w:t>
      </w:r>
      <w:r w:rsidR="007E2310" w:rsidRPr="00F34257">
        <w:rPr>
          <w:rFonts w:ascii="Times New Roman" w:hAnsi="Times New Roman"/>
        </w:rPr>
        <w:t xml:space="preserve">главы </w:t>
      </w:r>
      <w:r w:rsidR="00083791" w:rsidRPr="00F34257">
        <w:rPr>
          <w:rFonts w:ascii="Times New Roman" w:hAnsi="Times New Roman"/>
        </w:rPr>
        <w:t>Петровск-Забайкальского муниципального округа</w:t>
      </w:r>
      <w:r w:rsidR="0020325D" w:rsidRPr="00F34257">
        <w:rPr>
          <w:rFonts w:ascii="Times New Roman" w:hAnsi="Times New Roman"/>
        </w:rPr>
        <w:t xml:space="preserve"> по социальным вопросам и работ</w:t>
      </w:r>
      <w:r w:rsidR="006C3645" w:rsidRPr="00F34257">
        <w:rPr>
          <w:rFonts w:ascii="Times New Roman" w:hAnsi="Times New Roman"/>
        </w:rPr>
        <w:t>е с общественными объединениями.</w:t>
      </w:r>
    </w:p>
    <w:p w:rsidR="007559F9" w:rsidRPr="00F34257" w:rsidRDefault="009C30EB" w:rsidP="00F34257">
      <w:pPr>
        <w:suppressAutoHyphens/>
        <w:ind w:firstLine="709"/>
        <w:rPr>
          <w:rFonts w:ascii="Times New Roman" w:hAnsi="Times New Roman"/>
        </w:rPr>
      </w:pPr>
      <w:r w:rsidRPr="00F34257">
        <w:rPr>
          <w:rFonts w:ascii="Times New Roman" w:hAnsi="Times New Roman"/>
        </w:rPr>
        <w:t>55</w:t>
      </w:r>
      <w:r w:rsidR="007559F9" w:rsidRPr="00F34257">
        <w:rPr>
          <w:rFonts w:ascii="Times New Roman" w:hAnsi="Times New Roman"/>
        </w:rPr>
        <w:t>.</w:t>
      </w:r>
      <w:r w:rsidR="005743F0" w:rsidRPr="00F34257">
        <w:rPr>
          <w:rFonts w:ascii="Times New Roman" w:hAnsi="Times New Roman"/>
        </w:rPr>
        <w:t xml:space="preserve"> </w:t>
      </w:r>
      <w:r w:rsidR="007559F9" w:rsidRPr="00F34257">
        <w:rPr>
          <w:rFonts w:ascii="Times New Roman" w:hAnsi="Times New Roman"/>
        </w:rPr>
        <w:t xml:space="preserve">Периодичность осуществления текущего контроля </w:t>
      </w:r>
      <w:r w:rsidR="00083791" w:rsidRPr="00F34257">
        <w:rPr>
          <w:rFonts w:ascii="Times New Roman" w:hAnsi="Times New Roman"/>
        </w:rPr>
        <w:t>устанавливается главой Петровск-Забайкальского муниципального округа.</w:t>
      </w:r>
    </w:p>
    <w:p w:rsidR="007559F9" w:rsidRPr="00F34257" w:rsidRDefault="007559F9" w:rsidP="00F34257">
      <w:pPr>
        <w:suppressAutoHyphens/>
        <w:ind w:firstLine="709"/>
        <w:jc w:val="center"/>
        <w:rPr>
          <w:rFonts w:ascii="Times New Roman" w:hAnsi="Times New Roman"/>
          <w:b/>
        </w:rPr>
      </w:pPr>
      <w:bookmarkStart w:id="6" w:name="sub_1042"/>
    </w:p>
    <w:p w:rsidR="007559F9" w:rsidRPr="00F34257" w:rsidRDefault="007559F9" w:rsidP="00F34257">
      <w:pPr>
        <w:suppressAutoHyphens/>
        <w:ind w:firstLine="709"/>
        <w:jc w:val="center"/>
        <w:rPr>
          <w:rFonts w:ascii="Times New Roman" w:hAnsi="Times New Roman"/>
          <w:b/>
        </w:rPr>
      </w:pPr>
      <w:r w:rsidRPr="00F34257">
        <w:rPr>
          <w:rFonts w:ascii="Times New Roman" w:hAnsi="Times New Roman"/>
          <w:b/>
        </w:rPr>
        <w:lastRenderedPageBreak/>
        <w:t>Порядок и периодичность осуществления плановых и внеплановых</w:t>
      </w:r>
      <w:r w:rsidR="00F34257" w:rsidRPr="00F34257">
        <w:rPr>
          <w:rFonts w:ascii="Times New Roman" w:hAnsi="Times New Roman"/>
          <w:b/>
        </w:rPr>
        <w:t xml:space="preserve"> </w:t>
      </w:r>
      <w:r w:rsidRPr="00F34257">
        <w:rPr>
          <w:rFonts w:ascii="Times New Roman" w:hAnsi="Times New Roman"/>
          <w:b/>
        </w:rPr>
        <w:t>проверок полноты и качества предоставления муниципальной услуги</w:t>
      </w:r>
      <w:r w:rsidR="005743F0" w:rsidRPr="00F34257">
        <w:rPr>
          <w:rFonts w:ascii="Times New Roman" w:hAnsi="Times New Roman"/>
          <w:b/>
        </w:rPr>
        <w:t>,</w:t>
      </w:r>
      <w:r w:rsidR="00F34257" w:rsidRPr="00F34257">
        <w:rPr>
          <w:rFonts w:ascii="Times New Roman" w:hAnsi="Times New Roman"/>
          <w:b/>
        </w:rPr>
        <w:t xml:space="preserve"> </w:t>
      </w:r>
      <w:r w:rsidRPr="00F34257">
        <w:rPr>
          <w:rFonts w:ascii="Times New Roman" w:hAnsi="Times New Roman"/>
          <w:b/>
        </w:rPr>
        <w:t>в том числе порядок и формы контроля за полнотой и качеством</w:t>
      </w:r>
      <w:r w:rsidR="00F34257" w:rsidRPr="00F34257">
        <w:rPr>
          <w:rFonts w:ascii="Times New Roman" w:hAnsi="Times New Roman"/>
          <w:b/>
        </w:rPr>
        <w:t xml:space="preserve"> </w:t>
      </w:r>
      <w:r w:rsidRPr="00F34257">
        <w:rPr>
          <w:rFonts w:ascii="Times New Roman" w:hAnsi="Times New Roman"/>
          <w:b/>
        </w:rPr>
        <w:t>предоставления муниципальной услуги</w:t>
      </w:r>
    </w:p>
    <w:bookmarkEnd w:id="6"/>
    <w:p w:rsidR="007559F9" w:rsidRPr="00F34257" w:rsidRDefault="009C30EB" w:rsidP="00F34257">
      <w:pPr>
        <w:suppressAutoHyphens/>
        <w:ind w:firstLine="709"/>
        <w:rPr>
          <w:rFonts w:ascii="Times New Roman" w:hAnsi="Times New Roman"/>
        </w:rPr>
      </w:pPr>
      <w:r w:rsidRPr="00F34257">
        <w:rPr>
          <w:rFonts w:ascii="Times New Roman" w:hAnsi="Times New Roman"/>
        </w:rPr>
        <w:t>56</w:t>
      </w:r>
      <w:r w:rsidR="007559F9" w:rsidRPr="00F34257">
        <w:rPr>
          <w:rFonts w:ascii="Times New Roman" w:hAnsi="Times New Roman"/>
        </w:rPr>
        <w:t>.</w:t>
      </w:r>
      <w:r w:rsidR="005743F0" w:rsidRPr="00F34257">
        <w:rPr>
          <w:rFonts w:ascii="Times New Roman" w:hAnsi="Times New Roman"/>
        </w:rPr>
        <w:t xml:space="preserve"> </w:t>
      </w:r>
      <w:r w:rsidR="007559F9" w:rsidRPr="00F34257">
        <w:rPr>
          <w:rFonts w:ascii="Times New Roman" w:hAnsi="Times New Roman"/>
        </w:rPr>
        <w:t>Контроль за полнотой и качеством предоставления Исполнителем муниципальной услуги включает в себя проведение плановых и внеплановых проверок</w:t>
      </w:r>
      <w:r w:rsidR="005743F0" w:rsidRPr="00F34257">
        <w:rPr>
          <w:rFonts w:ascii="Times New Roman" w:hAnsi="Times New Roman"/>
        </w:rPr>
        <w:t xml:space="preserve">, </w:t>
      </w:r>
      <w:r w:rsidR="007559F9" w:rsidRPr="00F34257">
        <w:rPr>
          <w:rFonts w:ascii="Times New Roman" w:hAnsi="Times New Roman"/>
        </w:rPr>
        <w:t>выявление и устранение нарушений прав заявителей</w:t>
      </w:r>
      <w:r w:rsidR="005743F0" w:rsidRPr="00F34257">
        <w:rPr>
          <w:rFonts w:ascii="Times New Roman" w:hAnsi="Times New Roman"/>
        </w:rPr>
        <w:t xml:space="preserve">, </w:t>
      </w:r>
      <w:r w:rsidR="007559F9" w:rsidRPr="00F34257">
        <w:rPr>
          <w:rFonts w:ascii="Times New Roman" w:hAnsi="Times New Roman"/>
        </w:rPr>
        <w:t>порядка и сроков предоставления муниципальной услуги</w:t>
      </w:r>
      <w:r w:rsidR="005743F0" w:rsidRPr="00F34257">
        <w:rPr>
          <w:rFonts w:ascii="Times New Roman" w:hAnsi="Times New Roman"/>
        </w:rPr>
        <w:t xml:space="preserve">, </w:t>
      </w:r>
      <w:r w:rsidR="007559F9" w:rsidRPr="00F34257">
        <w:rPr>
          <w:rFonts w:ascii="Times New Roman" w:hAnsi="Times New Roman"/>
        </w:rPr>
        <w:t>рассмотрение</w:t>
      </w:r>
      <w:r w:rsidR="005743F0" w:rsidRPr="00F34257">
        <w:rPr>
          <w:rFonts w:ascii="Times New Roman" w:hAnsi="Times New Roman"/>
        </w:rPr>
        <w:t xml:space="preserve">, </w:t>
      </w:r>
      <w:r w:rsidR="007559F9" w:rsidRPr="00F34257">
        <w:rPr>
          <w:rFonts w:ascii="Times New Roman" w:hAnsi="Times New Roman"/>
        </w:rPr>
        <w:t>принятие решений и подготовку ответов на обращения заинтересованных лиц</w:t>
      </w:r>
      <w:r w:rsidR="005743F0" w:rsidRPr="00F34257">
        <w:rPr>
          <w:rFonts w:ascii="Times New Roman" w:hAnsi="Times New Roman"/>
        </w:rPr>
        <w:t xml:space="preserve">, </w:t>
      </w:r>
      <w:r w:rsidR="007559F9" w:rsidRPr="00F34257">
        <w:rPr>
          <w:rFonts w:ascii="Times New Roman" w:hAnsi="Times New Roman"/>
        </w:rPr>
        <w:t>содержащих жалобы (претензии) на действия (бездействие) должностных лиц.</w:t>
      </w:r>
    </w:p>
    <w:p w:rsidR="007559F9" w:rsidRPr="00F34257" w:rsidRDefault="007559F9" w:rsidP="00F34257">
      <w:pPr>
        <w:pStyle w:val="ConsPlusNormal"/>
        <w:widowControl/>
        <w:suppressAutoHyphens/>
        <w:ind w:firstLine="709"/>
        <w:jc w:val="both"/>
        <w:rPr>
          <w:rFonts w:ascii="Times New Roman" w:hAnsi="Times New Roman" w:cs="Times New Roman"/>
          <w:sz w:val="24"/>
          <w:szCs w:val="24"/>
        </w:rPr>
      </w:pPr>
      <w:r w:rsidRPr="00F34257">
        <w:rPr>
          <w:rFonts w:ascii="Times New Roman" w:hAnsi="Times New Roman" w:cs="Times New Roman"/>
          <w:sz w:val="24"/>
          <w:szCs w:val="24"/>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559F9" w:rsidRPr="00F34257" w:rsidRDefault="009C30EB" w:rsidP="00F34257">
      <w:pPr>
        <w:pStyle w:val="ConsPlusNormal"/>
        <w:widowControl/>
        <w:suppressAutoHyphens/>
        <w:ind w:firstLine="709"/>
        <w:jc w:val="both"/>
        <w:rPr>
          <w:rFonts w:ascii="Times New Roman" w:hAnsi="Times New Roman" w:cs="Times New Roman"/>
          <w:sz w:val="24"/>
          <w:szCs w:val="24"/>
        </w:rPr>
      </w:pPr>
      <w:r w:rsidRPr="00F34257">
        <w:rPr>
          <w:rFonts w:ascii="Times New Roman" w:hAnsi="Times New Roman" w:cs="Times New Roman"/>
          <w:sz w:val="24"/>
          <w:szCs w:val="24"/>
        </w:rPr>
        <w:t>57</w:t>
      </w:r>
      <w:r w:rsidR="007559F9" w:rsidRPr="00F34257">
        <w:rPr>
          <w:rFonts w:ascii="Times New Roman" w:hAnsi="Times New Roman" w:cs="Times New Roman"/>
          <w:sz w:val="24"/>
          <w:szCs w:val="24"/>
        </w:rPr>
        <w:t>.</w:t>
      </w:r>
      <w:r w:rsidR="005743F0" w:rsidRPr="00F34257">
        <w:rPr>
          <w:rFonts w:ascii="Times New Roman" w:hAnsi="Times New Roman" w:cs="Times New Roman"/>
          <w:sz w:val="24"/>
          <w:szCs w:val="24"/>
        </w:rPr>
        <w:t xml:space="preserve"> </w:t>
      </w:r>
      <w:r w:rsidR="007559F9" w:rsidRPr="00F34257">
        <w:rPr>
          <w:rFonts w:ascii="Times New Roman" w:hAnsi="Times New Roman" w:cs="Times New Roman"/>
          <w:sz w:val="24"/>
          <w:szCs w:val="24"/>
        </w:rPr>
        <w:t>Порядок и периодичность проведения плановых проверок вып</w:t>
      </w:r>
      <w:r w:rsidR="00DB4699" w:rsidRPr="00F34257">
        <w:rPr>
          <w:rFonts w:ascii="Times New Roman" w:hAnsi="Times New Roman" w:cs="Times New Roman"/>
          <w:sz w:val="24"/>
          <w:szCs w:val="24"/>
        </w:rPr>
        <w:t>олнения Исполнителем положений а</w:t>
      </w:r>
      <w:r w:rsidR="007559F9" w:rsidRPr="00F34257">
        <w:rPr>
          <w:rFonts w:ascii="Times New Roman" w:hAnsi="Times New Roman" w:cs="Times New Roman"/>
          <w:sz w:val="24"/>
          <w:szCs w:val="24"/>
        </w:rPr>
        <w:t>дминистративного регламента и иных нормативных правовых актов</w:t>
      </w:r>
      <w:r w:rsidR="005743F0" w:rsidRPr="00F34257">
        <w:rPr>
          <w:rFonts w:ascii="Times New Roman" w:hAnsi="Times New Roman" w:cs="Times New Roman"/>
          <w:sz w:val="24"/>
          <w:szCs w:val="24"/>
        </w:rPr>
        <w:t xml:space="preserve">, </w:t>
      </w:r>
      <w:r w:rsidR="007559F9" w:rsidRPr="00F34257">
        <w:rPr>
          <w:rFonts w:ascii="Times New Roman" w:hAnsi="Times New Roman" w:cs="Times New Roman"/>
          <w:sz w:val="24"/>
          <w:szCs w:val="24"/>
        </w:rPr>
        <w:t>устанавливающих требования к предоставлению муниципальной услуги</w:t>
      </w:r>
      <w:r w:rsidR="005743F0" w:rsidRPr="00F34257">
        <w:rPr>
          <w:rFonts w:ascii="Times New Roman" w:hAnsi="Times New Roman" w:cs="Times New Roman"/>
          <w:sz w:val="24"/>
          <w:szCs w:val="24"/>
        </w:rPr>
        <w:t xml:space="preserve">, </w:t>
      </w:r>
      <w:r w:rsidR="007559F9" w:rsidRPr="00F34257">
        <w:rPr>
          <w:rFonts w:ascii="Times New Roman" w:hAnsi="Times New Roman" w:cs="Times New Roman"/>
          <w:sz w:val="24"/>
          <w:szCs w:val="24"/>
        </w:rPr>
        <w:t>осуществляются в соответствии с планом работы администрации</w:t>
      </w:r>
      <w:r w:rsidR="005743F0" w:rsidRPr="00F34257">
        <w:rPr>
          <w:rFonts w:ascii="Times New Roman" w:hAnsi="Times New Roman" w:cs="Times New Roman"/>
          <w:sz w:val="24"/>
          <w:szCs w:val="24"/>
        </w:rPr>
        <w:t xml:space="preserve"> </w:t>
      </w:r>
      <w:r w:rsidR="0020325D" w:rsidRPr="00F34257">
        <w:rPr>
          <w:rFonts w:ascii="Times New Roman" w:hAnsi="Times New Roman" w:cs="Times New Roman"/>
          <w:sz w:val="24"/>
          <w:szCs w:val="24"/>
        </w:rPr>
        <w:t xml:space="preserve">Петровск-Забайкальского муниципального округа </w:t>
      </w:r>
      <w:r w:rsidR="007559F9" w:rsidRPr="00F34257">
        <w:rPr>
          <w:rFonts w:ascii="Times New Roman" w:hAnsi="Times New Roman" w:cs="Times New Roman"/>
          <w:sz w:val="24"/>
          <w:szCs w:val="24"/>
        </w:rPr>
        <w:t>на текущий год; внеплановые проверки проводятся при выявлении нарушений по предоставлению муниципальной услуги или по конкретному обращению заявителя.</w:t>
      </w:r>
    </w:p>
    <w:p w:rsidR="007559F9" w:rsidRPr="00F34257" w:rsidRDefault="009C30EB" w:rsidP="00F34257">
      <w:pPr>
        <w:suppressAutoHyphens/>
        <w:ind w:firstLine="709"/>
        <w:rPr>
          <w:rFonts w:ascii="Times New Roman" w:hAnsi="Times New Roman"/>
        </w:rPr>
      </w:pPr>
      <w:r w:rsidRPr="00F34257">
        <w:rPr>
          <w:rFonts w:ascii="Times New Roman" w:hAnsi="Times New Roman"/>
        </w:rPr>
        <w:t>58</w:t>
      </w:r>
      <w:r w:rsidR="007559F9" w:rsidRPr="00F34257">
        <w:rPr>
          <w:rFonts w:ascii="Times New Roman" w:hAnsi="Times New Roman"/>
        </w:rPr>
        <w:t>.</w:t>
      </w:r>
      <w:r w:rsidR="005743F0" w:rsidRPr="00F34257">
        <w:rPr>
          <w:rFonts w:ascii="Times New Roman" w:hAnsi="Times New Roman"/>
        </w:rPr>
        <w:t xml:space="preserve"> </w:t>
      </w:r>
      <w:r w:rsidR="007559F9" w:rsidRPr="00F34257">
        <w:rPr>
          <w:rFonts w:ascii="Times New Roman" w:hAnsi="Times New Roman"/>
        </w:rPr>
        <w:t xml:space="preserve">Проверки полноты и качества предоставления муниципальной услуги осуществляются на основании индивидуальных правовых актов </w:t>
      </w:r>
      <w:r w:rsidR="0020325D" w:rsidRPr="00F34257">
        <w:rPr>
          <w:rFonts w:ascii="Times New Roman" w:hAnsi="Times New Roman"/>
        </w:rPr>
        <w:t>а</w:t>
      </w:r>
      <w:r w:rsidR="007559F9" w:rsidRPr="00F34257">
        <w:rPr>
          <w:rFonts w:ascii="Times New Roman" w:hAnsi="Times New Roman"/>
        </w:rPr>
        <w:t>дминистрации</w:t>
      </w:r>
      <w:r w:rsidR="005743F0" w:rsidRPr="00F34257">
        <w:rPr>
          <w:rFonts w:ascii="Times New Roman" w:hAnsi="Times New Roman"/>
        </w:rPr>
        <w:t xml:space="preserve"> </w:t>
      </w:r>
      <w:r w:rsidR="00E147B6" w:rsidRPr="00F34257">
        <w:rPr>
          <w:rFonts w:ascii="Times New Roman" w:hAnsi="Times New Roman"/>
        </w:rPr>
        <w:t>Петровск-Забайкальского муниципального округа</w:t>
      </w:r>
      <w:r w:rsidR="004821F0" w:rsidRPr="00F34257">
        <w:rPr>
          <w:rFonts w:ascii="Times New Roman" w:hAnsi="Times New Roman"/>
        </w:rPr>
        <w:t>.</w:t>
      </w:r>
    </w:p>
    <w:bookmarkEnd w:id="5"/>
    <w:p w:rsidR="007559F9" w:rsidRPr="00F34257" w:rsidRDefault="009C30EB" w:rsidP="00F34257">
      <w:pPr>
        <w:pStyle w:val="ConsPlusNormal"/>
        <w:widowControl/>
        <w:suppressAutoHyphens/>
        <w:ind w:firstLine="709"/>
        <w:jc w:val="both"/>
        <w:rPr>
          <w:rFonts w:ascii="Times New Roman" w:hAnsi="Times New Roman" w:cs="Times New Roman"/>
          <w:sz w:val="24"/>
          <w:szCs w:val="24"/>
        </w:rPr>
      </w:pPr>
      <w:r w:rsidRPr="00F34257">
        <w:rPr>
          <w:rFonts w:ascii="Times New Roman" w:hAnsi="Times New Roman" w:cs="Times New Roman"/>
          <w:sz w:val="24"/>
          <w:szCs w:val="24"/>
        </w:rPr>
        <w:t>59</w:t>
      </w:r>
      <w:r w:rsidR="007559F9" w:rsidRPr="00F34257">
        <w:rPr>
          <w:rFonts w:ascii="Times New Roman" w:hAnsi="Times New Roman" w:cs="Times New Roman"/>
          <w:sz w:val="24"/>
          <w:szCs w:val="24"/>
        </w:rPr>
        <w:t>.</w:t>
      </w:r>
      <w:r w:rsidR="005743F0" w:rsidRPr="00F34257">
        <w:rPr>
          <w:rFonts w:ascii="Times New Roman" w:hAnsi="Times New Roman" w:cs="Times New Roman"/>
          <w:sz w:val="24"/>
          <w:szCs w:val="24"/>
        </w:rPr>
        <w:t xml:space="preserve"> </w:t>
      </w:r>
      <w:r w:rsidR="007559F9" w:rsidRPr="00F34257">
        <w:rPr>
          <w:rFonts w:ascii="Times New Roman" w:hAnsi="Times New Roman" w:cs="Times New Roman"/>
          <w:sz w:val="24"/>
          <w:szCs w:val="24"/>
        </w:rPr>
        <w:t xml:space="preserve">Решение об осуществлении плановых и внеплановых проверок полноты и качества предоставления муниципальной услуги принимается руководителем </w:t>
      </w:r>
      <w:r w:rsidR="0020325D" w:rsidRPr="00F34257">
        <w:rPr>
          <w:rFonts w:ascii="Times New Roman" w:hAnsi="Times New Roman" w:cs="Times New Roman"/>
          <w:sz w:val="24"/>
          <w:szCs w:val="24"/>
        </w:rPr>
        <w:t>а</w:t>
      </w:r>
      <w:r w:rsidR="004821F0" w:rsidRPr="00F34257">
        <w:rPr>
          <w:rFonts w:ascii="Times New Roman" w:hAnsi="Times New Roman" w:cs="Times New Roman"/>
          <w:sz w:val="24"/>
          <w:szCs w:val="24"/>
        </w:rPr>
        <w:t>дминистрации</w:t>
      </w:r>
      <w:r w:rsidR="005743F0" w:rsidRPr="00F34257">
        <w:rPr>
          <w:rFonts w:ascii="Times New Roman" w:hAnsi="Times New Roman" w:cs="Times New Roman"/>
          <w:sz w:val="24"/>
          <w:szCs w:val="24"/>
        </w:rPr>
        <w:t xml:space="preserve"> </w:t>
      </w:r>
      <w:r w:rsidR="00E147B6" w:rsidRPr="00F34257">
        <w:rPr>
          <w:rFonts w:ascii="Times New Roman" w:hAnsi="Times New Roman" w:cs="Times New Roman"/>
          <w:sz w:val="24"/>
          <w:szCs w:val="24"/>
        </w:rPr>
        <w:t>Петровск-Забайкальского муниципального округа.</w:t>
      </w:r>
    </w:p>
    <w:p w:rsidR="006B2123" w:rsidRPr="00F34257" w:rsidRDefault="009C30EB" w:rsidP="00F34257">
      <w:pPr>
        <w:pStyle w:val="ConsPlusNormal"/>
        <w:widowControl/>
        <w:suppressAutoHyphens/>
        <w:ind w:firstLine="709"/>
        <w:jc w:val="both"/>
        <w:rPr>
          <w:rFonts w:ascii="Times New Roman" w:hAnsi="Times New Roman" w:cs="Times New Roman"/>
          <w:sz w:val="24"/>
          <w:szCs w:val="24"/>
        </w:rPr>
      </w:pPr>
      <w:r w:rsidRPr="00F34257">
        <w:rPr>
          <w:rFonts w:ascii="Times New Roman" w:hAnsi="Times New Roman" w:cs="Times New Roman"/>
          <w:sz w:val="24"/>
          <w:szCs w:val="24"/>
        </w:rPr>
        <w:t>60</w:t>
      </w:r>
      <w:r w:rsidR="007559F9" w:rsidRPr="00F34257">
        <w:rPr>
          <w:rFonts w:ascii="Times New Roman" w:hAnsi="Times New Roman" w:cs="Times New Roman"/>
          <w:sz w:val="24"/>
          <w:szCs w:val="24"/>
        </w:rPr>
        <w:t>.</w:t>
      </w:r>
      <w:r w:rsidR="005743F0" w:rsidRPr="00F34257">
        <w:rPr>
          <w:rFonts w:ascii="Times New Roman" w:hAnsi="Times New Roman" w:cs="Times New Roman"/>
          <w:sz w:val="24"/>
          <w:szCs w:val="24"/>
        </w:rPr>
        <w:t xml:space="preserve"> </w:t>
      </w:r>
      <w:r w:rsidR="007559F9" w:rsidRPr="00F34257">
        <w:rPr>
          <w:rFonts w:ascii="Times New Roman" w:hAnsi="Times New Roman" w:cs="Times New Roman"/>
          <w:sz w:val="24"/>
          <w:szCs w:val="24"/>
        </w:rPr>
        <w:t xml:space="preserve">Плановые и внеплановые проверки полноты и качества предоставления муниципальной услуги осуществляются </w:t>
      </w:r>
      <w:r w:rsidR="006B2123" w:rsidRPr="00F34257">
        <w:rPr>
          <w:rFonts w:ascii="Times New Roman" w:hAnsi="Times New Roman" w:cs="Times New Roman"/>
          <w:sz w:val="24"/>
          <w:szCs w:val="24"/>
        </w:rPr>
        <w:t>Комитетом по образованию</w:t>
      </w:r>
      <w:r w:rsidR="0020325D" w:rsidRPr="00F34257">
        <w:rPr>
          <w:rFonts w:ascii="Times New Roman" w:hAnsi="Times New Roman" w:cs="Times New Roman"/>
          <w:sz w:val="24"/>
          <w:szCs w:val="24"/>
        </w:rPr>
        <w:t xml:space="preserve">  а</w:t>
      </w:r>
      <w:r w:rsidR="006B2123" w:rsidRPr="00F34257">
        <w:rPr>
          <w:rFonts w:ascii="Times New Roman" w:hAnsi="Times New Roman" w:cs="Times New Roman"/>
          <w:sz w:val="24"/>
          <w:szCs w:val="24"/>
        </w:rPr>
        <w:t>д</w:t>
      </w:r>
      <w:r w:rsidR="00E147B6" w:rsidRPr="00F34257">
        <w:rPr>
          <w:rFonts w:ascii="Times New Roman" w:hAnsi="Times New Roman" w:cs="Times New Roman"/>
          <w:sz w:val="24"/>
          <w:szCs w:val="24"/>
        </w:rPr>
        <w:t>министрации Петровск-Забайкальского муниципального округа</w:t>
      </w:r>
      <w:r w:rsidR="006B2123" w:rsidRPr="00F34257">
        <w:rPr>
          <w:rFonts w:ascii="Times New Roman" w:hAnsi="Times New Roman" w:cs="Times New Roman"/>
          <w:sz w:val="24"/>
          <w:szCs w:val="24"/>
        </w:rPr>
        <w:t xml:space="preserve"> на основании соответствующих нормативных правовых актов (далее </w:t>
      </w:r>
      <w:r w:rsidR="005743F0" w:rsidRPr="00F34257">
        <w:rPr>
          <w:rFonts w:ascii="Times New Roman" w:hAnsi="Times New Roman" w:cs="Times New Roman"/>
          <w:sz w:val="24"/>
          <w:szCs w:val="24"/>
        </w:rPr>
        <w:t>-</w:t>
      </w:r>
      <w:r w:rsidR="006B2123" w:rsidRPr="00F34257">
        <w:rPr>
          <w:rFonts w:ascii="Times New Roman" w:hAnsi="Times New Roman" w:cs="Times New Roman"/>
          <w:sz w:val="24"/>
          <w:szCs w:val="24"/>
        </w:rPr>
        <w:t xml:space="preserve"> уполномоченный орган)</w:t>
      </w:r>
      <w:r w:rsidR="005743F0" w:rsidRPr="00F34257">
        <w:rPr>
          <w:rFonts w:ascii="Times New Roman" w:hAnsi="Times New Roman" w:cs="Times New Roman"/>
          <w:sz w:val="24"/>
          <w:szCs w:val="24"/>
        </w:rPr>
        <w:t xml:space="preserve">, </w:t>
      </w:r>
      <w:r w:rsidR="006B2123" w:rsidRPr="00F34257">
        <w:rPr>
          <w:rFonts w:ascii="Times New Roman" w:hAnsi="Times New Roman" w:cs="Times New Roman"/>
          <w:sz w:val="24"/>
          <w:szCs w:val="24"/>
        </w:rPr>
        <w:t>в ходе проведения которых запрашиваются в соответствующи</w:t>
      </w:r>
      <w:r w:rsidR="0020325D" w:rsidRPr="00F34257">
        <w:rPr>
          <w:rFonts w:ascii="Times New Roman" w:hAnsi="Times New Roman" w:cs="Times New Roman"/>
          <w:sz w:val="24"/>
          <w:szCs w:val="24"/>
        </w:rPr>
        <w:t>х образовательных организациях</w:t>
      </w:r>
      <w:r w:rsidR="006B2123" w:rsidRPr="00F34257">
        <w:rPr>
          <w:rFonts w:ascii="Times New Roman" w:hAnsi="Times New Roman" w:cs="Times New Roman"/>
          <w:sz w:val="24"/>
          <w:szCs w:val="24"/>
        </w:rPr>
        <w:t xml:space="preserve"> необходимые документы</w:t>
      </w:r>
      <w:r w:rsidR="005743F0" w:rsidRPr="00F34257">
        <w:rPr>
          <w:rFonts w:ascii="Times New Roman" w:hAnsi="Times New Roman" w:cs="Times New Roman"/>
          <w:sz w:val="24"/>
          <w:szCs w:val="24"/>
        </w:rPr>
        <w:t xml:space="preserve">, </w:t>
      </w:r>
      <w:r w:rsidR="006B2123" w:rsidRPr="00F34257">
        <w:rPr>
          <w:rFonts w:ascii="Times New Roman" w:hAnsi="Times New Roman" w:cs="Times New Roman"/>
          <w:sz w:val="24"/>
          <w:szCs w:val="24"/>
        </w:rPr>
        <w:t>и по результатам проверок составляются акты с указанием выявленных нарушений.</w:t>
      </w:r>
    </w:p>
    <w:p w:rsidR="007559F9" w:rsidRPr="00F34257" w:rsidRDefault="009C30EB" w:rsidP="00F34257">
      <w:pPr>
        <w:pStyle w:val="ConsPlusNormal"/>
        <w:widowControl/>
        <w:suppressAutoHyphens/>
        <w:ind w:firstLine="709"/>
        <w:jc w:val="both"/>
        <w:rPr>
          <w:rFonts w:ascii="Times New Roman" w:hAnsi="Times New Roman" w:cs="Times New Roman"/>
          <w:sz w:val="24"/>
          <w:szCs w:val="24"/>
        </w:rPr>
      </w:pPr>
      <w:r w:rsidRPr="00F34257">
        <w:rPr>
          <w:rFonts w:ascii="Times New Roman" w:hAnsi="Times New Roman" w:cs="Times New Roman"/>
          <w:sz w:val="24"/>
          <w:szCs w:val="24"/>
        </w:rPr>
        <w:t>61</w:t>
      </w:r>
      <w:r w:rsidR="007559F9" w:rsidRPr="00F34257">
        <w:rPr>
          <w:rFonts w:ascii="Times New Roman" w:hAnsi="Times New Roman" w:cs="Times New Roman"/>
          <w:sz w:val="24"/>
          <w:szCs w:val="24"/>
        </w:rPr>
        <w:t>.</w:t>
      </w:r>
      <w:r w:rsidR="005743F0" w:rsidRPr="00F34257">
        <w:rPr>
          <w:rFonts w:ascii="Times New Roman" w:hAnsi="Times New Roman" w:cs="Times New Roman"/>
          <w:sz w:val="24"/>
          <w:szCs w:val="24"/>
        </w:rPr>
        <w:t xml:space="preserve"> </w:t>
      </w:r>
      <w:r w:rsidR="007559F9" w:rsidRPr="00F34257">
        <w:rPr>
          <w:rFonts w:ascii="Times New Roman" w:hAnsi="Times New Roman" w:cs="Times New Roman"/>
          <w:sz w:val="24"/>
          <w:szCs w:val="24"/>
        </w:rPr>
        <w:t>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w:t>
      </w:r>
      <w:r w:rsidR="005743F0" w:rsidRPr="00F34257">
        <w:rPr>
          <w:rFonts w:ascii="Times New Roman" w:hAnsi="Times New Roman" w:cs="Times New Roman"/>
          <w:sz w:val="24"/>
          <w:szCs w:val="24"/>
        </w:rPr>
        <w:t xml:space="preserve">, </w:t>
      </w:r>
      <w:r w:rsidR="007559F9" w:rsidRPr="00F34257">
        <w:rPr>
          <w:rFonts w:ascii="Times New Roman" w:hAnsi="Times New Roman" w:cs="Times New Roman"/>
          <w:sz w:val="24"/>
          <w:szCs w:val="24"/>
        </w:rPr>
        <w:t>выданных по результатам предоставления муниципальной услуги.</w:t>
      </w:r>
    </w:p>
    <w:p w:rsidR="000A41F6" w:rsidRPr="00F34257" w:rsidRDefault="009C30EB" w:rsidP="00F34257">
      <w:pPr>
        <w:pStyle w:val="ConsPlusNormal"/>
        <w:widowControl/>
        <w:suppressAutoHyphens/>
        <w:ind w:firstLine="709"/>
        <w:jc w:val="both"/>
        <w:rPr>
          <w:rFonts w:ascii="Times New Roman" w:hAnsi="Times New Roman" w:cs="Times New Roman"/>
          <w:sz w:val="24"/>
          <w:szCs w:val="24"/>
        </w:rPr>
      </w:pPr>
      <w:r w:rsidRPr="00F34257">
        <w:rPr>
          <w:rFonts w:ascii="Times New Roman" w:hAnsi="Times New Roman" w:cs="Times New Roman"/>
          <w:sz w:val="24"/>
          <w:szCs w:val="24"/>
        </w:rPr>
        <w:t>62</w:t>
      </w:r>
      <w:r w:rsidR="007559F9" w:rsidRPr="00F34257">
        <w:rPr>
          <w:rFonts w:ascii="Times New Roman" w:hAnsi="Times New Roman" w:cs="Times New Roman"/>
          <w:sz w:val="24"/>
          <w:szCs w:val="24"/>
        </w:rPr>
        <w:t>.</w:t>
      </w:r>
      <w:r w:rsidR="005743F0" w:rsidRPr="00F34257">
        <w:rPr>
          <w:rFonts w:ascii="Times New Roman" w:hAnsi="Times New Roman" w:cs="Times New Roman"/>
          <w:sz w:val="24"/>
          <w:szCs w:val="24"/>
        </w:rPr>
        <w:t xml:space="preserve"> </w:t>
      </w:r>
      <w:r w:rsidR="007559F9" w:rsidRPr="00F34257">
        <w:rPr>
          <w:rFonts w:ascii="Times New Roman" w:hAnsi="Times New Roman" w:cs="Times New Roman"/>
          <w:sz w:val="24"/>
          <w:szCs w:val="24"/>
        </w:rPr>
        <w:t>По окончании проверки представленные документы уполномоченный орган в течение 30 дней возвращает Исполнителю.</w:t>
      </w:r>
    </w:p>
    <w:p w:rsidR="000A41F6" w:rsidRPr="00F34257" w:rsidRDefault="000A41F6" w:rsidP="00F34257">
      <w:pPr>
        <w:pStyle w:val="ConsPlusNormal"/>
        <w:widowControl/>
        <w:suppressAutoHyphens/>
        <w:ind w:firstLine="709"/>
        <w:jc w:val="both"/>
        <w:rPr>
          <w:rFonts w:ascii="Times New Roman" w:hAnsi="Times New Roman" w:cs="Times New Roman"/>
          <w:sz w:val="24"/>
          <w:szCs w:val="24"/>
        </w:rPr>
      </w:pPr>
    </w:p>
    <w:p w:rsidR="007559F9" w:rsidRPr="00F34257" w:rsidRDefault="007559F9" w:rsidP="00F34257">
      <w:pPr>
        <w:suppressAutoHyphens/>
        <w:ind w:firstLine="709"/>
        <w:jc w:val="center"/>
        <w:rPr>
          <w:rFonts w:ascii="Times New Roman" w:hAnsi="Times New Roman"/>
          <w:b/>
        </w:rPr>
      </w:pPr>
      <w:bookmarkStart w:id="7" w:name="sub_1043"/>
      <w:r w:rsidRPr="00F34257">
        <w:rPr>
          <w:rFonts w:ascii="Times New Roman" w:hAnsi="Times New Roman"/>
          <w:b/>
        </w:rPr>
        <w:t>Ответственность должностных лиц за решения и действия</w:t>
      </w:r>
    </w:p>
    <w:p w:rsidR="007559F9" w:rsidRPr="00F34257" w:rsidRDefault="007559F9" w:rsidP="00F34257">
      <w:pPr>
        <w:suppressAutoHyphens/>
        <w:ind w:firstLine="709"/>
        <w:jc w:val="center"/>
        <w:rPr>
          <w:rFonts w:ascii="Times New Roman" w:hAnsi="Times New Roman"/>
          <w:b/>
        </w:rPr>
      </w:pPr>
      <w:r w:rsidRPr="00F34257">
        <w:rPr>
          <w:rFonts w:ascii="Times New Roman" w:hAnsi="Times New Roman"/>
          <w:b/>
        </w:rPr>
        <w:t>(бездействие)</w:t>
      </w:r>
      <w:r w:rsidR="005743F0" w:rsidRPr="00F34257">
        <w:rPr>
          <w:rFonts w:ascii="Times New Roman" w:hAnsi="Times New Roman"/>
          <w:b/>
        </w:rPr>
        <w:t xml:space="preserve">, </w:t>
      </w:r>
      <w:r w:rsidRPr="00F34257">
        <w:rPr>
          <w:rFonts w:ascii="Times New Roman" w:hAnsi="Times New Roman"/>
          <w:b/>
        </w:rPr>
        <w:t>принимаемые (осуществляемые) ими</w:t>
      </w:r>
    </w:p>
    <w:p w:rsidR="007559F9" w:rsidRPr="00F34257" w:rsidRDefault="007559F9" w:rsidP="00F34257">
      <w:pPr>
        <w:suppressAutoHyphens/>
        <w:ind w:firstLine="709"/>
        <w:jc w:val="center"/>
        <w:rPr>
          <w:rFonts w:ascii="Times New Roman" w:hAnsi="Times New Roman"/>
          <w:b/>
        </w:rPr>
      </w:pPr>
      <w:r w:rsidRPr="00F34257">
        <w:rPr>
          <w:rFonts w:ascii="Times New Roman" w:hAnsi="Times New Roman"/>
          <w:b/>
        </w:rPr>
        <w:t>в ходе предоставления муниципальной услуги</w:t>
      </w:r>
    </w:p>
    <w:p w:rsidR="007559F9" w:rsidRPr="00F34257" w:rsidRDefault="009C30EB" w:rsidP="00F34257">
      <w:pPr>
        <w:suppressAutoHyphens/>
        <w:ind w:firstLine="709"/>
        <w:rPr>
          <w:rFonts w:ascii="Times New Roman" w:hAnsi="Times New Roman"/>
        </w:rPr>
      </w:pPr>
      <w:bookmarkStart w:id="8" w:name="sub_1044"/>
      <w:bookmarkEnd w:id="7"/>
      <w:r w:rsidRPr="00F34257">
        <w:rPr>
          <w:rFonts w:ascii="Times New Roman" w:hAnsi="Times New Roman"/>
        </w:rPr>
        <w:t>63</w:t>
      </w:r>
      <w:r w:rsidR="007559F9" w:rsidRPr="00F34257">
        <w:rPr>
          <w:rFonts w:ascii="Times New Roman" w:hAnsi="Times New Roman"/>
        </w:rPr>
        <w:t>.</w:t>
      </w:r>
      <w:r w:rsidR="005743F0" w:rsidRPr="00F34257">
        <w:rPr>
          <w:rFonts w:ascii="Times New Roman" w:hAnsi="Times New Roman"/>
        </w:rPr>
        <w:t xml:space="preserve"> </w:t>
      </w:r>
      <w:r w:rsidR="007559F9" w:rsidRPr="00F34257">
        <w:rPr>
          <w:rFonts w:ascii="Times New Roman" w:hAnsi="Times New Roman"/>
        </w:rPr>
        <w:t>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w:t>
      </w:r>
      <w:r w:rsidR="005743F0" w:rsidRPr="00F34257">
        <w:rPr>
          <w:rFonts w:ascii="Times New Roman" w:hAnsi="Times New Roman"/>
        </w:rPr>
        <w:t xml:space="preserve">, </w:t>
      </w:r>
      <w:r w:rsidR="007559F9" w:rsidRPr="00F34257">
        <w:rPr>
          <w:rFonts w:ascii="Times New Roman" w:hAnsi="Times New Roman"/>
        </w:rPr>
        <w:t>порядка и сроков предоставления муниципальной услуги виновные лица привлекаются к ответственности в порядке</w:t>
      </w:r>
      <w:r w:rsidR="005743F0" w:rsidRPr="00F34257">
        <w:rPr>
          <w:rFonts w:ascii="Times New Roman" w:hAnsi="Times New Roman"/>
        </w:rPr>
        <w:t xml:space="preserve">, </w:t>
      </w:r>
      <w:r w:rsidR="007559F9" w:rsidRPr="00F34257">
        <w:rPr>
          <w:rFonts w:ascii="Times New Roman" w:hAnsi="Times New Roman"/>
        </w:rPr>
        <w:t>установленном законодательством Российской Федерации.</w:t>
      </w:r>
    </w:p>
    <w:p w:rsidR="007559F9" w:rsidRPr="00F34257" w:rsidRDefault="009C30EB" w:rsidP="00F34257">
      <w:pPr>
        <w:pStyle w:val="ConsPlusNormal"/>
        <w:widowControl/>
        <w:suppressAutoHyphens/>
        <w:ind w:firstLine="709"/>
        <w:jc w:val="both"/>
        <w:rPr>
          <w:rFonts w:ascii="Times New Roman" w:hAnsi="Times New Roman" w:cs="Times New Roman"/>
          <w:sz w:val="24"/>
          <w:szCs w:val="24"/>
        </w:rPr>
      </w:pPr>
      <w:r w:rsidRPr="00F34257">
        <w:rPr>
          <w:rFonts w:ascii="Times New Roman" w:hAnsi="Times New Roman" w:cs="Times New Roman"/>
          <w:sz w:val="24"/>
          <w:szCs w:val="24"/>
        </w:rPr>
        <w:t>64</w:t>
      </w:r>
      <w:r w:rsidR="007559F9" w:rsidRPr="00F34257">
        <w:rPr>
          <w:rFonts w:ascii="Times New Roman" w:hAnsi="Times New Roman" w:cs="Times New Roman"/>
          <w:sz w:val="24"/>
          <w:szCs w:val="24"/>
        </w:rPr>
        <w:t>.</w:t>
      </w:r>
      <w:r w:rsidR="005743F0" w:rsidRPr="00F34257">
        <w:rPr>
          <w:rFonts w:ascii="Times New Roman" w:hAnsi="Times New Roman" w:cs="Times New Roman"/>
          <w:sz w:val="24"/>
          <w:szCs w:val="24"/>
        </w:rPr>
        <w:t xml:space="preserve"> </w:t>
      </w:r>
      <w:r w:rsidR="007559F9" w:rsidRPr="00F34257">
        <w:rPr>
          <w:rFonts w:ascii="Times New Roman" w:hAnsi="Times New Roman" w:cs="Times New Roman"/>
          <w:sz w:val="24"/>
          <w:szCs w:val="24"/>
        </w:rPr>
        <w:t xml:space="preserve">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w:t>
      </w:r>
      <w:r w:rsidR="0020325D" w:rsidRPr="00F34257">
        <w:rPr>
          <w:rFonts w:ascii="Times New Roman" w:hAnsi="Times New Roman" w:cs="Times New Roman"/>
          <w:sz w:val="24"/>
          <w:szCs w:val="24"/>
        </w:rPr>
        <w:t>должностных инструкциях</w:t>
      </w:r>
      <w:r w:rsidR="007559F9" w:rsidRPr="00F34257">
        <w:rPr>
          <w:rFonts w:ascii="Times New Roman" w:hAnsi="Times New Roman" w:cs="Times New Roman"/>
          <w:sz w:val="24"/>
          <w:szCs w:val="24"/>
        </w:rPr>
        <w:t>.</w:t>
      </w:r>
    </w:p>
    <w:p w:rsidR="007559F9" w:rsidRPr="00F34257" w:rsidRDefault="007559F9" w:rsidP="00F34257">
      <w:pPr>
        <w:suppressAutoHyphens/>
        <w:ind w:firstLine="709"/>
        <w:rPr>
          <w:rFonts w:ascii="Times New Roman" w:hAnsi="Times New Roman"/>
        </w:rPr>
      </w:pPr>
    </w:p>
    <w:p w:rsidR="00F34257" w:rsidRDefault="00F34257" w:rsidP="00F34257">
      <w:pPr>
        <w:suppressAutoHyphens/>
        <w:ind w:firstLine="709"/>
        <w:jc w:val="center"/>
        <w:rPr>
          <w:rFonts w:ascii="Times New Roman" w:hAnsi="Times New Roman"/>
          <w:b/>
        </w:rPr>
      </w:pPr>
    </w:p>
    <w:p w:rsidR="007559F9" w:rsidRPr="00F34257" w:rsidRDefault="007559F9" w:rsidP="00F34257">
      <w:pPr>
        <w:suppressAutoHyphens/>
        <w:ind w:firstLine="709"/>
        <w:jc w:val="center"/>
        <w:rPr>
          <w:rFonts w:ascii="Times New Roman" w:hAnsi="Times New Roman"/>
          <w:b/>
        </w:rPr>
      </w:pPr>
      <w:r w:rsidRPr="00F34257">
        <w:rPr>
          <w:rFonts w:ascii="Times New Roman" w:hAnsi="Times New Roman"/>
          <w:b/>
        </w:rPr>
        <w:lastRenderedPageBreak/>
        <w:t>Требования к порядку и формам контроля за предоставлением</w:t>
      </w:r>
    </w:p>
    <w:p w:rsidR="007559F9" w:rsidRPr="00F34257" w:rsidRDefault="007559F9" w:rsidP="00F34257">
      <w:pPr>
        <w:suppressAutoHyphens/>
        <w:ind w:firstLine="709"/>
        <w:jc w:val="center"/>
        <w:rPr>
          <w:rFonts w:ascii="Times New Roman" w:hAnsi="Times New Roman"/>
          <w:b/>
        </w:rPr>
      </w:pPr>
      <w:r w:rsidRPr="00F34257">
        <w:rPr>
          <w:rFonts w:ascii="Times New Roman" w:hAnsi="Times New Roman"/>
          <w:b/>
        </w:rPr>
        <w:t>муниципальной услуги</w:t>
      </w:r>
      <w:r w:rsidR="005743F0" w:rsidRPr="00F34257">
        <w:rPr>
          <w:rFonts w:ascii="Times New Roman" w:hAnsi="Times New Roman"/>
          <w:b/>
        </w:rPr>
        <w:t xml:space="preserve">, </w:t>
      </w:r>
      <w:r w:rsidRPr="00F34257">
        <w:rPr>
          <w:rFonts w:ascii="Times New Roman" w:hAnsi="Times New Roman"/>
          <w:b/>
        </w:rPr>
        <w:t>в том числе со стороны граждан</w:t>
      </w:r>
      <w:r w:rsidR="005743F0" w:rsidRPr="00F34257">
        <w:rPr>
          <w:rFonts w:ascii="Times New Roman" w:hAnsi="Times New Roman"/>
          <w:b/>
        </w:rPr>
        <w:t>,</w:t>
      </w:r>
    </w:p>
    <w:p w:rsidR="007559F9" w:rsidRPr="00F34257" w:rsidRDefault="007559F9" w:rsidP="00F34257">
      <w:pPr>
        <w:suppressAutoHyphens/>
        <w:ind w:firstLine="709"/>
        <w:jc w:val="center"/>
        <w:rPr>
          <w:rFonts w:ascii="Times New Roman" w:hAnsi="Times New Roman"/>
          <w:b/>
        </w:rPr>
      </w:pPr>
      <w:r w:rsidRPr="00F34257">
        <w:rPr>
          <w:rFonts w:ascii="Times New Roman" w:hAnsi="Times New Roman"/>
          <w:b/>
        </w:rPr>
        <w:t>их объединений и организаций</w:t>
      </w:r>
    </w:p>
    <w:bookmarkEnd w:id="8"/>
    <w:p w:rsidR="007559F9" w:rsidRPr="00F34257" w:rsidRDefault="009C30EB" w:rsidP="00F34257">
      <w:pPr>
        <w:suppressAutoHyphens/>
        <w:ind w:firstLine="709"/>
        <w:rPr>
          <w:rFonts w:ascii="Times New Roman" w:hAnsi="Times New Roman"/>
        </w:rPr>
      </w:pPr>
      <w:r w:rsidRPr="00F34257">
        <w:rPr>
          <w:rFonts w:ascii="Times New Roman" w:hAnsi="Times New Roman"/>
        </w:rPr>
        <w:t>65</w:t>
      </w:r>
      <w:r w:rsidR="007559F9" w:rsidRPr="00F34257">
        <w:rPr>
          <w:rFonts w:ascii="Times New Roman" w:hAnsi="Times New Roman"/>
        </w:rPr>
        <w:t>.</w:t>
      </w:r>
      <w:r w:rsidR="005743F0" w:rsidRPr="00F34257">
        <w:rPr>
          <w:rFonts w:ascii="Times New Roman" w:hAnsi="Times New Roman"/>
        </w:rPr>
        <w:t xml:space="preserve"> </w:t>
      </w:r>
      <w:r w:rsidR="007559F9" w:rsidRPr="00F34257">
        <w:rPr>
          <w:rFonts w:ascii="Times New Roman" w:hAnsi="Times New Roman"/>
        </w:rPr>
        <w:t>Заявители могут сообщить о нарушении своих прав и законных интересов</w:t>
      </w:r>
      <w:r w:rsidR="005743F0" w:rsidRPr="00F34257">
        <w:rPr>
          <w:rFonts w:ascii="Times New Roman" w:hAnsi="Times New Roman"/>
        </w:rPr>
        <w:t xml:space="preserve">, </w:t>
      </w:r>
      <w:r w:rsidR="007559F9" w:rsidRPr="00F34257">
        <w:rPr>
          <w:rFonts w:ascii="Times New Roman" w:hAnsi="Times New Roman"/>
        </w:rPr>
        <w:t>противоправных решениях</w:t>
      </w:r>
      <w:r w:rsidR="005743F0" w:rsidRPr="00F34257">
        <w:rPr>
          <w:rFonts w:ascii="Times New Roman" w:hAnsi="Times New Roman"/>
        </w:rPr>
        <w:t xml:space="preserve">, </w:t>
      </w:r>
      <w:r w:rsidR="007559F9" w:rsidRPr="00F34257">
        <w:rPr>
          <w:rFonts w:ascii="Times New Roman" w:hAnsi="Times New Roman"/>
        </w:rPr>
        <w:t>действиях или бездействии должно</w:t>
      </w:r>
      <w:r w:rsidR="00DB4699" w:rsidRPr="00F34257">
        <w:rPr>
          <w:rFonts w:ascii="Times New Roman" w:hAnsi="Times New Roman"/>
        </w:rPr>
        <w:t>стных лиц</w:t>
      </w:r>
      <w:r w:rsidR="005743F0" w:rsidRPr="00F34257">
        <w:rPr>
          <w:rFonts w:ascii="Times New Roman" w:hAnsi="Times New Roman"/>
        </w:rPr>
        <w:t xml:space="preserve">, </w:t>
      </w:r>
      <w:r w:rsidR="00DB4699" w:rsidRPr="00F34257">
        <w:rPr>
          <w:rFonts w:ascii="Times New Roman" w:hAnsi="Times New Roman"/>
        </w:rPr>
        <w:t>нарушении положений а</w:t>
      </w:r>
      <w:r w:rsidR="007559F9" w:rsidRPr="00F34257">
        <w:rPr>
          <w:rFonts w:ascii="Times New Roman" w:hAnsi="Times New Roman"/>
        </w:rPr>
        <w:t>дминистративного регламента</w:t>
      </w:r>
      <w:r w:rsidR="005743F0" w:rsidRPr="00F34257">
        <w:rPr>
          <w:rFonts w:ascii="Times New Roman" w:hAnsi="Times New Roman"/>
        </w:rPr>
        <w:t xml:space="preserve">, </w:t>
      </w:r>
      <w:r w:rsidR="007559F9" w:rsidRPr="00F34257">
        <w:rPr>
          <w:rFonts w:ascii="Times New Roman" w:hAnsi="Times New Roman"/>
        </w:rPr>
        <w:t>некорректном поведении или нарушении служебной этики.</w:t>
      </w:r>
    </w:p>
    <w:p w:rsidR="006B2123" w:rsidRPr="00F34257" w:rsidRDefault="009C30EB" w:rsidP="00F34257">
      <w:pPr>
        <w:suppressAutoHyphens/>
        <w:ind w:firstLine="709"/>
        <w:rPr>
          <w:rFonts w:ascii="Times New Roman" w:hAnsi="Times New Roman"/>
        </w:rPr>
      </w:pPr>
      <w:r w:rsidRPr="00F34257">
        <w:rPr>
          <w:rFonts w:ascii="Times New Roman" w:hAnsi="Times New Roman"/>
        </w:rPr>
        <w:t>66</w:t>
      </w:r>
      <w:r w:rsidR="006B2123" w:rsidRPr="00F34257">
        <w:rPr>
          <w:rFonts w:ascii="Times New Roman" w:hAnsi="Times New Roman"/>
        </w:rPr>
        <w:t>.</w:t>
      </w:r>
      <w:r w:rsidR="005743F0" w:rsidRPr="00F34257">
        <w:rPr>
          <w:rFonts w:ascii="Times New Roman" w:hAnsi="Times New Roman"/>
        </w:rPr>
        <w:t xml:space="preserve"> </w:t>
      </w:r>
      <w:r w:rsidR="007772AF" w:rsidRPr="00F34257">
        <w:rPr>
          <w:rFonts w:ascii="Times New Roman" w:hAnsi="Times New Roman"/>
        </w:rPr>
        <w:t>Для осуществления контроля за предоставлением муниципальной услуги граждане</w:t>
      </w:r>
      <w:r w:rsidR="00CB6551" w:rsidRPr="00F34257">
        <w:rPr>
          <w:rFonts w:ascii="Times New Roman" w:hAnsi="Times New Roman"/>
        </w:rPr>
        <w:t xml:space="preserve">, их объединения и организации  имеют </w:t>
      </w:r>
      <w:r w:rsidR="005F6C22" w:rsidRPr="00F34257">
        <w:rPr>
          <w:rFonts w:ascii="Times New Roman" w:hAnsi="Times New Roman"/>
        </w:rPr>
        <w:t>право направлять в администрацию</w:t>
      </w:r>
      <w:r w:rsidR="00CB6551" w:rsidRPr="00F34257">
        <w:rPr>
          <w:rFonts w:ascii="Times New Roman" w:hAnsi="Times New Roman"/>
        </w:rPr>
        <w:t xml:space="preserve"> Петровск-Забайкальского муниципального округа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 же заявления и жалобы о нарушениях настоящего административного регламента.</w:t>
      </w:r>
    </w:p>
    <w:p w:rsidR="007559F9" w:rsidRPr="00F34257" w:rsidRDefault="007559F9" w:rsidP="00F34257">
      <w:pPr>
        <w:suppressAutoHyphens/>
        <w:ind w:firstLine="709"/>
        <w:rPr>
          <w:rFonts w:ascii="Times New Roman" w:hAnsi="Times New Roman"/>
        </w:rPr>
      </w:pPr>
    </w:p>
    <w:p w:rsidR="007559F9" w:rsidRPr="00F34257" w:rsidRDefault="003D50E1" w:rsidP="00F34257">
      <w:pPr>
        <w:pStyle w:val="a3"/>
        <w:suppressAutoHyphens/>
        <w:ind w:left="0" w:firstLine="709"/>
        <w:jc w:val="center"/>
        <w:rPr>
          <w:rFonts w:ascii="Times New Roman" w:hAnsi="Times New Roman"/>
          <w:b/>
        </w:rPr>
      </w:pPr>
      <w:r w:rsidRPr="00F34257">
        <w:rPr>
          <w:rFonts w:ascii="Times New Roman" w:hAnsi="Times New Roman"/>
          <w:b/>
        </w:rPr>
        <w:t>6</w:t>
      </w:r>
      <w:r w:rsidR="005743F0" w:rsidRPr="00F34257">
        <w:rPr>
          <w:rFonts w:ascii="Times New Roman" w:hAnsi="Times New Roman"/>
          <w:b/>
        </w:rPr>
        <w:t xml:space="preserve">. </w:t>
      </w:r>
      <w:r w:rsidR="005A530C" w:rsidRPr="00F34257">
        <w:rPr>
          <w:rFonts w:ascii="Times New Roman" w:hAnsi="Times New Roman"/>
          <w:b/>
        </w:rPr>
        <w:t xml:space="preserve">Досудебный </w:t>
      </w:r>
      <w:r w:rsidR="007559F9" w:rsidRPr="00F34257">
        <w:rPr>
          <w:rFonts w:ascii="Times New Roman" w:hAnsi="Times New Roman"/>
          <w:b/>
        </w:rPr>
        <w:t>(</w:t>
      </w:r>
      <w:r w:rsidR="005A530C" w:rsidRPr="00F34257">
        <w:rPr>
          <w:rFonts w:ascii="Times New Roman" w:hAnsi="Times New Roman"/>
          <w:b/>
        </w:rPr>
        <w:t>внесудебный) порядок обжалования решений и действий</w:t>
      </w:r>
      <w:r w:rsidR="007559F9" w:rsidRPr="00F34257">
        <w:rPr>
          <w:rFonts w:ascii="Times New Roman" w:hAnsi="Times New Roman"/>
          <w:b/>
        </w:rPr>
        <w:t xml:space="preserve"> (</w:t>
      </w:r>
      <w:r w:rsidR="005A530C" w:rsidRPr="00F34257">
        <w:rPr>
          <w:rFonts w:ascii="Times New Roman" w:hAnsi="Times New Roman"/>
          <w:b/>
        </w:rPr>
        <w:t>бездействий</w:t>
      </w:r>
      <w:r w:rsidR="007559F9" w:rsidRPr="00F34257">
        <w:rPr>
          <w:rFonts w:ascii="Times New Roman" w:hAnsi="Times New Roman"/>
          <w:b/>
        </w:rPr>
        <w:t xml:space="preserve">) </w:t>
      </w:r>
      <w:r w:rsidR="005A530C" w:rsidRPr="00F34257">
        <w:rPr>
          <w:rFonts w:ascii="Times New Roman" w:hAnsi="Times New Roman"/>
          <w:b/>
        </w:rPr>
        <w:t>исполнителя</w:t>
      </w:r>
      <w:r w:rsidR="005743F0" w:rsidRPr="00F34257">
        <w:rPr>
          <w:rFonts w:ascii="Times New Roman" w:hAnsi="Times New Roman"/>
          <w:b/>
        </w:rPr>
        <w:t xml:space="preserve">, </w:t>
      </w:r>
      <w:r w:rsidR="005A530C" w:rsidRPr="00F34257">
        <w:rPr>
          <w:rFonts w:ascii="Times New Roman" w:hAnsi="Times New Roman"/>
          <w:b/>
        </w:rPr>
        <w:t>а также его должностных лиц</w:t>
      </w:r>
    </w:p>
    <w:p w:rsidR="007559F9" w:rsidRPr="00F34257" w:rsidRDefault="007559F9" w:rsidP="00F34257">
      <w:pPr>
        <w:suppressAutoHyphens/>
        <w:ind w:firstLine="709"/>
        <w:jc w:val="center"/>
        <w:rPr>
          <w:rFonts w:ascii="Times New Roman" w:hAnsi="Times New Roman"/>
          <w:b/>
        </w:rPr>
      </w:pPr>
    </w:p>
    <w:p w:rsidR="007559F9" w:rsidRPr="00F34257" w:rsidRDefault="007559F9" w:rsidP="00F34257">
      <w:pPr>
        <w:pStyle w:val="ConsPlusNormal"/>
        <w:widowControl/>
        <w:suppressAutoHyphens/>
        <w:ind w:firstLine="709"/>
        <w:jc w:val="center"/>
        <w:rPr>
          <w:rFonts w:ascii="Times New Roman" w:hAnsi="Times New Roman" w:cs="Times New Roman"/>
          <w:b/>
          <w:sz w:val="24"/>
          <w:szCs w:val="24"/>
        </w:rPr>
      </w:pPr>
      <w:r w:rsidRPr="00F34257">
        <w:rPr>
          <w:rFonts w:ascii="Times New Roman" w:hAnsi="Times New Roman" w:cs="Times New Roman"/>
          <w:b/>
          <w:sz w:val="24"/>
          <w:szCs w:val="24"/>
        </w:rPr>
        <w:t>Информация для заявителя о его праве подать жалобу</w:t>
      </w:r>
    </w:p>
    <w:p w:rsidR="007559F9" w:rsidRPr="00F34257" w:rsidRDefault="007559F9" w:rsidP="00F34257">
      <w:pPr>
        <w:pStyle w:val="ConsPlusNormal"/>
        <w:widowControl/>
        <w:suppressAutoHyphens/>
        <w:ind w:firstLine="709"/>
        <w:jc w:val="center"/>
        <w:rPr>
          <w:rFonts w:ascii="Times New Roman" w:hAnsi="Times New Roman" w:cs="Times New Roman"/>
          <w:b/>
          <w:sz w:val="24"/>
          <w:szCs w:val="24"/>
        </w:rPr>
      </w:pPr>
      <w:r w:rsidRPr="00F34257">
        <w:rPr>
          <w:rFonts w:ascii="Times New Roman" w:hAnsi="Times New Roman" w:cs="Times New Roman"/>
          <w:b/>
          <w:sz w:val="24"/>
          <w:szCs w:val="24"/>
        </w:rPr>
        <w:t>на решение и (или) действие (бездействие) Исполнителя</w:t>
      </w:r>
    </w:p>
    <w:p w:rsidR="007559F9" w:rsidRPr="00F34257" w:rsidRDefault="007559F9" w:rsidP="00F34257">
      <w:pPr>
        <w:pStyle w:val="ConsPlusNormal"/>
        <w:widowControl/>
        <w:suppressAutoHyphens/>
        <w:ind w:firstLine="709"/>
        <w:jc w:val="center"/>
        <w:rPr>
          <w:rFonts w:ascii="Times New Roman" w:hAnsi="Times New Roman" w:cs="Times New Roman"/>
          <w:b/>
          <w:sz w:val="24"/>
          <w:szCs w:val="24"/>
        </w:rPr>
      </w:pPr>
      <w:r w:rsidRPr="00F34257">
        <w:rPr>
          <w:rFonts w:ascii="Times New Roman" w:hAnsi="Times New Roman" w:cs="Times New Roman"/>
          <w:b/>
          <w:sz w:val="24"/>
          <w:szCs w:val="24"/>
        </w:rPr>
        <w:t>и (или) его должностных лиц</w:t>
      </w:r>
      <w:r w:rsidR="005743F0" w:rsidRPr="00F34257">
        <w:rPr>
          <w:rFonts w:ascii="Times New Roman" w:hAnsi="Times New Roman" w:cs="Times New Roman"/>
          <w:b/>
          <w:sz w:val="24"/>
          <w:szCs w:val="24"/>
        </w:rPr>
        <w:t xml:space="preserve">, </w:t>
      </w:r>
      <w:r w:rsidRPr="00F34257">
        <w:rPr>
          <w:rFonts w:ascii="Times New Roman" w:hAnsi="Times New Roman" w:cs="Times New Roman"/>
          <w:b/>
          <w:sz w:val="24"/>
          <w:szCs w:val="24"/>
        </w:rPr>
        <w:t>муниципальных служащих</w:t>
      </w:r>
    </w:p>
    <w:p w:rsidR="007559F9" w:rsidRPr="00F34257" w:rsidRDefault="007559F9" w:rsidP="00F34257">
      <w:pPr>
        <w:pStyle w:val="ConsPlusNormal"/>
        <w:widowControl/>
        <w:suppressAutoHyphens/>
        <w:ind w:firstLine="709"/>
        <w:jc w:val="center"/>
        <w:rPr>
          <w:rFonts w:ascii="Times New Roman" w:hAnsi="Times New Roman" w:cs="Times New Roman"/>
          <w:sz w:val="24"/>
          <w:szCs w:val="24"/>
        </w:rPr>
      </w:pPr>
      <w:r w:rsidRPr="00F34257">
        <w:rPr>
          <w:rFonts w:ascii="Times New Roman" w:hAnsi="Times New Roman" w:cs="Times New Roman"/>
          <w:b/>
          <w:sz w:val="24"/>
          <w:szCs w:val="24"/>
        </w:rPr>
        <w:t xml:space="preserve">при предоставлении муниципальной услуги (далее </w:t>
      </w:r>
      <w:r w:rsidR="005743F0" w:rsidRPr="00F34257">
        <w:rPr>
          <w:rFonts w:ascii="Times New Roman" w:hAnsi="Times New Roman" w:cs="Times New Roman"/>
          <w:b/>
          <w:sz w:val="24"/>
          <w:szCs w:val="24"/>
        </w:rPr>
        <w:t>-</w:t>
      </w:r>
      <w:r w:rsidRPr="00F34257">
        <w:rPr>
          <w:rFonts w:ascii="Times New Roman" w:hAnsi="Times New Roman" w:cs="Times New Roman"/>
          <w:b/>
          <w:sz w:val="24"/>
          <w:szCs w:val="24"/>
        </w:rPr>
        <w:t xml:space="preserve"> жалоба</w:t>
      </w:r>
      <w:r w:rsidRPr="00F34257">
        <w:rPr>
          <w:rFonts w:ascii="Times New Roman" w:hAnsi="Times New Roman" w:cs="Times New Roman"/>
          <w:sz w:val="24"/>
          <w:szCs w:val="24"/>
        </w:rPr>
        <w:t>)</w:t>
      </w:r>
    </w:p>
    <w:p w:rsidR="007559F9" w:rsidRPr="00F34257" w:rsidRDefault="006C3645" w:rsidP="00F34257">
      <w:pPr>
        <w:suppressAutoHyphens/>
        <w:ind w:firstLine="709"/>
        <w:rPr>
          <w:rFonts w:ascii="Times New Roman" w:hAnsi="Times New Roman"/>
        </w:rPr>
      </w:pPr>
      <w:bookmarkStart w:id="9" w:name="sub_51"/>
      <w:r w:rsidRPr="00F34257">
        <w:rPr>
          <w:rFonts w:ascii="Times New Roman" w:hAnsi="Times New Roman"/>
        </w:rPr>
        <w:t>67.</w:t>
      </w:r>
      <w:r w:rsidR="005743F0" w:rsidRPr="00F34257">
        <w:rPr>
          <w:rFonts w:ascii="Times New Roman" w:hAnsi="Times New Roman"/>
        </w:rPr>
        <w:t xml:space="preserve"> </w:t>
      </w:r>
      <w:r w:rsidR="007559F9" w:rsidRPr="00F34257">
        <w:rPr>
          <w:rFonts w:ascii="Times New Roman" w:hAnsi="Times New Roman"/>
        </w:rPr>
        <w:t>В соответствии со статьями 11.1</w:t>
      </w:r>
      <w:r w:rsidR="005743F0" w:rsidRPr="00F34257">
        <w:rPr>
          <w:rFonts w:ascii="Times New Roman" w:hAnsi="Times New Roman"/>
        </w:rPr>
        <w:t xml:space="preserve">, </w:t>
      </w:r>
      <w:r w:rsidR="007559F9" w:rsidRPr="00F34257">
        <w:rPr>
          <w:rFonts w:ascii="Times New Roman" w:hAnsi="Times New Roman"/>
        </w:rPr>
        <w:t>11.2 Федерального закона</w:t>
      </w:r>
      <w:r w:rsidR="005743F0" w:rsidRPr="00F34257">
        <w:rPr>
          <w:rFonts w:ascii="Times New Roman" w:hAnsi="Times New Roman"/>
        </w:rPr>
        <w:t xml:space="preserve"> № </w:t>
      </w:r>
      <w:r w:rsidR="007559F9" w:rsidRPr="00F34257">
        <w:rPr>
          <w:rFonts w:ascii="Times New Roman" w:hAnsi="Times New Roman"/>
        </w:rPr>
        <w:t>210-ФЗ заявитель вправе обжаловать решение и (или) действие (бездействие) Исполнителя</w:t>
      </w:r>
      <w:r w:rsidR="005743F0" w:rsidRPr="00F34257">
        <w:rPr>
          <w:rFonts w:ascii="Times New Roman" w:hAnsi="Times New Roman"/>
        </w:rPr>
        <w:t xml:space="preserve">, </w:t>
      </w:r>
      <w:r w:rsidR="007559F9" w:rsidRPr="00F34257">
        <w:rPr>
          <w:rFonts w:ascii="Times New Roman" w:hAnsi="Times New Roman"/>
        </w:rPr>
        <w:t>а также специалистов Исполнителя</w:t>
      </w:r>
      <w:r w:rsidR="005743F0" w:rsidRPr="00F34257">
        <w:rPr>
          <w:rFonts w:ascii="Times New Roman" w:hAnsi="Times New Roman"/>
        </w:rPr>
        <w:t xml:space="preserve">, </w:t>
      </w:r>
      <w:r w:rsidR="007559F9" w:rsidRPr="00F34257">
        <w:rPr>
          <w:rFonts w:ascii="Times New Roman" w:hAnsi="Times New Roman"/>
        </w:rPr>
        <w:t>ответственных за осуществление административных процедур</w:t>
      </w:r>
      <w:r w:rsidR="005743F0" w:rsidRPr="00F34257">
        <w:rPr>
          <w:rFonts w:ascii="Times New Roman" w:hAnsi="Times New Roman"/>
        </w:rPr>
        <w:t xml:space="preserve">, </w:t>
      </w:r>
      <w:r w:rsidR="007559F9" w:rsidRPr="00F34257">
        <w:rPr>
          <w:rFonts w:ascii="Times New Roman" w:hAnsi="Times New Roman"/>
        </w:rPr>
        <w:t>связанных с предоставлением муниципальной услуги.</w:t>
      </w:r>
    </w:p>
    <w:p w:rsidR="007559F9" w:rsidRPr="00F34257" w:rsidRDefault="007559F9" w:rsidP="00F34257">
      <w:pPr>
        <w:suppressAutoHyphens/>
        <w:ind w:firstLine="709"/>
        <w:rPr>
          <w:rFonts w:ascii="Times New Roman" w:hAnsi="Times New Roman"/>
        </w:rPr>
      </w:pPr>
    </w:p>
    <w:p w:rsidR="007559F9" w:rsidRPr="00F34257" w:rsidRDefault="007559F9" w:rsidP="00F34257">
      <w:pPr>
        <w:suppressAutoHyphens/>
        <w:ind w:firstLine="709"/>
        <w:jc w:val="center"/>
        <w:rPr>
          <w:rFonts w:ascii="Times New Roman" w:hAnsi="Times New Roman"/>
          <w:b/>
        </w:rPr>
      </w:pPr>
      <w:r w:rsidRPr="00F34257">
        <w:rPr>
          <w:rFonts w:ascii="Times New Roman" w:hAnsi="Times New Roman"/>
          <w:b/>
        </w:rPr>
        <w:t>Предмет жалобы</w:t>
      </w:r>
    </w:p>
    <w:p w:rsidR="007559F9" w:rsidRPr="00F34257" w:rsidRDefault="009C30EB" w:rsidP="00F34257">
      <w:pPr>
        <w:suppressAutoHyphens/>
        <w:ind w:firstLine="709"/>
        <w:rPr>
          <w:rFonts w:ascii="Times New Roman" w:hAnsi="Times New Roman"/>
        </w:rPr>
      </w:pPr>
      <w:bookmarkStart w:id="10" w:name="sub_110101"/>
      <w:r w:rsidRPr="00F34257">
        <w:rPr>
          <w:rFonts w:ascii="Times New Roman" w:hAnsi="Times New Roman"/>
        </w:rPr>
        <w:t>68</w:t>
      </w:r>
      <w:r w:rsidR="007559F9" w:rsidRPr="00F34257">
        <w:rPr>
          <w:rFonts w:ascii="Times New Roman" w:hAnsi="Times New Roman"/>
        </w:rPr>
        <w:t>.</w:t>
      </w:r>
      <w:r w:rsidR="005743F0" w:rsidRPr="00F34257">
        <w:rPr>
          <w:rFonts w:ascii="Times New Roman" w:hAnsi="Times New Roman"/>
        </w:rPr>
        <w:t xml:space="preserve"> </w:t>
      </w:r>
      <w:r w:rsidR="007559F9" w:rsidRPr="00F34257">
        <w:rPr>
          <w:rFonts w:ascii="Times New Roman" w:hAnsi="Times New Roman"/>
        </w:rPr>
        <w:t>Заявитель может обратиться с жалобой</w:t>
      </w:r>
      <w:r w:rsidR="005743F0" w:rsidRPr="00F34257">
        <w:rPr>
          <w:rFonts w:ascii="Times New Roman" w:hAnsi="Times New Roman"/>
        </w:rPr>
        <w:t xml:space="preserve">, </w:t>
      </w:r>
      <w:r w:rsidR="007559F9" w:rsidRPr="00F34257">
        <w:rPr>
          <w:rFonts w:ascii="Times New Roman" w:hAnsi="Times New Roman"/>
        </w:rPr>
        <w:t>в том числе в следующих случаях:</w:t>
      </w:r>
    </w:p>
    <w:p w:rsidR="007559F9" w:rsidRPr="00F34257" w:rsidRDefault="007559F9" w:rsidP="00F34257">
      <w:pPr>
        <w:suppressAutoHyphens/>
        <w:ind w:firstLine="709"/>
        <w:rPr>
          <w:rFonts w:ascii="Times New Roman" w:hAnsi="Times New Roman"/>
        </w:rPr>
      </w:pPr>
      <w:r w:rsidRPr="00F34257">
        <w:rPr>
          <w:rFonts w:ascii="Times New Roman" w:hAnsi="Times New Roman"/>
        </w:rPr>
        <w:t>нарушение срока регистрации запроса заявителя о предоставлении муниципальной услуги;</w:t>
      </w:r>
    </w:p>
    <w:p w:rsidR="007559F9" w:rsidRPr="00F34257" w:rsidRDefault="007559F9" w:rsidP="00F34257">
      <w:pPr>
        <w:suppressAutoHyphens/>
        <w:ind w:firstLine="709"/>
        <w:rPr>
          <w:rFonts w:ascii="Times New Roman" w:hAnsi="Times New Roman"/>
        </w:rPr>
      </w:pPr>
      <w:bookmarkStart w:id="11" w:name="sub_110102"/>
      <w:bookmarkEnd w:id="10"/>
      <w:r w:rsidRPr="00F34257">
        <w:rPr>
          <w:rFonts w:ascii="Times New Roman" w:hAnsi="Times New Roman"/>
        </w:rPr>
        <w:t>нарушение срока предоставления муниципальной услуги;</w:t>
      </w:r>
    </w:p>
    <w:p w:rsidR="007559F9" w:rsidRPr="00F34257" w:rsidRDefault="007559F9" w:rsidP="00F34257">
      <w:pPr>
        <w:suppressAutoHyphens/>
        <w:ind w:firstLine="709"/>
        <w:rPr>
          <w:rFonts w:ascii="Times New Roman" w:hAnsi="Times New Roman"/>
        </w:rPr>
      </w:pPr>
      <w:bookmarkStart w:id="12" w:name="sub_110103"/>
      <w:bookmarkEnd w:id="11"/>
      <w:r w:rsidRPr="00F34257">
        <w:rPr>
          <w:rFonts w:ascii="Times New Roman" w:hAnsi="Times New Roman"/>
        </w:rPr>
        <w:t>требование у заявителя документов</w:t>
      </w:r>
      <w:r w:rsidR="005743F0" w:rsidRPr="00F34257">
        <w:rPr>
          <w:rFonts w:ascii="Times New Roman" w:hAnsi="Times New Roman"/>
        </w:rPr>
        <w:t xml:space="preserve">, </w:t>
      </w:r>
      <w:r w:rsidRPr="00F34257">
        <w:rPr>
          <w:rFonts w:ascii="Times New Roman" w:hAnsi="Times New Roman"/>
        </w:rPr>
        <w:t>не предусмотренных Административным регламентом</w:t>
      </w:r>
      <w:r w:rsidR="005743F0" w:rsidRPr="00F34257">
        <w:rPr>
          <w:rFonts w:ascii="Times New Roman" w:hAnsi="Times New Roman"/>
        </w:rPr>
        <w:t xml:space="preserve">, </w:t>
      </w:r>
      <w:r w:rsidRPr="00F34257">
        <w:rPr>
          <w:rFonts w:ascii="Times New Roman" w:hAnsi="Times New Roman"/>
        </w:rPr>
        <w:t>а также нормативными правовыми актами Российской Федерации</w:t>
      </w:r>
      <w:r w:rsidR="005743F0" w:rsidRPr="00F34257">
        <w:rPr>
          <w:rFonts w:ascii="Times New Roman" w:hAnsi="Times New Roman"/>
        </w:rPr>
        <w:t xml:space="preserve">, </w:t>
      </w:r>
      <w:r w:rsidRPr="00F34257">
        <w:rPr>
          <w:rFonts w:ascii="Times New Roman" w:hAnsi="Times New Roman"/>
        </w:rPr>
        <w:t>нормативными правовыми актами Забайкальского края</w:t>
      </w:r>
      <w:r w:rsidR="005743F0" w:rsidRPr="00F34257">
        <w:rPr>
          <w:rFonts w:ascii="Times New Roman" w:hAnsi="Times New Roman"/>
        </w:rPr>
        <w:t xml:space="preserve">, </w:t>
      </w:r>
      <w:r w:rsidRPr="00F34257">
        <w:rPr>
          <w:rFonts w:ascii="Times New Roman" w:hAnsi="Times New Roman"/>
        </w:rPr>
        <w:t xml:space="preserve">муниципальными правовыми актами </w:t>
      </w:r>
      <w:r w:rsidR="00E147B6" w:rsidRPr="00F34257">
        <w:rPr>
          <w:rFonts w:ascii="Times New Roman" w:hAnsi="Times New Roman"/>
        </w:rPr>
        <w:t>Петровск-Забайкальского муниципального округа</w:t>
      </w:r>
      <w:r w:rsidR="006B2123" w:rsidRPr="00F34257">
        <w:rPr>
          <w:rFonts w:ascii="Times New Roman" w:hAnsi="Times New Roman"/>
        </w:rPr>
        <w:t xml:space="preserve"> </w:t>
      </w:r>
      <w:r w:rsidRPr="00F34257">
        <w:rPr>
          <w:rFonts w:ascii="Times New Roman" w:hAnsi="Times New Roman"/>
        </w:rPr>
        <w:t>для предоставления муниципальной услуги;</w:t>
      </w:r>
    </w:p>
    <w:p w:rsidR="007559F9" w:rsidRPr="00F34257" w:rsidRDefault="007559F9" w:rsidP="00F34257">
      <w:pPr>
        <w:suppressAutoHyphens/>
        <w:ind w:firstLine="709"/>
        <w:rPr>
          <w:rFonts w:ascii="Times New Roman" w:hAnsi="Times New Roman"/>
        </w:rPr>
      </w:pPr>
      <w:bookmarkStart w:id="13" w:name="sub_110104"/>
      <w:bookmarkEnd w:id="12"/>
      <w:r w:rsidRPr="00F34257">
        <w:rPr>
          <w:rFonts w:ascii="Times New Roman" w:hAnsi="Times New Roman"/>
        </w:rPr>
        <w:t>отказ в приеме документов</w:t>
      </w:r>
      <w:r w:rsidR="005743F0" w:rsidRPr="00F34257">
        <w:rPr>
          <w:rFonts w:ascii="Times New Roman" w:hAnsi="Times New Roman"/>
        </w:rPr>
        <w:t xml:space="preserve">, </w:t>
      </w:r>
      <w:r w:rsidRPr="00F34257">
        <w:rPr>
          <w:rFonts w:ascii="Times New Roman" w:hAnsi="Times New Roman"/>
        </w:rPr>
        <w:t>представление которых предусмотрено нормативными правовыми актами Российской Федерации</w:t>
      </w:r>
      <w:r w:rsidR="005743F0" w:rsidRPr="00F34257">
        <w:rPr>
          <w:rFonts w:ascii="Times New Roman" w:hAnsi="Times New Roman"/>
        </w:rPr>
        <w:t xml:space="preserve">, </w:t>
      </w:r>
      <w:r w:rsidRPr="00F34257">
        <w:rPr>
          <w:rFonts w:ascii="Times New Roman" w:hAnsi="Times New Roman"/>
        </w:rPr>
        <w:t>нормативными правовыми актами Забайкальского края</w:t>
      </w:r>
      <w:r w:rsidR="005743F0" w:rsidRPr="00F34257">
        <w:rPr>
          <w:rFonts w:ascii="Times New Roman" w:hAnsi="Times New Roman"/>
        </w:rPr>
        <w:t xml:space="preserve">, </w:t>
      </w:r>
      <w:r w:rsidRPr="00F34257">
        <w:rPr>
          <w:rFonts w:ascii="Times New Roman" w:hAnsi="Times New Roman"/>
        </w:rPr>
        <w:t xml:space="preserve">муниципальными правовыми актами </w:t>
      </w:r>
      <w:r w:rsidR="00E147B6" w:rsidRPr="00F34257">
        <w:rPr>
          <w:rFonts w:ascii="Times New Roman" w:hAnsi="Times New Roman"/>
        </w:rPr>
        <w:t xml:space="preserve">Петровск-Забайкальского муниципального округа </w:t>
      </w:r>
      <w:r w:rsidRPr="00F34257">
        <w:rPr>
          <w:rFonts w:ascii="Times New Roman" w:hAnsi="Times New Roman"/>
        </w:rPr>
        <w:t>для предоставления муниципальной услуги</w:t>
      </w:r>
      <w:r w:rsidR="005743F0" w:rsidRPr="00F34257">
        <w:rPr>
          <w:rFonts w:ascii="Times New Roman" w:hAnsi="Times New Roman"/>
        </w:rPr>
        <w:t xml:space="preserve">, </w:t>
      </w:r>
      <w:r w:rsidRPr="00F34257">
        <w:rPr>
          <w:rFonts w:ascii="Times New Roman" w:hAnsi="Times New Roman"/>
        </w:rPr>
        <w:t>у заявителя;</w:t>
      </w:r>
    </w:p>
    <w:p w:rsidR="007559F9" w:rsidRPr="00F34257" w:rsidRDefault="007559F9" w:rsidP="00F34257">
      <w:pPr>
        <w:suppressAutoHyphens/>
        <w:ind w:firstLine="709"/>
        <w:rPr>
          <w:rFonts w:ascii="Times New Roman" w:hAnsi="Times New Roman"/>
        </w:rPr>
      </w:pPr>
      <w:bookmarkStart w:id="14" w:name="sub_110105"/>
      <w:bookmarkEnd w:id="13"/>
      <w:r w:rsidRPr="00F34257">
        <w:rPr>
          <w:rFonts w:ascii="Times New Roman" w:hAnsi="Times New Roman"/>
        </w:rPr>
        <w:t>отказ в предоставлении муниципальной услуги</w:t>
      </w:r>
      <w:r w:rsidR="005743F0" w:rsidRPr="00F34257">
        <w:rPr>
          <w:rFonts w:ascii="Times New Roman" w:hAnsi="Times New Roman"/>
        </w:rPr>
        <w:t xml:space="preserve">, </w:t>
      </w:r>
      <w:r w:rsidRPr="00F34257">
        <w:rPr>
          <w:rFonts w:ascii="Times New Roman" w:hAnsi="Times New Roman"/>
        </w:rPr>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sidR="005743F0" w:rsidRPr="00F34257">
        <w:rPr>
          <w:rFonts w:ascii="Times New Roman" w:hAnsi="Times New Roman"/>
        </w:rPr>
        <w:t xml:space="preserve">, </w:t>
      </w:r>
      <w:r w:rsidRPr="00F34257">
        <w:rPr>
          <w:rFonts w:ascii="Times New Roman" w:hAnsi="Times New Roman"/>
        </w:rPr>
        <w:t>нормативными правовыми актами Забайкальского края</w:t>
      </w:r>
      <w:r w:rsidR="005743F0" w:rsidRPr="00F34257">
        <w:rPr>
          <w:rFonts w:ascii="Times New Roman" w:hAnsi="Times New Roman"/>
        </w:rPr>
        <w:t xml:space="preserve">, </w:t>
      </w:r>
      <w:r w:rsidRPr="00F34257">
        <w:rPr>
          <w:rFonts w:ascii="Times New Roman" w:hAnsi="Times New Roman"/>
        </w:rPr>
        <w:t>муниципальными правовыми актами</w:t>
      </w:r>
      <w:r w:rsidR="00E147B6" w:rsidRPr="00F34257">
        <w:rPr>
          <w:rFonts w:ascii="Times New Roman" w:hAnsi="Times New Roman"/>
        </w:rPr>
        <w:t xml:space="preserve"> Петровск-Забайкальского муниципального округа</w:t>
      </w:r>
      <w:r w:rsidR="006B2123" w:rsidRPr="00F34257">
        <w:rPr>
          <w:rFonts w:ascii="Times New Roman" w:hAnsi="Times New Roman"/>
        </w:rPr>
        <w:t>.</w:t>
      </w:r>
    </w:p>
    <w:p w:rsidR="007559F9" w:rsidRPr="00F34257" w:rsidRDefault="007559F9" w:rsidP="00F34257">
      <w:pPr>
        <w:suppressAutoHyphens/>
        <w:ind w:firstLine="709"/>
        <w:rPr>
          <w:rFonts w:ascii="Times New Roman" w:hAnsi="Times New Roman"/>
        </w:rPr>
      </w:pPr>
      <w:bookmarkStart w:id="15" w:name="sub_110106"/>
      <w:bookmarkEnd w:id="14"/>
      <w:r w:rsidRPr="00F34257">
        <w:rPr>
          <w:rFonts w:ascii="Times New Roman" w:hAnsi="Times New Roman"/>
        </w:rPr>
        <w:t>затребование с заявителя при предоставлении муниципальной услуги платы</w:t>
      </w:r>
      <w:r w:rsidR="005743F0" w:rsidRPr="00F34257">
        <w:rPr>
          <w:rFonts w:ascii="Times New Roman" w:hAnsi="Times New Roman"/>
        </w:rPr>
        <w:t xml:space="preserve">, </w:t>
      </w:r>
      <w:r w:rsidRPr="00F34257">
        <w:rPr>
          <w:rFonts w:ascii="Times New Roman" w:hAnsi="Times New Roman"/>
        </w:rPr>
        <w:t>не предусмотренной нормативными правовыми актами Российской Федерации</w:t>
      </w:r>
      <w:r w:rsidR="005743F0" w:rsidRPr="00F34257">
        <w:rPr>
          <w:rFonts w:ascii="Times New Roman" w:hAnsi="Times New Roman"/>
        </w:rPr>
        <w:t xml:space="preserve">, </w:t>
      </w:r>
      <w:r w:rsidRPr="00F34257">
        <w:rPr>
          <w:rFonts w:ascii="Times New Roman" w:hAnsi="Times New Roman"/>
        </w:rPr>
        <w:t>нормативными правовыми актами Забайкальского края</w:t>
      </w:r>
      <w:r w:rsidR="005743F0" w:rsidRPr="00F34257">
        <w:rPr>
          <w:rFonts w:ascii="Times New Roman" w:hAnsi="Times New Roman"/>
        </w:rPr>
        <w:t xml:space="preserve">, </w:t>
      </w:r>
      <w:r w:rsidR="006B2123" w:rsidRPr="00F34257">
        <w:rPr>
          <w:rFonts w:ascii="Times New Roman" w:hAnsi="Times New Roman"/>
        </w:rPr>
        <w:t>муниципальн</w:t>
      </w:r>
      <w:r w:rsidR="00E147B6" w:rsidRPr="00F34257">
        <w:rPr>
          <w:rFonts w:ascii="Times New Roman" w:hAnsi="Times New Roman"/>
        </w:rPr>
        <w:t>ыми правовыми актами Петровск-Забайкальского муниципального округа</w:t>
      </w:r>
      <w:r w:rsidR="006B2123" w:rsidRPr="00F34257">
        <w:rPr>
          <w:rFonts w:ascii="Times New Roman" w:hAnsi="Times New Roman"/>
        </w:rPr>
        <w:t>.</w:t>
      </w:r>
    </w:p>
    <w:p w:rsidR="007559F9" w:rsidRPr="00F34257" w:rsidRDefault="007E2310" w:rsidP="00F34257">
      <w:pPr>
        <w:suppressAutoHyphens/>
        <w:ind w:firstLine="709"/>
        <w:rPr>
          <w:rFonts w:ascii="Times New Roman" w:hAnsi="Times New Roman"/>
        </w:rPr>
      </w:pPr>
      <w:bookmarkStart w:id="16" w:name="sub_110107"/>
      <w:bookmarkEnd w:id="15"/>
      <w:r w:rsidRPr="00F34257">
        <w:rPr>
          <w:rFonts w:ascii="Times New Roman" w:hAnsi="Times New Roman"/>
        </w:rPr>
        <w:t>отказ органа</w:t>
      </w:r>
      <w:r w:rsidR="005743F0" w:rsidRPr="00F34257">
        <w:rPr>
          <w:rFonts w:ascii="Times New Roman" w:hAnsi="Times New Roman"/>
        </w:rPr>
        <w:t>,</w:t>
      </w:r>
      <w:bookmarkEnd w:id="16"/>
      <w:r w:rsidRPr="00F34257">
        <w:rPr>
          <w:rFonts w:ascii="Times New Roman" w:hAnsi="Times New Roman"/>
        </w:rPr>
        <w:t xml:space="preserve"> предоставляющего муниципальную услугу, его должностного лица, в исправлении допущенных ими опечаток и ошибок в выданных в результате </w:t>
      </w:r>
      <w:r w:rsidRPr="00F34257">
        <w:rPr>
          <w:rFonts w:ascii="Times New Roman" w:hAnsi="Times New Roman"/>
        </w:rPr>
        <w:lastRenderedPageBreak/>
        <w:t>предоставления муниципальной услуги документах либо нарушения установленного срока таких исправлений;</w:t>
      </w:r>
    </w:p>
    <w:p w:rsidR="007559F9" w:rsidRPr="00F34257" w:rsidRDefault="007559F9" w:rsidP="00F34257">
      <w:pPr>
        <w:suppressAutoHyphens/>
        <w:ind w:firstLine="709"/>
        <w:rPr>
          <w:rFonts w:ascii="Times New Roman" w:hAnsi="Times New Roman"/>
        </w:rPr>
      </w:pPr>
    </w:p>
    <w:p w:rsidR="007559F9" w:rsidRPr="00F34257" w:rsidRDefault="007559F9" w:rsidP="00F34257">
      <w:pPr>
        <w:suppressAutoHyphens/>
        <w:ind w:firstLine="709"/>
        <w:jc w:val="center"/>
        <w:rPr>
          <w:rFonts w:ascii="Times New Roman" w:hAnsi="Times New Roman"/>
          <w:b/>
        </w:rPr>
      </w:pPr>
      <w:r w:rsidRPr="00F34257">
        <w:rPr>
          <w:rFonts w:ascii="Times New Roman" w:hAnsi="Times New Roman"/>
          <w:b/>
        </w:rPr>
        <w:t>Органы местного самоуправления и уполномоченные</w:t>
      </w:r>
    </w:p>
    <w:p w:rsidR="007559F9" w:rsidRPr="00F34257" w:rsidRDefault="007559F9" w:rsidP="00F34257">
      <w:pPr>
        <w:suppressAutoHyphens/>
        <w:ind w:firstLine="709"/>
        <w:jc w:val="center"/>
        <w:rPr>
          <w:rFonts w:ascii="Times New Roman" w:hAnsi="Times New Roman"/>
          <w:b/>
        </w:rPr>
      </w:pPr>
      <w:r w:rsidRPr="00F34257">
        <w:rPr>
          <w:rFonts w:ascii="Times New Roman" w:hAnsi="Times New Roman"/>
          <w:b/>
        </w:rPr>
        <w:t>на рассмотрение жалобы должностные лица</w:t>
      </w:r>
      <w:r w:rsidR="005743F0" w:rsidRPr="00F34257">
        <w:rPr>
          <w:rFonts w:ascii="Times New Roman" w:hAnsi="Times New Roman"/>
          <w:b/>
        </w:rPr>
        <w:t xml:space="preserve">, </w:t>
      </w:r>
      <w:r w:rsidRPr="00F34257">
        <w:rPr>
          <w:rFonts w:ascii="Times New Roman" w:hAnsi="Times New Roman"/>
          <w:b/>
        </w:rPr>
        <w:t>которым</w:t>
      </w:r>
    </w:p>
    <w:p w:rsidR="007559F9" w:rsidRPr="00F34257" w:rsidRDefault="007559F9" w:rsidP="00F34257">
      <w:pPr>
        <w:suppressAutoHyphens/>
        <w:ind w:firstLine="709"/>
        <w:jc w:val="center"/>
        <w:rPr>
          <w:rFonts w:ascii="Times New Roman" w:hAnsi="Times New Roman"/>
          <w:b/>
        </w:rPr>
      </w:pPr>
      <w:r w:rsidRPr="00F34257">
        <w:rPr>
          <w:rFonts w:ascii="Times New Roman" w:hAnsi="Times New Roman"/>
          <w:b/>
        </w:rPr>
        <w:t>может быть направлена жалоба</w:t>
      </w:r>
    </w:p>
    <w:p w:rsidR="007559F9" w:rsidRPr="00F34257" w:rsidRDefault="009C30EB" w:rsidP="00F34257">
      <w:pPr>
        <w:suppressAutoHyphens/>
        <w:ind w:firstLine="709"/>
        <w:rPr>
          <w:rFonts w:ascii="Times New Roman" w:hAnsi="Times New Roman"/>
        </w:rPr>
      </w:pPr>
      <w:r w:rsidRPr="00F34257">
        <w:rPr>
          <w:rFonts w:ascii="Times New Roman" w:hAnsi="Times New Roman"/>
        </w:rPr>
        <w:t>69</w:t>
      </w:r>
      <w:r w:rsidR="007559F9" w:rsidRPr="00F34257">
        <w:rPr>
          <w:rFonts w:ascii="Times New Roman" w:hAnsi="Times New Roman"/>
        </w:rPr>
        <w:t>.</w:t>
      </w:r>
      <w:r w:rsidR="005743F0" w:rsidRPr="00F34257">
        <w:rPr>
          <w:rFonts w:ascii="Times New Roman" w:hAnsi="Times New Roman"/>
        </w:rPr>
        <w:t xml:space="preserve"> </w:t>
      </w:r>
      <w:r w:rsidR="007559F9" w:rsidRPr="00F34257">
        <w:rPr>
          <w:rFonts w:ascii="Times New Roman" w:hAnsi="Times New Roman"/>
        </w:rPr>
        <w:t>Жалоба может быть направлена следующим органам и должностным лицам:</w:t>
      </w:r>
    </w:p>
    <w:p w:rsidR="006B2123" w:rsidRPr="00F34257" w:rsidRDefault="006B2123" w:rsidP="00F34257">
      <w:pPr>
        <w:suppressAutoHyphens/>
        <w:ind w:firstLine="709"/>
        <w:rPr>
          <w:rFonts w:ascii="Times New Roman" w:hAnsi="Times New Roman"/>
        </w:rPr>
      </w:pPr>
      <w:r w:rsidRPr="00F34257">
        <w:rPr>
          <w:rFonts w:ascii="Times New Roman" w:hAnsi="Times New Roman"/>
        </w:rPr>
        <w:t>председателю К</w:t>
      </w:r>
      <w:r w:rsidR="0020325D" w:rsidRPr="00F34257">
        <w:rPr>
          <w:rFonts w:ascii="Times New Roman" w:hAnsi="Times New Roman"/>
        </w:rPr>
        <w:t>омитета по образования а</w:t>
      </w:r>
      <w:r w:rsidR="00E147B6" w:rsidRPr="00F34257">
        <w:rPr>
          <w:rFonts w:ascii="Times New Roman" w:hAnsi="Times New Roman"/>
        </w:rPr>
        <w:t>дминистрации Петровск-Забайкальского муниципального округа</w:t>
      </w:r>
      <w:r w:rsidRPr="00F34257">
        <w:rPr>
          <w:rFonts w:ascii="Times New Roman" w:hAnsi="Times New Roman"/>
        </w:rPr>
        <w:t>;</w:t>
      </w:r>
    </w:p>
    <w:p w:rsidR="006B2123" w:rsidRPr="00F34257" w:rsidRDefault="006B2123" w:rsidP="00F34257">
      <w:pPr>
        <w:suppressAutoHyphens/>
        <w:ind w:firstLine="709"/>
        <w:rPr>
          <w:rFonts w:ascii="Times New Roman" w:hAnsi="Times New Roman"/>
        </w:rPr>
      </w:pPr>
      <w:r w:rsidRPr="00F34257">
        <w:rPr>
          <w:rFonts w:ascii="Times New Roman" w:hAnsi="Times New Roman"/>
        </w:rPr>
        <w:t>замест</w:t>
      </w:r>
      <w:r w:rsidR="008E092F" w:rsidRPr="00F34257">
        <w:rPr>
          <w:rFonts w:ascii="Times New Roman" w:hAnsi="Times New Roman"/>
        </w:rPr>
        <w:t>ителю главы</w:t>
      </w:r>
      <w:r w:rsidR="00E147B6" w:rsidRPr="00F34257">
        <w:rPr>
          <w:rFonts w:ascii="Times New Roman" w:hAnsi="Times New Roman"/>
        </w:rPr>
        <w:t xml:space="preserve"> Петровск-Забайкальского муниципального округа</w:t>
      </w:r>
      <w:r w:rsidRPr="00F34257">
        <w:rPr>
          <w:rFonts w:ascii="Times New Roman" w:hAnsi="Times New Roman"/>
        </w:rPr>
        <w:t xml:space="preserve"> по социальн</w:t>
      </w:r>
      <w:r w:rsidR="0020325D" w:rsidRPr="00F34257">
        <w:rPr>
          <w:rFonts w:ascii="Times New Roman" w:hAnsi="Times New Roman"/>
        </w:rPr>
        <w:t>ым вопросам и работе с общественными объединениями администрации Петровск-Забайкальского муниципального округа, курирующему соответствующее направление деятельности</w:t>
      </w:r>
      <w:r w:rsidRPr="00F34257">
        <w:rPr>
          <w:rFonts w:ascii="Times New Roman" w:hAnsi="Times New Roman"/>
        </w:rPr>
        <w:t>;</w:t>
      </w:r>
    </w:p>
    <w:p w:rsidR="006B2123" w:rsidRPr="00F34257" w:rsidRDefault="0051624D" w:rsidP="00F34257">
      <w:pPr>
        <w:suppressAutoHyphens/>
        <w:ind w:firstLine="709"/>
        <w:rPr>
          <w:rFonts w:ascii="Times New Roman" w:hAnsi="Times New Roman"/>
        </w:rPr>
      </w:pPr>
      <w:r w:rsidRPr="00F34257">
        <w:rPr>
          <w:rFonts w:ascii="Times New Roman" w:hAnsi="Times New Roman"/>
        </w:rPr>
        <w:t>г</w:t>
      </w:r>
      <w:r w:rsidR="00E147B6" w:rsidRPr="00F34257">
        <w:rPr>
          <w:rFonts w:ascii="Times New Roman" w:hAnsi="Times New Roman"/>
        </w:rPr>
        <w:t>лаве Петровск-Забайкальского муниципального округа</w:t>
      </w:r>
      <w:r w:rsidR="006B2123" w:rsidRPr="00F34257">
        <w:rPr>
          <w:rFonts w:ascii="Times New Roman" w:hAnsi="Times New Roman"/>
        </w:rPr>
        <w:t>.</w:t>
      </w:r>
    </w:p>
    <w:p w:rsidR="007559F9" w:rsidRPr="00F34257" w:rsidRDefault="009C30EB" w:rsidP="00F34257">
      <w:pPr>
        <w:suppressAutoHyphens/>
        <w:ind w:firstLine="709"/>
        <w:rPr>
          <w:rFonts w:ascii="Times New Roman" w:hAnsi="Times New Roman"/>
        </w:rPr>
      </w:pPr>
      <w:r w:rsidRPr="00F34257">
        <w:rPr>
          <w:rFonts w:ascii="Times New Roman" w:hAnsi="Times New Roman"/>
        </w:rPr>
        <w:t>70</w:t>
      </w:r>
      <w:r w:rsidR="007559F9" w:rsidRPr="00F34257">
        <w:rPr>
          <w:rFonts w:ascii="Times New Roman" w:hAnsi="Times New Roman"/>
        </w:rPr>
        <w:t>.</w:t>
      </w:r>
      <w:r w:rsidR="005743F0" w:rsidRPr="00F34257">
        <w:rPr>
          <w:rFonts w:ascii="Times New Roman" w:hAnsi="Times New Roman"/>
        </w:rPr>
        <w:t xml:space="preserve"> </w:t>
      </w:r>
      <w:r w:rsidR="007559F9" w:rsidRPr="00F34257">
        <w:rPr>
          <w:rFonts w:ascii="Times New Roman" w:hAnsi="Times New Roman"/>
        </w:rPr>
        <w:t>Рассмотрение жалобы не может быть поручено лицу</w:t>
      </w:r>
      <w:r w:rsidR="005743F0" w:rsidRPr="00F34257">
        <w:rPr>
          <w:rFonts w:ascii="Times New Roman" w:hAnsi="Times New Roman"/>
        </w:rPr>
        <w:t xml:space="preserve">, </w:t>
      </w:r>
      <w:r w:rsidR="007559F9" w:rsidRPr="00F34257">
        <w:rPr>
          <w:rFonts w:ascii="Times New Roman" w:hAnsi="Times New Roman"/>
        </w:rPr>
        <w:t>чьи решения и (или) действия (бездействие) обжалуются.</w:t>
      </w:r>
    </w:p>
    <w:p w:rsidR="007559F9" w:rsidRPr="00F34257" w:rsidRDefault="007559F9" w:rsidP="00F34257">
      <w:pPr>
        <w:suppressAutoHyphens/>
        <w:ind w:firstLine="709"/>
        <w:rPr>
          <w:rFonts w:ascii="Times New Roman" w:hAnsi="Times New Roman"/>
        </w:rPr>
      </w:pPr>
      <w:bookmarkStart w:id="17" w:name="sub_55"/>
      <w:r w:rsidRPr="00F34257">
        <w:rPr>
          <w:rFonts w:ascii="Times New Roman" w:hAnsi="Times New Roman"/>
        </w:rPr>
        <w:t>Жалоба на решения</w:t>
      </w:r>
      <w:r w:rsidR="005743F0" w:rsidRPr="00F34257">
        <w:rPr>
          <w:rFonts w:ascii="Times New Roman" w:hAnsi="Times New Roman"/>
        </w:rPr>
        <w:t xml:space="preserve">, </w:t>
      </w:r>
      <w:r w:rsidRPr="00F34257">
        <w:rPr>
          <w:rFonts w:ascii="Times New Roman" w:hAnsi="Times New Roman"/>
        </w:rPr>
        <w:t>принятые руководителем Исполнителя подаются в</w:t>
      </w:r>
      <w:r w:rsidR="0020325D" w:rsidRPr="00F34257">
        <w:rPr>
          <w:rFonts w:ascii="Times New Roman" w:hAnsi="Times New Roman"/>
        </w:rPr>
        <w:t xml:space="preserve"> администрацию Петровск-Забайкальского муниципального округа</w:t>
      </w:r>
      <w:r w:rsidRPr="00F34257">
        <w:rPr>
          <w:rFonts w:ascii="Times New Roman" w:hAnsi="Times New Roman"/>
        </w:rPr>
        <w:t>.</w:t>
      </w:r>
    </w:p>
    <w:p w:rsidR="007559F9" w:rsidRPr="00F34257" w:rsidRDefault="009C30EB" w:rsidP="00F34257">
      <w:pPr>
        <w:suppressAutoHyphens/>
        <w:ind w:firstLine="709"/>
        <w:rPr>
          <w:rFonts w:ascii="Times New Roman" w:hAnsi="Times New Roman"/>
        </w:rPr>
      </w:pPr>
      <w:r w:rsidRPr="00F34257">
        <w:rPr>
          <w:rFonts w:ascii="Times New Roman" w:hAnsi="Times New Roman"/>
        </w:rPr>
        <w:t>71</w:t>
      </w:r>
      <w:r w:rsidR="007559F9" w:rsidRPr="00F34257">
        <w:rPr>
          <w:rFonts w:ascii="Times New Roman" w:hAnsi="Times New Roman"/>
        </w:rPr>
        <w:t>.</w:t>
      </w:r>
      <w:r w:rsidR="005743F0" w:rsidRPr="00F34257">
        <w:rPr>
          <w:rFonts w:ascii="Times New Roman" w:hAnsi="Times New Roman"/>
        </w:rPr>
        <w:t xml:space="preserve"> </w:t>
      </w:r>
      <w:r w:rsidR="007559F9" w:rsidRPr="00F34257">
        <w:rPr>
          <w:rFonts w:ascii="Times New Roman" w:hAnsi="Times New Roman"/>
        </w:rPr>
        <w:t>Должностное лицо</w:t>
      </w:r>
      <w:r w:rsidR="005743F0" w:rsidRPr="00F34257">
        <w:rPr>
          <w:rFonts w:ascii="Times New Roman" w:hAnsi="Times New Roman"/>
        </w:rPr>
        <w:t xml:space="preserve">, </w:t>
      </w:r>
      <w:r w:rsidR="007559F9" w:rsidRPr="00F34257">
        <w:rPr>
          <w:rFonts w:ascii="Times New Roman" w:hAnsi="Times New Roman"/>
        </w:rPr>
        <w:t>уполномоченное на рассмотрение жалобы</w:t>
      </w:r>
      <w:r w:rsidR="005743F0" w:rsidRPr="00F34257">
        <w:rPr>
          <w:rFonts w:ascii="Times New Roman" w:hAnsi="Times New Roman"/>
        </w:rPr>
        <w:t xml:space="preserve">, </w:t>
      </w:r>
      <w:r w:rsidR="007559F9" w:rsidRPr="00F34257">
        <w:rPr>
          <w:rFonts w:ascii="Times New Roman" w:hAnsi="Times New Roman"/>
        </w:rPr>
        <w:t>обязано:</w:t>
      </w:r>
    </w:p>
    <w:bookmarkEnd w:id="17"/>
    <w:p w:rsidR="007559F9" w:rsidRPr="00F34257" w:rsidRDefault="007559F9" w:rsidP="00F34257">
      <w:pPr>
        <w:suppressAutoHyphens/>
        <w:ind w:firstLine="709"/>
        <w:rPr>
          <w:rFonts w:ascii="Times New Roman" w:hAnsi="Times New Roman"/>
        </w:rPr>
      </w:pPr>
      <w:r w:rsidRPr="00F34257">
        <w:rPr>
          <w:rFonts w:ascii="Times New Roman" w:hAnsi="Times New Roman"/>
        </w:rPr>
        <w:t>обеспечить объективное</w:t>
      </w:r>
      <w:r w:rsidR="005743F0" w:rsidRPr="00F34257">
        <w:rPr>
          <w:rFonts w:ascii="Times New Roman" w:hAnsi="Times New Roman"/>
        </w:rPr>
        <w:t xml:space="preserve">, </w:t>
      </w:r>
      <w:r w:rsidRPr="00F34257">
        <w:rPr>
          <w:rFonts w:ascii="Times New Roman" w:hAnsi="Times New Roman"/>
        </w:rPr>
        <w:t>всестороннее и своевременное рассмотрение жалобы</w:t>
      </w:r>
      <w:r w:rsidR="005743F0" w:rsidRPr="00F34257">
        <w:rPr>
          <w:rFonts w:ascii="Times New Roman" w:hAnsi="Times New Roman"/>
        </w:rPr>
        <w:t xml:space="preserve">, </w:t>
      </w:r>
      <w:r w:rsidRPr="00F34257">
        <w:rPr>
          <w:rFonts w:ascii="Times New Roman" w:hAnsi="Times New Roman"/>
        </w:rPr>
        <w:t xml:space="preserve">при желании заявителя </w:t>
      </w:r>
      <w:r w:rsidR="005743F0" w:rsidRPr="00F34257">
        <w:rPr>
          <w:rFonts w:ascii="Times New Roman" w:hAnsi="Times New Roman"/>
        </w:rPr>
        <w:t>-</w:t>
      </w:r>
      <w:r w:rsidRPr="00F34257">
        <w:rPr>
          <w:rFonts w:ascii="Times New Roman" w:hAnsi="Times New Roman"/>
        </w:rPr>
        <w:t xml:space="preserve"> с участием заявителя или его представителя;</w:t>
      </w:r>
    </w:p>
    <w:p w:rsidR="007559F9" w:rsidRPr="00F34257" w:rsidRDefault="007559F9" w:rsidP="00F34257">
      <w:pPr>
        <w:suppressAutoHyphens/>
        <w:ind w:firstLine="709"/>
        <w:rPr>
          <w:rFonts w:ascii="Times New Roman" w:hAnsi="Times New Roman"/>
        </w:rPr>
      </w:pPr>
      <w:r w:rsidRPr="00F34257">
        <w:rPr>
          <w:rFonts w:ascii="Times New Roman" w:hAnsi="Times New Roman"/>
        </w:rPr>
        <w:t>по результатам рассмотрения жалобы принять меры</w:t>
      </w:r>
      <w:r w:rsidR="005743F0" w:rsidRPr="00F34257">
        <w:rPr>
          <w:rFonts w:ascii="Times New Roman" w:hAnsi="Times New Roman"/>
        </w:rPr>
        <w:t xml:space="preserve">, </w:t>
      </w:r>
      <w:r w:rsidRPr="00F34257">
        <w:rPr>
          <w:rFonts w:ascii="Times New Roman" w:hAnsi="Times New Roman"/>
        </w:rPr>
        <w:t>направленные на восстановление или защиту нарушенных прав</w:t>
      </w:r>
      <w:r w:rsidR="005743F0" w:rsidRPr="00F34257">
        <w:rPr>
          <w:rFonts w:ascii="Times New Roman" w:hAnsi="Times New Roman"/>
        </w:rPr>
        <w:t xml:space="preserve">, </w:t>
      </w:r>
      <w:r w:rsidRPr="00F34257">
        <w:rPr>
          <w:rFonts w:ascii="Times New Roman" w:hAnsi="Times New Roman"/>
        </w:rPr>
        <w:t>свобод и законных интересов заявителя</w:t>
      </w:r>
      <w:r w:rsidR="005743F0" w:rsidRPr="00F34257">
        <w:rPr>
          <w:rFonts w:ascii="Times New Roman" w:hAnsi="Times New Roman"/>
        </w:rPr>
        <w:t xml:space="preserve">, </w:t>
      </w:r>
      <w:r w:rsidRPr="00F34257">
        <w:rPr>
          <w:rFonts w:ascii="Times New Roman" w:hAnsi="Times New Roman"/>
        </w:rPr>
        <w:t>дать письменный ответ по существу поставленных в жалобе вопросов.</w:t>
      </w:r>
    </w:p>
    <w:p w:rsidR="007559F9" w:rsidRPr="00F34257" w:rsidRDefault="007559F9" w:rsidP="00F34257">
      <w:pPr>
        <w:suppressAutoHyphens/>
        <w:ind w:firstLine="709"/>
        <w:jc w:val="center"/>
        <w:rPr>
          <w:rFonts w:ascii="Times New Roman" w:hAnsi="Times New Roman"/>
          <w:b/>
        </w:rPr>
      </w:pPr>
    </w:p>
    <w:p w:rsidR="007559F9" w:rsidRPr="00F34257" w:rsidRDefault="007559F9" w:rsidP="00F34257">
      <w:pPr>
        <w:pStyle w:val="ConsPlusNormal"/>
        <w:widowControl/>
        <w:suppressAutoHyphens/>
        <w:ind w:firstLine="709"/>
        <w:jc w:val="center"/>
        <w:rPr>
          <w:rFonts w:ascii="Times New Roman" w:hAnsi="Times New Roman" w:cs="Times New Roman"/>
          <w:b/>
          <w:sz w:val="24"/>
          <w:szCs w:val="24"/>
        </w:rPr>
      </w:pPr>
      <w:r w:rsidRPr="00F34257">
        <w:rPr>
          <w:rFonts w:ascii="Times New Roman" w:hAnsi="Times New Roman" w:cs="Times New Roman"/>
          <w:b/>
          <w:sz w:val="24"/>
          <w:szCs w:val="24"/>
        </w:rPr>
        <w:t>Порядок подачи и рассмотрения жалобы</w:t>
      </w:r>
    </w:p>
    <w:p w:rsidR="007559F9" w:rsidRPr="00F34257" w:rsidRDefault="009C30EB" w:rsidP="00F34257">
      <w:pPr>
        <w:suppressAutoHyphens/>
        <w:ind w:firstLine="709"/>
        <w:rPr>
          <w:rFonts w:ascii="Times New Roman" w:hAnsi="Times New Roman"/>
        </w:rPr>
      </w:pPr>
      <w:r w:rsidRPr="00F34257">
        <w:rPr>
          <w:rFonts w:ascii="Times New Roman" w:hAnsi="Times New Roman"/>
        </w:rPr>
        <w:t>72</w:t>
      </w:r>
      <w:r w:rsidR="007559F9" w:rsidRPr="00F34257">
        <w:rPr>
          <w:rFonts w:ascii="Times New Roman" w:hAnsi="Times New Roman"/>
        </w:rPr>
        <w:t>.</w:t>
      </w:r>
      <w:r w:rsidR="005743F0" w:rsidRPr="00F34257">
        <w:rPr>
          <w:rFonts w:ascii="Times New Roman" w:hAnsi="Times New Roman"/>
        </w:rPr>
        <w:t xml:space="preserve"> </w:t>
      </w:r>
      <w:r w:rsidR="007559F9" w:rsidRPr="00F34257">
        <w:rPr>
          <w:rFonts w:ascii="Times New Roman" w:hAnsi="Times New Roman"/>
        </w:rPr>
        <w:t>Жалоба подается в письменной форме на бумажном носителе либо в электронном виде в форме электронного документа Исполнителю.</w:t>
      </w:r>
    </w:p>
    <w:p w:rsidR="007559F9" w:rsidRPr="00F34257" w:rsidRDefault="009C30EB" w:rsidP="00F34257">
      <w:pPr>
        <w:suppressAutoHyphens/>
        <w:ind w:firstLine="709"/>
        <w:rPr>
          <w:rFonts w:ascii="Times New Roman" w:hAnsi="Times New Roman"/>
        </w:rPr>
      </w:pPr>
      <w:r w:rsidRPr="00F34257">
        <w:rPr>
          <w:rFonts w:ascii="Times New Roman" w:hAnsi="Times New Roman"/>
        </w:rPr>
        <w:t>73</w:t>
      </w:r>
      <w:r w:rsidR="007559F9" w:rsidRPr="00F34257">
        <w:rPr>
          <w:rFonts w:ascii="Times New Roman" w:hAnsi="Times New Roman"/>
        </w:rPr>
        <w:t>.</w:t>
      </w:r>
      <w:r w:rsidR="005743F0" w:rsidRPr="00F34257">
        <w:rPr>
          <w:rFonts w:ascii="Times New Roman" w:hAnsi="Times New Roman"/>
        </w:rPr>
        <w:t xml:space="preserve"> </w:t>
      </w:r>
      <w:r w:rsidR="007559F9" w:rsidRPr="00F34257">
        <w:rPr>
          <w:rFonts w:ascii="Times New Roman" w:hAnsi="Times New Roman"/>
        </w:rPr>
        <w:t>Жалоба может быть направлена:</w:t>
      </w:r>
    </w:p>
    <w:p w:rsidR="006B2123" w:rsidRPr="00F34257" w:rsidRDefault="008E092F" w:rsidP="00F34257">
      <w:pPr>
        <w:suppressAutoHyphens/>
        <w:ind w:firstLine="709"/>
        <w:rPr>
          <w:rFonts w:ascii="Times New Roman" w:hAnsi="Times New Roman"/>
        </w:rPr>
      </w:pPr>
      <w:r w:rsidRPr="00F34257">
        <w:rPr>
          <w:rFonts w:ascii="Times New Roman" w:hAnsi="Times New Roman"/>
        </w:rPr>
        <w:t xml:space="preserve"> председателю</w:t>
      </w:r>
      <w:r w:rsidR="00B14BB8" w:rsidRPr="00F34257">
        <w:rPr>
          <w:rFonts w:ascii="Times New Roman" w:hAnsi="Times New Roman"/>
        </w:rPr>
        <w:t xml:space="preserve"> Комитета по образованию а</w:t>
      </w:r>
      <w:r w:rsidR="0051624D" w:rsidRPr="00F34257">
        <w:rPr>
          <w:rFonts w:ascii="Times New Roman" w:hAnsi="Times New Roman"/>
        </w:rPr>
        <w:t>дминистрации Петровск-Забайкальского муниципального округа</w:t>
      </w:r>
      <w:r w:rsidR="006B2123" w:rsidRPr="00F34257">
        <w:rPr>
          <w:rFonts w:ascii="Times New Roman" w:hAnsi="Times New Roman"/>
        </w:rPr>
        <w:t>: 673009</w:t>
      </w:r>
      <w:r w:rsidR="005743F0" w:rsidRPr="00F34257">
        <w:rPr>
          <w:rFonts w:ascii="Times New Roman" w:hAnsi="Times New Roman"/>
        </w:rPr>
        <w:t xml:space="preserve">, </w:t>
      </w:r>
      <w:r w:rsidR="006B2123" w:rsidRPr="00F34257">
        <w:rPr>
          <w:rFonts w:ascii="Times New Roman" w:hAnsi="Times New Roman"/>
        </w:rPr>
        <w:t>Забайкальский край</w:t>
      </w:r>
      <w:r w:rsidR="005743F0" w:rsidRPr="00F34257">
        <w:rPr>
          <w:rFonts w:ascii="Times New Roman" w:hAnsi="Times New Roman"/>
        </w:rPr>
        <w:t xml:space="preserve">, </w:t>
      </w:r>
      <w:r w:rsidR="006B2123" w:rsidRPr="00F34257">
        <w:rPr>
          <w:rFonts w:ascii="Times New Roman" w:hAnsi="Times New Roman"/>
        </w:rPr>
        <w:t>г.Петровск-Забайкальский</w:t>
      </w:r>
      <w:r w:rsidR="005743F0" w:rsidRPr="00F34257">
        <w:rPr>
          <w:rFonts w:ascii="Times New Roman" w:hAnsi="Times New Roman"/>
        </w:rPr>
        <w:t xml:space="preserve">, </w:t>
      </w:r>
      <w:r w:rsidR="006B2123" w:rsidRPr="00F34257">
        <w:rPr>
          <w:rFonts w:ascii="Times New Roman" w:hAnsi="Times New Roman"/>
        </w:rPr>
        <w:t>ул.Горбачевского д.19;</w:t>
      </w:r>
    </w:p>
    <w:p w:rsidR="006B2123" w:rsidRPr="00F34257" w:rsidRDefault="008E092F" w:rsidP="00F34257">
      <w:pPr>
        <w:suppressAutoHyphens/>
        <w:ind w:firstLine="709"/>
        <w:rPr>
          <w:rFonts w:ascii="Times New Roman" w:hAnsi="Times New Roman"/>
        </w:rPr>
      </w:pPr>
      <w:r w:rsidRPr="00F34257">
        <w:rPr>
          <w:rFonts w:ascii="Times New Roman" w:hAnsi="Times New Roman"/>
        </w:rPr>
        <w:t xml:space="preserve">заместителю главы </w:t>
      </w:r>
      <w:r w:rsidR="0051624D" w:rsidRPr="00F34257">
        <w:rPr>
          <w:rFonts w:ascii="Times New Roman" w:hAnsi="Times New Roman"/>
        </w:rPr>
        <w:t>Петровск-Забайкальского муниципального округа</w:t>
      </w:r>
      <w:r w:rsidR="00B14BB8" w:rsidRPr="00F34257">
        <w:rPr>
          <w:rFonts w:ascii="Times New Roman" w:hAnsi="Times New Roman"/>
        </w:rPr>
        <w:t xml:space="preserve"> по социальным вопросам и работе с общественными объединениями</w:t>
      </w:r>
      <w:r w:rsidR="005743F0" w:rsidRPr="00F34257">
        <w:rPr>
          <w:rFonts w:ascii="Times New Roman" w:hAnsi="Times New Roman"/>
        </w:rPr>
        <w:t xml:space="preserve">, </w:t>
      </w:r>
      <w:r w:rsidR="00B14BB8" w:rsidRPr="00F34257">
        <w:rPr>
          <w:rFonts w:ascii="Times New Roman" w:hAnsi="Times New Roman"/>
        </w:rPr>
        <w:t>курирующему</w:t>
      </w:r>
      <w:r w:rsidR="006B2123" w:rsidRPr="00F34257">
        <w:rPr>
          <w:rFonts w:ascii="Times New Roman" w:hAnsi="Times New Roman"/>
        </w:rPr>
        <w:t xml:space="preserve"> соответствующее направление деятельности</w:t>
      </w:r>
      <w:r w:rsidR="005743F0" w:rsidRPr="00F34257">
        <w:rPr>
          <w:rFonts w:ascii="Times New Roman" w:hAnsi="Times New Roman"/>
        </w:rPr>
        <w:t xml:space="preserve">, </w:t>
      </w:r>
      <w:r w:rsidR="006B2123" w:rsidRPr="00F34257">
        <w:rPr>
          <w:rFonts w:ascii="Times New Roman" w:hAnsi="Times New Roman"/>
        </w:rPr>
        <w:t>по адресу: 673009</w:t>
      </w:r>
      <w:r w:rsidR="005743F0" w:rsidRPr="00F34257">
        <w:rPr>
          <w:rFonts w:ascii="Times New Roman" w:hAnsi="Times New Roman"/>
        </w:rPr>
        <w:t xml:space="preserve">, </w:t>
      </w:r>
      <w:r w:rsidR="006B2123" w:rsidRPr="00F34257">
        <w:rPr>
          <w:rFonts w:ascii="Times New Roman" w:hAnsi="Times New Roman"/>
        </w:rPr>
        <w:t>Забайкальский край</w:t>
      </w:r>
      <w:r w:rsidR="005743F0" w:rsidRPr="00F34257">
        <w:rPr>
          <w:rFonts w:ascii="Times New Roman" w:hAnsi="Times New Roman"/>
        </w:rPr>
        <w:t xml:space="preserve">, </w:t>
      </w:r>
      <w:r w:rsidR="006B2123" w:rsidRPr="00F34257">
        <w:rPr>
          <w:rFonts w:ascii="Times New Roman" w:hAnsi="Times New Roman"/>
        </w:rPr>
        <w:t>г.Петровск-Забайкальский</w:t>
      </w:r>
      <w:r w:rsidR="005743F0" w:rsidRPr="00F34257">
        <w:rPr>
          <w:rFonts w:ascii="Times New Roman" w:hAnsi="Times New Roman"/>
        </w:rPr>
        <w:t xml:space="preserve">, </w:t>
      </w:r>
      <w:r w:rsidR="006B2123" w:rsidRPr="00F34257">
        <w:rPr>
          <w:rFonts w:ascii="Times New Roman" w:hAnsi="Times New Roman"/>
        </w:rPr>
        <w:t>ул.Горбачевского д.19;</w:t>
      </w:r>
    </w:p>
    <w:p w:rsidR="006B2123" w:rsidRPr="00F34257" w:rsidRDefault="008E092F" w:rsidP="00F34257">
      <w:pPr>
        <w:suppressAutoHyphens/>
        <w:ind w:firstLine="709"/>
        <w:rPr>
          <w:rFonts w:ascii="Times New Roman" w:hAnsi="Times New Roman"/>
        </w:rPr>
      </w:pPr>
      <w:r w:rsidRPr="00F34257">
        <w:rPr>
          <w:rFonts w:ascii="Times New Roman" w:hAnsi="Times New Roman"/>
        </w:rPr>
        <w:t>главе</w:t>
      </w:r>
      <w:r w:rsidR="0051624D" w:rsidRPr="00F34257">
        <w:rPr>
          <w:rFonts w:ascii="Times New Roman" w:hAnsi="Times New Roman"/>
        </w:rPr>
        <w:t xml:space="preserve"> Петровск-Забайкальского муниципального округа</w:t>
      </w:r>
      <w:r w:rsidR="00B14BB8" w:rsidRPr="00F34257">
        <w:rPr>
          <w:rFonts w:ascii="Times New Roman" w:hAnsi="Times New Roman"/>
        </w:rPr>
        <w:t xml:space="preserve"> по адресу: 673005</w:t>
      </w:r>
      <w:r w:rsidR="005743F0" w:rsidRPr="00F34257">
        <w:rPr>
          <w:rFonts w:ascii="Times New Roman" w:hAnsi="Times New Roman"/>
        </w:rPr>
        <w:t xml:space="preserve">, </w:t>
      </w:r>
      <w:r w:rsidR="006B2123" w:rsidRPr="00F34257">
        <w:rPr>
          <w:rFonts w:ascii="Times New Roman" w:hAnsi="Times New Roman"/>
        </w:rPr>
        <w:t>Забайкальский край</w:t>
      </w:r>
      <w:r w:rsidR="005743F0" w:rsidRPr="00F34257">
        <w:rPr>
          <w:rFonts w:ascii="Times New Roman" w:hAnsi="Times New Roman"/>
        </w:rPr>
        <w:t xml:space="preserve">, </w:t>
      </w:r>
      <w:r w:rsidR="006B2123" w:rsidRPr="00F34257">
        <w:rPr>
          <w:rFonts w:ascii="Times New Roman" w:hAnsi="Times New Roman"/>
        </w:rPr>
        <w:t>г.Петровск-Забайкальский</w:t>
      </w:r>
      <w:r w:rsidR="005743F0" w:rsidRPr="00F34257">
        <w:rPr>
          <w:rFonts w:ascii="Times New Roman" w:hAnsi="Times New Roman"/>
        </w:rPr>
        <w:t xml:space="preserve">, </w:t>
      </w:r>
      <w:r w:rsidR="005F6C22" w:rsidRPr="00F34257">
        <w:rPr>
          <w:rFonts w:ascii="Times New Roman" w:hAnsi="Times New Roman"/>
        </w:rPr>
        <w:t>пл</w:t>
      </w:r>
      <w:r w:rsidR="00B14BB8" w:rsidRPr="00F34257">
        <w:rPr>
          <w:rFonts w:ascii="Times New Roman" w:hAnsi="Times New Roman"/>
        </w:rPr>
        <w:t>. Ленина</w:t>
      </w:r>
      <w:r w:rsidR="006B2123" w:rsidRPr="00F34257">
        <w:rPr>
          <w:rFonts w:ascii="Times New Roman" w:hAnsi="Times New Roman"/>
        </w:rPr>
        <w:t xml:space="preserve"> д.1</w:t>
      </w:r>
      <w:r w:rsidR="005743F0" w:rsidRPr="00F34257">
        <w:rPr>
          <w:rFonts w:ascii="Times New Roman" w:hAnsi="Times New Roman"/>
        </w:rPr>
        <w:t>;</w:t>
      </w:r>
    </w:p>
    <w:p w:rsidR="006B2123" w:rsidRPr="00F34257" w:rsidRDefault="006B2123" w:rsidP="00F34257">
      <w:pPr>
        <w:suppressAutoHyphens/>
        <w:ind w:firstLine="709"/>
        <w:rPr>
          <w:rFonts w:ascii="Times New Roman" w:hAnsi="Times New Roman"/>
        </w:rPr>
      </w:pPr>
      <w:r w:rsidRPr="00F34257">
        <w:rPr>
          <w:rFonts w:ascii="Times New Roman" w:hAnsi="Times New Roman"/>
        </w:rPr>
        <w:t xml:space="preserve">с использованием официального сайта в информационно-телекоммуникационной сети «Интернет»: </w:t>
      </w:r>
      <w:hyperlink r:id="rId44" w:history="1">
        <w:r w:rsidR="00B14BB8" w:rsidRPr="00F34257">
          <w:rPr>
            <w:rStyle w:val="a5"/>
            <w:rFonts w:ascii="Times New Roman" w:hAnsi="Times New Roman"/>
          </w:rPr>
          <w:t>http</w:t>
        </w:r>
        <w:r w:rsidR="00B14BB8" w:rsidRPr="00F34257">
          <w:rPr>
            <w:rStyle w:val="a5"/>
            <w:rFonts w:ascii="Times New Roman" w:hAnsi="Times New Roman"/>
            <w:lang w:val="en-US"/>
          </w:rPr>
          <w:t>s</w:t>
        </w:r>
        <w:r w:rsidR="00B14BB8" w:rsidRPr="00F34257">
          <w:rPr>
            <w:rStyle w:val="a5"/>
            <w:rFonts w:ascii="Times New Roman" w:hAnsi="Times New Roman"/>
          </w:rPr>
          <w:t>://</w:t>
        </w:r>
      </w:hyperlink>
      <w:r w:rsidR="00B14BB8" w:rsidRPr="00F34257">
        <w:rPr>
          <w:rFonts w:ascii="Times New Roman" w:hAnsi="Times New Roman"/>
          <w:u w:val="single"/>
          <w:lang w:val="en-US"/>
        </w:rPr>
        <w:t>petzab</w:t>
      </w:r>
      <w:r w:rsidR="008E092F" w:rsidRPr="00F34257">
        <w:rPr>
          <w:rFonts w:ascii="Times New Roman" w:hAnsi="Times New Roman"/>
          <w:u w:val="single"/>
        </w:rPr>
        <w:t>.75.</w:t>
      </w:r>
      <w:r w:rsidR="008E092F" w:rsidRPr="00F34257">
        <w:rPr>
          <w:rFonts w:ascii="Times New Roman" w:hAnsi="Times New Roman"/>
          <w:u w:val="single"/>
          <w:lang w:val="en-US"/>
        </w:rPr>
        <w:t>ru</w:t>
      </w:r>
      <w:r w:rsidRPr="00F34257">
        <w:rPr>
          <w:rFonts w:ascii="Times New Roman" w:hAnsi="Times New Roman"/>
          <w:u w:val="single"/>
        </w:rPr>
        <w:t>;</w:t>
      </w:r>
    </w:p>
    <w:p w:rsidR="006B2123" w:rsidRPr="00F34257" w:rsidRDefault="006B2123" w:rsidP="00F34257">
      <w:pPr>
        <w:suppressAutoHyphens/>
        <w:ind w:firstLine="709"/>
        <w:rPr>
          <w:rFonts w:ascii="Times New Roman" w:hAnsi="Times New Roman"/>
          <w:u w:val="single"/>
        </w:rPr>
      </w:pPr>
      <w:r w:rsidRPr="00F34257">
        <w:rPr>
          <w:rFonts w:ascii="Times New Roman" w:hAnsi="Times New Roman"/>
        </w:rPr>
        <w:t xml:space="preserve">с использованием Портала государственных </w:t>
      </w:r>
      <w:r w:rsidR="008E092F" w:rsidRPr="00F34257">
        <w:rPr>
          <w:rFonts w:ascii="Times New Roman" w:hAnsi="Times New Roman"/>
        </w:rPr>
        <w:t xml:space="preserve">Российской Федерации: </w:t>
      </w:r>
      <w:r w:rsidRPr="00F34257">
        <w:rPr>
          <w:rFonts w:ascii="Times New Roman" w:hAnsi="Times New Roman"/>
          <w:u w:val="single"/>
          <w:lang w:val="en-US"/>
        </w:rPr>
        <w:t>http</w:t>
      </w:r>
      <w:r w:rsidR="00B14BB8" w:rsidRPr="00F34257">
        <w:rPr>
          <w:rFonts w:ascii="Times New Roman" w:hAnsi="Times New Roman"/>
          <w:u w:val="single"/>
          <w:lang w:val="en-US"/>
        </w:rPr>
        <w:t>s</w:t>
      </w:r>
      <w:r w:rsidRPr="00F34257">
        <w:rPr>
          <w:rFonts w:ascii="Times New Roman" w:hAnsi="Times New Roman"/>
          <w:u w:val="single"/>
        </w:rPr>
        <w:t>://</w:t>
      </w:r>
      <w:r w:rsidRPr="00F34257">
        <w:rPr>
          <w:rFonts w:ascii="Times New Roman" w:hAnsi="Times New Roman"/>
          <w:u w:val="single"/>
          <w:lang w:val="en-US"/>
        </w:rPr>
        <w:t>www</w:t>
      </w:r>
      <w:r w:rsidRPr="00F34257">
        <w:rPr>
          <w:rFonts w:ascii="Times New Roman" w:hAnsi="Times New Roman"/>
          <w:u w:val="single"/>
        </w:rPr>
        <w:t>.</w:t>
      </w:r>
      <w:r w:rsidR="008E092F" w:rsidRPr="00F34257">
        <w:rPr>
          <w:rFonts w:ascii="Times New Roman" w:hAnsi="Times New Roman"/>
          <w:u w:val="single"/>
          <w:lang w:val="en-US"/>
        </w:rPr>
        <w:t>gosuslugi</w:t>
      </w:r>
      <w:r w:rsidR="008E092F" w:rsidRPr="00F34257">
        <w:rPr>
          <w:rFonts w:ascii="Times New Roman" w:hAnsi="Times New Roman"/>
          <w:u w:val="single"/>
        </w:rPr>
        <w:t>.</w:t>
      </w:r>
      <w:r w:rsidR="008E092F" w:rsidRPr="00F34257">
        <w:rPr>
          <w:rFonts w:ascii="Times New Roman" w:hAnsi="Times New Roman"/>
          <w:u w:val="single"/>
          <w:lang w:val="en-US"/>
        </w:rPr>
        <w:t>ru</w:t>
      </w:r>
      <w:r w:rsidR="008E092F" w:rsidRPr="00F34257">
        <w:rPr>
          <w:rFonts w:ascii="Times New Roman" w:hAnsi="Times New Roman"/>
          <w:u w:val="single"/>
        </w:rPr>
        <w:t>/</w:t>
      </w:r>
      <w:r w:rsidRPr="00F34257">
        <w:rPr>
          <w:rFonts w:ascii="Times New Roman" w:hAnsi="Times New Roman"/>
          <w:u w:val="single"/>
        </w:rPr>
        <w:t>;</w:t>
      </w:r>
    </w:p>
    <w:p w:rsidR="006B2123" w:rsidRPr="00F34257" w:rsidRDefault="006B2123" w:rsidP="00F34257">
      <w:pPr>
        <w:suppressAutoHyphens/>
        <w:rPr>
          <w:rFonts w:ascii="Times New Roman" w:hAnsi="Times New Roman"/>
        </w:rPr>
      </w:pPr>
      <w:r w:rsidRPr="00F34257">
        <w:rPr>
          <w:rFonts w:ascii="Times New Roman" w:hAnsi="Times New Roman"/>
        </w:rPr>
        <w:t xml:space="preserve"> может быть принята при личном приеме заявителя.</w:t>
      </w:r>
    </w:p>
    <w:p w:rsidR="007559F9" w:rsidRPr="00F34257" w:rsidRDefault="009C30EB" w:rsidP="00F34257">
      <w:pPr>
        <w:suppressAutoHyphens/>
        <w:ind w:firstLine="709"/>
        <w:rPr>
          <w:rFonts w:ascii="Times New Roman" w:hAnsi="Times New Roman"/>
        </w:rPr>
      </w:pPr>
      <w:r w:rsidRPr="00F34257">
        <w:rPr>
          <w:rFonts w:ascii="Times New Roman" w:hAnsi="Times New Roman"/>
        </w:rPr>
        <w:t>74</w:t>
      </w:r>
      <w:r w:rsidR="007559F9" w:rsidRPr="00F34257">
        <w:rPr>
          <w:rFonts w:ascii="Times New Roman" w:hAnsi="Times New Roman"/>
        </w:rPr>
        <w:t>.</w:t>
      </w:r>
      <w:r w:rsidR="005743F0" w:rsidRPr="00F34257">
        <w:rPr>
          <w:rFonts w:ascii="Times New Roman" w:hAnsi="Times New Roman"/>
        </w:rPr>
        <w:t xml:space="preserve"> </w:t>
      </w:r>
      <w:r w:rsidR="007559F9" w:rsidRPr="00F34257">
        <w:rPr>
          <w:rFonts w:ascii="Times New Roman" w:hAnsi="Times New Roman"/>
        </w:rPr>
        <w:t>Жалоба должна содержать:</w:t>
      </w:r>
    </w:p>
    <w:p w:rsidR="007559F9" w:rsidRPr="00F34257" w:rsidRDefault="007559F9" w:rsidP="00F34257">
      <w:pPr>
        <w:suppressAutoHyphens/>
        <w:ind w:firstLine="709"/>
        <w:rPr>
          <w:rFonts w:ascii="Times New Roman" w:hAnsi="Times New Roman"/>
        </w:rPr>
      </w:pPr>
      <w:r w:rsidRPr="00F34257">
        <w:rPr>
          <w:rFonts w:ascii="Times New Roman" w:hAnsi="Times New Roman"/>
        </w:rPr>
        <w:t>наименование Исполнителя</w:t>
      </w:r>
      <w:r w:rsidR="005743F0" w:rsidRPr="00F34257">
        <w:rPr>
          <w:rFonts w:ascii="Times New Roman" w:hAnsi="Times New Roman"/>
        </w:rPr>
        <w:t xml:space="preserve">, </w:t>
      </w:r>
      <w:r w:rsidRPr="00F34257">
        <w:rPr>
          <w:rFonts w:ascii="Times New Roman" w:hAnsi="Times New Roman"/>
        </w:rPr>
        <w:t>фамилию</w:t>
      </w:r>
      <w:r w:rsidR="005743F0" w:rsidRPr="00F34257">
        <w:rPr>
          <w:rFonts w:ascii="Times New Roman" w:hAnsi="Times New Roman"/>
        </w:rPr>
        <w:t xml:space="preserve">, </w:t>
      </w:r>
      <w:r w:rsidRPr="00F34257">
        <w:rPr>
          <w:rFonts w:ascii="Times New Roman" w:hAnsi="Times New Roman"/>
        </w:rPr>
        <w:t>имя</w:t>
      </w:r>
      <w:r w:rsidR="005743F0" w:rsidRPr="00F34257">
        <w:rPr>
          <w:rFonts w:ascii="Times New Roman" w:hAnsi="Times New Roman"/>
        </w:rPr>
        <w:t xml:space="preserve">, </w:t>
      </w:r>
      <w:r w:rsidRPr="00F34257">
        <w:rPr>
          <w:rFonts w:ascii="Times New Roman" w:hAnsi="Times New Roman"/>
        </w:rPr>
        <w:t xml:space="preserve">отчество (последнее </w:t>
      </w:r>
      <w:r w:rsidR="005743F0" w:rsidRPr="00F34257">
        <w:rPr>
          <w:rFonts w:ascii="Times New Roman" w:hAnsi="Times New Roman"/>
        </w:rPr>
        <w:t>-</w:t>
      </w:r>
      <w:r w:rsidRPr="00F34257">
        <w:rPr>
          <w:rFonts w:ascii="Times New Roman" w:hAnsi="Times New Roman"/>
        </w:rPr>
        <w:t xml:space="preserve"> при наличии) его должностного лица</w:t>
      </w:r>
      <w:r w:rsidR="005743F0" w:rsidRPr="00F34257">
        <w:rPr>
          <w:rFonts w:ascii="Times New Roman" w:hAnsi="Times New Roman"/>
        </w:rPr>
        <w:t xml:space="preserve">, </w:t>
      </w:r>
      <w:r w:rsidRPr="00F34257">
        <w:rPr>
          <w:rFonts w:ascii="Times New Roman" w:hAnsi="Times New Roman"/>
        </w:rPr>
        <w:t>либо муниципального служащего</w:t>
      </w:r>
      <w:r w:rsidR="005743F0" w:rsidRPr="00F34257">
        <w:rPr>
          <w:rFonts w:ascii="Times New Roman" w:hAnsi="Times New Roman"/>
        </w:rPr>
        <w:t xml:space="preserve">, </w:t>
      </w:r>
      <w:r w:rsidRPr="00F34257">
        <w:rPr>
          <w:rFonts w:ascii="Times New Roman" w:hAnsi="Times New Roman"/>
        </w:rPr>
        <w:t>решения и действия (бездействие) которых обжалуются;</w:t>
      </w:r>
    </w:p>
    <w:p w:rsidR="007559F9" w:rsidRPr="00F34257" w:rsidRDefault="007559F9" w:rsidP="00F34257">
      <w:pPr>
        <w:suppressAutoHyphens/>
        <w:ind w:firstLine="709"/>
        <w:rPr>
          <w:rFonts w:ascii="Times New Roman" w:hAnsi="Times New Roman"/>
        </w:rPr>
      </w:pPr>
      <w:r w:rsidRPr="00F34257">
        <w:rPr>
          <w:rFonts w:ascii="Times New Roman" w:hAnsi="Times New Roman"/>
        </w:rPr>
        <w:t>фамилию</w:t>
      </w:r>
      <w:r w:rsidR="005743F0" w:rsidRPr="00F34257">
        <w:rPr>
          <w:rFonts w:ascii="Times New Roman" w:hAnsi="Times New Roman"/>
        </w:rPr>
        <w:t xml:space="preserve">, </w:t>
      </w:r>
      <w:r w:rsidRPr="00F34257">
        <w:rPr>
          <w:rFonts w:ascii="Times New Roman" w:hAnsi="Times New Roman"/>
        </w:rPr>
        <w:t>имя</w:t>
      </w:r>
      <w:r w:rsidR="005743F0" w:rsidRPr="00F34257">
        <w:rPr>
          <w:rFonts w:ascii="Times New Roman" w:hAnsi="Times New Roman"/>
        </w:rPr>
        <w:t xml:space="preserve">, </w:t>
      </w:r>
      <w:r w:rsidRPr="00F34257">
        <w:rPr>
          <w:rFonts w:ascii="Times New Roman" w:hAnsi="Times New Roman"/>
        </w:rPr>
        <w:t xml:space="preserve">отчество (последнее </w:t>
      </w:r>
      <w:r w:rsidR="005743F0" w:rsidRPr="00F34257">
        <w:rPr>
          <w:rFonts w:ascii="Times New Roman" w:hAnsi="Times New Roman"/>
        </w:rPr>
        <w:t>-</w:t>
      </w:r>
      <w:r w:rsidRPr="00F34257">
        <w:rPr>
          <w:rFonts w:ascii="Times New Roman" w:hAnsi="Times New Roman"/>
        </w:rPr>
        <w:t xml:space="preserve"> при наличии)</w:t>
      </w:r>
      <w:r w:rsidR="005743F0" w:rsidRPr="00F34257">
        <w:rPr>
          <w:rFonts w:ascii="Times New Roman" w:hAnsi="Times New Roman"/>
        </w:rPr>
        <w:t xml:space="preserve">, </w:t>
      </w:r>
      <w:r w:rsidRPr="00F34257">
        <w:rPr>
          <w:rFonts w:ascii="Times New Roman" w:hAnsi="Times New Roman"/>
        </w:rPr>
        <w:t xml:space="preserve">сведения о месте жительства заявителя </w:t>
      </w:r>
      <w:r w:rsidR="005743F0" w:rsidRPr="00F34257">
        <w:rPr>
          <w:rFonts w:ascii="Times New Roman" w:hAnsi="Times New Roman"/>
        </w:rPr>
        <w:t>-</w:t>
      </w:r>
      <w:r w:rsidRPr="00F34257">
        <w:rPr>
          <w:rFonts w:ascii="Times New Roman" w:hAnsi="Times New Roman"/>
        </w:rPr>
        <w:t xml:space="preserve"> физического лица либо наименование</w:t>
      </w:r>
      <w:r w:rsidR="005743F0" w:rsidRPr="00F34257">
        <w:rPr>
          <w:rFonts w:ascii="Times New Roman" w:hAnsi="Times New Roman"/>
        </w:rPr>
        <w:t xml:space="preserve">, </w:t>
      </w:r>
      <w:r w:rsidRPr="00F34257">
        <w:rPr>
          <w:rFonts w:ascii="Times New Roman" w:hAnsi="Times New Roman"/>
        </w:rPr>
        <w:t xml:space="preserve">сведения о месте нахождения заявителя </w:t>
      </w:r>
      <w:r w:rsidR="005743F0" w:rsidRPr="00F34257">
        <w:rPr>
          <w:rFonts w:ascii="Times New Roman" w:hAnsi="Times New Roman"/>
        </w:rPr>
        <w:t>-</w:t>
      </w:r>
      <w:r w:rsidRPr="00F34257">
        <w:rPr>
          <w:rFonts w:ascii="Times New Roman" w:hAnsi="Times New Roman"/>
        </w:rPr>
        <w:t xml:space="preserve"> юридического лица</w:t>
      </w:r>
      <w:r w:rsidR="005743F0" w:rsidRPr="00F34257">
        <w:rPr>
          <w:rFonts w:ascii="Times New Roman" w:hAnsi="Times New Roman"/>
        </w:rPr>
        <w:t xml:space="preserve">, </w:t>
      </w:r>
      <w:r w:rsidRPr="00F34257">
        <w:rPr>
          <w:rFonts w:ascii="Times New Roman" w:hAnsi="Times New Roman"/>
        </w:rPr>
        <w:t>а также номер (номера) контактного телефона</w:t>
      </w:r>
      <w:r w:rsidR="005743F0" w:rsidRPr="00F34257">
        <w:rPr>
          <w:rFonts w:ascii="Times New Roman" w:hAnsi="Times New Roman"/>
        </w:rPr>
        <w:t xml:space="preserve">, </w:t>
      </w:r>
      <w:r w:rsidRPr="00F34257">
        <w:rPr>
          <w:rFonts w:ascii="Times New Roman" w:hAnsi="Times New Roman"/>
        </w:rPr>
        <w:t>адрес (адреса) электронной почты (при наличии) и почтовый адрес</w:t>
      </w:r>
      <w:r w:rsidR="005743F0" w:rsidRPr="00F34257">
        <w:rPr>
          <w:rFonts w:ascii="Times New Roman" w:hAnsi="Times New Roman"/>
        </w:rPr>
        <w:t xml:space="preserve">, </w:t>
      </w:r>
      <w:r w:rsidRPr="00F34257">
        <w:rPr>
          <w:rFonts w:ascii="Times New Roman" w:hAnsi="Times New Roman"/>
        </w:rPr>
        <w:t>по которым должен быть направлен ответ заявителю;</w:t>
      </w:r>
    </w:p>
    <w:p w:rsidR="007559F9" w:rsidRPr="00F34257" w:rsidRDefault="007559F9" w:rsidP="00F34257">
      <w:pPr>
        <w:suppressAutoHyphens/>
        <w:ind w:firstLine="709"/>
        <w:rPr>
          <w:rFonts w:ascii="Times New Roman" w:hAnsi="Times New Roman"/>
        </w:rPr>
      </w:pPr>
      <w:r w:rsidRPr="00F34257">
        <w:rPr>
          <w:rFonts w:ascii="Times New Roman" w:hAnsi="Times New Roman"/>
        </w:rPr>
        <w:lastRenderedPageBreak/>
        <w:t>сведения об обжалуемых решениях и действиях (бездействии) Исполнителя</w:t>
      </w:r>
      <w:r w:rsidR="005743F0" w:rsidRPr="00F34257">
        <w:rPr>
          <w:rFonts w:ascii="Times New Roman" w:hAnsi="Times New Roman"/>
        </w:rPr>
        <w:t xml:space="preserve">, </w:t>
      </w:r>
      <w:r w:rsidRPr="00F34257">
        <w:rPr>
          <w:rFonts w:ascii="Times New Roman" w:hAnsi="Times New Roman"/>
        </w:rPr>
        <w:t>его должностного лица</w:t>
      </w:r>
      <w:r w:rsidR="005743F0" w:rsidRPr="00F34257">
        <w:rPr>
          <w:rFonts w:ascii="Times New Roman" w:hAnsi="Times New Roman"/>
        </w:rPr>
        <w:t xml:space="preserve">, </w:t>
      </w:r>
      <w:r w:rsidRPr="00F34257">
        <w:rPr>
          <w:rFonts w:ascii="Times New Roman" w:hAnsi="Times New Roman"/>
        </w:rPr>
        <w:t>либо муниципального служащего;</w:t>
      </w:r>
    </w:p>
    <w:p w:rsidR="007559F9" w:rsidRPr="00F34257" w:rsidRDefault="007559F9" w:rsidP="00F34257">
      <w:pPr>
        <w:suppressAutoHyphens/>
        <w:ind w:firstLine="709"/>
        <w:rPr>
          <w:rFonts w:ascii="Times New Roman" w:hAnsi="Times New Roman"/>
        </w:rPr>
      </w:pPr>
      <w:r w:rsidRPr="00F34257">
        <w:rPr>
          <w:rFonts w:ascii="Times New Roman" w:hAnsi="Times New Roman"/>
        </w:rPr>
        <w:t>доводы</w:t>
      </w:r>
      <w:r w:rsidR="005743F0" w:rsidRPr="00F34257">
        <w:rPr>
          <w:rFonts w:ascii="Times New Roman" w:hAnsi="Times New Roman"/>
        </w:rPr>
        <w:t xml:space="preserve">, </w:t>
      </w:r>
      <w:r w:rsidRPr="00F34257">
        <w:rPr>
          <w:rFonts w:ascii="Times New Roman" w:hAnsi="Times New Roman"/>
        </w:rPr>
        <w:t>на основании которых заявитель не согласен с решением и действием (бездействием) Исполнителя</w:t>
      </w:r>
      <w:r w:rsidR="005743F0" w:rsidRPr="00F34257">
        <w:rPr>
          <w:rFonts w:ascii="Times New Roman" w:hAnsi="Times New Roman"/>
        </w:rPr>
        <w:t xml:space="preserve">, </w:t>
      </w:r>
      <w:r w:rsidRPr="00F34257">
        <w:rPr>
          <w:rFonts w:ascii="Times New Roman" w:hAnsi="Times New Roman"/>
        </w:rPr>
        <w:t>его должностного лица</w:t>
      </w:r>
      <w:r w:rsidR="005743F0" w:rsidRPr="00F34257">
        <w:rPr>
          <w:rFonts w:ascii="Times New Roman" w:hAnsi="Times New Roman"/>
        </w:rPr>
        <w:t xml:space="preserve">, </w:t>
      </w:r>
      <w:r w:rsidRPr="00F34257">
        <w:rPr>
          <w:rFonts w:ascii="Times New Roman" w:hAnsi="Times New Roman"/>
        </w:rPr>
        <w:t>либо муниципального служащего.</w:t>
      </w:r>
    </w:p>
    <w:p w:rsidR="007559F9" w:rsidRPr="00F34257" w:rsidRDefault="007559F9" w:rsidP="00F34257">
      <w:pPr>
        <w:suppressAutoHyphens/>
        <w:ind w:firstLine="709"/>
        <w:rPr>
          <w:rFonts w:ascii="Times New Roman" w:hAnsi="Times New Roman"/>
        </w:rPr>
      </w:pPr>
      <w:r w:rsidRPr="00F34257">
        <w:rPr>
          <w:rFonts w:ascii="Times New Roman" w:hAnsi="Times New Roman"/>
        </w:rPr>
        <w:t>Заявителем могут быть представлены документы (при наличии)</w:t>
      </w:r>
      <w:r w:rsidR="005743F0" w:rsidRPr="00F34257">
        <w:rPr>
          <w:rFonts w:ascii="Times New Roman" w:hAnsi="Times New Roman"/>
        </w:rPr>
        <w:t xml:space="preserve">, </w:t>
      </w:r>
      <w:r w:rsidRPr="00F34257">
        <w:rPr>
          <w:rFonts w:ascii="Times New Roman" w:hAnsi="Times New Roman"/>
        </w:rPr>
        <w:t>подтверждающие доводы заявителя</w:t>
      </w:r>
      <w:r w:rsidR="005743F0" w:rsidRPr="00F34257">
        <w:rPr>
          <w:rFonts w:ascii="Times New Roman" w:hAnsi="Times New Roman"/>
        </w:rPr>
        <w:t xml:space="preserve">, </w:t>
      </w:r>
      <w:r w:rsidRPr="00F34257">
        <w:rPr>
          <w:rFonts w:ascii="Times New Roman" w:hAnsi="Times New Roman"/>
        </w:rPr>
        <w:t>либо их копии.</w:t>
      </w:r>
    </w:p>
    <w:p w:rsidR="007559F9" w:rsidRPr="00F34257" w:rsidRDefault="007559F9" w:rsidP="00F34257">
      <w:pPr>
        <w:pStyle w:val="ConsPlusNormal"/>
        <w:widowControl/>
        <w:suppressAutoHyphens/>
        <w:ind w:firstLine="709"/>
        <w:jc w:val="both"/>
        <w:rPr>
          <w:rFonts w:ascii="Times New Roman" w:hAnsi="Times New Roman" w:cs="Times New Roman"/>
          <w:sz w:val="24"/>
          <w:szCs w:val="24"/>
        </w:rPr>
      </w:pPr>
    </w:p>
    <w:p w:rsidR="007559F9" w:rsidRPr="00F34257" w:rsidRDefault="007559F9" w:rsidP="00F34257">
      <w:pPr>
        <w:pStyle w:val="ConsPlusNormal"/>
        <w:widowControl/>
        <w:suppressAutoHyphens/>
        <w:ind w:firstLine="709"/>
        <w:jc w:val="center"/>
        <w:rPr>
          <w:rFonts w:ascii="Times New Roman" w:hAnsi="Times New Roman" w:cs="Times New Roman"/>
          <w:b/>
          <w:sz w:val="24"/>
          <w:szCs w:val="24"/>
        </w:rPr>
      </w:pPr>
      <w:r w:rsidRPr="00F34257">
        <w:rPr>
          <w:rFonts w:ascii="Times New Roman" w:hAnsi="Times New Roman" w:cs="Times New Roman"/>
          <w:b/>
          <w:sz w:val="24"/>
          <w:szCs w:val="24"/>
        </w:rPr>
        <w:t>Сроки рассмотрения жалобы</w:t>
      </w:r>
    </w:p>
    <w:p w:rsidR="007559F9" w:rsidRPr="00F34257" w:rsidRDefault="009C30EB" w:rsidP="00F34257">
      <w:pPr>
        <w:suppressAutoHyphens/>
        <w:ind w:firstLine="709"/>
        <w:rPr>
          <w:rFonts w:ascii="Times New Roman" w:hAnsi="Times New Roman"/>
        </w:rPr>
      </w:pPr>
      <w:r w:rsidRPr="00F34257">
        <w:rPr>
          <w:rFonts w:ascii="Times New Roman" w:hAnsi="Times New Roman"/>
        </w:rPr>
        <w:t>75</w:t>
      </w:r>
      <w:r w:rsidR="007559F9" w:rsidRPr="00F34257">
        <w:rPr>
          <w:rFonts w:ascii="Times New Roman" w:hAnsi="Times New Roman"/>
        </w:rPr>
        <w:t>.</w:t>
      </w:r>
      <w:r w:rsidR="005743F0" w:rsidRPr="00F34257">
        <w:rPr>
          <w:rFonts w:ascii="Times New Roman" w:hAnsi="Times New Roman"/>
        </w:rPr>
        <w:t xml:space="preserve"> </w:t>
      </w:r>
      <w:r w:rsidR="007559F9" w:rsidRPr="00F34257">
        <w:rPr>
          <w:rFonts w:ascii="Times New Roman" w:hAnsi="Times New Roman"/>
        </w:rPr>
        <w:t>Жалоба</w:t>
      </w:r>
      <w:r w:rsidR="005743F0" w:rsidRPr="00F34257">
        <w:rPr>
          <w:rFonts w:ascii="Times New Roman" w:hAnsi="Times New Roman"/>
        </w:rPr>
        <w:t xml:space="preserve">, </w:t>
      </w:r>
      <w:r w:rsidR="007559F9" w:rsidRPr="00F34257">
        <w:rPr>
          <w:rFonts w:ascii="Times New Roman" w:hAnsi="Times New Roman"/>
        </w:rPr>
        <w:t>поступившая Исполнителю</w:t>
      </w:r>
      <w:r w:rsidR="005743F0" w:rsidRPr="00F34257">
        <w:rPr>
          <w:rFonts w:ascii="Times New Roman" w:hAnsi="Times New Roman"/>
        </w:rPr>
        <w:t xml:space="preserve">, </w:t>
      </w:r>
      <w:r w:rsidR="007559F9" w:rsidRPr="00F34257">
        <w:rPr>
          <w:rFonts w:ascii="Times New Roman" w:hAnsi="Times New Roman"/>
        </w:rPr>
        <w:t>подлежит регистрации не позднее следующего рабочего дня со дня ее поступления.</w:t>
      </w:r>
    </w:p>
    <w:p w:rsidR="007559F9" w:rsidRPr="00F34257" w:rsidRDefault="009C30EB" w:rsidP="00F34257">
      <w:pPr>
        <w:suppressAutoHyphens/>
        <w:ind w:firstLine="709"/>
        <w:rPr>
          <w:rFonts w:ascii="Times New Roman" w:hAnsi="Times New Roman"/>
        </w:rPr>
      </w:pPr>
      <w:r w:rsidRPr="00F34257">
        <w:rPr>
          <w:rFonts w:ascii="Times New Roman" w:hAnsi="Times New Roman"/>
        </w:rPr>
        <w:t>76</w:t>
      </w:r>
      <w:r w:rsidR="007559F9" w:rsidRPr="00F34257">
        <w:rPr>
          <w:rFonts w:ascii="Times New Roman" w:hAnsi="Times New Roman"/>
        </w:rPr>
        <w:t>.</w:t>
      </w:r>
      <w:r w:rsidR="005743F0" w:rsidRPr="00F34257">
        <w:rPr>
          <w:rFonts w:ascii="Times New Roman" w:hAnsi="Times New Roman"/>
        </w:rPr>
        <w:t xml:space="preserve"> </w:t>
      </w:r>
      <w:r w:rsidR="007559F9" w:rsidRPr="00F34257">
        <w:rPr>
          <w:rFonts w:ascii="Times New Roman" w:hAnsi="Times New Roman"/>
        </w:rPr>
        <w:t>Жалоба</w:t>
      </w:r>
      <w:r w:rsidR="005743F0" w:rsidRPr="00F34257">
        <w:rPr>
          <w:rFonts w:ascii="Times New Roman" w:hAnsi="Times New Roman"/>
        </w:rPr>
        <w:t xml:space="preserve">, </w:t>
      </w:r>
      <w:r w:rsidR="007559F9" w:rsidRPr="00F34257">
        <w:rPr>
          <w:rFonts w:ascii="Times New Roman" w:hAnsi="Times New Roman"/>
        </w:rPr>
        <w:t>поступившая Исполнителю</w:t>
      </w:r>
      <w:r w:rsidR="005743F0" w:rsidRPr="00F34257">
        <w:rPr>
          <w:rFonts w:ascii="Times New Roman" w:hAnsi="Times New Roman"/>
        </w:rPr>
        <w:t xml:space="preserve">, </w:t>
      </w:r>
      <w:r w:rsidR="007559F9" w:rsidRPr="00F34257">
        <w:rPr>
          <w:rFonts w:ascii="Times New Roman" w:hAnsi="Times New Roman"/>
        </w:rPr>
        <w:t>подлежит рассмотрению должностным лицом</w:t>
      </w:r>
      <w:r w:rsidR="005743F0" w:rsidRPr="00F34257">
        <w:rPr>
          <w:rFonts w:ascii="Times New Roman" w:hAnsi="Times New Roman"/>
        </w:rPr>
        <w:t xml:space="preserve">, </w:t>
      </w:r>
      <w:r w:rsidR="007559F9" w:rsidRPr="00F34257">
        <w:rPr>
          <w:rFonts w:ascii="Times New Roman" w:hAnsi="Times New Roman"/>
        </w:rPr>
        <w:t>наделенным полномочиями по рассмотрению жалоб</w:t>
      </w:r>
      <w:r w:rsidR="005743F0" w:rsidRPr="00F34257">
        <w:rPr>
          <w:rFonts w:ascii="Times New Roman" w:hAnsi="Times New Roman"/>
        </w:rPr>
        <w:t xml:space="preserve">, </w:t>
      </w:r>
      <w:r w:rsidR="007559F9" w:rsidRPr="00F34257">
        <w:rPr>
          <w:rFonts w:ascii="Times New Roman" w:hAnsi="Times New Roman"/>
        </w:rPr>
        <w:t>в течение пятнадцати рабочих дней со дня ее регистрации</w:t>
      </w:r>
      <w:r w:rsidR="005743F0" w:rsidRPr="00F34257">
        <w:rPr>
          <w:rFonts w:ascii="Times New Roman" w:hAnsi="Times New Roman"/>
        </w:rPr>
        <w:t xml:space="preserve">, </w:t>
      </w:r>
      <w:r w:rsidR="007559F9" w:rsidRPr="00F34257">
        <w:rPr>
          <w:rFonts w:ascii="Times New Roman" w:hAnsi="Times New Roman"/>
        </w:rPr>
        <w:t xml:space="preserve">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5743F0" w:rsidRPr="00F34257">
        <w:rPr>
          <w:rFonts w:ascii="Times New Roman" w:hAnsi="Times New Roman"/>
        </w:rPr>
        <w:t>-</w:t>
      </w:r>
      <w:r w:rsidR="007559F9" w:rsidRPr="00F34257">
        <w:rPr>
          <w:rFonts w:ascii="Times New Roman" w:hAnsi="Times New Roman"/>
        </w:rPr>
        <w:t xml:space="preserve"> в течение пяти рабочих дней со дня ее регистрации.</w:t>
      </w:r>
    </w:p>
    <w:p w:rsidR="007559F9" w:rsidRPr="00F34257" w:rsidRDefault="009C30EB" w:rsidP="00F34257">
      <w:pPr>
        <w:suppressAutoHyphens/>
        <w:ind w:firstLine="709"/>
        <w:rPr>
          <w:rFonts w:ascii="Times New Roman" w:hAnsi="Times New Roman"/>
        </w:rPr>
      </w:pPr>
      <w:r w:rsidRPr="00F34257">
        <w:rPr>
          <w:rFonts w:ascii="Times New Roman" w:hAnsi="Times New Roman"/>
        </w:rPr>
        <w:t>77</w:t>
      </w:r>
      <w:r w:rsidR="007559F9" w:rsidRPr="00F34257">
        <w:rPr>
          <w:rFonts w:ascii="Times New Roman" w:hAnsi="Times New Roman"/>
        </w:rPr>
        <w:t>.</w:t>
      </w:r>
      <w:r w:rsidR="005743F0" w:rsidRPr="00F34257">
        <w:rPr>
          <w:rFonts w:ascii="Times New Roman" w:hAnsi="Times New Roman"/>
        </w:rPr>
        <w:t xml:space="preserve"> </w:t>
      </w:r>
      <w:r w:rsidR="007559F9" w:rsidRPr="00F34257">
        <w:rPr>
          <w:rFonts w:ascii="Times New Roman" w:hAnsi="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w:t>
      </w:r>
      <w:r w:rsidR="005743F0" w:rsidRPr="00F34257">
        <w:rPr>
          <w:rFonts w:ascii="Times New Roman" w:hAnsi="Times New Roman"/>
        </w:rPr>
        <w:t xml:space="preserve">, </w:t>
      </w:r>
      <w:r w:rsidR="007559F9" w:rsidRPr="00F34257">
        <w:rPr>
          <w:rFonts w:ascii="Times New Roman" w:hAnsi="Times New Roman"/>
        </w:rPr>
        <w:t>наделенное полномочиями по рассмотрению жалоб</w:t>
      </w:r>
      <w:r w:rsidR="005743F0" w:rsidRPr="00F34257">
        <w:rPr>
          <w:rFonts w:ascii="Times New Roman" w:hAnsi="Times New Roman"/>
        </w:rPr>
        <w:t xml:space="preserve">, </w:t>
      </w:r>
      <w:r w:rsidR="007559F9" w:rsidRPr="00F34257">
        <w:rPr>
          <w:rFonts w:ascii="Times New Roman" w:hAnsi="Times New Roman"/>
        </w:rPr>
        <w:t xml:space="preserve">незамедлительно направляет имеющиеся материалы в органы следствия (дознания) в соответствии с правилами </w:t>
      </w:r>
      <w:r w:rsidR="0051624D" w:rsidRPr="00F34257">
        <w:rPr>
          <w:rFonts w:ascii="Times New Roman" w:hAnsi="Times New Roman"/>
        </w:rPr>
        <w:t>подследственности</w:t>
      </w:r>
      <w:r w:rsidR="005743F0" w:rsidRPr="00F34257">
        <w:rPr>
          <w:rFonts w:ascii="Times New Roman" w:hAnsi="Times New Roman"/>
        </w:rPr>
        <w:t xml:space="preserve">, </w:t>
      </w:r>
      <w:r w:rsidR="007559F9" w:rsidRPr="00F34257">
        <w:rPr>
          <w:rFonts w:ascii="Times New Roman" w:hAnsi="Times New Roman"/>
        </w:rPr>
        <w:t>установленной статьей 151 Уголовно-процессуального кодекса Российской Федерации</w:t>
      </w:r>
      <w:r w:rsidR="005743F0" w:rsidRPr="00F34257">
        <w:rPr>
          <w:rFonts w:ascii="Times New Roman" w:hAnsi="Times New Roman"/>
        </w:rPr>
        <w:t xml:space="preserve">, </w:t>
      </w:r>
      <w:r w:rsidR="007559F9" w:rsidRPr="00F34257">
        <w:rPr>
          <w:rFonts w:ascii="Times New Roman" w:hAnsi="Times New Roman"/>
        </w:rPr>
        <w:t>или в органы прокуратуры.</w:t>
      </w:r>
    </w:p>
    <w:p w:rsidR="007559F9" w:rsidRPr="00F34257" w:rsidRDefault="007559F9" w:rsidP="00F34257">
      <w:pPr>
        <w:suppressAutoHyphens/>
        <w:ind w:firstLine="709"/>
        <w:jc w:val="center"/>
        <w:rPr>
          <w:rFonts w:ascii="Times New Roman" w:hAnsi="Times New Roman"/>
          <w:b/>
        </w:rPr>
      </w:pPr>
    </w:p>
    <w:p w:rsidR="007559F9" w:rsidRPr="00F34257" w:rsidRDefault="007559F9" w:rsidP="00F34257">
      <w:pPr>
        <w:pStyle w:val="ConsPlusNormal"/>
        <w:widowControl/>
        <w:suppressAutoHyphens/>
        <w:ind w:firstLine="709"/>
        <w:jc w:val="center"/>
        <w:rPr>
          <w:rFonts w:ascii="Times New Roman" w:hAnsi="Times New Roman" w:cs="Times New Roman"/>
          <w:b/>
          <w:sz w:val="24"/>
          <w:szCs w:val="24"/>
        </w:rPr>
      </w:pPr>
      <w:r w:rsidRPr="00F34257">
        <w:rPr>
          <w:rFonts w:ascii="Times New Roman" w:hAnsi="Times New Roman" w:cs="Times New Roman"/>
          <w:b/>
          <w:sz w:val="24"/>
          <w:szCs w:val="24"/>
        </w:rPr>
        <w:t>Перечень оснований для приостановления рассмотрения жалобы</w:t>
      </w:r>
    </w:p>
    <w:p w:rsidR="007559F9" w:rsidRPr="00F34257" w:rsidRDefault="007559F9" w:rsidP="00F34257">
      <w:pPr>
        <w:pStyle w:val="ConsPlusNormal"/>
        <w:widowControl/>
        <w:suppressAutoHyphens/>
        <w:ind w:firstLine="709"/>
        <w:jc w:val="center"/>
        <w:rPr>
          <w:rFonts w:ascii="Times New Roman" w:hAnsi="Times New Roman" w:cs="Times New Roman"/>
          <w:b/>
          <w:sz w:val="24"/>
          <w:szCs w:val="24"/>
        </w:rPr>
      </w:pPr>
      <w:r w:rsidRPr="00F34257">
        <w:rPr>
          <w:rFonts w:ascii="Times New Roman" w:hAnsi="Times New Roman" w:cs="Times New Roman"/>
          <w:b/>
          <w:sz w:val="24"/>
          <w:szCs w:val="24"/>
        </w:rPr>
        <w:t>в случае если возможность приостановления предусмотрена</w:t>
      </w:r>
    </w:p>
    <w:p w:rsidR="007559F9" w:rsidRPr="00F34257" w:rsidRDefault="007559F9" w:rsidP="00F34257">
      <w:pPr>
        <w:pStyle w:val="ConsPlusNormal"/>
        <w:widowControl/>
        <w:suppressAutoHyphens/>
        <w:ind w:firstLine="709"/>
        <w:jc w:val="center"/>
        <w:rPr>
          <w:rFonts w:ascii="Times New Roman" w:hAnsi="Times New Roman" w:cs="Times New Roman"/>
          <w:b/>
          <w:sz w:val="24"/>
          <w:szCs w:val="24"/>
        </w:rPr>
      </w:pPr>
      <w:r w:rsidRPr="00F34257">
        <w:rPr>
          <w:rFonts w:ascii="Times New Roman" w:hAnsi="Times New Roman" w:cs="Times New Roman"/>
          <w:b/>
          <w:sz w:val="24"/>
          <w:szCs w:val="24"/>
        </w:rPr>
        <w:t>законодательством Российской Федерации</w:t>
      </w:r>
    </w:p>
    <w:p w:rsidR="007559F9" w:rsidRPr="00F34257" w:rsidRDefault="009C30EB" w:rsidP="00F34257">
      <w:pPr>
        <w:pStyle w:val="ConsPlusNormal"/>
        <w:widowControl/>
        <w:suppressAutoHyphens/>
        <w:ind w:firstLine="709"/>
        <w:rPr>
          <w:rFonts w:ascii="Times New Roman" w:hAnsi="Times New Roman" w:cs="Times New Roman"/>
          <w:sz w:val="24"/>
          <w:szCs w:val="24"/>
        </w:rPr>
      </w:pPr>
      <w:r w:rsidRPr="00F34257">
        <w:rPr>
          <w:rFonts w:ascii="Times New Roman" w:hAnsi="Times New Roman" w:cs="Times New Roman"/>
          <w:sz w:val="24"/>
          <w:szCs w:val="24"/>
        </w:rPr>
        <w:t>78</w:t>
      </w:r>
      <w:r w:rsidR="007559F9" w:rsidRPr="00F34257">
        <w:rPr>
          <w:rFonts w:ascii="Times New Roman" w:hAnsi="Times New Roman" w:cs="Times New Roman"/>
          <w:sz w:val="24"/>
          <w:szCs w:val="24"/>
        </w:rPr>
        <w:t>.</w:t>
      </w:r>
      <w:r w:rsidR="005743F0" w:rsidRPr="00F34257">
        <w:rPr>
          <w:rFonts w:ascii="Times New Roman" w:hAnsi="Times New Roman" w:cs="Times New Roman"/>
          <w:sz w:val="24"/>
          <w:szCs w:val="24"/>
        </w:rPr>
        <w:t xml:space="preserve"> </w:t>
      </w:r>
      <w:r w:rsidR="007559F9" w:rsidRPr="00F34257">
        <w:rPr>
          <w:rFonts w:ascii="Times New Roman" w:hAnsi="Times New Roman" w:cs="Times New Roman"/>
          <w:sz w:val="24"/>
          <w:szCs w:val="24"/>
        </w:rPr>
        <w:t>Основания для приостановления рассмотрения жалобы отсутствуют.</w:t>
      </w:r>
    </w:p>
    <w:p w:rsidR="007559F9" w:rsidRPr="00F34257" w:rsidRDefault="007559F9" w:rsidP="00F34257">
      <w:pPr>
        <w:suppressAutoHyphens/>
        <w:ind w:firstLine="709"/>
        <w:jc w:val="center"/>
        <w:rPr>
          <w:rFonts w:ascii="Times New Roman" w:hAnsi="Times New Roman"/>
          <w:b/>
        </w:rPr>
      </w:pPr>
    </w:p>
    <w:p w:rsidR="007559F9" w:rsidRPr="00F34257" w:rsidRDefault="007559F9" w:rsidP="00F34257">
      <w:pPr>
        <w:pStyle w:val="ConsPlusNormal"/>
        <w:widowControl/>
        <w:suppressAutoHyphens/>
        <w:ind w:firstLine="709"/>
        <w:jc w:val="center"/>
        <w:rPr>
          <w:rFonts w:ascii="Times New Roman" w:hAnsi="Times New Roman" w:cs="Times New Roman"/>
          <w:b/>
          <w:sz w:val="24"/>
          <w:szCs w:val="24"/>
        </w:rPr>
      </w:pPr>
      <w:r w:rsidRPr="00F34257">
        <w:rPr>
          <w:rFonts w:ascii="Times New Roman" w:hAnsi="Times New Roman" w:cs="Times New Roman"/>
          <w:b/>
          <w:sz w:val="24"/>
          <w:szCs w:val="24"/>
        </w:rPr>
        <w:t>Результат рассмотрения жалобы</w:t>
      </w:r>
    </w:p>
    <w:p w:rsidR="007559F9" w:rsidRPr="00F34257" w:rsidRDefault="009C30EB" w:rsidP="00F34257">
      <w:pPr>
        <w:pStyle w:val="ConsPlusNormal"/>
        <w:widowControl/>
        <w:suppressAutoHyphens/>
        <w:ind w:firstLine="709"/>
        <w:jc w:val="both"/>
        <w:rPr>
          <w:rFonts w:ascii="Times New Roman" w:hAnsi="Times New Roman" w:cs="Times New Roman"/>
          <w:sz w:val="24"/>
          <w:szCs w:val="24"/>
        </w:rPr>
      </w:pPr>
      <w:r w:rsidRPr="00F34257">
        <w:rPr>
          <w:rFonts w:ascii="Times New Roman" w:hAnsi="Times New Roman" w:cs="Times New Roman"/>
          <w:sz w:val="24"/>
          <w:szCs w:val="24"/>
        </w:rPr>
        <w:t>79</w:t>
      </w:r>
      <w:r w:rsidR="007559F9" w:rsidRPr="00F34257">
        <w:rPr>
          <w:rFonts w:ascii="Times New Roman" w:hAnsi="Times New Roman" w:cs="Times New Roman"/>
          <w:sz w:val="24"/>
          <w:szCs w:val="24"/>
        </w:rPr>
        <w:t>.</w:t>
      </w:r>
      <w:r w:rsidR="005743F0" w:rsidRPr="00F34257">
        <w:rPr>
          <w:rFonts w:ascii="Times New Roman" w:hAnsi="Times New Roman" w:cs="Times New Roman"/>
          <w:sz w:val="24"/>
          <w:szCs w:val="24"/>
        </w:rPr>
        <w:t xml:space="preserve"> </w:t>
      </w:r>
      <w:r w:rsidR="007559F9" w:rsidRPr="00F34257">
        <w:rPr>
          <w:rFonts w:ascii="Times New Roman" w:hAnsi="Times New Roman" w:cs="Times New Roman"/>
          <w:sz w:val="24"/>
          <w:szCs w:val="24"/>
        </w:rPr>
        <w:t>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w:t>
      </w:r>
      <w:r w:rsidR="005743F0" w:rsidRPr="00F34257">
        <w:rPr>
          <w:rFonts w:ascii="Times New Roman" w:hAnsi="Times New Roman" w:cs="Times New Roman"/>
          <w:sz w:val="24"/>
          <w:szCs w:val="24"/>
        </w:rPr>
        <w:t xml:space="preserve">, </w:t>
      </w:r>
      <w:r w:rsidR="007559F9" w:rsidRPr="00F34257">
        <w:rPr>
          <w:rFonts w:ascii="Times New Roman" w:hAnsi="Times New Roman" w:cs="Times New Roman"/>
          <w:sz w:val="24"/>
          <w:szCs w:val="24"/>
        </w:rPr>
        <w:t>ответственному за действие (бездействие) и решение</w:t>
      </w:r>
      <w:r w:rsidR="005743F0" w:rsidRPr="00F34257">
        <w:rPr>
          <w:rFonts w:ascii="Times New Roman" w:hAnsi="Times New Roman" w:cs="Times New Roman"/>
          <w:sz w:val="24"/>
          <w:szCs w:val="24"/>
        </w:rPr>
        <w:t xml:space="preserve">, </w:t>
      </w:r>
      <w:r w:rsidR="007559F9" w:rsidRPr="00F34257">
        <w:rPr>
          <w:rFonts w:ascii="Times New Roman" w:hAnsi="Times New Roman" w:cs="Times New Roman"/>
          <w:sz w:val="24"/>
          <w:szCs w:val="24"/>
        </w:rPr>
        <w:t>принятое (осуществляемое) в ходе предоставления муниципальной услуги</w:t>
      </w:r>
      <w:r w:rsidR="005743F0" w:rsidRPr="00F34257">
        <w:rPr>
          <w:rFonts w:ascii="Times New Roman" w:hAnsi="Times New Roman" w:cs="Times New Roman"/>
          <w:sz w:val="24"/>
          <w:szCs w:val="24"/>
        </w:rPr>
        <w:t xml:space="preserve">, </w:t>
      </w:r>
      <w:r w:rsidR="007559F9" w:rsidRPr="00F34257">
        <w:rPr>
          <w:rFonts w:ascii="Times New Roman" w:hAnsi="Times New Roman" w:cs="Times New Roman"/>
          <w:sz w:val="24"/>
          <w:szCs w:val="24"/>
        </w:rPr>
        <w:t>и направление письменного ответа заявителю.</w:t>
      </w:r>
    </w:p>
    <w:p w:rsidR="007559F9" w:rsidRPr="00F34257" w:rsidRDefault="009C30EB" w:rsidP="00F34257">
      <w:pPr>
        <w:suppressAutoHyphens/>
        <w:ind w:firstLine="709"/>
        <w:rPr>
          <w:rFonts w:ascii="Times New Roman" w:hAnsi="Times New Roman"/>
        </w:rPr>
      </w:pPr>
      <w:r w:rsidRPr="00F34257">
        <w:rPr>
          <w:rFonts w:ascii="Times New Roman" w:hAnsi="Times New Roman"/>
        </w:rPr>
        <w:t>80</w:t>
      </w:r>
      <w:r w:rsidR="007559F9" w:rsidRPr="00F34257">
        <w:rPr>
          <w:rFonts w:ascii="Times New Roman" w:hAnsi="Times New Roman"/>
        </w:rPr>
        <w:t>.</w:t>
      </w:r>
      <w:r w:rsidR="005743F0" w:rsidRPr="00F34257">
        <w:rPr>
          <w:rFonts w:ascii="Times New Roman" w:hAnsi="Times New Roman"/>
        </w:rPr>
        <w:t xml:space="preserve"> </w:t>
      </w:r>
      <w:r w:rsidR="007559F9" w:rsidRPr="00F34257">
        <w:rPr>
          <w:rFonts w:ascii="Times New Roman" w:hAnsi="Times New Roman"/>
        </w:rPr>
        <w:t>По результатам рассмотрения жалобы Исполнитель принимает одно из следующих решений:</w:t>
      </w:r>
    </w:p>
    <w:p w:rsidR="007559F9" w:rsidRPr="00F34257" w:rsidRDefault="007559F9" w:rsidP="00F34257">
      <w:pPr>
        <w:suppressAutoHyphens/>
        <w:ind w:firstLine="709"/>
        <w:rPr>
          <w:rFonts w:ascii="Times New Roman" w:hAnsi="Times New Roman"/>
        </w:rPr>
      </w:pPr>
      <w:r w:rsidRPr="00F34257">
        <w:rPr>
          <w:rFonts w:ascii="Times New Roman" w:hAnsi="Times New Roman"/>
        </w:rPr>
        <w:t>удовлетворяет жалобу</w:t>
      </w:r>
      <w:r w:rsidR="005743F0" w:rsidRPr="00F34257">
        <w:rPr>
          <w:rFonts w:ascii="Times New Roman" w:hAnsi="Times New Roman"/>
        </w:rPr>
        <w:t xml:space="preserve">, </w:t>
      </w:r>
      <w:r w:rsidRPr="00F34257">
        <w:rPr>
          <w:rFonts w:ascii="Times New Roman" w:hAnsi="Times New Roman"/>
        </w:rPr>
        <w:t>в том числе в форме отмены принятого решения</w:t>
      </w:r>
      <w:r w:rsidR="005743F0" w:rsidRPr="00F34257">
        <w:rPr>
          <w:rFonts w:ascii="Times New Roman" w:hAnsi="Times New Roman"/>
        </w:rPr>
        <w:t xml:space="preserve">, </w:t>
      </w:r>
      <w:r w:rsidRPr="00F34257">
        <w:rPr>
          <w:rFonts w:ascii="Times New Roman" w:hAnsi="Times New Roman"/>
        </w:rPr>
        <w:t>исправления допущенных Исполнителем опечаток и ошибок в выданных в результате предоставления муниципальной услуги документах</w:t>
      </w:r>
      <w:r w:rsidR="005743F0" w:rsidRPr="00F34257">
        <w:rPr>
          <w:rFonts w:ascii="Times New Roman" w:hAnsi="Times New Roman"/>
        </w:rPr>
        <w:t xml:space="preserve">, </w:t>
      </w:r>
      <w:r w:rsidRPr="00F34257">
        <w:rPr>
          <w:rFonts w:ascii="Times New Roman" w:hAnsi="Times New Roman"/>
        </w:rPr>
        <w:t>возврата заявителю денежных средств</w:t>
      </w:r>
      <w:r w:rsidR="005743F0" w:rsidRPr="00F34257">
        <w:rPr>
          <w:rFonts w:ascii="Times New Roman" w:hAnsi="Times New Roman"/>
        </w:rPr>
        <w:t xml:space="preserve">, </w:t>
      </w:r>
      <w:r w:rsidRPr="00F34257">
        <w:rPr>
          <w:rFonts w:ascii="Times New Roman" w:hAnsi="Times New Roman"/>
        </w:rPr>
        <w:t>взимание которых не предусмотрено нормативными правовыми актами Российской Федерации</w:t>
      </w:r>
      <w:r w:rsidR="005743F0" w:rsidRPr="00F34257">
        <w:rPr>
          <w:rFonts w:ascii="Times New Roman" w:hAnsi="Times New Roman"/>
        </w:rPr>
        <w:t xml:space="preserve">, </w:t>
      </w:r>
      <w:r w:rsidRPr="00F34257">
        <w:rPr>
          <w:rFonts w:ascii="Times New Roman" w:hAnsi="Times New Roman"/>
        </w:rPr>
        <w:t>нормативными правовыми актами Забайкальского края</w:t>
      </w:r>
      <w:r w:rsidR="005743F0" w:rsidRPr="00F34257">
        <w:rPr>
          <w:rFonts w:ascii="Times New Roman" w:hAnsi="Times New Roman"/>
        </w:rPr>
        <w:t xml:space="preserve">, </w:t>
      </w:r>
      <w:r w:rsidRPr="00F34257">
        <w:rPr>
          <w:rFonts w:ascii="Times New Roman" w:hAnsi="Times New Roman"/>
        </w:rPr>
        <w:t xml:space="preserve">муниципальными правовыми актами </w:t>
      </w:r>
      <w:r w:rsidR="006C3645" w:rsidRPr="00F34257">
        <w:rPr>
          <w:rFonts w:ascii="Times New Roman" w:hAnsi="Times New Roman"/>
        </w:rPr>
        <w:t xml:space="preserve">Петровск-Забайкальского муниципального округа, </w:t>
      </w:r>
      <w:r w:rsidRPr="00F34257">
        <w:rPr>
          <w:rFonts w:ascii="Times New Roman" w:hAnsi="Times New Roman"/>
        </w:rPr>
        <w:t>а также в иных формах;</w:t>
      </w:r>
    </w:p>
    <w:p w:rsidR="007559F9" w:rsidRPr="00F34257" w:rsidRDefault="007559F9" w:rsidP="00F34257">
      <w:pPr>
        <w:suppressAutoHyphens/>
        <w:ind w:firstLine="709"/>
        <w:rPr>
          <w:rFonts w:ascii="Times New Roman" w:hAnsi="Times New Roman"/>
        </w:rPr>
      </w:pPr>
      <w:r w:rsidRPr="00F34257">
        <w:rPr>
          <w:rFonts w:ascii="Times New Roman" w:hAnsi="Times New Roman"/>
        </w:rPr>
        <w:t>отказывает в удовлетворении жалобы.</w:t>
      </w:r>
    </w:p>
    <w:p w:rsidR="007559F9" w:rsidRPr="00F34257" w:rsidRDefault="009C30EB" w:rsidP="00F34257">
      <w:pPr>
        <w:suppressAutoHyphens/>
        <w:ind w:firstLine="709"/>
        <w:rPr>
          <w:rFonts w:ascii="Times New Roman" w:hAnsi="Times New Roman"/>
        </w:rPr>
      </w:pPr>
      <w:r w:rsidRPr="00F34257">
        <w:rPr>
          <w:rFonts w:ascii="Times New Roman" w:hAnsi="Times New Roman"/>
        </w:rPr>
        <w:t>81</w:t>
      </w:r>
      <w:r w:rsidR="007559F9" w:rsidRPr="00F34257">
        <w:rPr>
          <w:rFonts w:ascii="Times New Roman" w:hAnsi="Times New Roman"/>
        </w:rPr>
        <w:t>.</w:t>
      </w:r>
      <w:r w:rsidR="005743F0" w:rsidRPr="00F34257">
        <w:rPr>
          <w:rFonts w:ascii="Times New Roman" w:hAnsi="Times New Roman"/>
        </w:rPr>
        <w:t xml:space="preserve"> </w:t>
      </w:r>
      <w:r w:rsidR="007559F9" w:rsidRPr="00F34257">
        <w:rPr>
          <w:rFonts w:ascii="Times New Roman" w:hAnsi="Times New Roman"/>
        </w:rPr>
        <w:t>При удовлетворении жалобы уполномоченный на ее рассмотрение орган принимает исчерпывающие меры по устранению выявленных нарушений</w:t>
      </w:r>
      <w:r w:rsidR="005743F0" w:rsidRPr="00F34257">
        <w:rPr>
          <w:rFonts w:ascii="Times New Roman" w:hAnsi="Times New Roman"/>
        </w:rPr>
        <w:t xml:space="preserve">, </w:t>
      </w:r>
      <w:r w:rsidR="007559F9" w:rsidRPr="00F34257">
        <w:rPr>
          <w:rFonts w:ascii="Times New Roman" w:hAnsi="Times New Roman"/>
        </w:rPr>
        <w:t>в том числе по выдаче заявителю результата государственной услуги</w:t>
      </w:r>
      <w:r w:rsidR="005743F0" w:rsidRPr="00F34257">
        <w:rPr>
          <w:rFonts w:ascii="Times New Roman" w:hAnsi="Times New Roman"/>
        </w:rPr>
        <w:t xml:space="preserve">, </w:t>
      </w:r>
      <w:r w:rsidR="007559F9" w:rsidRPr="00F34257">
        <w:rPr>
          <w:rFonts w:ascii="Times New Roman" w:hAnsi="Times New Roman"/>
        </w:rPr>
        <w:t>не позднее пяти рабочих дней со дня принятия решения</w:t>
      </w:r>
      <w:r w:rsidR="005743F0" w:rsidRPr="00F34257">
        <w:rPr>
          <w:rFonts w:ascii="Times New Roman" w:hAnsi="Times New Roman"/>
        </w:rPr>
        <w:t xml:space="preserve">, </w:t>
      </w:r>
      <w:r w:rsidR="007559F9" w:rsidRPr="00F34257">
        <w:rPr>
          <w:rFonts w:ascii="Times New Roman" w:hAnsi="Times New Roman"/>
        </w:rPr>
        <w:t>если иное не установлено законодательством Российской Федерации.</w:t>
      </w:r>
    </w:p>
    <w:p w:rsidR="007559F9" w:rsidRPr="00F34257" w:rsidRDefault="009C30EB" w:rsidP="00F34257">
      <w:pPr>
        <w:suppressAutoHyphens/>
        <w:ind w:firstLine="709"/>
        <w:rPr>
          <w:rFonts w:ascii="Times New Roman" w:hAnsi="Times New Roman"/>
        </w:rPr>
      </w:pPr>
      <w:r w:rsidRPr="00F34257">
        <w:rPr>
          <w:rFonts w:ascii="Times New Roman" w:hAnsi="Times New Roman"/>
        </w:rPr>
        <w:t>82</w:t>
      </w:r>
      <w:r w:rsidR="007559F9" w:rsidRPr="00F34257">
        <w:rPr>
          <w:rFonts w:ascii="Times New Roman" w:hAnsi="Times New Roman"/>
        </w:rPr>
        <w:t>.</w:t>
      </w:r>
      <w:r w:rsidR="005743F0" w:rsidRPr="00F34257">
        <w:rPr>
          <w:rFonts w:ascii="Times New Roman" w:hAnsi="Times New Roman"/>
        </w:rPr>
        <w:t xml:space="preserve"> </w:t>
      </w:r>
      <w:r w:rsidR="007559F9" w:rsidRPr="00F34257">
        <w:rPr>
          <w:rFonts w:ascii="Times New Roman" w:hAnsi="Times New Roman"/>
        </w:rPr>
        <w:t>Уполномоченный на рассмотрение жалобы орган отказывает в удовлетворении жалобы в следующих случаях:</w:t>
      </w:r>
    </w:p>
    <w:p w:rsidR="007559F9" w:rsidRPr="00F34257" w:rsidRDefault="007559F9" w:rsidP="00F34257">
      <w:pPr>
        <w:suppressAutoHyphens/>
        <w:ind w:firstLine="709"/>
        <w:rPr>
          <w:rFonts w:ascii="Times New Roman" w:hAnsi="Times New Roman"/>
        </w:rPr>
      </w:pPr>
      <w:r w:rsidRPr="00F34257">
        <w:rPr>
          <w:rFonts w:ascii="Times New Roman" w:hAnsi="Times New Roman"/>
        </w:rPr>
        <w:lastRenderedPageBreak/>
        <w:t>наличие вступившего в законную силу решения суда</w:t>
      </w:r>
      <w:r w:rsidR="005743F0" w:rsidRPr="00F34257">
        <w:rPr>
          <w:rFonts w:ascii="Times New Roman" w:hAnsi="Times New Roman"/>
        </w:rPr>
        <w:t xml:space="preserve">, </w:t>
      </w:r>
      <w:r w:rsidRPr="00F34257">
        <w:rPr>
          <w:rFonts w:ascii="Times New Roman" w:hAnsi="Times New Roman"/>
        </w:rPr>
        <w:t>арбитражного суда по жалобе о том же предмете и по тем же основаниям;</w:t>
      </w:r>
    </w:p>
    <w:p w:rsidR="007559F9" w:rsidRPr="00F34257" w:rsidRDefault="007559F9" w:rsidP="00F34257">
      <w:pPr>
        <w:suppressAutoHyphens/>
        <w:ind w:firstLine="709"/>
        <w:rPr>
          <w:rFonts w:ascii="Times New Roman" w:hAnsi="Times New Roman"/>
        </w:rPr>
      </w:pPr>
      <w:r w:rsidRPr="00F34257">
        <w:rPr>
          <w:rFonts w:ascii="Times New Roman" w:hAnsi="Times New Roman"/>
        </w:rPr>
        <w:t>подача жалобы лицом</w:t>
      </w:r>
      <w:r w:rsidR="005743F0" w:rsidRPr="00F34257">
        <w:rPr>
          <w:rFonts w:ascii="Times New Roman" w:hAnsi="Times New Roman"/>
        </w:rPr>
        <w:t xml:space="preserve">, </w:t>
      </w:r>
      <w:r w:rsidRPr="00F34257">
        <w:rPr>
          <w:rFonts w:ascii="Times New Roman" w:hAnsi="Times New Roman"/>
        </w:rPr>
        <w:t>полномочия которого не подтверждены в порядке</w:t>
      </w:r>
      <w:r w:rsidR="005743F0" w:rsidRPr="00F34257">
        <w:rPr>
          <w:rFonts w:ascii="Times New Roman" w:hAnsi="Times New Roman"/>
        </w:rPr>
        <w:t xml:space="preserve">, </w:t>
      </w:r>
      <w:r w:rsidRPr="00F34257">
        <w:rPr>
          <w:rFonts w:ascii="Times New Roman" w:hAnsi="Times New Roman"/>
        </w:rPr>
        <w:t>установленном законодательством Российской Федерации;</w:t>
      </w:r>
    </w:p>
    <w:p w:rsidR="007559F9" w:rsidRPr="00F34257" w:rsidRDefault="007559F9" w:rsidP="00F34257">
      <w:pPr>
        <w:suppressAutoHyphens/>
        <w:ind w:firstLine="709"/>
        <w:rPr>
          <w:rFonts w:ascii="Times New Roman" w:hAnsi="Times New Roman"/>
        </w:rPr>
      </w:pPr>
      <w:r w:rsidRPr="00F34257">
        <w:rPr>
          <w:rFonts w:ascii="Times New Roman" w:hAnsi="Times New Roman"/>
        </w:rPr>
        <w:t>наличие решения по жалобе</w:t>
      </w:r>
      <w:r w:rsidR="005743F0" w:rsidRPr="00F34257">
        <w:rPr>
          <w:rFonts w:ascii="Times New Roman" w:hAnsi="Times New Roman"/>
        </w:rPr>
        <w:t xml:space="preserve">, </w:t>
      </w:r>
      <w:r w:rsidRPr="00F34257">
        <w:rPr>
          <w:rFonts w:ascii="Times New Roman" w:hAnsi="Times New Roman"/>
        </w:rPr>
        <w:t>принятого ранее в соответствии с требованиями законодательства в отношении того же заявителя и по тому же предмету жалобы.</w:t>
      </w:r>
    </w:p>
    <w:p w:rsidR="007559F9" w:rsidRPr="00F34257" w:rsidRDefault="009C30EB" w:rsidP="00F34257">
      <w:pPr>
        <w:suppressAutoHyphens/>
        <w:ind w:firstLine="709"/>
        <w:rPr>
          <w:rFonts w:ascii="Times New Roman" w:hAnsi="Times New Roman"/>
        </w:rPr>
      </w:pPr>
      <w:r w:rsidRPr="00F34257">
        <w:rPr>
          <w:rFonts w:ascii="Times New Roman" w:hAnsi="Times New Roman"/>
        </w:rPr>
        <w:t>83</w:t>
      </w:r>
      <w:r w:rsidR="007559F9" w:rsidRPr="00F34257">
        <w:rPr>
          <w:rFonts w:ascii="Times New Roman" w:hAnsi="Times New Roman"/>
        </w:rPr>
        <w:t>.</w:t>
      </w:r>
      <w:r w:rsidR="005743F0" w:rsidRPr="00F34257">
        <w:rPr>
          <w:rFonts w:ascii="Times New Roman" w:hAnsi="Times New Roman"/>
        </w:rPr>
        <w:t xml:space="preserve"> </w:t>
      </w:r>
      <w:r w:rsidR="007559F9" w:rsidRPr="00F34257">
        <w:rPr>
          <w:rFonts w:ascii="Times New Roman" w:hAnsi="Times New Roman"/>
        </w:rPr>
        <w:t>Уполномоченный на рассмотрение жалобы орган вправе оставить жалобу без ответа в следующих случаях:</w:t>
      </w:r>
    </w:p>
    <w:p w:rsidR="007559F9" w:rsidRPr="00F34257" w:rsidRDefault="007559F9" w:rsidP="00F34257">
      <w:pPr>
        <w:suppressAutoHyphens/>
        <w:ind w:firstLine="709"/>
        <w:rPr>
          <w:rFonts w:ascii="Times New Roman" w:hAnsi="Times New Roman"/>
        </w:rPr>
      </w:pPr>
      <w:r w:rsidRPr="00F34257">
        <w:rPr>
          <w:rFonts w:ascii="Times New Roman" w:hAnsi="Times New Roman"/>
        </w:rPr>
        <w:t>наличие в жалобе нецензурных либо оскорбительных выражений</w:t>
      </w:r>
      <w:r w:rsidR="005743F0" w:rsidRPr="00F34257">
        <w:rPr>
          <w:rFonts w:ascii="Times New Roman" w:hAnsi="Times New Roman"/>
        </w:rPr>
        <w:t xml:space="preserve">, </w:t>
      </w:r>
      <w:r w:rsidRPr="00F34257">
        <w:rPr>
          <w:rFonts w:ascii="Times New Roman" w:hAnsi="Times New Roman"/>
        </w:rPr>
        <w:t>угроз жизни</w:t>
      </w:r>
      <w:r w:rsidR="005743F0" w:rsidRPr="00F34257">
        <w:rPr>
          <w:rFonts w:ascii="Times New Roman" w:hAnsi="Times New Roman"/>
        </w:rPr>
        <w:t xml:space="preserve">, </w:t>
      </w:r>
      <w:r w:rsidRPr="00F34257">
        <w:rPr>
          <w:rFonts w:ascii="Times New Roman" w:hAnsi="Times New Roman"/>
        </w:rPr>
        <w:t>здоровью и имуществу должностного лица</w:t>
      </w:r>
      <w:r w:rsidR="005743F0" w:rsidRPr="00F34257">
        <w:rPr>
          <w:rFonts w:ascii="Times New Roman" w:hAnsi="Times New Roman"/>
        </w:rPr>
        <w:t xml:space="preserve">, </w:t>
      </w:r>
      <w:r w:rsidRPr="00F34257">
        <w:rPr>
          <w:rFonts w:ascii="Times New Roman" w:hAnsi="Times New Roman"/>
        </w:rPr>
        <w:t>а также членов его семьи;</w:t>
      </w:r>
    </w:p>
    <w:p w:rsidR="007559F9" w:rsidRPr="00F34257" w:rsidRDefault="007559F9" w:rsidP="00F34257">
      <w:pPr>
        <w:suppressAutoHyphens/>
        <w:ind w:firstLine="709"/>
        <w:rPr>
          <w:rFonts w:ascii="Times New Roman" w:hAnsi="Times New Roman"/>
        </w:rPr>
      </w:pPr>
      <w:r w:rsidRPr="00F34257">
        <w:rPr>
          <w:rFonts w:ascii="Times New Roman" w:hAnsi="Times New Roman"/>
        </w:rPr>
        <w:t>отсутствие возможности прочитать какую-либо часть текста жалобы</w:t>
      </w:r>
      <w:r w:rsidR="005743F0" w:rsidRPr="00F34257">
        <w:rPr>
          <w:rFonts w:ascii="Times New Roman" w:hAnsi="Times New Roman"/>
        </w:rPr>
        <w:t xml:space="preserve">, </w:t>
      </w:r>
      <w:r w:rsidRPr="00F34257">
        <w:rPr>
          <w:rFonts w:ascii="Times New Roman" w:hAnsi="Times New Roman"/>
        </w:rPr>
        <w:t>фамилию</w:t>
      </w:r>
      <w:r w:rsidR="005743F0" w:rsidRPr="00F34257">
        <w:rPr>
          <w:rFonts w:ascii="Times New Roman" w:hAnsi="Times New Roman"/>
        </w:rPr>
        <w:t xml:space="preserve">, </w:t>
      </w:r>
      <w:r w:rsidRPr="00F34257">
        <w:rPr>
          <w:rFonts w:ascii="Times New Roman" w:hAnsi="Times New Roman"/>
        </w:rPr>
        <w:t>имя</w:t>
      </w:r>
      <w:r w:rsidR="005743F0" w:rsidRPr="00F34257">
        <w:rPr>
          <w:rFonts w:ascii="Times New Roman" w:hAnsi="Times New Roman"/>
        </w:rPr>
        <w:t xml:space="preserve">, </w:t>
      </w:r>
      <w:r w:rsidRPr="00F34257">
        <w:rPr>
          <w:rFonts w:ascii="Times New Roman" w:hAnsi="Times New Roman"/>
        </w:rPr>
        <w:t>отчество (при наличии) и (или) почтовый адрес заявителя</w:t>
      </w:r>
      <w:r w:rsidR="005743F0" w:rsidRPr="00F34257">
        <w:rPr>
          <w:rFonts w:ascii="Times New Roman" w:hAnsi="Times New Roman"/>
        </w:rPr>
        <w:t xml:space="preserve">, </w:t>
      </w:r>
      <w:r w:rsidRPr="00F34257">
        <w:rPr>
          <w:rFonts w:ascii="Times New Roman" w:hAnsi="Times New Roman"/>
        </w:rPr>
        <w:t>указанные в жалобе.</w:t>
      </w:r>
    </w:p>
    <w:p w:rsidR="006748A4" w:rsidRPr="00F34257" w:rsidRDefault="006748A4" w:rsidP="00F34257">
      <w:pPr>
        <w:suppressAutoHyphens/>
        <w:ind w:firstLine="709"/>
        <w:rPr>
          <w:rFonts w:ascii="Times New Roman" w:hAnsi="Times New Roman"/>
        </w:rPr>
      </w:pPr>
      <w:r w:rsidRPr="00F34257">
        <w:rPr>
          <w:rFonts w:ascii="Times New Roman" w:hAnsi="Times New Roman"/>
        </w:rPr>
        <w:t>В случае признания жалобы, не подлежащей удовлетворения в ответ заявителю, дается аргументированное разъяснение о причинах принятого решения, а так же информация о порядке обжалования принятого решения.</w:t>
      </w:r>
    </w:p>
    <w:p w:rsidR="007559F9" w:rsidRPr="00F34257" w:rsidRDefault="007559F9" w:rsidP="00F34257">
      <w:pPr>
        <w:suppressAutoHyphens/>
        <w:ind w:firstLine="709"/>
        <w:rPr>
          <w:rFonts w:ascii="Times New Roman" w:hAnsi="Times New Roman"/>
        </w:rPr>
      </w:pPr>
    </w:p>
    <w:p w:rsidR="007559F9" w:rsidRPr="00F34257" w:rsidRDefault="007559F9" w:rsidP="00F34257">
      <w:pPr>
        <w:suppressAutoHyphens/>
        <w:ind w:firstLine="709"/>
        <w:rPr>
          <w:rFonts w:ascii="Times New Roman" w:hAnsi="Times New Roman"/>
          <w:b/>
        </w:rPr>
      </w:pPr>
      <w:r w:rsidRPr="00F34257">
        <w:rPr>
          <w:rFonts w:ascii="Times New Roman" w:hAnsi="Times New Roman"/>
          <w:b/>
        </w:rPr>
        <w:t>Порядок информирования заявителя о</w:t>
      </w:r>
      <w:r w:rsidR="0039447A" w:rsidRPr="00F34257">
        <w:rPr>
          <w:rFonts w:ascii="Times New Roman" w:hAnsi="Times New Roman"/>
          <w:b/>
        </w:rPr>
        <w:t xml:space="preserve"> </w:t>
      </w:r>
      <w:r w:rsidRPr="00F34257">
        <w:rPr>
          <w:rFonts w:ascii="Times New Roman" w:hAnsi="Times New Roman"/>
          <w:b/>
        </w:rPr>
        <w:t>результатах рассмотрения жалобы</w:t>
      </w:r>
    </w:p>
    <w:p w:rsidR="007559F9" w:rsidRPr="00F34257" w:rsidRDefault="009C30EB" w:rsidP="00F34257">
      <w:pPr>
        <w:suppressAutoHyphens/>
        <w:ind w:firstLine="709"/>
        <w:rPr>
          <w:rFonts w:ascii="Times New Roman" w:hAnsi="Times New Roman"/>
        </w:rPr>
      </w:pPr>
      <w:r w:rsidRPr="00F34257">
        <w:rPr>
          <w:rFonts w:ascii="Times New Roman" w:hAnsi="Times New Roman"/>
        </w:rPr>
        <w:t>84</w:t>
      </w:r>
      <w:r w:rsidR="007559F9" w:rsidRPr="00F34257">
        <w:rPr>
          <w:rFonts w:ascii="Times New Roman" w:hAnsi="Times New Roman"/>
        </w:rPr>
        <w:t>.</w:t>
      </w:r>
      <w:r w:rsidR="005743F0" w:rsidRPr="00F34257">
        <w:rPr>
          <w:rFonts w:ascii="Times New Roman" w:hAnsi="Times New Roman"/>
        </w:rPr>
        <w:t xml:space="preserve"> </w:t>
      </w:r>
      <w:r w:rsidR="007559F9" w:rsidRPr="00F34257">
        <w:rPr>
          <w:rFonts w:ascii="Times New Roman" w:hAnsi="Times New Roman"/>
        </w:rPr>
        <w:t>Не позднее дня</w:t>
      </w:r>
      <w:r w:rsidR="005743F0" w:rsidRPr="00F34257">
        <w:rPr>
          <w:rFonts w:ascii="Times New Roman" w:hAnsi="Times New Roman"/>
        </w:rPr>
        <w:t xml:space="preserve">, </w:t>
      </w:r>
      <w:r w:rsidR="007559F9" w:rsidRPr="00F34257">
        <w:rPr>
          <w:rFonts w:ascii="Times New Roman" w:hAnsi="Times New Roman"/>
        </w:rPr>
        <w:t>следующего за днем принятия решения</w:t>
      </w:r>
      <w:r w:rsidR="005743F0" w:rsidRPr="00F34257">
        <w:rPr>
          <w:rFonts w:ascii="Times New Roman" w:hAnsi="Times New Roman"/>
        </w:rPr>
        <w:t xml:space="preserve">, </w:t>
      </w:r>
      <w:r w:rsidR="007559F9" w:rsidRPr="00F34257">
        <w:rPr>
          <w:rFonts w:ascii="Times New Roman" w:hAnsi="Times New Roman"/>
        </w:rPr>
        <w:t>заявителю в письменной форме направляется мотивированный ответ о результатах рассмотрения жалобы.</w:t>
      </w:r>
    </w:p>
    <w:p w:rsidR="007559F9" w:rsidRPr="00F34257" w:rsidRDefault="009C30EB" w:rsidP="00F34257">
      <w:pPr>
        <w:suppressAutoHyphens/>
        <w:ind w:firstLine="709"/>
        <w:rPr>
          <w:rFonts w:ascii="Times New Roman" w:hAnsi="Times New Roman"/>
        </w:rPr>
      </w:pPr>
      <w:r w:rsidRPr="00F34257">
        <w:rPr>
          <w:rFonts w:ascii="Times New Roman" w:hAnsi="Times New Roman"/>
        </w:rPr>
        <w:t>85</w:t>
      </w:r>
      <w:r w:rsidR="007559F9" w:rsidRPr="00F34257">
        <w:rPr>
          <w:rFonts w:ascii="Times New Roman" w:hAnsi="Times New Roman"/>
        </w:rPr>
        <w:t>.</w:t>
      </w:r>
      <w:r w:rsidR="005743F0" w:rsidRPr="00F34257">
        <w:rPr>
          <w:rFonts w:ascii="Times New Roman" w:hAnsi="Times New Roman"/>
        </w:rPr>
        <w:t xml:space="preserve"> </w:t>
      </w:r>
      <w:r w:rsidR="007559F9" w:rsidRPr="00F34257">
        <w:rPr>
          <w:rFonts w:ascii="Times New Roman" w:hAnsi="Times New Roman"/>
        </w:rPr>
        <w:t>В ответе по результатам рассмотрения жалобы указываются:</w:t>
      </w:r>
    </w:p>
    <w:p w:rsidR="007559F9" w:rsidRPr="00F34257" w:rsidRDefault="007559F9" w:rsidP="00F34257">
      <w:pPr>
        <w:suppressAutoHyphens/>
        <w:ind w:firstLine="709"/>
        <w:rPr>
          <w:rFonts w:ascii="Times New Roman" w:hAnsi="Times New Roman"/>
        </w:rPr>
      </w:pPr>
      <w:r w:rsidRPr="00F34257">
        <w:rPr>
          <w:rFonts w:ascii="Times New Roman" w:hAnsi="Times New Roman"/>
        </w:rPr>
        <w:t>наименование уполномоченного органа</w:t>
      </w:r>
      <w:r w:rsidR="005743F0" w:rsidRPr="00F34257">
        <w:rPr>
          <w:rFonts w:ascii="Times New Roman" w:hAnsi="Times New Roman"/>
        </w:rPr>
        <w:t xml:space="preserve">, </w:t>
      </w:r>
      <w:r w:rsidRPr="00F34257">
        <w:rPr>
          <w:rFonts w:ascii="Times New Roman" w:hAnsi="Times New Roman"/>
        </w:rPr>
        <w:t>рассмотревшего жалобу (Исполнителя)</w:t>
      </w:r>
      <w:r w:rsidR="005743F0" w:rsidRPr="00F34257">
        <w:rPr>
          <w:rFonts w:ascii="Times New Roman" w:hAnsi="Times New Roman"/>
        </w:rPr>
        <w:t xml:space="preserve">, </w:t>
      </w:r>
      <w:r w:rsidRPr="00F34257">
        <w:rPr>
          <w:rFonts w:ascii="Times New Roman" w:hAnsi="Times New Roman"/>
        </w:rPr>
        <w:t>должность</w:t>
      </w:r>
      <w:r w:rsidR="005743F0" w:rsidRPr="00F34257">
        <w:rPr>
          <w:rFonts w:ascii="Times New Roman" w:hAnsi="Times New Roman"/>
        </w:rPr>
        <w:t xml:space="preserve">, </w:t>
      </w:r>
      <w:r w:rsidRPr="00F34257">
        <w:rPr>
          <w:rFonts w:ascii="Times New Roman" w:hAnsi="Times New Roman"/>
        </w:rPr>
        <w:t>фамилия</w:t>
      </w:r>
      <w:r w:rsidR="005743F0" w:rsidRPr="00F34257">
        <w:rPr>
          <w:rFonts w:ascii="Times New Roman" w:hAnsi="Times New Roman"/>
        </w:rPr>
        <w:t xml:space="preserve">, </w:t>
      </w:r>
      <w:r w:rsidRPr="00F34257">
        <w:rPr>
          <w:rFonts w:ascii="Times New Roman" w:hAnsi="Times New Roman"/>
        </w:rPr>
        <w:t>имя</w:t>
      </w:r>
      <w:r w:rsidR="005743F0" w:rsidRPr="00F34257">
        <w:rPr>
          <w:rFonts w:ascii="Times New Roman" w:hAnsi="Times New Roman"/>
        </w:rPr>
        <w:t xml:space="preserve">, </w:t>
      </w:r>
      <w:r w:rsidRPr="00F34257">
        <w:rPr>
          <w:rFonts w:ascii="Times New Roman" w:hAnsi="Times New Roman"/>
        </w:rPr>
        <w:t>отчество (при наличии) его должностного лица</w:t>
      </w:r>
      <w:r w:rsidR="005743F0" w:rsidRPr="00F34257">
        <w:rPr>
          <w:rFonts w:ascii="Times New Roman" w:hAnsi="Times New Roman"/>
        </w:rPr>
        <w:t xml:space="preserve">, </w:t>
      </w:r>
      <w:r w:rsidRPr="00F34257">
        <w:rPr>
          <w:rFonts w:ascii="Times New Roman" w:hAnsi="Times New Roman"/>
        </w:rPr>
        <w:t>принявшего решение по жалобе;</w:t>
      </w:r>
    </w:p>
    <w:p w:rsidR="007559F9" w:rsidRPr="00F34257" w:rsidRDefault="007559F9" w:rsidP="00F34257">
      <w:pPr>
        <w:suppressAutoHyphens/>
        <w:ind w:firstLine="709"/>
        <w:rPr>
          <w:rFonts w:ascii="Times New Roman" w:hAnsi="Times New Roman"/>
        </w:rPr>
      </w:pPr>
      <w:r w:rsidRPr="00F34257">
        <w:rPr>
          <w:rFonts w:ascii="Times New Roman" w:hAnsi="Times New Roman"/>
        </w:rPr>
        <w:t>номер</w:t>
      </w:r>
      <w:r w:rsidR="005743F0" w:rsidRPr="00F34257">
        <w:rPr>
          <w:rFonts w:ascii="Times New Roman" w:hAnsi="Times New Roman"/>
        </w:rPr>
        <w:t xml:space="preserve">, </w:t>
      </w:r>
      <w:r w:rsidRPr="00F34257">
        <w:rPr>
          <w:rFonts w:ascii="Times New Roman" w:hAnsi="Times New Roman"/>
        </w:rPr>
        <w:t>дата</w:t>
      </w:r>
      <w:r w:rsidR="005743F0" w:rsidRPr="00F34257">
        <w:rPr>
          <w:rFonts w:ascii="Times New Roman" w:hAnsi="Times New Roman"/>
        </w:rPr>
        <w:t xml:space="preserve">, </w:t>
      </w:r>
      <w:r w:rsidRPr="00F34257">
        <w:rPr>
          <w:rFonts w:ascii="Times New Roman" w:hAnsi="Times New Roman"/>
        </w:rPr>
        <w:t>место принятия решения</w:t>
      </w:r>
      <w:r w:rsidR="005743F0" w:rsidRPr="00F34257">
        <w:rPr>
          <w:rFonts w:ascii="Times New Roman" w:hAnsi="Times New Roman"/>
        </w:rPr>
        <w:t xml:space="preserve">, </w:t>
      </w:r>
      <w:r w:rsidRPr="00F34257">
        <w:rPr>
          <w:rFonts w:ascii="Times New Roman" w:hAnsi="Times New Roman"/>
        </w:rPr>
        <w:t>включая сведения о должностном лице</w:t>
      </w:r>
      <w:r w:rsidR="005743F0" w:rsidRPr="00F34257">
        <w:rPr>
          <w:rFonts w:ascii="Times New Roman" w:hAnsi="Times New Roman"/>
        </w:rPr>
        <w:t xml:space="preserve">, </w:t>
      </w:r>
      <w:r w:rsidRPr="00F34257">
        <w:rPr>
          <w:rFonts w:ascii="Times New Roman" w:hAnsi="Times New Roman"/>
        </w:rPr>
        <w:t>решение или действие (бездействие) которого обжалуется;</w:t>
      </w:r>
    </w:p>
    <w:p w:rsidR="007559F9" w:rsidRPr="00F34257" w:rsidRDefault="007559F9" w:rsidP="00F34257">
      <w:pPr>
        <w:suppressAutoHyphens/>
        <w:ind w:firstLine="709"/>
        <w:rPr>
          <w:rFonts w:ascii="Times New Roman" w:hAnsi="Times New Roman"/>
        </w:rPr>
      </w:pPr>
      <w:r w:rsidRPr="00F34257">
        <w:rPr>
          <w:rFonts w:ascii="Times New Roman" w:hAnsi="Times New Roman"/>
        </w:rPr>
        <w:t>фамилия</w:t>
      </w:r>
      <w:r w:rsidR="005743F0" w:rsidRPr="00F34257">
        <w:rPr>
          <w:rFonts w:ascii="Times New Roman" w:hAnsi="Times New Roman"/>
        </w:rPr>
        <w:t xml:space="preserve">, </w:t>
      </w:r>
      <w:r w:rsidRPr="00F34257">
        <w:rPr>
          <w:rFonts w:ascii="Times New Roman" w:hAnsi="Times New Roman"/>
        </w:rPr>
        <w:t>имя</w:t>
      </w:r>
      <w:r w:rsidR="005743F0" w:rsidRPr="00F34257">
        <w:rPr>
          <w:rFonts w:ascii="Times New Roman" w:hAnsi="Times New Roman"/>
        </w:rPr>
        <w:t xml:space="preserve">, </w:t>
      </w:r>
      <w:r w:rsidRPr="00F34257">
        <w:rPr>
          <w:rFonts w:ascii="Times New Roman" w:hAnsi="Times New Roman"/>
        </w:rPr>
        <w:t>отчество (при наличии) или наименование заявителя;</w:t>
      </w:r>
    </w:p>
    <w:p w:rsidR="007559F9" w:rsidRPr="00F34257" w:rsidRDefault="007559F9" w:rsidP="00F34257">
      <w:pPr>
        <w:suppressAutoHyphens/>
        <w:ind w:firstLine="709"/>
        <w:rPr>
          <w:rFonts w:ascii="Times New Roman" w:hAnsi="Times New Roman"/>
        </w:rPr>
      </w:pPr>
      <w:r w:rsidRPr="00F34257">
        <w:rPr>
          <w:rFonts w:ascii="Times New Roman" w:hAnsi="Times New Roman"/>
        </w:rPr>
        <w:t>основания для принятия решения по жалобе;</w:t>
      </w:r>
    </w:p>
    <w:p w:rsidR="007559F9" w:rsidRPr="00F34257" w:rsidRDefault="007559F9" w:rsidP="00F34257">
      <w:pPr>
        <w:suppressAutoHyphens/>
        <w:ind w:firstLine="709"/>
        <w:rPr>
          <w:rFonts w:ascii="Times New Roman" w:hAnsi="Times New Roman"/>
        </w:rPr>
      </w:pPr>
      <w:r w:rsidRPr="00F34257">
        <w:rPr>
          <w:rFonts w:ascii="Times New Roman" w:hAnsi="Times New Roman"/>
        </w:rPr>
        <w:t>принятое по жалобе решение;</w:t>
      </w:r>
    </w:p>
    <w:p w:rsidR="007559F9" w:rsidRPr="00F34257" w:rsidRDefault="007559F9" w:rsidP="00F34257">
      <w:pPr>
        <w:suppressAutoHyphens/>
        <w:ind w:firstLine="709"/>
        <w:rPr>
          <w:rFonts w:ascii="Times New Roman" w:hAnsi="Times New Roman"/>
        </w:rPr>
      </w:pPr>
      <w:r w:rsidRPr="00F34257">
        <w:rPr>
          <w:rFonts w:ascii="Times New Roman" w:hAnsi="Times New Roman"/>
        </w:rPr>
        <w:t>в случае</w:t>
      </w:r>
      <w:r w:rsidR="005743F0" w:rsidRPr="00F34257">
        <w:rPr>
          <w:rFonts w:ascii="Times New Roman" w:hAnsi="Times New Roman"/>
        </w:rPr>
        <w:t xml:space="preserve">, </w:t>
      </w:r>
      <w:r w:rsidRPr="00F34257">
        <w:rPr>
          <w:rFonts w:ascii="Times New Roman" w:hAnsi="Times New Roman"/>
        </w:rPr>
        <w:t>если жалоба признана обоснованной</w:t>
      </w:r>
      <w:r w:rsidR="005743F0" w:rsidRPr="00F34257">
        <w:rPr>
          <w:rFonts w:ascii="Times New Roman" w:hAnsi="Times New Roman"/>
        </w:rPr>
        <w:t>, -</w:t>
      </w:r>
      <w:r w:rsidRPr="00F34257">
        <w:rPr>
          <w:rFonts w:ascii="Times New Roman" w:hAnsi="Times New Roman"/>
        </w:rPr>
        <w:t xml:space="preserve"> сроки устранения выявленных нарушений</w:t>
      </w:r>
      <w:r w:rsidR="005743F0" w:rsidRPr="00F34257">
        <w:rPr>
          <w:rFonts w:ascii="Times New Roman" w:hAnsi="Times New Roman"/>
        </w:rPr>
        <w:t xml:space="preserve">, </w:t>
      </w:r>
      <w:r w:rsidRPr="00F34257">
        <w:rPr>
          <w:rFonts w:ascii="Times New Roman" w:hAnsi="Times New Roman"/>
        </w:rPr>
        <w:t>в том числе срок предоставления результата государственной услуги;</w:t>
      </w:r>
    </w:p>
    <w:p w:rsidR="007559F9" w:rsidRPr="00F34257" w:rsidRDefault="007559F9" w:rsidP="00F34257">
      <w:pPr>
        <w:suppressAutoHyphens/>
        <w:ind w:firstLine="709"/>
        <w:rPr>
          <w:rFonts w:ascii="Times New Roman" w:hAnsi="Times New Roman"/>
        </w:rPr>
      </w:pPr>
      <w:r w:rsidRPr="00F34257">
        <w:rPr>
          <w:rFonts w:ascii="Times New Roman" w:hAnsi="Times New Roman"/>
        </w:rPr>
        <w:t>сведения о порядке обжалования принятого по жалобе решения.</w:t>
      </w:r>
    </w:p>
    <w:p w:rsidR="007559F9" w:rsidRPr="00F34257" w:rsidRDefault="009C30EB" w:rsidP="00F34257">
      <w:pPr>
        <w:suppressAutoHyphens/>
        <w:ind w:firstLine="709"/>
        <w:rPr>
          <w:rFonts w:ascii="Times New Roman" w:hAnsi="Times New Roman"/>
        </w:rPr>
      </w:pPr>
      <w:r w:rsidRPr="00F34257">
        <w:rPr>
          <w:rFonts w:ascii="Times New Roman" w:hAnsi="Times New Roman"/>
        </w:rPr>
        <w:t>86</w:t>
      </w:r>
      <w:r w:rsidR="007559F9" w:rsidRPr="00F34257">
        <w:rPr>
          <w:rFonts w:ascii="Times New Roman" w:hAnsi="Times New Roman"/>
        </w:rPr>
        <w:t>.</w:t>
      </w:r>
      <w:r w:rsidR="005743F0" w:rsidRPr="00F34257">
        <w:rPr>
          <w:rFonts w:ascii="Times New Roman" w:hAnsi="Times New Roman"/>
        </w:rPr>
        <w:t xml:space="preserve"> </w:t>
      </w:r>
      <w:r w:rsidR="007559F9" w:rsidRPr="00F34257">
        <w:rPr>
          <w:rFonts w:ascii="Times New Roman" w:hAnsi="Times New Roman"/>
        </w:rPr>
        <w:t>Ответ по результатам рассмотрения жалобы подписывается уполномоченным на рассмотрение жалобы должностным лицом Исполнителя.</w:t>
      </w:r>
    </w:p>
    <w:p w:rsidR="007559F9" w:rsidRPr="00F34257" w:rsidRDefault="009C30EB" w:rsidP="00F34257">
      <w:pPr>
        <w:suppressAutoHyphens/>
        <w:ind w:firstLine="709"/>
        <w:rPr>
          <w:rFonts w:ascii="Times New Roman" w:hAnsi="Times New Roman"/>
        </w:rPr>
      </w:pPr>
      <w:r w:rsidRPr="00F34257">
        <w:rPr>
          <w:rFonts w:ascii="Times New Roman" w:hAnsi="Times New Roman"/>
        </w:rPr>
        <w:t>87</w:t>
      </w:r>
      <w:r w:rsidR="007559F9" w:rsidRPr="00F34257">
        <w:rPr>
          <w:rFonts w:ascii="Times New Roman" w:hAnsi="Times New Roman"/>
        </w:rPr>
        <w:t>.</w:t>
      </w:r>
      <w:r w:rsidR="005743F0" w:rsidRPr="00F34257">
        <w:rPr>
          <w:rFonts w:ascii="Times New Roman" w:hAnsi="Times New Roman"/>
        </w:rPr>
        <w:t xml:space="preserve"> </w:t>
      </w:r>
      <w:r w:rsidR="007559F9" w:rsidRPr="00F34257">
        <w:rPr>
          <w:rFonts w:ascii="Times New Roman" w:hAnsi="Times New Roman"/>
        </w:rPr>
        <w:t>По желанию заявителя ответ по результатам рассмотрения жалобы может быть представлен не позднее дня</w:t>
      </w:r>
      <w:r w:rsidR="005743F0" w:rsidRPr="00F34257">
        <w:rPr>
          <w:rFonts w:ascii="Times New Roman" w:hAnsi="Times New Roman"/>
        </w:rPr>
        <w:t xml:space="preserve">, </w:t>
      </w:r>
      <w:r w:rsidR="007559F9" w:rsidRPr="00F34257">
        <w:rPr>
          <w:rFonts w:ascii="Times New Roman" w:hAnsi="Times New Roman"/>
        </w:rPr>
        <w:t>следующего за днем принятия решения</w:t>
      </w:r>
      <w:r w:rsidR="005743F0" w:rsidRPr="00F34257">
        <w:rPr>
          <w:rFonts w:ascii="Times New Roman" w:hAnsi="Times New Roman"/>
        </w:rPr>
        <w:t xml:space="preserve">, </w:t>
      </w:r>
      <w:r w:rsidR="007559F9" w:rsidRPr="00F34257">
        <w:rPr>
          <w:rFonts w:ascii="Times New Roman" w:hAnsi="Times New Roman"/>
        </w:rPr>
        <w:t>в форме электронного документа</w:t>
      </w:r>
      <w:r w:rsidR="005743F0" w:rsidRPr="00F34257">
        <w:rPr>
          <w:rFonts w:ascii="Times New Roman" w:hAnsi="Times New Roman"/>
        </w:rPr>
        <w:t xml:space="preserve">, </w:t>
      </w:r>
      <w:r w:rsidR="007559F9" w:rsidRPr="00F34257">
        <w:rPr>
          <w:rFonts w:ascii="Times New Roman" w:hAnsi="Times New Roman"/>
        </w:rPr>
        <w:t>подписанного электронной подписью уполномоченного на рассмотрение жалобы должностного лица и (или) уполномоченного на рассмотрение жалобы органа</w:t>
      </w:r>
      <w:r w:rsidR="005743F0" w:rsidRPr="00F34257">
        <w:rPr>
          <w:rFonts w:ascii="Times New Roman" w:hAnsi="Times New Roman"/>
        </w:rPr>
        <w:t xml:space="preserve">, </w:t>
      </w:r>
      <w:r w:rsidR="007559F9" w:rsidRPr="00F34257">
        <w:rPr>
          <w:rFonts w:ascii="Times New Roman" w:hAnsi="Times New Roman"/>
        </w:rPr>
        <w:t>вид которой установлен законодательством Российской Федерации.</w:t>
      </w:r>
    </w:p>
    <w:p w:rsidR="007559F9" w:rsidRPr="00F34257" w:rsidRDefault="007559F9" w:rsidP="00F34257">
      <w:pPr>
        <w:suppressAutoHyphens/>
        <w:ind w:firstLine="709"/>
        <w:rPr>
          <w:rFonts w:ascii="Times New Roman" w:hAnsi="Times New Roman"/>
        </w:rPr>
      </w:pPr>
    </w:p>
    <w:p w:rsidR="007559F9" w:rsidRPr="00F34257" w:rsidRDefault="007559F9" w:rsidP="00F34257">
      <w:pPr>
        <w:suppressAutoHyphens/>
        <w:ind w:firstLine="709"/>
        <w:jc w:val="center"/>
        <w:rPr>
          <w:rFonts w:ascii="Times New Roman" w:hAnsi="Times New Roman"/>
          <w:b/>
        </w:rPr>
      </w:pPr>
      <w:r w:rsidRPr="00F34257">
        <w:rPr>
          <w:rFonts w:ascii="Times New Roman" w:hAnsi="Times New Roman"/>
          <w:b/>
        </w:rPr>
        <w:t>Порядок обжалования решения по жалобе</w:t>
      </w:r>
    </w:p>
    <w:p w:rsidR="007559F9" w:rsidRPr="00F34257" w:rsidRDefault="009C30EB" w:rsidP="00F34257">
      <w:pPr>
        <w:suppressAutoHyphens/>
        <w:ind w:firstLine="709"/>
        <w:rPr>
          <w:rFonts w:ascii="Times New Roman" w:hAnsi="Times New Roman"/>
        </w:rPr>
      </w:pPr>
      <w:r w:rsidRPr="00F34257">
        <w:rPr>
          <w:rFonts w:ascii="Times New Roman" w:hAnsi="Times New Roman"/>
        </w:rPr>
        <w:t>88</w:t>
      </w:r>
      <w:r w:rsidR="007559F9" w:rsidRPr="00F34257">
        <w:rPr>
          <w:rFonts w:ascii="Times New Roman" w:hAnsi="Times New Roman"/>
        </w:rPr>
        <w:t>.</w:t>
      </w:r>
      <w:r w:rsidR="005743F0" w:rsidRPr="00F34257">
        <w:rPr>
          <w:rFonts w:ascii="Times New Roman" w:hAnsi="Times New Roman"/>
        </w:rPr>
        <w:t xml:space="preserve"> </w:t>
      </w:r>
      <w:r w:rsidR="008236F2" w:rsidRPr="00F34257">
        <w:rPr>
          <w:rFonts w:ascii="Times New Roman" w:hAnsi="Times New Roman"/>
        </w:rPr>
        <w:t>Решение</w:t>
      </w:r>
      <w:r w:rsidR="005743F0" w:rsidRPr="00F34257">
        <w:rPr>
          <w:rFonts w:ascii="Times New Roman" w:hAnsi="Times New Roman"/>
        </w:rPr>
        <w:t xml:space="preserve">, </w:t>
      </w:r>
      <w:r w:rsidR="008236F2" w:rsidRPr="00F34257">
        <w:rPr>
          <w:rFonts w:ascii="Times New Roman" w:hAnsi="Times New Roman"/>
        </w:rPr>
        <w:t>принятое по жалобе</w:t>
      </w:r>
      <w:r w:rsidR="005743F0" w:rsidRPr="00F34257">
        <w:rPr>
          <w:rFonts w:ascii="Times New Roman" w:hAnsi="Times New Roman"/>
        </w:rPr>
        <w:t xml:space="preserve">, </w:t>
      </w:r>
      <w:r w:rsidR="008236F2" w:rsidRPr="00F34257">
        <w:rPr>
          <w:rFonts w:ascii="Times New Roman" w:hAnsi="Times New Roman"/>
        </w:rPr>
        <w:t>направленной</w:t>
      </w:r>
      <w:r w:rsidR="006748A4" w:rsidRPr="00F34257">
        <w:rPr>
          <w:rFonts w:ascii="Times New Roman" w:hAnsi="Times New Roman"/>
        </w:rPr>
        <w:t xml:space="preserve"> главе муниципального округа или лицу, его замещающему, заявитель вправе обжаловать, обратившись с жалобой в прокуратуру или суд в установленном порядке</w:t>
      </w:r>
      <w:r w:rsidR="008236F2" w:rsidRPr="00F34257">
        <w:rPr>
          <w:rFonts w:ascii="Times New Roman" w:hAnsi="Times New Roman"/>
        </w:rPr>
        <w:t>.</w:t>
      </w:r>
    </w:p>
    <w:p w:rsidR="007559F9" w:rsidRPr="00F34257" w:rsidRDefault="007559F9" w:rsidP="00F34257">
      <w:pPr>
        <w:suppressAutoHyphens/>
        <w:ind w:firstLine="709"/>
        <w:rPr>
          <w:rFonts w:ascii="Times New Roman" w:hAnsi="Times New Roman"/>
        </w:rPr>
      </w:pPr>
      <w:r w:rsidRPr="00F34257">
        <w:rPr>
          <w:rFonts w:ascii="Times New Roman" w:hAnsi="Times New Roman"/>
        </w:rPr>
        <w:t>Право заявителя на получение информации и документов</w:t>
      </w:r>
      <w:r w:rsidR="005743F0" w:rsidRPr="00F34257">
        <w:rPr>
          <w:rFonts w:ascii="Times New Roman" w:hAnsi="Times New Roman"/>
        </w:rPr>
        <w:t xml:space="preserve">, </w:t>
      </w:r>
      <w:r w:rsidRPr="00F34257">
        <w:rPr>
          <w:rFonts w:ascii="Times New Roman" w:hAnsi="Times New Roman"/>
        </w:rPr>
        <w:t>необходимых для обоснования и рассмотрения жалобы</w:t>
      </w:r>
    </w:p>
    <w:p w:rsidR="007559F9" w:rsidRPr="00F34257" w:rsidRDefault="009C30EB" w:rsidP="00F34257">
      <w:pPr>
        <w:suppressAutoHyphens/>
        <w:ind w:firstLine="709"/>
        <w:rPr>
          <w:rFonts w:ascii="Times New Roman" w:hAnsi="Times New Roman"/>
        </w:rPr>
      </w:pPr>
      <w:r w:rsidRPr="00F34257">
        <w:rPr>
          <w:rFonts w:ascii="Times New Roman" w:hAnsi="Times New Roman"/>
        </w:rPr>
        <w:t>89</w:t>
      </w:r>
      <w:r w:rsidR="007559F9" w:rsidRPr="00F34257">
        <w:rPr>
          <w:rFonts w:ascii="Times New Roman" w:hAnsi="Times New Roman"/>
        </w:rPr>
        <w:t>.</w:t>
      </w:r>
      <w:r w:rsidR="005743F0" w:rsidRPr="00F34257">
        <w:rPr>
          <w:rFonts w:ascii="Times New Roman" w:hAnsi="Times New Roman"/>
        </w:rPr>
        <w:t xml:space="preserve"> </w:t>
      </w:r>
      <w:r w:rsidR="007559F9" w:rsidRPr="00F34257">
        <w:rPr>
          <w:rFonts w:ascii="Times New Roman" w:hAnsi="Times New Roman"/>
        </w:rPr>
        <w:t>Заявитель имеет право по письменному заявлению</w:t>
      </w:r>
      <w:r w:rsidR="005743F0" w:rsidRPr="00F34257">
        <w:rPr>
          <w:rFonts w:ascii="Times New Roman" w:hAnsi="Times New Roman"/>
        </w:rPr>
        <w:t xml:space="preserve">, </w:t>
      </w:r>
      <w:r w:rsidR="007559F9" w:rsidRPr="00F34257">
        <w:rPr>
          <w:rFonts w:ascii="Times New Roman" w:hAnsi="Times New Roman"/>
        </w:rPr>
        <w:t>в том числе поданному в электронном виде</w:t>
      </w:r>
      <w:r w:rsidR="005743F0" w:rsidRPr="00F34257">
        <w:rPr>
          <w:rFonts w:ascii="Times New Roman" w:hAnsi="Times New Roman"/>
        </w:rPr>
        <w:t xml:space="preserve">, </w:t>
      </w:r>
      <w:r w:rsidR="007559F9" w:rsidRPr="00F34257">
        <w:rPr>
          <w:rFonts w:ascii="Times New Roman" w:hAnsi="Times New Roman"/>
        </w:rPr>
        <w:t>на получение исчерпывающей информации и документов</w:t>
      </w:r>
      <w:r w:rsidR="005743F0" w:rsidRPr="00F34257">
        <w:rPr>
          <w:rFonts w:ascii="Times New Roman" w:hAnsi="Times New Roman"/>
        </w:rPr>
        <w:t xml:space="preserve">, </w:t>
      </w:r>
      <w:r w:rsidR="007559F9" w:rsidRPr="00F34257">
        <w:rPr>
          <w:rFonts w:ascii="Times New Roman" w:hAnsi="Times New Roman"/>
        </w:rPr>
        <w:t>необходимых для обоснования и рассмотрения жалобы.</w:t>
      </w:r>
    </w:p>
    <w:p w:rsidR="007559F9" w:rsidRPr="00F34257" w:rsidRDefault="007559F9" w:rsidP="00F34257">
      <w:pPr>
        <w:suppressAutoHyphens/>
        <w:ind w:firstLine="709"/>
        <w:rPr>
          <w:rFonts w:ascii="Times New Roman" w:hAnsi="Times New Roman"/>
        </w:rPr>
      </w:pPr>
      <w:r w:rsidRPr="00F34257">
        <w:rPr>
          <w:rFonts w:ascii="Times New Roman" w:hAnsi="Times New Roman"/>
        </w:rPr>
        <w:t>Способы информирования заявителей о порядке</w:t>
      </w:r>
      <w:r w:rsidR="0039447A" w:rsidRPr="00F34257">
        <w:rPr>
          <w:rFonts w:ascii="Times New Roman" w:hAnsi="Times New Roman"/>
        </w:rPr>
        <w:t xml:space="preserve"> </w:t>
      </w:r>
      <w:r w:rsidR="00237B0A" w:rsidRPr="00F34257">
        <w:rPr>
          <w:rFonts w:ascii="Times New Roman" w:hAnsi="Times New Roman"/>
        </w:rPr>
        <w:t>подачи и рассмотрения жалобы</w:t>
      </w:r>
    </w:p>
    <w:p w:rsidR="007559F9" w:rsidRPr="00F34257" w:rsidRDefault="009C30EB" w:rsidP="00F34257">
      <w:pPr>
        <w:suppressAutoHyphens/>
        <w:ind w:firstLine="709"/>
        <w:rPr>
          <w:rFonts w:ascii="Times New Roman" w:hAnsi="Times New Roman"/>
        </w:rPr>
      </w:pPr>
      <w:r w:rsidRPr="00F34257">
        <w:rPr>
          <w:rFonts w:ascii="Times New Roman" w:hAnsi="Times New Roman"/>
        </w:rPr>
        <w:t>90</w:t>
      </w:r>
      <w:r w:rsidR="007559F9" w:rsidRPr="00F34257">
        <w:rPr>
          <w:rFonts w:ascii="Times New Roman" w:hAnsi="Times New Roman"/>
        </w:rPr>
        <w:t>.</w:t>
      </w:r>
      <w:r w:rsidR="005743F0" w:rsidRPr="00F34257">
        <w:rPr>
          <w:rFonts w:ascii="Times New Roman" w:hAnsi="Times New Roman"/>
        </w:rPr>
        <w:t xml:space="preserve"> </w:t>
      </w:r>
      <w:r w:rsidR="007559F9" w:rsidRPr="00F34257">
        <w:rPr>
          <w:rFonts w:ascii="Times New Roman" w:hAnsi="Times New Roman"/>
        </w:rPr>
        <w:t>Информация о порядке подачи и рассмотрения жалобы размещается н</w:t>
      </w:r>
      <w:r w:rsidR="007A3CF9" w:rsidRPr="00F34257">
        <w:rPr>
          <w:rFonts w:ascii="Times New Roman" w:hAnsi="Times New Roman"/>
        </w:rPr>
        <w:t>а официальном сайте Исполнителя</w:t>
      </w:r>
      <w:r w:rsidR="005743F0" w:rsidRPr="00F34257">
        <w:rPr>
          <w:rFonts w:ascii="Times New Roman" w:hAnsi="Times New Roman"/>
        </w:rPr>
        <w:t xml:space="preserve">, </w:t>
      </w:r>
      <w:r w:rsidR="007559F9" w:rsidRPr="00F34257">
        <w:rPr>
          <w:rFonts w:ascii="Times New Roman" w:hAnsi="Times New Roman"/>
        </w:rPr>
        <w:t xml:space="preserve">Портале государственных и муниципальных услуг в </w:t>
      </w:r>
      <w:r w:rsidR="007559F9" w:rsidRPr="00F34257">
        <w:rPr>
          <w:rFonts w:ascii="Times New Roman" w:hAnsi="Times New Roman"/>
        </w:rPr>
        <w:lastRenderedPageBreak/>
        <w:t>информационно-телекоммуникационной сети «Интернет»</w:t>
      </w:r>
      <w:r w:rsidR="005743F0" w:rsidRPr="00F34257">
        <w:rPr>
          <w:rFonts w:ascii="Times New Roman" w:hAnsi="Times New Roman"/>
        </w:rPr>
        <w:t xml:space="preserve">, </w:t>
      </w:r>
      <w:r w:rsidR="007559F9" w:rsidRPr="00F34257">
        <w:rPr>
          <w:rFonts w:ascii="Times New Roman" w:hAnsi="Times New Roman"/>
        </w:rPr>
        <w:t>а также может быть сообщена заявителю специалистами Исполнителя при личном контакте с использованием почтовой</w:t>
      </w:r>
      <w:r w:rsidR="005743F0" w:rsidRPr="00F34257">
        <w:rPr>
          <w:rFonts w:ascii="Times New Roman" w:hAnsi="Times New Roman"/>
        </w:rPr>
        <w:t xml:space="preserve">, </w:t>
      </w:r>
      <w:r w:rsidR="007559F9" w:rsidRPr="00F34257">
        <w:rPr>
          <w:rFonts w:ascii="Times New Roman" w:hAnsi="Times New Roman"/>
        </w:rPr>
        <w:t>телефонной связи</w:t>
      </w:r>
      <w:r w:rsidR="005743F0" w:rsidRPr="00F34257">
        <w:rPr>
          <w:rFonts w:ascii="Times New Roman" w:hAnsi="Times New Roman"/>
        </w:rPr>
        <w:t xml:space="preserve">, </w:t>
      </w:r>
      <w:r w:rsidR="007559F9" w:rsidRPr="00F34257">
        <w:rPr>
          <w:rFonts w:ascii="Times New Roman" w:hAnsi="Times New Roman"/>
        </w:rPr>
        <w:t>посредством электронной почты.</w:t>
      </w:r>
    </w:p>
    <w:p w:rsidR="007559F9" w:rsidRPr="00F34257" w:rsidRDefault="007559F9" w:rsidP="00F34257">
      <w:pPr>
        <w:suppressAutoHyphens/>
        <w:ind w:firstLine="709"/>
        <w:rPr>
          <w:rFonts w:ascii="Times New Roman" w:hAnsi="Times New Roman"/>
        </w:rPr>
      </w:pPr>
    </w:p>
    <w:bookmarkEnd w:id="9"/>
    <w:p w:rsidR="007559F9" w:rsidRPr="00F34257" w:rsidRDefault="007559F9" w:rsidP="00F34257">
      <w:pPr>
        <w:suppressAutoHyphens/>
        <w:ind w:firstLine="709"/>
        <w:jc w:val="center"/>
        <w:rPr>
          <w:rFonts w:ascii="Times New Roman" w:hAnsi="Times New Roman"/>
        </w:rPr>
      </w:pPr>
    </w:p>
    <w:p w:rsidR="00AF159F" w:rsidRPr="00F34257" w:rsidRDefault="0039447A" w:rsidP="00F34257">
      <w:pPr>
        <w:tabs>
          <w:tab w:val="left" w:pos="5103"/>
        </w:tabs>
        <w:suppressAutoHyphens/>
        <w:autoSpaceDE w:val="0"/>
        <w:ind w:firstLine="0"/>
        <w:jc w:val="right"/>
        <w:rPr>
          <w:rFonts w:ascii="Times New Roman" w:hAnsi="Times New Roman"/>
          <w:color w:val="000000"/>
        </w:rPr>
      </w:pPr>
      <w:r w:rsidRPr="00F34257">
        <w:rPr>
          <w:rFonts w:ascii="Times New Roman" w:hAnsi="Times New Roman"/>
        </w:rPr>
        <w:br w:type="page"/>
      </w:r>
      <w:r w:rsidRPr="00F34257">
        <w:rPr>
          <w:rFonts w:ascii="Times New Roman" w:hAnsi="Times New Roman"/>
        </w:rPr>
        <w:lastRenderedPageBreak/>
        <w:t xml:space="preserve"> </w:t>
      </w:r>
      <w:r w:rsidR="00AF159F" w:rsidRPr="00F34257">
        <w:rPr>
          <w:rFonts w:ascii="Times New Roman" w:hAnsi="Times New Roman"/>
        </w:rPr>
        <w:t xml:space="preserve">                                                                                       Приложение №1                                                                                                     </w:t>
      </w:r>
      <w:r w:rsidR="00AF159F" w:rsidRPr="00F34257">
        <w:rPr>
          <w:rFonts w:ascii="Times New Roman" w:hAnsi="Times New Roman"/>
          <w:color w:val="000000"/>
        </w:rPr>
        <w:t xml:space="preserve">                                                                                                                                                   </w:t>
      </w:r>
    </w:p>
    <w:p w:rsidR="002C4EF4" w:rsidRPr="00F34257" w:rsidRDefault="00AF159F" w:rsidP="00F34257">
      <w:pPr>
        <w:autoSpaceDE w:val="0"/>
        <w:autoSpaceDN w:val="0"/>
        <w:adjustRightInd w:val="0"/>
        <w:ind w:right="-15"/>
        <w:jc w:val="right"/>
        <w:rPr>
          <w:rFonts w:ascii="Times New Roman" w:hAnsi="Times New Roman"/>
          <w:color w:val="000000"/>
        </w:rPr>
      </w:pPr>
      <w:r w:rsidRPr="00F34257">
        <w:rPr>
          <w:rFonts w:ascii="Times New Roman" w:hAnsi="Times New Roman"/>
          <w:color w:val="000000"/>
        </w:rPr>
        <w:t>к Административном</w:t>
      </w:r>
      <w:r w:rsidR="00B14BB8" w:rsidRPr="00F34257">
        <w:rPr>
          <w:rFonts w:ascii="Times New Roman" w:hAnsi="Times New Roman"/>
          <w:color w:val="000000"/>
        </w:rPr>
        <w:t>у регламенту</w:t>
      </w:r>
    </w:p>
    <w:p w:rsidR="0039447A" w:rsidRPr="00F34257" w:rsidRDefault="0039447A" w:rsidP="00F34257">
      <w:pPr>
        <w:pStyle w:val="a4"/>
        <w:tabs>
          <w:tab w:val="left" w:pos="4077"/>
        </w:tabs>
        <w:spacing w:before="0" w:after="0"/>
        <w:ind w:firstLine="709"/>
        <w:jc w:val="left"/>
        <w:rPr>
          <w:rFonts w:ascii="Times New Roman" w:hAnsi="Times New Roman" w:cs="Times New Roman"/>
          <w:szCs w:val="24"/>
        </w:rPr>
      </w:pPr>
    </w:p>
    <w:p w:rsidR="007559F9" w:rsidRPr="00F34257" w:rsidRDefault="007559F9" w:rsidP="00F34257">
      <w:pPr>
        <w:suppressAutoHyphens/>
        <w:ind w:firstLine="709"/>
        <w:rPr>
          <w:rFonts w:ascii="Times New Roman" w:hAnsi="Times New Roman"/>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2693"/>
        <w:gridCol w:w="1276"/>
        <w:gridCol w:w="1275"/>
        <w:gridCol w:w="1418"/>
      </w:tblGrid>
      <w:tr w:rsidR="007559F9" w:rsidRPr="00F34257" w:rsidTr="0062461B">
        <w:trPr>
          <w:cantSplit/>
          <w:trHeight w:val="556"/>
        </w:trPr>
        <w:tc>
          <w:tcPr>
            <w:tcW w:w="2694" w:type="dxa"/>
            <w:shd w:val="clear" w:color="auto" w:fill="auto"/>
          </w:tcPr>
          <w:p w:rsidR="007559F9" w:rsidRPr="00F34257" w:rsidRDefault="007559F9" w:rsidP="00F34257">
            <w:pPr>
              <w:suppressAutoHyphens/>
              <w:ind w:firstLine="0"/>
              <w:rPr>
                <w:rFonts w:ascii="Times New Roman" w:hAnsi="Times New Roman"/>
              </w:rPr>
            </w:pPr>
            <w:r w:rsidRPr="00F34257">
              <w:rPr>
                <w:rFonts w:ascii="Times New Roman" w:hAnsi="Times New Roman"/>
              </w:rPr>
              <w:t>Наименование учреждения</w:t>
            </w:r>
          </w:p>
        </w:tc>
        <w:tc>
          <w:tcPr>
            <w:tcW w:w="2693" w:type="dxa"/>
            <w:shd w:val="clear" w:color="auto" w:fill="auto"/>
          </w:tcPr>
          <w:p w:rsidR="007559F9" w:rsidRPr="00F34257" w:rsidRDefault="007559F9" w:rsidP="00F34257">
            <w:pPr>
              <w:suppressAutoHyphens/>
              <w:ind w:firstLine="0"/>
              <w:rPr>
                <w:rFonts w:ascii="Times New Roman" w:hAnsi="Times New Roman"/>
              </w:rPr>
            </w:pPr>
            <w:r w:rsidRPr="00F34257">
              <w:rPr>
                <w:rFonts w:ascii="Times New Roman" w:hAnsi="Times New Roman"/>
              </w:rPr>
              <w:t>Адрес</w:t>
            </w:r>
          </w:p>
        </w:tc>
        <w:tc>
          <w:tcPr>
            <w:tcW w:w="1276" w:type="dxa"/>
            <w:shd w:val="clear" w:color="auto" w:fill="auto"/>
          </w:tcPr>
          <w:p w:rsidR="007559F9" w:rsidRPr="00F34257" w:rsidRDefault="007559F9" w:rsidP="00F34257">
            <w:pPr>
              <w:suppressAutoHyphens/>
              <w:ind w:firstLine="0"/>
              <w:rPr>
                <w:rFonts w:ascii="Times New Roman" w:hAnsi="Times New Roman"/>
              </w:rPr>
            </w:pPr>
            <w:r w:rsidRPr="00F34257">
              <w:rPr>
                <w:rFonts w:ascii="Times New Roman" w:hAnsi="Times New Roman"/>
              </w:rPr>
              <w:t>Номер</w:t>
            </w:r>
            <w:r w:rsidR="005743F0" w:rsidRPr="00F34257">
              <w:rPr>
                <w:rFonts w:ascii="Times New Roman" w:hAnsi="Times New Roman"/>
              </w:rPr>
              <w:t xml:space="preserve"> </w:t>
            </w:r>
            <w:r w:rsidRPr="00F34257">
              <w:rPr>
                <w:rFonts w:ascii="Times New Roman" w:hAnsi="Times New Roman"/>
              </w:rPr>
              <w:t>телефона</w:t>
            </w:r>
          </w:p>
        </w:tc>
        <w:tc>
          <w:tcPr>
            <w:tcW w:w="1275" w:type="dxa"/>
            <w:shd w:val="clear" w:color="auto" w:fill="auto"/>
          </w:tcPr>
          <w:p w:rsidR="007559F9" w:rsidRPr="00F34257" w:rsidRDefault="007559F9" w:rsidP="00F34257">
            <w:pPr>
              <w:suppressAutoHyphens/>
              <w:ind w:firstLine="0"/>
              <w:rPr>
                <w:rFonts w:ascii="Times New Roman" w:hAnsi="Times New Roman"/>
              </w:rPr>
            </w:pPr>
            <w:r w:rsidRPr="00F34257">
              <w:rPr>
                <w:rFonts w:ascii="Times New Roman" w:hAnsi="Times New Roman"/>
              </w:rPr>
              <w:t>Интернет-сайт</w:t>
            </w:r>
          </w:p>
        </w:tc>
        <w:tc>
          <w:tcPr>
            <w:tcW w:w="1418" w:type="dxa"/>
            <w:shd w:val="clear" w:color="auto" w:fill="auto"/>
          </w:tcPr>
          <w:p w:rsidR="007559F9" w:rsidRPr="00F34257" w:rsidRDefault="007559F9" w:rsidP="00F34257">
            <w:pPr>
              <w:suppressAutoHyphens/>
              <w:ind w:firstLine="0"/>
              <w:rPr>
                <w:rFonts w:ascii="Times New Roman" w:hAnsi="Times New Roman"/>
              </w:rPr>
            </w:pPr>
            <w:r w:rsidRPr="00F34257">
              <w:rPr>
                <w:rFonts w:ascii="Times New Roman" w:hAnsi="Times New Roman"/>
              </w:rPr>
              <w:t xml:space="preserve">Электронная почта </w:t>
            </w:r>
          </w:p>
        </w:tc>
      </w:tr>
      <w:tr w:rsidR="00E47560" w:rsidRPr="00F34257" w:rsidTr="0062461B">
        <w:trPr>
          <w:cantSplit/>
        </w:trPr>
        <w:tc>
          <w:tcPr>
            <w:tcW w:w="2694" w:type="dxa"/>
            <w:shd w:val="clear" w:color="auto" w:fill="auto"/>
          </w:tcPr>
          <w:p w:rsidR="00E47560" w:rsidRPr="00F34257" w:rsidRDefault="00E47560" w:rsidP="00F34257">
            <w:pPr>
              <w:suppressAutoHyphens/>
              <w:ind w:firstLine="0"/>
              <w:rPr>
                <w:rFonts w:ascii="Times New Roman" w:hAnsi="Times New Roman"/>
              </w:rPr>
            </w:pPr>
            <w:r w:rsidRPr="00F34257">
              <w:rPr>
                <w:rFonts w:ascii="Times New Roman" w:hAnsi="Times New Roman"/>
              </w:rPr>
              <w:t>Муниципальное общеобразовательное учреждение начальная общеобразовательная школа</w:t>
            </w:r>
            <w:r w:rsidR="0039447A" w:rsidRPr="00F34257">
              <w:rPr>
                <w:rFonts w:ascii="Times New Roman" w:hAnsi="Times New Roman"/>
              </w:rPr>
              <w:t xml:space="preserve"> </w:t>
            </w:r>
            <w:r w:rsidRPr="00F34257">
              <w:rPr>
                <w:rFonts w:ascii="Times New Roman" w:hAnsi="Times New Roman"/>
              </w:rPr>
              <w:t>с. Орсук</w:t>
            </w:r>
          </w:p>
        </w:tc>
        <w:tc>
          <w:tcPr>
            <w:tcW w:w="2693" w:type="dxa"/>
            <w:shd w:val="clear" w:color="auto" w:fill="auto"/>
          </w:tcPr>
          <w:p w:rsidR="00E47560" w:rsidRPr="00F34257" w:rsidRDefault="00E47560" w:rsidP="00F34257">
            <w:pPr>
              <w:suppressAutoHyphens/>
              <w:ind w:firstLine="0"/>
              <w:rPr>
                <w:rFonts w:ascii="Times New Roman" w:hAnsi="Times New Roman"/>
              </w:rPr>
            </w:pPr>
            <w:r w:rsidRPr="00F34257">
              <w:rPr>
                <w:rFonts w:ascii="Times New Roman" w:hAnsi="Times New Roman"/>
              </w:rPr>
              <w:t>673018 Забайкальский край</w:t>
            </w:r>
            <w:r w:rsidR="005743F0" w:rsidRPr="00F34257">
              <w:rPr>
                <w:rFonts w:ascii="Times New Roman" w:hAnsi="Times New Roman"/>
              </w:rPr>
              <w:t xml:space="preserve">, </w:t>
            </w:r>
            <w:r w:rsidRPr="00F34257">
              <w:rPr>
                <w:rFonts w:ascii="Times New Roman" w:hAnsi="Times New Roman"/>
              </w:rPr>
              <w:t>П</w:t>
            </w:r>
            <w:r w:rsidR="00770AB9" w:rsidRPr="00F34257">
              <w:rPr>
                <w:rFonts w:ascii="Times New Roman" w:hAnsi="Times New Roman"/>
              </w:rPr>
              <w:t>етровск- З</w:t>
            </w:r>
            <w:r w:rsidR="005F6C22" w:rsidRPr="00F34257">
              <w:rPr>
                <w:rFonts w:ascii="Times New Roman" w:hAnsi="Times New Roman"/>
              </w:rPr>
              <w:t xml:space="preserve">абайкальский </w:t>
            </w:r>
            <w:r w:rsidR="00B14BB8" w:rsidRPr="00F34257">
              <w:rPr>
                <w:rFonts w:ascii="Times New Roman" w:hAnsi="Times New Roman"/>
              </w:rPr>
              <w:t xml:space="preserve"> район</w:t>
            </w:r>
            <w:r w:rsidR="005743F0" w:rsidRPr="00F34257">
              <w:rPr>
                <w:rFonts w:ascii="Times New Roman" w:hAnsi="Times New Roman"/>
              </w:rPr>
              <w:t xml:space="preserve">, </w:t>
            </w:r>
            <w:r w:rsidRPr="00F34257">
              <w:rPr>
                <w:rFonts w:ascii="Times New Roman" w:hAnsi="Times New Roman"/>
              </w:rPr>
              <w:t>с. Орсук</w:t>
            </w:r>
          </w:p>
        </w:tc>
        <w:tc>
          <w:tcPr>
            <w:tcW w:w="1276" w:type="dxa"/>
            <w:shd w:val="clear" w:color="auto" w:fill="auto"/>
          </w:tcPr>
          <w:p w:rsidR="00E47560" w:rsidRPr="00F34257" w:rsidRDefault="00E47560" w:rsidP="00F34257">
            <w:pPr>
              <w:suppressAutoHyphens/>
              <w:ind w:firstLine="0"/>
              <w:rPr>
                <w:rFonts w:ascii="Times New Roman" w:hAnsi="Times New Roman"/>
              </w:rPr>
            </w:pPr>
            <w:r w:rsidRPr="00F34257">
              <w:rPr>
                <w:rFonts w:ascii="Times New Roman" w:hAnsi="Times New Roman"/>
              </w:rPr>
              <w:t>43-3-76</w:t>
            </w:r>
          </w:p>
          <w:p w:rsidR="00E47560" w:rsidRPr="00F34257" w:rsidRDefault="00E47560" w:rsidP="00F34257">
            <w:pPr>
              <w:suppressAutoHyphens/>
              <w:ind w:firstLine="0"/>
              <w:rPr>
                <w:rFonts w:ascii="Times New Roman" w:hAnsi="Times New Roman"/>
              </w:rPr>
            </w:pPr>
          </w:p>
        </w:tc>
        <w:tc>
          <w:tcPr>
            <w:tcW w:w="1275" w:type="dxa"/>
            <w:shd w:val="clear" w:color="auto" w:fill="auto"/>
          </w:tcPr>
          <w:p w:rsidR="00E47560" w:rsidRPr="00F34257" w:rsidRDefault="00D843F2" w:rsidP="00F34257">
            <w:pPr>
              <w:suppressAutoHyphens/>
              <w:ind w:firstLine="0"/>
              <w:rPr>
                <w:rFonts w:ascii="Times New Roman" w:hAnsi="Times New Roman"/>
              </w:rPr>
            </w:pPr>
            <w:r w:rsidRPr="00F34257">
              <w:rPr>
                <w:rFonts w:ascii="Times New Roman" w:hAnsi="Times New Roman"/>
              </w:rPr>
              <w:t>https://shn_orsk.petz.zabedu.ru/</w:t>
            </w:r>
          </w:p>
        </w:tc>
        <w:tc>
          <w:tcPr>
            <w:tcW w:w="1418" w:type="dxa"/>
            <w:shd w:val="clear" w:color="auto" w:fill="auto"/>
          </w:tcPr>
          <w:p w:rsidR="00E47560" w:rsidRPr="00F34257" w:rsidRDefault="00E47560" w:rsidP="00F34257">
            <w:pPr>
              <w:suppressAutoHyphens/>
              <w:ind w:firstLine="0"/>
              <w:rPr>
                <w:rFonts w:ascii="Times New Roman" w:hAnsi="Times New Roman"/>
              </w:rPr>
            </w:pPr>
            <w:r w:rsidRPr="00F34257">
              <w:rPr>
                <w:rFonts w:ascii="Times New Roman" w:hAnsi="Times New Roman"/>
              </w:rPr>
              <w:t>shn_orsk.petz@zabedu.ru</w:t>
            </w:r>
          </w:p>
        </w:tc>
      </w:tr>
      <w:tr w:rsidR="00F20B24" w:rsidRPr="00F34257" w:rsidTr="0062461B">
        <w:trPr>
          <w:cantSplit/>
        </w:trPr>
        <w:tc>
          <w:tcPr>
            <w:tcW w:w="2694" w:type="dxa"/>
            <w:shd w:val="clear" w:color="auto" w:fill="auto"/>
          </w:tcPr>
          <w:p w:rsidR="00F20B24" w:rsidRPr="00F34257" w:rsidRDefault="00F20B24" w:rsidP="00F34257">
            <w:pPr>
              <w:suppressAutoHyphens/>
              <w:ind w:firstLine="0"/>
              <w:rPr>
                <w:rFonts w:ascii="Times New Roman" w:hAnsi="Times New Roman"/>
              </w:rPr>
            </w:pPr>
            <w:r w:rsidRPr="00F34257">
              <w:rPr>
                <w:rFonts w:ascii="Times New Roman" w:hAnsi="Times New Roman"/>
              </w:rPr>
              <w:t>Муниципальное общеобразовательное учреждение основная общеобразовательная школа с. Пески</w:t>
            </w:r>
          </w:p>
        </w:tc>
        <w:tc>
          <w:tcPr>
            <w:tcW w:w="2693" w:type="dxa"/>
            <w:shd w:val="clear" w:color="auto" w:fill="auto"/>
          </w:tcPr>
          <w:p w:rsidR="00F20B24" w:rsidRPr="00F34257" w:rsidRDefault="00F20B24" w:rsidP="00F34257">
            <w:pPr>
              <w:suppressAutoHyphens/>
              <w:ind w:firstLine="0"/>
              <w:rPr>
                <w:rFonts w:ascii="Times New Roman" w:hAnsi="Times New Roman"/>
              </w:rPr>
            </w:pPr>
            <w:r w:rsidRPr="00F34257">
              <w:rPr>
                <w:rFonts w:ascii="Times New Roman" w:hAnsi="Times New Roman"/>
              </w:rPr>
              <w:t>673015Забайкальский край</w:t>
            </w:r>
            <w:r w:rsidR="005743F0" w:rsidRPr="00F34257">
              <w:rPr>
                <w:rFonts w:ascii="Times New Roman" w:hAnsi="Times New Roman"/>
              </w:rPr>
              <w:t xml:space="preserve">, </w:t>
            </w:r>
            <w:r w:rsidR="00770AB9" w:rsidRPr="00F34257">
              <w:rPr>
                <w:rFonts w:ascii="Times New Roman" w:hAnsi="Times New Roman"/>
              </w:rPr>
              <w:t>Петровск- З</w:t>
            </w:r>
            <w:r w:rsidR="005F6C22" w:rsidRPr="00F34257">
              <w:rPr>
                <w:rFonts w:ascii="Times New Roman" w:hAnsi="Times New Roman"/>
              </w:rPr>
              <w:t>абайкальский</w:t>
            </w:r>
            <w:r w:rsidR="00B14BB8" w:rsidRPr="00F34257">
              <w:rPr>
                <w:rFonts w:ascii="Times New Roman" w:hAnsi="Times New Roman"/>
              </w:rPr>
              <w:t xml:space="preserve"> район</w:t>
            </w:r>
            <w:r w:rsidR="005743F0" w:rsidRPr="00F34257">
              <w:rPr>
                <w:rFonts w:ascii="Times New Roman" w:hAnsi="Times New Roman"/>
              </w:rPr>
              <w:t xml:space="preserve">, </w:t>
            </w:r>
            <w:r w:rsidRPr="00F34257">
              <w:rPr>
                <w:rFonts w:ascii="Times New Roman" w:hAnsi="Times New Roman"/>
              </w:rPr>
              <w:t>с. Пески</w:t>
            </w:r>
            <w:r w:rsidR="005743F0" w:rsidRPr="00F34257">
              <w:rPr>
                <w:rFonts w:ascii="Times New Roman" w:hAnsi="Times New Roman"/>
              </w:rPr>
              <w:t xml:space="preserve">, </w:t>
            </w:r>
          </w:p>
          <w:p w:rsidR="00F20B24" w:rsidRPr="00F34257" w:rsidRDefault="00F20B24" w:rsidP="00F34257">
            <w:pPr>
              <w:suppressAutoHyphens/>
              <w:ind w:firstLine="0"/>
              <w:rPr>
                <w:rFonts w:ascii="Times New Roman" w:hAnsi="Times New Roman"/>
              </w:rPr>
            </w:pPr>
            <w:r w:rsidRPr="00F34257">
              <w:rPr>
                <w:rFonts w:ascii="Times New Roman" w:hAnsi="Times New Roman"/>
              </w:rPr>
              <w:t>ул. Вакарина</w:t>
            </w:r>
            <w:r w:rsidR="005743F0" w:rsidRPr="00F34257">
              <w:rPr>
                <w:rFonts w:ascii="Times New Roman" w:hAnsi="Times New Roman"/>
              </w:rPr>
              <w:t xml:space="preserve">, </w:t>
            </w:r>
            <w:r w:rsidRPr="00F34257">
              <w:rPr>
                <w:rFonts w:ascii="Times New Roman" w:hAnsi="Times New Roman"/>
              </w:rPr>
              <w:t>д.40</w:t>
            </w:r>
          </w:p>
        </w:tc>
        <w:tc>
          <w:tcPr>
            <w:tcW w:w="1276" w:type="dxa"/>
            <w:shd w:val="clear" w:color="auto" w:fill="auto"/>
          </w:tcPr>
          <w:p w:rsidR="00F20B24" w:rsidRPr="00F34257" w:rsidRDefault="00F20B24" w:rsidP="00F34257">
            <w:pPr>
              <w:suppressAutoHyphens/>
              <w:ind w:firstLine="0"/>
              <w:rPr>
                <w:rFonts w:ascii="Times New Roman" w:hAnsi="Times New Roman"/>
              </w:rPr>
            </w:pPr>
            <w:r w:rsidRPr="00F34257">
              <w:rPr>
                <w:rFonts w:ascii="Times New Roman" w:hAnsi="Times New Roman"/>
              </w:rPr>
              <w:t>44-1-17</w:t>
            </w:r>
          </w:p>
          <w:p w:rsidR="00F20B24" w:rsidRPr="00F34257" w:rsidRDefault="00F20B24" w:rsidP="00F34257">
            <w:pPr>
              <w:suppressAutoHyphens/>
              <w:ind w:firstLine="0"/>
              <w:rPr>
                <w:rFonts w:ascii="Times New Roman" w:hAnsi="Times New Roman"/>
              </w:rPr>
            </w:pPr>
          </w:p>
        </w:tc>
        <w:tc>
          <w:tcPr>
            <w:tcW w:w="1275" w:type="dxa"/>
            <w:shd w:val="clear" w:color="auto" w:fill="auto"/>
          </w:tcPr>
          <w:p w:rsidR="00F20B24" w:rsidRPr="00F34257" w:rsidRDefault="00D843F2" w:rsidP="00F34257">
            <w:pPr>
              <w:suppressAutoHyphens/>
              <w:ind w:firstLine="0"/>
              <w:rPr>
                <w:rFonts w:ascii="Times New Roman" w:hAnsi="Times New Roman"/>
              </w:rPr>
            </w:pPr>
            <w:r w:rsidRPr="00F34257">
              <w:rPr>
                <w:rFonts w:ascii="Times New Roman" w:hAnsi="Times New Roman"/>
              </w:rPr>
              <w:t>https://sho_pesk.petz.zabedu.ru/</w:t>
            </w:r>
          </w:p>
        </w:tc>
        <w:tc>
          <w:tcPr>
            <w:tcW w:w="1418" w:type="dxa"/>
            <w:shd w:val="clear" w:color="auto" w:fill="auto"/>
          </w:tcPr>
          <w:p w:rsidR="00F20B24" w:rsidRPr="00F34257" w:rsidRDefault="00F20B24" w:rsidP="00F34257">
            <w:pPr>
              <w:suppressAutoHyphens/>
              <w:ind w:firstLine="0"/>
              <w:rPr>
                <w:rFonts w:ascii="Times New Roman" w:hAnsi="Times New Roman"/>
              </w:rPr>
            </w:pPr>
            <w:r w:rsidRPr="00F34257">
              <w:rPr>
                <w:rFonts w:ascii="Times New Roman" w:hAnsi="Times New Roman"/>
              </w:rPr>
              <w:t>sho_pesk.petz@zabedu.ru</w:t>
            </w:r>
          </w:p>
        </w:tc>
      </w:tr>
      <w:tr w:rsidR="00F20B24" w:rsidRPr="00F34257" w:rsidTr="0062461B">
        <w:trPr>
          <w:cantSplit/>
        </w:trPr>
        <w:tc>
          <w:tcPr>
            <w:tcW w:w="2694" w:type="dxa"/>
            <w:shd w:val="clear" w:color="auto" w:fill="auto"/>
          </w:tcPr>
          <w:p w:rsidR="00F20B24" w:rsidRPr="00F34257" w:rsidRDefault="00F20B24" w:rsidP="00F34257">
            <w:pPr>
              <w:suppressAutoHyphens/>
              <w:ind w:firstLine="0"/>
              <w:rPr>
                <w:rFonts w:ascii="Times New Roman" w:hAnsi="Times New Roman"/>
              </w:rPr>
            </w:pPr>
            <w:r w:rsidRPr="00F34257">
              <w:rPr>
                <w:rFonts w:ascii="Times New Roman" w:hAnsi="Times New Roman"/>
              </w:rPr>
              <w:t>Муниципальное общеобразовательное учреждение основная общеобразовательная школа с. Харауз</w:t>
            </w:r>
          </w:p>
        </w:tc>
        <w:tc>
          <w:tcPr>
            <w:tcW w:w="2693" w:type="dxa"/>
            <w:shd w:val="clear" w:color="auto" w:fill="auto"/>
          </w:tcPr>
          <w:p w:rsidR="00F20B24" w:rsidRPr="00F34257" w:rsidRDefault="00F20B24" w:rsidP="00F34257">
            <w:pPr>
              <w:suppressAutoHyphens/>
              <w:ind w:firstLine="0"/>
              <w:rPr>
                <w:rFonts w:ascii="Times New Roman" w:hAnsi="Times New Roman"/>
              </w:rPr>
            </w:pPr>
            <w:r w:rsidRPr="00F34257">
              <w:rPr>
                <w:rFonts w:ascii="Times New Roman" w:hAnsi="Times New Roman"/>
              </w:rPr>
              <w:t>673025</w:t>
            </w:r>
            <w:r w:rsidR="005743F0" w:rsidRPr="00F34257">
              <w:rPr>
                <w:rFonts w:ascii="Times New Roman" w:hAnsi="Times New Roman"/>
              </w:rPr>
              <w:t xml:space="preserve">, </w:t>
            </w:r>
            <w:r w:rsidRPr="00F34257">
              <w:rPr>
                <w:rFonts w:ascii="Times New Roman" w:hAnsi="Times New Roman"/>
              </w:rPr>
              <w:t>Забайкальский кр</w:t>
            </w:r>
            <w:r w:rsidR="00770AB9" w:rsidRPr="00F34257">
              <w:rPr>
                <w:rFonts w:ascii="Times New Roman" w:hAnsi="Times New Roman"/>
              </w:rPr>
              <w:t>ай Петровск- З</w:t>
            </w:r>
            <w:r w:rsidR="005F6C22" w:rsidRPr="00F34257">
              <w:rPr>
                <w:rFonts w:ascii="Times New Roman" w:hAnsi="Times New Roman"/>
              </w:rPr>
              <w:t xml:space="preserve">абайкальский </w:t>
            </w:r>
            <w:r w:rsidR="00B14BB8" w:rsidRPr="00F34257">
              <w:rPr>
                <w:rFonts w:ascii="Times New Roman" w:hAnsi="Times New Roman"/>
              </w:rPr>
              <w:t xml:space="preserve"> район</w:t>
            </w:r>
            <w:r w:rsidR="005743F0" w:rsidRPr="00F34257">
              <w:rPr>
                <w:rFonts w:ascii="Times New Roman" w:hAnsi="Times New Roman"/>
              </w:rPr>
              <w:t xml:space="preserve">, </w:t>
            </w:r>
            <w:r w:rsidRPr="00F34257">
              <w:rPr>
                <w:rFonts w:ascii="Times New Roman" w:hAnsi="Times New Roman"/>
              </w:rPr>
              <w:t>с. Харауз</w:t>
            </w:r>
            <w:r w:rsidR="005743F0" w:rsidRPr="00F34257">
              <w:rPr>
                <w:rFonts w:ascii="Times New Roman" w:hAnsi="Times New Roman"/>
              </w:rPr>
              <w:t xml:space="preserve">, </w:t>
            </w:r>
            <w:r w:rsidRPr="00F34257">
              <w:rPr>
                <w:rFonts w:ascii="Times New Roman" w:hAnsi="Times New Roman"/>
              </w:rPr>
              <w:t>ул. Школьная</w:t>
            </w:r>
            <w:r w:rsidR="005743F0" w:rsidRPr="00F34257">
              <w:rPr>
                <w:rFonts w:ascii="Times New Roman" w:hAnsi="Times New Roman"/>
              </w:rPr>
              <w:t xml:space="preserve">, </w:t>
            </w:r>
            <w:r w:rsidRPr="00F34257">
              <w:rPr>
                <w:rFonts w:ascii="Times New Roman" w:hAnsi="Times New Roman"/>
              </w:rPr>
              <w:t>д.4</w:t>
            </w:r>
          </w:p>
        </w:tc>
        <w:tc>
          <w:tcPr>
            <w:tcW w:w="1276" w:type="dxa"/>
            <w:shd w:val="clear" w:color="auto" w:fill="auto"/>
          </w:tcPr>
          <w:p w:rsidR="00F20B24" w:rsidRPr="00F34257" w:rsidRDefault="00F20B24" w:rsidP="00F34257">
            <w:pPr>
              <w:suppressAutoHyphens/>
              <w:ind w:firstLine="0"/>
              <w:rPr>
                <w:rFonts w:ascii="Times New Roman" w:hAnsi="Times New Roman"/>
              </w:rPr>
            </w:pPr>
            <w:r w:rsidRPr="00F34257">
              <w:rPr>
                <w:rFonts w:ascii="Times New Roman" w:hAnsi="Times New Roman"/>
              </w:rPr>
              <w:t>48-1-47</w:t>
            </w:r>
          </w:p>
          <w:p w:rsidR="00F20B24" w:rsidRPr="00F34257" w:rsidRDefault="00F20B24" w:rsidP="00F34257">
            <w:pPr>
              <w:suppressAutoHyphens/>
              <w:ind w:firstLine="0"/>
              <w:rPr>
                <w:rFonts w:ascii="Times New Roman" w:hAnsi="Times New Roman"/>
              </w:rPr>
            </w:pPr>
          </w:p>
        </w:tc>
        <w:tc>
          <w:tcPr>
            <w:tcW w:w="1275" w:type="dxa"/>
            <w:shd w:val="clear" w:color="auto" w:fill="auto"/>
          </w:tcPr>
          <w:p w:rsidR="00F20B24" w:rsidRPr="00F34257" w:rsidRDefault="00AC5FA8" w:rsidP="00F34257">
            <w:pPr>
              <w:suppressAutoHyphens/>
              <w:ind w:firstLine="0"/>
              <w:rPr>
                <w:rFonts w:ascii="Times New Roman" w:hAnsi="Times New Roman"/>
              </w:rPr>
            </w:pPr>
            <w:r w:rsidRPr="00F34257">
              <w:rPr>
                <w:rFonts w:ascii="Times New Roman" w:hAnsi="Times New Roman"/>
              </w:rPr>
              <w:t>https://sh-xarauz-r76.gosweb.gosuslugi.ru</w:t>
            </w:r>
          </w:p>
        </w:tc>
        <w:tc>
          <w:tcPr>
            <w:tcW w:w="1418" w:type="dxa"/>
            <w:shd w:val="clear" w:color="auto" w:fill="auto"/>
          </w:tcPr>
          <w:p w:rsidR="00F20B24" w:rsidRPr="00F34257" w:rsidRDefault="00F20B24" w:rsidP="00F34257">
            <w:pPr>
              <w:suppressAutoHyphens/>
              <w:ind w:firstLine="0"/>
              <w:rPr>
                <w:rFonts w:ascii="Times New Roman" w:hAnsi="Times New Roman"/>
              </w:rPr>
            </w:pPr>
            <w:r w:rsidRPr="00F34257">
              <w:rPr>
                <w:rFonts w:ascii="Times New Roman" w:hAnsi="Times New Roman"/>
              </w:rPr>
              <w:t>shs_harz.petz@zabedu.ru</w:t>
            </w:r>
          </w:p>
        </w:tc>
      </w:tr>
      <w:tr w:rsidR="00F20B24" w:rsidRPr="00F34257" w:rsidTr="0062461B">
        <w:trPr>
          <w:cantSplit/>
        </w:trPr>
        <w:tc>
          <w:tcPr>
            <w:tcW w:w="2694" w:type="dxa"/>
            <w:shd w:val="clear" w:color="auto" w:fill="auto"/>
          </w:tcPr>
          <w:p w:rsidR="00F20B24" w:rsidRPr="00F34257" w:rsidRDefault="00F20B24" w:rsidP="00F34257">
            <w:pPr>
              <w:suppressAutoHyphens/>
              <w:ind w:firstLine="0"/>
              <w:rPr>
                <w:rFonts w:ascii="Times New Roman" w:hAnsi="Times New Roman"/>
              </w:rPr>
            </w:pPr>
            <w:r w:rsidRPr="00F34257">
              <w:rPr>
                <w:rFonts w:ascii="Times New Roman" w:hAnsi="Times New Roman"/>
              </w:rPr>
              <w:t>Муниципальное общеобразовательное учреждение сре</w:t>
            </w:r>
            <w:r w:rsidR="00B14BB8" w:rsidRPr="00F34257">
              <w:rPr>
                <w:rFonts w:ascii="Times New Roman" w:hAnsi="Times New Roman"/>
              </w:rPr>
              <w:t>дняя общеобразовательная школа с</w:t>
            </w:r>
            <w:r w:rsidRPr="00F34257">
              <w:rPr>
                <w:rFonts w:ascii="Times New Roman" w:hAnsi="Times New Roman"/>
              </w:rPr>
              <w:t>. Баляга</w:t>
            </w:r>
          </w:p>
        </w:tc>
        <w:tc>
          <w:tcPr>
            <w:tcW w:w="2693" w:type="dxa"/>
            <w:shd w:val="clear" w:color="auto" w:fill="auto"/>
          </w:tcPr>
          <w:p w:rsidR="00F20B24" w:rsidRPr="00F34257" w:rsidRDefault="00F20B24" w:rsidP="00F34257">
            <w:pPr>
              <w:suppressAutoHyphens/>
              <w:ind w:firstLine="0"/>
              <w:rPr>
                <w:rFonts w:ascii="Times New Roman" w:hAnsi="Times New Roman"/>
              </w:rPr>
            </w:pPr>
            <w:r w:rsidRPr="00F34257">
              <w:rPr>
                <w:rFonts w:ascii="Times New Roman" w:hAnsi="Times New Roman"/>
              </w:rPr>
              <w:t>673020 Забайкальский край</w:t>
            </w:r>
            <w:r w:rsidR="005743F0" w:rsidRPr="00F34257">
              <w:rPr>
                <w:rFonts w:ascii="Times New Roman" w:hAnsi="Times New Roman"/>
              </w:rPr>
              <w:t xml:space="preserve">, </w:t>
            </w:r>
            <w:r w:rsidR="00770AB9" w:rsidRPr="00F34257">
              <w:rPr>
                <w:rFonts w:ascii="Times New Roman" w:hAnsi="Times New Roman"/>
              </w:rPr>
              <w:t>Петровск- З</w:t>
            </w:r>
            <w:r w:rsidR="005F6C22" w:rsidRPr="00F34257">
              <w:rPr>
                <w:rFonts w:ascii="Times New Roman" w:hAnsi="Times New Roman"/>
              </w:rPr>
              <w:t>абайкальский</w:t>
            </w:r>
            <w:r w:rsidR="00B14BB8" w:rsidRPr="00F34257">
              <w:rPr>
                <w:rFonts w:ascii="Times New Roman" w:hAnsi="Times New Roman"/>
              </w:rPr>
              <w:t xml:space="preserve"> район</w:t>
            </w:r>
            <w:r w:rsidR="005743F0" w:rsidRPr="00F34257">
              <w:rPr>
                <w:rFonts w:ascii="Times New Roman" w:hAnsi="Times New Roman"/>
              </w:rPr>
              <w:t xml:space="preserve">, </w:t>
            </w:r>
            <w:r w:rsidR="00AF159F" w:rsidRPr="00F34257">
              <w:rPr>
                <w:rFonts w:ascii="Times New Roman" w:hAnsi="Times New Roman"/>
              </w:rPr>
              <w:t>с</w:t>
            </w:r>
            <w:r w:rsidRPr="00F34257">
              <w:rPr>
                <w:rFonts w:ascii="Times New Roman" w:hAnsi="Times New Roman"/>
              </w:rPr>
              <w:t>. Баляга</w:t>
            </w:r>
            <w:r w:rsidR="005743F0" w:rsidRPr="00F34257">
              <w:rPr>
                <w:rFonts w:ascii="Times New Roman" w:hAnsi="Times New Roman"/>
              </w:rPr>
              <w:t xml:space="preserve">, </w:t>
            </w:r>
            <w:r w:rsidR="00AF159F" w:rsidRPr="00F34257">
              <w:rPr>
                <w:rFonts w:ascii="Times New Roman" w:hAnsi="Times New Roman"/>
              </w:rPr>
              <w:t>ул. Лесная</w:t>
            </w:r>
            <w:r w:rsidR="005743F0" w:rsidRPr="00F34257">
              <w:rPr>
                <w:rFonts w:ascii="Times New Roman" w:hAnsi="Times New Roman"/>
              </w:rPr>
              <w:t xml:space="preserve">, </w:t>
            </w:r>
            <w:r w:rsidR="00AF159F" w:rsidRPr="00F34257">
              <w:rPr>
                <w:rFonts w:ascii="Times New Roman" w:hAnsi="Times New Roman"/>
              </w:rPr>
              <w:t>д.24а</w:t>
            </w:r>
          </w:p>
        </w:tc>
        <w:tc>
          <w:tcPr>
            <w:tcW w:w="1276" w:type="dxa"/>
            <w:shd w:val="clear" w:color="auto" w:fill="auto"/>
          </w:tcPr>
          <w:p w:rsidR="00F20B24" w:rsidRPr="00F34257" w:rsidRDefault="00F20B24" w:rsidP="00F34257">
            <w:pPr>
              <w:suppressAutoHyphens/>
              <w:ind w:firstLine="0"/>
              <w:rPr>
                <w:rFonts w:ascii="Times New Roman" w:hAnsi="Times New Roman"/>
              </w:rPr>
            </w:pPr>
            <w:r w:rsidRPr="00F34257">
              <w:rPr>
                <w:rFonts w:ascii="Times New Roman" w:hAnsi="Times New Roman"/>
              </w:rPr>
              <w:t>42-2-22</w:t>
            </w:r>
          </w:p>
          <w:p w:rsidR="00F20B24" w:rsidRPr="00F34257" w:rsidRDefault="00F20B24" w:rsidP="00F34257">
            <w:pPr>
              <w:suppressAutoHyphens/>
              <w:ind w:firstLine="0"/>
              <w:rPr>
                <w:rFonts w:ascii="Times New Roman" w:hAnsi="Times New Roman"/>
              </w:rPr>
            </w:pPr>
          </w:p>
        </w:tc>
        <w:tc>
          <w:tcPr>
            <w:tcW w:w="1275" w:type="dxa"/>
            <w:shd w:val="clear" w:color="auto" w:fill="auto"/>
          </w:tcPr>
          <w:p w:rsidR="00F20B24" w:rsidRPr="00F34257" w:rsidRDefault="00AC5FA8" w:rsidP="00F34257">
            <w:pPr>
              <w:suppressAutoHyphens/>
              <w:ind w:firstLine="0"/>
              <w:rPr>
                <w:rFonts w:ascii="Times New Roman" w:hAnsi="Times New Roman"/>
              </w:rPr>
            </w:pPr>
            <w:r w:rsidRPr="00F34257">
              <w:rPr>
                <w:rFonts w:ascii="Times New Roman" w:hAnsi="Times New Roman"/>
              </w:rPr>
              <w:t>https://shs_balg_petz.zabedu.ru</w:t>
            </w:r>
          </w:p>
        </w:tc>
        <w:tc>
          <w:tcPr>
            <w:tcW w:w="1418" w:type="dxa"/>
            <w:shd w:val="clear" w:color="auto" w:fill="auto"/>
          </w:tcPr>
          <w:p w:rsidR="00F20B24" w:rsidRPr="00F34257" w:rsidRDefault="00F20B24" w:rsidP="00F34257">
            <w:pPr>
              <w:suppressAutoHyphens/>
              <w:ind w:firstLine="0"/>
              <w:rPr>
                <w:rFonts w:ascii="Times New Roman" w:hAnsi="Times New Roman"/>
              </w:rPr>
            </w:pPr>
            <w:r w:rsidRPr="00F34257">
              <w:rPr>
                <w:rFonts w:ascii="Times New Roman" w:hAnsi="Times New Roman"/>
              </w:rPr>
              <w:t>shs_balg.petz@zabedu.ru</w:t>
            </w:r>
          </w:p>
        </w:tc>
      </w:tr>
      <w:tr w:rsidR="00F20B24" w:rsidRPr="00F34257" w:rsidTr="0062461B">
        <w:trPr>
          <w:cantSplit/>
        </w:trPr>
        <w:tc>
          <w:tcPr>
            <w:tcW w:w="2694" w:type="dxa"/>
            <w:shd w:val="clear" w:color="auto" w:fill="auto"/>
          </w:tcPr>
          <w:p w:rsidR="00F20B24" w:rsidRPr="00F34257" w:rsidRDefault="00F20B24" w:rsidP="00F34257">
            <w:pPr>
              <w:suppressAutoHyphens/>
              <w:ind w:firstLine="0"/>
              <w:rPr>
                <w:rFonts w:ascii="Times New Roman" w:hAnsi="Times New Roman"/>
              </w:rPr>
            </w:pPr>
            <w:r w:rsidRPr="00F34257">
              <w:rPr>
                <w:rFonts w:ascii="Times New Roman" w:hAnsi="Times New Roman"/>
              </w:rPr>
              <w:t>Муниципальное общеобразовательное учреждение основная общеобразовательная школа с. Катаево</w:t>
            </w:r>
          </w:p>
        </w:tc>
        <w:tc>
          <w:tcPr>
            <w:tcW w:w="2693" w:type="dxa"/>
            <w:shd w:val="clear" w:color="auto" w:fill="auto"/>
          </w:tcPr>
          <w:p w:rsidR="00F20B24" w:rsidRPr="00F34257" w:rsidRDefault="00F20B24" w:rsidP="00F34257">
            <w:pPr>
              <w:suppressAutoHyphens/>
              <w:ind w:firstLine="0"/>
              <w:rPr>
                <w:rFonts w:ascii="Times New Roman" w:hAnsi="Times New Roman"/>
              </w:rPr>
            </w:pPr>
            <w:r w:rsidRPr="00F34257">
              <w:rPr>
                <w:rFonts w:ascii="Times New Roman" w:hAnsi="Times New Roman"/>
              </w:rPr>
              <w:t>673016 Забайкальский край</w:t>
            </w:r>
            <w:r w:rsidR="005743F0" w:rsidRPr="00F34257">
              <w:rPr>
                <w:rFonts w:ascii="Times New Roman" w:hAnsi="Times New Roman"/>
              </w:rPr>
              <w:t xml:space="preserve">, </w:t>
            </w:r>
            <w:r w:rsidR="00770AB9" w:rsidRPr="00F34257">
              <w:rPr>
                <w:rFonts w:ascii="Times New Roman" w:hAnsi="Times New Roman"/>
              </w:rPr>
              <w:t>Петровск- З</w:t>
            </w:r>
            <w:r w:rsidR="005F6C22" w:rsidRPr="00F34257">
              <w:rPr>
                <w:rFonts w:ascii="Times New Roman" w:hAnsi="Times New Roman"/>
              </w:rPr>
              <w:t xml:space="preserve">абайкальский </w:t>
            </w:r>
            <w:r w:rsidR="00B14BB8" w:rsidRPr="00F34257">
              <w:rPr>
                <w:rFonts w:ascii="Times New Roman" w:hAnsi="Times New Roman"/>
              </w:rPr>
              <w:t>район</w:t>
            </w:r>
            <w:r w:rsidR="005743F0" w:rsidRPr="00F34257">
              <w:rPr>
                <w:rFonts w:ascii="Times New Roman" w:hAnsi="Times New Roman"/>
              </w:rPr>
              <w:t xml:space="preserve">, </w:t>
            </w:r>
            <w:r w:rsidRPr="00F34257">
              <w:rPr>
                <w:rFonts w:ascii="Times New Roman" w:hAnsi="Times New Roman"/>
              </w:rPr>
              <w:t>с. Катаево. Ул. Школьная</w:t>
            </w:r>
            <w:r w:rsidR="005743F0" w:rsidRPr="00F34257">
              <w:rPr>
                <w:rFonts w:ascii="Times New Roman" w:hAnsi="Times New Roman"/>
              </w:rPr>
              <w:t xml:space="preserve">, </w:t>
            </w:r>
            <w:r w:rsidRPr="00F34257">
              <w:rPr>
                <w:rFonts w:ascii="Times New Roman" w:hAnsi="Times New Roman"/>
              </w:rPr>
              <w:t>д. 2-а</w:t>
            </w:r>
          </w:p>
        </w:tc>
        <w:tc>
          <w:tcPr>
            <w:tcW w:w="1276" w:type="dxa"/>
            <w:shd w:val="clear" w:color="auto" w:fill="auto"/>
          </w:tcPr>
          <w:p w:rsidR="00F20B24" w:rsidRPr="00F34257" w:rsidRDefault="00F20B24" w:rsidP="00F34257">
            <w:pPr>
              <w:suppressAutoHyphens/>
              <w:ind w:firstLine="0"/>
              <w:rPr>
                <w:rFonts w:ascii="Times New Roman" w:hAnsi="Times New Roman"/>
              </w:rPr>
            </w:pPr>
            <w:r w:rsidRPr="00F34257">
              <w:rPr>
                <w:rFonts w:ascii="Times New Roman" w:hAnsi="Times New Roman"/>
              </w:rPr>
              <w:t>43-3-91</w:t>
            </w:r>
          </w:p>
          <w:p w:rsidR="00F20B24" w:rsidRPr="00F34257" w:rsidRDefault="00F20B24" w:rsidP="00F34257">
            <w:pPr>
              <w:suppressAutoHyphens/>
              <w:ind w:firstLine="0"/>
              <w:rPr>
                <w:rFonts w:ascii="Times New Roman" w:hAnsi="Times New Roman"/>
              </w:rPr>
            </w:pPr>
          </w:p>
        </w:tc>
        <w:tc>
          <w:tcPr>
            <w:tcW w:w="1275" w:type="dxa"/>
            <w:shd w:val="clear" w:color="auto" w:fill="auto"/>
          </w:tcPr>
          <w:p w:rsidR="00F20B24" w:rsidRPr="00F34257" w:rsidRDefault="00AC5FA8" w:rsidP="00F34257">
            <w:pPr>
              <w:suppressAutoHyphens/>
              <w:ind w:firstLine="0"/>
              <w:rPr>
                <w:rFonts w:ascii="Times New Roman" w:hAnsi="Times New Roman"/>
              </w:rPr>
            </w:pPr>
            <w:r w:rsidRPr="00F34257">
              <w:rPr>
                <w:rFonts w:ascii="Times New Roman" w:hAnsi="Times New Roman"/>
              </w:rPr>
              <w:t>https://sh-kataevo-r76.gosweb.gosuslugi.ru</w:t>
            </w:r>
          </w:p>
        </w:tc>
        <w:tc>
          <w:tcPr>
            <w:tcW w:w="1418" w:type="dxa"/>
            <w:shd w:val="clear" w:color="auto" w:fill="auto"/>
          </w:tcPr>
          <w:p w:rsidR="00F20B24" w:rsidRPr="00F34257" w:rsidRDefault="00F20B24" w:rsidP="00F34257">
            <w:pPr>
              <w:suppressAutoHyphens/>
              <w:ind w:firstLine="0"/>
              <w:rPr>
                <w:rFonts w:ascii="Times New Roman" w:hAnsi="Times New Roman"/>
              </w:rPr>
            </w:pPr>
            <w:r w:rsidRPr="00F34257">
              <w:rPr>
                <w:rFonts w:ascii="Times New Roman" w:hAnsi="Times New Roman"/>
              </w:rPr>
              <w:t>shs_katv.petz@zabedu.ru</w:t>
            </w:r>
          </w:p>
        </w:tc>
      </w:tr>
      <w:tr w:rsidR="00F20B24" w:rsidRPr="00F34257" w:rsidTr="0062461B">
        <w:trPr>
          <w:cantSplit/>
        </w:trPr>
        <w:tc>
          <w:tcPr>
            <w:tcW w:w="2694" w:type="dxa"/>
            <w:shd w:val="clear" w:color="auto" w:fill="auto"/>
          </w:tcPr>
          <w:p w:rsidR="00F20B24" w:rsidRPr="00F34257" w:rsidRDefault="00F20B24" w:rsidP="00F34257">
            <w:pPr>
              <w:suppressAutoHyphens/>
              <w:ind w:firstLine="0"/>
              <w:rPr>
                <w:rFonts w:ascii="Times New Roman" w:hAnsi="Times New Roman"/>
              </w:rPr>
            </w:pPr>
            <w:r w:rsidRPr="00F34257">
              <w:rPr>
                <w:rFonts w:ascii="Times New Roman" w:hAnsi="Times New Roman"/>
              </w:rPr>
              <w:t>Муниципальное общеобразовательное учреждение средняя общеобразовательная школа с. Малета</w:t>
            </w:r>
          </w:p>
        </w:tc>
        <w:tc>
          <w:tcPr>
            <w:tcW w:w="2693" w:type="dxa"/>
            <w:shd w:val="clear" w:color="auto" w:fill="auto"/>
          </w:tcPr>
          <w:p w:rsidR="00F20B24" w:rsidRPr="00F34257" w:rsidRDefault="00F20B24" w:rsidP="00F34257">
            <w:pPr>
              <w:suppressAutoHyphens/>
              <w:ind w:firstLine="0"/>
              <w:rPr>
                <w:rFonts w:ascii="Times New Roman" w:hAnsi="Times New Roman"/>
              </w:rPr>
            </w:pPr>
            <w:r w:rsidRPr="00F34257">
              <w:rPr>
                <w:rFonts w:ascii="Times New Roman" w:hAnsi="Times New Roman"/>
              </w:rPr>
              <w:t>673014З Забайкальский край</w:t>
            </w:r>
            <w:r w:rsidR="005743F0" w:rsidRPr="00F34257">
              <w:rPr>
                <w:rFonts w:ascii="Times New Roman" w:hAnsi="Times New Roman"/>
              </w:rPr>
              <w:t xml:space="preserve">, </w:t>
            </w:r>
            <w:r w:rsidR="00770AB9" w:rsidRPr="00F34257">
              <w:rPr>
                <w:rFonts w:ascii="Times New Roman" w:hAnsi="Times New Roman"/>
              </w:rPr>
              <w:t>Петровск- З</w:t>
            </w:r>
            <w:r w:rsidR="005F6C22" w:rsidRPr="00F34257">
              <w:rPr>
                <w:rFonts w:ascii="Times New Roman" w:hAnsi="Times New Roman"/>
              </w:rPr>
              <w:t xml:space="preserve">абайкальский </w:t>
            </w:r>
            <w:r w:rsidR="00B14BB8" w:rsidRPr="00F34257">
              <w:rPr>
                <w:rFonts w:ascii="Times New Roman" w:hAnsi="Times New Roman"/>
              </w:rPr>
              <w:t>район</w:t>
            </w:r>
            <w:r w:rsidR="005743F0" w:rsidRPr="00F34257">
              <w:rPr>
                <w:rFonts w:ascii="Times New Roman" w:hAnsi="Times New Roman"/>
              </w:rPr>
              <w:t xml:space="preserve">, </w:t>
            </w:r>
            <w:r w:rsidRPr="00F34257">
              <w:rPr>
                <w:rFonts w:ascii="Times New Roman" w:hAnsi="Times New Roman"/>
              </w:rPr>
              <w:t>с. Малета</w:t>
            </w:r>
            <w:r w:rsidR="005743F0" w:rsidRPr="00F34257">
              <w:rPr>
                <w:rFonts w:ascii="Times New Roman" w:hAnsi="Times New Roman"/>
              </w:rPr>
              <w:t xml:space="preserve">, </w:t>
            </w:r>
            <w:r w:rsidRPr="00F34257">
              <w:rPr>
                <w:rFonts w:ascii="Times New Roman" w:hAnsi="Times New Roman"/>
              </w:rPr>
              <w:t>ул. Комсомольская</w:t>
            </w:r>
            <w:r w:rsidR="005743F0" w:rsidRPr="00F34257">
              <w:rPr>
                <w:rFonts w:ascii="Times New Roman" w:hAnsi="Times New Roman"/>
              </w:rPr>
              <w:t xml:space="preserve">, </w:t>
            </w:r>
            <w:r w:rsidRPr="00F34257">
              <w:rPr>
                <w:rFonts w:ascii="Times New Roman" w:hAnsi="Times New Roman"/>
              </w:rPr>
              <w:t>д. 44</w:t>
            </w:r>
          </w:p>
        </w:tc>
        <w:tc>
          <w:tcPr>
            <w:tcW w:w="1276" w:type="dxa"/>
            <w:shd w:val="clear" w:color="auto" w:fill="auto"/>
          </w:tcPr>
          <w:p w:rsidR="00F20B24" w:rsidRPr="00F34257" w:rsidRDefault="00F20B24" w:rsidP="00F34257">
            <w:pPr>
              <w:suppressAutoHyphens/>
              <w:ind w:firstLine="0"/>
              <w:rPr>
                <w:rFonts w:ascii="Times New Roman" w:hAnsi="Times New Roman"/>
              </w:rPr>
            </w:pPr>
            <w:r w:rsidRPr="00F34257">
              <w:rPr>
                <w:rFonts w:ascii="Times New Roman" w:hAnsi="Times New Roman"/>
              </w:rPr>
              <w:t>41-1-24</w:t>
            </w:r>
          </w:p>
          <w:p w:rsidR="00F20B24" w:rsidRPr="00F34257" w:rsidRDefault="00F20B24" w:rsidP="00F34257">
            <w:pPr>
              <w:suppressAutoHyphens/>
              <w:ind w:firstLine="0"/>
              <w:rPr>
                <w:rFonts w:ascii="Times New Roman" w:hAnsi="Times New Roman"/>
              </w:rPr>
            </w:pPr>
          </w:p>
        </w:tc>
        <w:tc>
          <w:tcPr>
            <w:tcW w:w="1275" w:type="dxa"/>
            <w:shd w:val="clear" w:color="auto" w:fill="auto"/>
          </w:tcPr>
          <w:p w:rsidR="00F20B24" w:rsidRPr="00F34257" w:rsidRDefault="00AC5FA8" w:rsidP="00F34257">
            <w:pPr>
              <w:suppressAutoHyphens/>
              <w:ind w:firstLine="0"/>
              <w:rPr>
                <w:rFonts w:ascii="Times New Roman" w:hAnsi="Times New Roman"/>
              </w:rPr>
            </w:pPr>
            <w:r w:rsidRPr="00F34257">
              <w:rPr>
                <w:rFonts w:ascii="Times New Roman" w:hAnsi="Times New Roman"/>
              </w:rPr>
              <w:t>https://shs_malt.petz.zabedu.ru</w:t>
            </w:r>
          </w:p>
        </w:tc>
        <w:tc>
          <w:tcPr>
            <w:tcW w:w="1418" w:type="dxa"/>
            <w:shd w:val="clear" w:color="auto" w:fill="auto"/>
          </w:tcPr>
          <w:p w:rsidR="00F20B24" w:rsidRPr="00F34257" w:rsidRDefault="00F20B24" w:rsidP="00F34257">
            <w:pPr>
              <w:suppressAutoHyphens/>
              <w:ind w:firstLine="0"/>
              <w:rPr>
                <w:rFonts w:ascii="Times New Roman" w:hAnsi="Times New Roman"/>
              </w:rPr>
            </w:pPr>
            <w:r w:rsidRPr="00F34257">
              <w:rPr>
                <w:rFonts w:ascii="Times New Roman" w:hAnsi="Times New Roman"/>
              </w:rPr>
              <w:t>shs_malt.petz@zabedu.ru</w:t>
            </w:r>
          </w:p>
        </w:tc>
      </w:tr>
      <w:tr w:rsidR="00F20B24" w:rsidRPr="00F34257" w:rsidTr="0062461B">
        <w:trPr>
          <w:cantSplit/>
        </w:trPr>
        <w:tc>
          <w:tcPr>
            <w:tcW w:w="2694" w:type="dxa"/>
            <w:shd w:val="clear" w:color="auto" w:fill="auto"/>
          </w:tcPr>
          <w:p w:rsidR="00F20B24" w:rsidRPr="00F34257" w:rsidRDefault="00F20B24" w:rsidP="00F34257">
            <w:pPr>
              <w:suppressAutoHyphens/>
              <w:ind w:firstLine="0"/>
              <w:rPr>
                <w:rFonts w:ascii="Times New Roman" w:hAnsi="Times New Roman"/>
              </w:rPr>
            </w:pPr>
            <w:r w:rsidRPr="00F34257">
              <w:rPr>
                <w:rFonts w:ascii="Times New Roman" w:hAnsi="Times New Roman"/>
              </w:rPr>
              <w:t>Муниципальное общеобразовательное учреждение средняя общеобразовательная школа</w:t>
            </w:r>
          </w:p>
          <w:p w:rsidR="00F20B24" w:rsidRPr="00F34257" w:rsidRDefault="00F20B24" w:rsidP="00F34257">
            <w:pPr>
              <w:suppressAutoHyphens/>
              <w:ind w:firstLine="0"/>
              <w:rPr>
                <w:rFonts w:ascii="Times New Roman" w:hAnsi="Times New Roman"/>
              </w:rPr>
            </w:pPr>
            <w:r w:rsidRPr="00F34257">
              <w:rPr>
                <w:rFonts w:ascii="Times New Roman" w:hAnsi="Times New Roman"/>
              </w:rPr>
              <w:t>п. Новопавловка</w:t>
            </w:r>
          </w:p>
        </w:tc>
        <w:tc>
          <w:tcPr>
            <w:tcW w:w="2693" w:type="dxa"/>
            <w:shd w:val="clear" w:color="auto" w:fill="auto"/>
          </w:tcPr>
          <w:p w:rsidR="00B14BB8" w:rsidRPr="00F34257" w:rsidRDefault="00F20B24" w:rsidP="00F34257">
            <w:pPr>
              <w:suppressAutoHyphens/>
              <w:ind w:firstLine="0"/>
              <w:rPr>
                <w:rFonts w:ascii="Times New Roman" w:hAnsi="Times New Roman"/>
              </w:rPr>
            </w:pPr>
            <w:r w:rsidRPr="00F34257">
              <w:rPr>
                <w:rFonts w:ascii="Times New Roman" w:hAnsi="Times New Roman"/>
              </w:rPr>
              <w:t>673030 Забайкальский край</w:t>
            </w:r>
            <w:r w:rsidR="005743F0" w:rsidRPr="00F34257">
              <w:rPr>
                <w:rFonts w:ascii="Times New Roman" w:hAnsi="Times New Roman"/>
              </w:rPr>
              <w:t xml:space="preserve">, </w:t>
            </w:r>
            <w:r w:rsidR="00770AB9" w:rsidRPr="00F34257">
              <w:rPr>
                <w:rFonts w:ascii="Times New Roman" w:hAnsi="Times New Roman"/>
              </w:rPr>
              <w:t>Петровск- З</w:t>
            </w:r>
            <w:r w:rsidR="005F6C22" w:rsidRPr="00F34257">
              <w:rPr>
                <w:rFonts w:ascii="Times New Roman" w:hAnsi="Times New Roman"/>
              </w:rPr>
              <w:t xml:space="preserve">абайкальский </w:t>
            </w:r>
            <w:r w:rsidR="00B14BB8" w:rsidRPr="00F34257">
              <w:rPr>
                <w:rFonts w:ascii="Times New Roman" w:hAnsi="Times New Roman"/>
              </w:rPr>
              <w:t>район</w:t>
            </w:r>
            <w:r w:rsidR="005743F0" w:rsidRPr="00F34257">
              <w:rPr>
                <w:rFonts w:ascii="Times New Roman" w:hAnsi="Times New Roman"/>
              </w:rPr>
              <w:t xml:space="preserve">, </w:t>
            </w:r>
          </w:p>
          <w:p w:rsidR="00F20B24" w:rsidRPr="00F34257" w:rsidRDefault="00F20B24" w:rsidP="00F34257">
            <w:pPr>
              <w:suppressAutoHyphens/>
              <w:ind w:firstLine="0"/>
              <w:rPr>
                <w:rFonts w:ascii="Times New Roman" w:hAnsi="Times New Roman"/>
              </w:rPr>
            </w:pPr>
            <w:r w:rsidRPr="00F34257">
              <w:rPr>
                <w:rFonts w:ascii="Times New Roman" w:hAnsi="Times New Roman"/>
              </w:rPr>
              <w:t>п. Новопавловка</w:t>
            </w:r>
            <w:r w:rsidR="005743F0" w:rsidRPr="00F34257">
              <w:rPr>
                <w:rFonts w:ascii="Times New Roman" w:hAnsi="Times New Roman"/>
              </w:rPr>
              <w:t xml:space="preserve">, </w:t>
            </w:r>
          </w:p>
          <w:p w:rsidR="00F20B24" w:rsidRPr="00F34257" w:rsidRDefault="00F20B24" w:rsidP="00F34257">
            <w:pPr>
              <w:suppressAutoHyphens/>
              <w:ind w:firstLine="0"/>
              <w:rPr>
                <w:rFonts w:ascii="Times New Roman" w:hAnsi="Times New Roman"/>
              </w:rPr>
            </w:pPr>
            <w:r w:rsidRPr="00F34257">
              <w:rPr>
                <w:rFonts w:ascii="Times New Roman" w:hAnsi="Times New Roman"/>
              </w:rPr>
              <w:t>ул. Чапаева</w:t>
            </w:r>
            <w:r w:rsidR="005743F0" w:rsidRPr="00F34257">
              <w:rPr>
                <w:rFonts w:ascii="Times New Roman" w:hAnsi="Times New Roman"/>
              </w:rPr>
              <w:t xml:space="preserve">, </w:t>
            </w:r>
            <w:r w:rsidRPr="00F34257">
              <w:rPr>
                <w:rFonts w:ascii="Times New Roman" w:hAnsi="Times New Roman"/>
              </w:rPr>
              <w:t>д. 19</w:t>
            </w:r>
          </w:p>
        </w:tc>
        <w:tc>
          <w:tcPr>
            <w:tcW w:w="1276" w:type="dxa"/>
            <w:shd w:val="clear" w:color="auto" w:fill="auto"/>
          </w:tcPr>
          <w:p w:rsidR="00F20B24" w:rsidRPr="00F34257" w:rsidRDefault="00F20B24" w:rsidP="00F34257">
            <w:pPr>
              <w:suppressAutoHyphens/>
              <w:ind w:firstLine="0"/>
              <w:rPr>
                <w:rFonts w:ascii="Times New Roman" w:hAnsi="Times New Roman"/>
              </w:rPr>
            </w:pPr>
            <w:r w:rsidRPr="00F34257">
              <w:rPr>
                <w:rFonts w:ascii="Times New Roman" w:hAnsi="Times New Roman"/>
              </w:rPr>
              <w:t>49-1-81</w:t>
            </w:r>
          </w:p>
          <w:p w:rsidR="00F20B24" w:rsidRPr="00F34257" w:rsidRDefault="00F20B24" w:rsidP="00F34257">
            <w:pPr>
              <w:suppressAutoHyphens/>
              <w:ind w:firstLine="0"/>
              <w:rPr>
                <w:rFonts w:ascii="Times New Roman" w:hAnsi="Times New Roman"/>
              </w:rPr>
            </w:pPr>
          </w:p>
        </w:tc>
        <w:tc>
          <w:tcPr>
            <w:tcW w:w="1275" w:type="dxa"/>
            <w:shd w:val="clear" w:color="auto" w:fill="auto"/>
          </w:tcPr>
          <w:p w:rsidR="00F20B24" w:rsidRPr="00F34257" w:rsidRDefault="00AC5FA8" w:rsidP="00F34257">
            <w:pPr>
              <w:suppressAutoHyphens/>
              <w:ind w:firstLine="0"/>
              <w:rPr>
                <w:rFonts w:ascii="Times New Roman" w:hAnsi="Times New Roman"/>
              </w:rPr>
            </w:pPr>
            <w:r w:rsidRPr="00F34257">
              <w:rPr>
                <w:rFonts w:ascii="Times New Roman" w:hAnsi="Times New Roman"/>
              </w:rPr>
              <w:t>https://shkola-nvp.gosuslugi.ru</w:t>
            </w:r>
          </w:p>
        </w:tc>
        <w:tc>
          <w:tcPr>
            <w:tcW w:w="1418" w:type="dxa"/>
            <w:shd w:val="clear" w:color="auto" w:fill="auto"/>
          </w:tcPr>
          <w:p w:rsidR="00F20B24" w:rsidRPr="00F34257" w:rsidRDefault="00F20B24" w:rsidP="00F34257">
            <w:pPr>
              <w:suppressAutoHyphens/>
              <w:ind w:firstLine="0"/>
              <w:rPr>
                <w:rFonts w:ascii="Times New Roman" w:hAnsi="Times New Roman"/>
              </w:rPr>
            </w:pPr>
            <w:r w:rsidRPr="00F34257">
              <w:rPr>
                <w:rFonts w:ascii="Times New Roman" w:hAnsi="Times New Roman"/>
              </w:rPr>
              <w:t>shs_novp.petz@zabedu.ru</w:t>
            </w:r>
          </w:p>
        </w:tc>
      </w:tr>
      <w:tr w:rsidR="00F20B24" w:rsidRPr="00F34257" w:rsidTr="0062461B">
        <w:trPr>
          <w:cantSplit/>
        </w:trPr>
        <w:tc>
          <w:tcPr>
            <w:tcW w:w="2694" w:type="dxa"/>
            <w:shd w:val="clear" w:color="auto" w:fill="auto"/>
          </w:tcPr>
          <w:p w:rsidR="00F20B24" w:rsidRPr="00F34257" w:rsidRDefault="00F20B24" w:rsidP="00F34257">
            <w:pPr>
              <w:suppressAutoHyphens/>
              <w:ind w:firstLine="0"/>
              <w:rPr>
                <w:rFonts w:ascii="Times New Roman" w:hAnsi="Times New Roman"/>
              </w:rPr>
            </w:pPr>
            <w:r w:rsidRPr="00F34257">
              <w:rPr>
                <w:rFonts w:ascii="Times New Roman" w:hAnsi="Times New Roman"/>
              </w:rPr>
              <w:t>Муниципальное общеобразовательное учреждение сре</w:t>
            </w:r>
            <w:r w:rsidR="005F6C22" w:rsidRPr="00F34257">
              <w:rPr>
                <w:rFonts w:ascii="Times New Roman" w:hAnsi="Times New Roman"/>
              </w:rPr>
              <w:t>дняя общеобразовательная школа с</w:t>
            </w:r>
            <w:r w:rsidRPr="00F34257">
              <w:rPr>
                <w:rFonts w:ascii="Times New Roman" w:hAnsi="Times New Roman"/>
              </w:rPr>
              <w:t>. Тарбагатай</w:t>
            </w:r>
          </w:p>
        </w:tc>
        <w:tc>
          <w:tcPr>
            <w:tcW w:w="2693" w:type="dxa"/>
            <w:shd w:val="clear" w:color="auto" w:fill="auto"/>
          </w:tcPr>
          <w:p w:rsidR="00B14BB8" w:rsidRPr="00F34257" w:rsidRDefault="00F20B24" w:rsidP="00F34257">
            <w:pPr>
              <w:suppressAutoHyphens/>
              <w:ind w:firstLine="0"/>
              <w:rPr>
                <w:rFonts w:ascii="Times New Roman" w:hAnsi="Times New Roman"/>
              </w:rPr>
            </w:pPr>
            <w:r w:rsidRPr="00F34257">
              <w:rPr>
                <w:rFonts w:ascii="Times New Roman" w:hAnsi="Times New Roman"/>
              </w:rPr>
              <w:t>673040 Забайкальский край</w:t>
            </w:r>
            <w:r w:rsidR="005743F0" w:rsidRPr="00F34257">
              <w:rPr>
                <w:rFonts w:ascii="Times New Roman" w:hAnsi="Times New Roman"/>
              </w:rPr>
              <w:t xml:space="preserve">, </w:t>
            </w:r>
            <w:r w:rsidR="00770AB9" w:rsidRPr="00F34257">
              <w:rPr>
                <w:rFonts w:ascii="Times New Roman" w:hAnsi="Times New Roman"/>
              </w:rPr>
              <w:t xml:space="preserve">Петровск- </w:t>
            </w:r>
            <w:r w:rsidR="005F6C22" w:rsidRPr="00F34257">
              <w:rPr>
                <w:rFonts w:ascii="Times New Roman" w:hAnsi="Times New Roman"/>
              </w:rPr>
              <w:t>забайкальский район</w:t>
            </w:r>
            <w:r w:rsidR="005743F0" w:rsidRPr="00F34257">
              <w:rPr>
                <w:rFonts w:ascii="Times New Roman" w:hAnsi="Times New Roman"/>
              </w:rPr>
              <w:t xml:space="preserve">, </w:t>
            </w:r>
          </w:p>
          <w:p w:rsidR="00F20B24" w:rsidRPr="00F34257" w:rsidRDefault="005F6C22" w:rsidP="00F34257">
            <w:pPr>
              <w:suppressAutoHyphens/>
              <w:ind w:firstLine="0"/>
              <w:rPr>
                <w:rFonts w:ascii="Times New Roman" w:hAnsi="Times New Roman"/>
              </w:rPr>
            </w:pPr>
            <w:r w:rsidRPr="00F34257">
              <w:rPr>
                <w:rFonts w:ascii="Times New Roman" w:hAnsi="Times New Roman"/>
              </w:rPr>
              <w:t>с</w:t>
            </w:r>
            <w:r w:rsidR="00F20B24" w:rsidRPr="00F34257">
              <w:rPr>
                <w:rFonts w:ascii="Times New Roman" w:hAnsi="Times New Roman"/>
              </w:rPr>
              <w:t>. Тарбагатай</w:t>
            </w:r>
            <w:r w:rsidR="005743F0" w:rsidRPr="00F34257">
              <w:rPr>
                <w:rFonts w:ascii="Times New Roman" w:hAnsi="Times New Roman"/>
              </w:rPr>
              <w:t xml:space="preserve">, </w:t>
            </w:r>
            <w:r w:rsidR="00F20B24" w:rsidRPr="00F34257">
              <w:rPr>
                <w:rFonts w:ascii="Times New Roman" w:hAnsi="Times New Roman"/>
              </w:rPr>
              <w:t>ул. Кооперативная</w:t>
            </w:r>
            <w:r w:rsidR="005743F0" w:rsidRPr="00F34257">
              <w:rPr>
                <w:rFonts w:ascii="Times New Roman" w:hAnsi="Times New Roman"/>
              </w:rPr>
              <w:t xml:space="preserve">, </w:t>
            </w:r>
            <w:r w:rsidR="00F20B24" w:rsidRPr="00F34257">
              <w:rPr>
                <w:rFonts w:ascii="Times New Roman" w:hAnsi="Times New Roman"/>
              </w:rPr>
              <w:t>д. 26</w:t>
            </w:r>
          </w:p>
        </w:tc>
        <w:tc>
          <w:tcPr>
            <w:tcW w:w="1276" w:type="dxa"/>
            <w:shd w:val="clear" w:color="auto" w:fill="auto"/>
          </w:tcPr>
          <w:p w:rsidR="00F20B24" w:rsidRPr="00F34257" w:rsidRDefault="00F20B24" w:rsidP="00F34257">
            <w:pPr>
              <w:suppressAutoHyphens/>
              <w:ind w:firstLine="0"/>
              <w:rPr>
                <w:rFonts w:ascii="Times New Roman" w:hAnsi="Times New Roman"/>
              </w:rPr>
            </w:pPr>
            <w:r w:rsidRPr="00F34257">
              <w:rPr>
                <w:rFonts w:ascii="Times New Roman" w:hAnsi="Times New Roman"/>
              </w:rPr>
              <w:t>45-5-24</w:t>
            </w:r>
          </w:p>
          <w:p w:rsidR="00F20B24" w:rsidRPr="00F34257" w:rsidRDefault="00F20B24" w:rsidP="00F34257">
            <w:pPr>
              <w:suppressAutoHyphens/>
              <w:ind w:firstLine="0"/>
              <w:rPr>
                <w:rFonts w:ascii="Times New Roman" w:hAnsi="Times New Roman"/>
              </w:rPr>
            </w:pPr>
          </w:p>
        </w:tc>
        <w:tc>
          <w:tcPr>
            <w:tcW w:w="1275" w:type="dxa"/>
            <w:shd w:val="clear" w:color="auto" w:fill="auto"/>
          </w:tcPr>
          <w:p w:rsidR="00F20B24" w:rsidRPr="00F34257" w:rsidRDefault="00AC5FA8" w:rsidP="00F34257">
            <w:pPr>
              <w:suppressAutoHyphens/>
              <w:ind w:firstLine="0"/>
              <w:rPr>
                <w:rFonts w:ascii="Times New Roman" w:hAnsi="Times New Roman"/>
              </w:rPr>
            </w:pPr>
            <w:r w:rsidRPr="00F34257">
              <w:rPr>
                <w:rFonts w:ascii="Times New Roman" w:hAnsi="Times New Roman"/>
              </w:rPr>
              <w:t>https://shs_tarb.petz.zabedu.ru</w:t>
            </w:r>
          </w:p>
        </w:tc>
        <w:tc>
          <w:tcPr>
            <w:tcW w:w="1418" w:type="dxa"/>
            <w:shd w:val="clear" w:color="auto" w:fill="auto"/>
          </w:tcPr>
          <w:p w:rsidR="00F20B24" w:rsidRPr="00F34257" w:rsidRDefault="00F20B24" w:rsidP="00F34257">
            <w:pPr>
              <w:suppressAutoHyphens/>
              <w:ind w:firstLine="0"/>
              <w:rPr>
                <w:rFonts w:ascii="Times New Roman" w:hAnsi="Times New Roman"/>
              </w:rPr>
            </w:pPr>
            <w:r w:rsidRPr="00F34257">
              <w:rPr>
                <w:rFonts w:ascii="Times New Roman" w:hAnsi="Times New Roman"/>
              </w:rPr>
              <w:t>shs_tarb.petz@zabedu.ru</w:t>
            </w:r>
          </w:p>
        </w:tc>
      </w:tr>
      <w:tr w:rsidR="00F20B24" w:rsidRPr="00F34257" w:rsidTr="0062461B">
        <w:trPr>
          <w:cantSplit/>
        </w:trPr>
        <w:tc>
          <w:tcPr>
            <w:tcW w:w="2694" w:type="dxa"/>
            <w:shd w:val="clear" w:color="auto" w:fill="auto"/>
          </w:tcPr>
          <w:p w:rsidR="00F20B24" w:rsidRPr="00F34257" w:rsidRDefault="00F20B24" w:rsidP="00F34257">
            <w:pPr>
              <w:suppressAutoHyphens/>
              <w:ind w:firstLine="0"/>
              <w:rPr>
                <w:rFonts w:ascii="Times New Roman" w:hAnsi="Times New Roman"/>
              </w:rPr>
            </w:pPr>
            <w:r w:rsidRPr="00F34257">
              <w:rPr>
                <w:rFonts w:ascii="Times New Roman" w:hAnsi="Times New Roman"/>
              </w:rPr>
              <w:lastRenderedPageBreak/>
              <w:t>Муниципальное общеобразовательное учреждение основная общеобразовательная школа с. Усть- Обор</w:t>
            </w:r>
          </w:p>
        </w:tc>
        <w:tc>
          <w:tcPr>
            <w:tcW w:w="2693" w:type="dxa"/>
            <w:shd w:val="clear" w:color="auto" w:fill="auto"/>
          </w:tcPr>
          <w:p w:rsidR="00F20B24" w:rsidRPr="00F34257" w:rsidRDefault="00F20B24" w:rsidP="00F34257">
            <w:pPr>
              <w:suppressAutoHyphens/>
              <w:ind w:firstLine="0"/>
              <w:rPr>
                <w:rFonts w:ascii="Times New Roman" w:hAnsi="Times New Roman"/>
              </w:rPr>
            </w:pPr>
            <w:r w:rsidRPr="00F34257">
              <w:rPr>
                <w:rFonts w:ascii="Times New Roman" w:hAnsi="Times New Roman"/>
              </w:rPr>
              <w:t>673016 Забайкальский край</w:t>
            </w:r>
            <w:r w:rsidR="005743F0" w:rsidRPr="00F34257">
              <w:rPr>
                <w:rFonts w:ascii="Times New Roman" w:hAnsi="Times New Roman"/>
              </w:rPr>
              <w:t xml:space="preserve">, </w:t>
            </w:r>
            <w:r w:rsidR="00770AB9" w:rsidRPr="00F34257">
              <w:rPr>
                <w:rFonts w:ascii="Times New Roman" w:hAnsi="Times New Roman"/>
              </w:rPr>
              <w:t>Петровск- За</w:t>
            </w:r>
            <w:r w:rsidR="00DD512E" w:rsidRPr="00F34257">
              <w:rPr>
                <w:rFonts w:ascii="Times New Roman" w:hAnsi="Times New Roman"/>
              </w:rPr>
              <w:t xml:space="preserve">байкальский </w:t>
            </w:r>
            <w:r w:rsidR="00B14BB8" w:rsidRPr="00F34257">
              <w:rPr>
                <w:rFonts w:ascii="Times New Roman" w:hAnsi="Times New Roman"/>
              </w:rPr>
              <w:t xml:space="preserve"> район</w:t>
            </w:r>
            <w:r w:rsidR="005743F0" w:rsidRPr="00F34257">
              <w:rPr>
                <w:rFonts w:ascii="Times New Roman" w:hAnsi="Times New Roman"/>
              </w:rPr>
              <w:t xml:space="preserve">, </w:t>
            </w:r>
            <w:r w:rsidRPr="00F34257">
              <w:rPr>
                <w:rFonts w:ascii="Times New Roman" w:hAnsi="Times New Roman"/>
              </w:rPr>
              <w:t>с. Усть-Обор</w:t>
            </w:r>
            <w:r w:rsidR="005743F0" w:rsidRPr="00F34257">
              <w:rPr>
                <w:rFonts w:ascii="Times New Roman" w:hAnsi="Times New Roman"/>
              </w:rPr>
              <w:t xml:space="preserve">, </w:t>
            </w:r>
            <w:r w:rsidRPr="00F34257">
              <w:rPr>
                <w:rFonts w:ascii="Times New Roman" w:hAnsi="Times New Roman"/>
              </w:rPr>
              <w:t>ул. Центральная</w:t>
            </w:r>
            <w:r w:rsidR="005743F0" w:rsidRPr="00F34257">
              <w:rPr>
                <w:rFonts w:ascii="Times New Roman" w:hAnsi="Times New Roman"/>
              </w:rPr>
              <w:t xml:space="preserve">, </w:t>
            </w:r>
            <w:r w:rsidRPr="00F34257">
              <w:rPr>
                <w:rFonts w:ascii="Times New Roman" w:hAnsi="Times New Roman"/>
              </w:rPr>
              <w:t>д. 18-а</w:t>
            </w:r>
          </w:p>
        </w:tc>
        <w:tc>
          <w:tcPr>
            <w:tcW w:w="1276" w:type="dxa"/>
            <w:shd w:val="clear" w:color="auto" w:fill="auto"/>
          </w:tcPr>
          <w:p w:rsidR="00F20B24" w:rsidRPr="00F34257" w:rsidRDefault="00F20B24" w:rsidP="00F34257">
            <w:pPr>
              <w:suppressAutoHyphens/>
              <w:ind w:firstLine="0"/>
              <w:rPr>
                <w:rFonts w:ascii="Times New Roman" w:hAnsi="Times New Roman"/>
              </w:rPr>
            </w:pPr>
            <w:r w:rsidRPr="00F34257">
              <w:rPr>
                <w:rFonts w:ascii="Times New Roman" w:hAnsi="Times New Roman"/>
              </w:rPr>
              <w:t>46-1-17</w:t>
            </w:r>
          </w:p>
          <w:p w:rsidR="00F20B24" w:rsidRPr="00F34257" w:rsidRDefault="00F20B24" w:rsidP="00F34257">
            <w:pPr>
              <w:suppressAutoHyphens/>
              <w:ind w:firstLine="0"/>
              <w:rPr>
                <w:rFonts w:ascii="Times New Roman" w:hAnsi="Times New Roman"/>
              </w:rPr>
            </w:pPr>
          </w:p>
        </w:tc>
        <w:tc>
          <w:tcPr>
            <w:tcW w:w="1275" w:type="dxa"/>
            <w:shd w:val="clear" w:color="auto" w:fill="auto"/>
          </w:tcPr>
          <w:p w:rsidR="00F20B24" w:rsidRPr="00F34257" w:rsidRDefault="00AC5FA8" w:rsidP="00F34257">
            <w:pPr>
              <w:suppressAutoHyphens/>
              <w:ind w:firstLine="0"/>
              <w:rPr>
                <w:rFonts w:ascii="Times New Roman" w:hAnsi="Times New Roman"/>
              </w:rPr>
            </w:pPr>
            <w:r w:rsidRPr="00F34257">
              <w:rPr>
                <w:rFonts w:ascii="Times New Roman" w:hAnsi="Times New Roman"/>
              </w:rPr>
              <w:t>https://shs_uobr.petz.zabedu.ru</w:t>
            </w:r>
          </w:p>
        </w:tc>
        <w:tc>
          <w:tcPr>
            <w:tcW w:w="1418" w:type="dxa"/>
            <w:shd w:val="clear" w:color="auto" w:fill="auto"/>
          </w:tcPr>
          <w:p w:rsidR="00F20B24" w:rsidRPr="00F34257" w:rsidRDefault="00F20B24" w:rsidP="00F34257">
            <w:pPr>
              <w:suppressAutoHyphens/>
              <w:ind w:firstLine="0"/>
              <w:rPr>
                <w:rFonts w:ascii="Times New Roman" w:hAnsi="Times New Roman"/>
              </w:rPr>
            </w:pPr>
            <w:r w:rsidRPr="00F34257">
              <w:rPr>
                <w:rFonts w:ascii="Times New Roman" w:hAnsi="Times New Roman"/>
              </w:rPr>
              <w:t>shs_uobr.petz@zabedu.ru</w:t>
            </w:r>
          </w:p>
        </w:tc>
      </w:tr>
      <w:tr w:rsidR="00F20B24" w:rsidRPr="00F34257" w:rsidTr="0062461B">
        <w:trPr>
          <w:cantSplit/>
        </w:trPr>
        <w:tc>
          <w:tcPr>
            <w:tcW w:w="2694" w:type="dxa"/>
            <w:shd w:val="clear" w:color="auto" w:fill="auto"/>
          </w:tcPr>
          <w:p w:rsidR="00F20B24" w:rsidRPr="00F34257" w:rsidRDefault="00F20B24" w:rsidP="00F34257">
            <w:pPr>
              <w:suppressAutoHyphens/>
              <w:ind w:firstLine="0"/>
              <w:rPr>
                <w:rFonts w:ascii="Times New Roman" w:hAnsi="Times New Roman"/>
              </w:rPr>
            </w:pPr>
            <w:r w:rsidRPr="00F34257">
              <w:rPr>
                <w:rFonts w:ascii="Times New Roman" w:hAnsi="Times New Roman"/>
              </w:rPr>
              <w:t>Муниципальное общеобразовательное учреждение средняя общеобразовательная школа</w:t>
            </w:r>
            <w:r w:rsidR="005743F0" w:rsidRPr="00F34257">
              <w:rPr>
                <w:rFonts w:ascii="Times New Roman" w:hAnsi="Times New Roman"/>
              </w:rPr>
              <w:t xml:space="preserve"> </w:t>
            </w:r>
            <w:r w:rsidRPr="00F34257">
              <w:rPr>
                <w:rFonts w:ascii="Times New Roman" w:hAnsi="Times New Roman"/>
              </w:rPr>
              <w:t>с. Хохотуй</w:t>
            </w:r>
          </w:p>
        </w:tc>
        <w:tc>
          <w:tcPr>
            <w:tcW w:w="2693" w:type="dxa"/>
            <w:shd w:val="clear" w:color="auto" w:fill="auto"/>
          </w:tcPr>
          <w:p w:rsidR="00F20B24" w:rsidRPr="00F34257" w:rsidRDefault="00F20B24" w:rsidP="00F34257">
            <w:pPr>
              <w:suppressAutoHyphens/>
              <w:ind w:firstLine="0"/>
              <w:rPr>
                <w:rFonts w:ascii="Times New Roman" w:hAnsi="Times New Roman"/>
              </w:rPr>
            </w:pPr>
            <w:r w:rsidRPr="00F34257">
              <w:rPr>
                <w:rFonts w:ascii="Times New Roman" w:hAnsi="Times New Roman"/>
              </w:rPr>
              <w:t>673045 Забайкальский край</w:t>
            </w:r>
            <w:r w:rsidR="005743F0" w:rsidRPr="00F34257">
              <w:rPr>
                <w:rFonts w:ascii="Times New Roman" w:hAnsi="Times New Roman"/>
              </w:rPr>
              <w:t xml:space="preserve">, </w:t>
            </w:r>
            <w:r w:rsidR="00770AB9" w:rsidRPr="00F34257">
              <w:rPr>
                <w:rFonts w:ascii="Times New Roman" w:hAnsi="Times New Roman"/>
              </w:rPr>
              <w:t>Петровск- З</w:t>
            </w:r>
            <w:r w:rsidR="00DD512E" w:rsidRPr="00F34257">
              <w:rPr>
                <w:rFonts w:ascii="Times New Roman" w:hAnsi="Times New Roman"/>
              </w:rPr>
              <w:t xml:space="preserve">абайкальский </w:t>
            </w:r>
            <w:r w:rsidR="00B14BB8" w:rsidRPr="00F34257">
              <w:rPr>
                <w:rFonts w:ascii="Times New Roman" w:hAnsi="Times New Roman"/>
              </w:rPr>
              <w:t>район</w:t>
            </w:r>
            <w:r w:rsidR="005743F0" w:rsidRPr="00F34257">
              <w:rPr>
                <w:rFonts w:ascii="Times New Roman" w:hAnsi="Times New Roman"/>
              </w:rPr>
              <w:t xml:space="preserve">, </w:t>
            </w:r>
            <w:r w:rsidRPr="00F34257">
              <w:rPr>
                <w:rFonts w:ascii="Times New Roman" w:hAnsi="Times New Roman"/>
              </w:rPr>
              <w:t>с. Хохотуй</w:t>
            </w:r>
            <w:r w:rsidR="005743F0" w:rsidRPr="00F34257">
              <w:rPr>
                <w:rFonts w:ascii="Times New Roman" w:hAnsi="Times New Roman"/>
              </w:rPr>
              <w:t xml:space="preserve">, </w:t>
            </w:r>
            <w:r w:rsidRPr="00F34257">
              <w:rPr>
                <w:rFonts w:ascii="Times New Roman" w:hAnsi="Times New Roman"/>
              </w:rPr>
              <w:t>ул. Рабочая</w:t>
            </w:r>
            <w:r w:rsidR="005743F0" w:rsidRPr="00F34257">
              <w:rPr>
                <w:rFonts w:ascii="Times New Roman" w:hAnsi="Times New Roman"/>
              </w:rPr>
              <w:t xml:space="preserve">, </w:t>
            </w:r>
            <w:r w:rsidRPr="00F34257">
              <w:rPr>
                <w:rFonts w:ascii="Times New Roman" w:hAnsi="Times New Roman"/>
              </w:rPr>
              <w:t>29-Г</w:t>
            </w:r>
          </w:p>
        </w:tc>
        <w:tc>
          <w:tcPr>
            <w:tcW w:w="1276" w:type="dxa"/>
            <w:shd w:val="clear" w:color="auto" w:fill="auto"/>
          </w:tcPr>
          <w:p w:rsidR="00F20B24" w:rsidRPr="00F34257" w:rsidRDefault="00F20B24" w:rsidP="00F34257">
            <w:pPr>
              <w:suppressAutoHyphens/>
              <w:ind w:firstLine="0"/>
              <w:rPr>
                <w:rFonts w:ascii="Times New Roman" w:hAnsi="Times New Roman"/>
              </w:rPr>
            </w:pPr>
            <w:r w:rsidRPr="00F34257">
              <w:rPr>
                <w:rFonts w:ascii="Times New Roman" w:hAnsi="Times New Roman"/>
              </w:rPr>
              <w:t>47-1-07</w:t>
            </w:r>
          </w:p>
          <w:p w:rsidR="00F20B24" w:rsidRPr="00F34257" w:rsidRDefault="00F20B24" w:rsidP="00F34257">
            <w:pPr>
              <w:suppressAutoHyphens/>
              <w:ind w:firstLine="0"/>
              <w:rPr>
                <w:rFonts w:ascii="Times New Roman" w:hAnsi="Times New Roman"/>
              </w:rPr>
            </w:pPr>
          </w:p>
        </w:tc>
        <w:tc>
          <w:tcPr>
            <w:tcW w:w="1275" w:type="dxa"/>
            <w:shd w:val="clear" w:color="auto" w:fill="auto"/>
          </w:tcPr>
          <w:p w:rsidR="00F20B24" w:rsidRPr="00F34257" w:rsidRDefault="00AC5FA8" w:rsidP="00F34257">
            <w:pPr>
              <w:suppressAutoHyphens/>
              <w:ind w:firstLine="0"/>
              <w:rPr>
                <w:rFonts w:ascii="Times New Roman" w:hAnsi="Times New Roman"/>
              </w:rPr>
            </w:pPr>
            <w:r w:rsidRPr="00F34257">
              <w:rPr>
                <w:rFonts w:ascii="Times New Roman" w:hAnsi="Times New Roman"/>
              </w:rPr>
              <w:t>https://shs_hoht.petz.zabedu.ru</w:t>
            </w:r>
          </w:p>
        </w:tc>
        <w:tc>
          <w:tcPr>
            <w:tcW w:w="1418" w:type="dxa"/>
            <w:shd w:val="clear" w:color="auto" w:fill="auto"/>
          </w:tcPr>
          <w:p w:rsidR="00F20B24" w:rsidRPr="00F34257" w:rsidRDefault="00F20B24" w:rsidP="00F34257">
            <w:pPr>
              <w:suppressAutoHyphens/>
              <w:ind w:firstLine="0"/>
              <w:rPr>
                <w:rFonts w:ascii="Times New Roman" w:hAnsi="Times New Roman"/>
              </w:rPr>
            </w:pPr>
            <w:r w:rsidRPr="00F34257">
              <w:rPr>
                <w:rFonts w:ascii="Times New Roman" w:hAnsi="Times New Roman"/>
              </w:rPr>
              <w:t>shs_hoht.petz@zabedu.ru</w:t>
            </w:r>
          </w:p>
        </w:tc>
      </w:tr>
      <w:tr w:rsidR="00AF159F" w:rsidRPr="00F34257" w:rsidTr="0062461B">
        <w:trPr>
          <w:cantSplit/>
        </w:trPr>
        <w:tc>
          <w:tcPr>
            <w:tcW w:w="2694" w:type="dxa"/>
            <w:shd w:val="clear" w:color="auto" w:fill="auto"/>
          </w:tcPr>
          <w:p w:rsidR="00AF159F" w:rsidRPr="00F34257" w:rsidRDefault="00AF159F" w:rsidP="00F34257">
            <w:pPr>
              <w:suppressAutoHyphens/>
              <w:ind w:firstLine="0"/>
              <w:rPr>
                <w:rFonts w:ascii="Times New Roman" w:hAnsi="Times New Roman"/>
              </w:rPr>
            </w:pPr>
            <w:r w:rsidRPr="00F34257">
              <w:rPr>
                <w:rFonts w:ascii="Times New Roman" w:hAnsi="Times New Roman"/>
              </w:rPr>
              <w:t>Муниципальное общеобразовательное учреждение средняя общеобразовательная школа № 1</w:t>
            </w:r>
          </w:p>
        </w:tc>
        <w:tc>
          <w:tcPr>
            <w:tcW w:w="2693" w:type="dxa"/>
            <w:shd w:val="clear" w:color="auto" w:fill="auto"/>
          </w:tcPr>
          <w:p w:rsidR="00AF159F" w:rsidRPr="00F34257" w:rsidRDefault="00DD512E" w:rsidP="00F34257">
            <w:pPr>
              <w:suppressAutoHyphens/>
              <w:ind w:firstLine="0"/>
              <w:rPr>
                <w:rFonts w:ascii="Times New Roman" w:hAnsi="Times New Roman"/>
              </w:rPr>
            </w:pPr>
            <w:r w:rsidRPr="00F34257">
              <w:rPr>
                <w:rFonts w:ascii="Times New Roman" w:hAnsi="Times New Roman"/>
              </w:rPr>
              <w:t>673009, Забайкальский край, г.</w:t>
            </w:r>
            <w:r w:rsidR="00AF159F" w:rsidRPr="00F34257">
              <w:rPr>
                <w:rFonts w:ascii="Times New Roman" w:hAnsi="Times New Roman"/>
              </w:rPr>
              <w:t>Петровск-</w:t>
            </w:r>
            <w:r w:rsidR="00AF159F" w:rsidRPr="00F34257">
              <w:rPr>
                <w:rFonts w:ascii="Times New Roman" w:hAnsi="Times New Roman"/>
              </w:rPr>
              <w:br/>
              <w:t>Забайкальский, мкр.Федосеевка,3</w:t>
            </w:r>
          </w:p>
        </w:tc>
        <w:tc>
          <w:tcPr>
            <w:tcW w:w="1276" w:type="dxa"/>
            <w:shd w:val="clear" w:color="auto" w:fill="auto"/>
          </w:tcPr>
          <w:p w:rsidR="00AF159F" w:rsidRPr="00F34257" w:rsidRDefault="00AF159F" w:rsidP="00F34257">
            <w:pPr>
              <w:suppressAutoHyphens/>
              <w:ind w:firstLine="0"/>
              <w:rPr>
                <w:rFonts w:ascii="Times New Roman" w:hAnsi="Times New Roman"/>
              </w:rPr>
            </w:pPr>
            <w:r w:rsidRPr="00F34257">
              <w:rPr>
                <w:rFonts w:ascii="Times New Roman" w:hAnsi="Times New Roman"/>
              </w:rPr>
              <w:t>3-10-85</w:t>
            </w:r>
          </w:p>
        </w:tc>
        <w:tc>
          <w:tcPr>
            <w:tcW w:w="1275" w:type="dxa"/>
            <w:shd w:val="clear" w:color="auto" w:fill="auto"/>
          </w:tcPr>
          <w:p w:rsidR="00AF159F" w:rsidRPr="00F34257" w:rsidRDefault="00AC5FA8" w:rsidP="00F34257">
            <w:pPr>
              <w:suppressAutoHyphens/>
              <w:ind w:firstLine="0"/>
              <w:rPr>
                <w:rFonts w:ascii="Times New Roman" w:hAnsi="Times New Roman"/>
              </w:rPr>
            </w:pPr>
            <w:r w:rsidRPr="00F34257">
              <w:rPr>
                <w:rFonts w:ascii="Times New Roman" w:hAnsi="Times New Roman"/>
              </w:rPr>
              <w:t>https://shs_petz_1.gptz.zabedu.ru</w:t>
            </w:r>
          </w:p>
        </w:tc>
        <w:tc>
          <w:tcPr>
            <w:tcW w:w="1418" w:type="dxa"/>
            <w:shd w:val="clear" w:color="auto" w:fill="auto"/>
          </w:tcPr>
          <w:p w:rsidR="00AF159F" w:rsidRPr="00F34257" w:rsidRDefault="00AF159F" w:rsidP="00F34257">
            <w:pPr>
              <w:suppressAutoHyphens/>
              <w:ind w:firstLine="0"/>
              <w:rPr>
                <w:rFonts w:ascii="Times New Roman" w:hAnsi="Times New Roman"/>
                <w:lang w:val="en-US"/>
              </w:rPr>
            </w:pPr>
            <w:r w:rsidRPr="00F34257">
              <w:rPr>
                <w:rFonts w:ascii="Times New Roman" w:hAnsi="Times New Roman"/>
                <w:lang w:val="en-US"/>
              </w:rPr>
              <w:t>school-1-pzb@mail.ru</w:t>
            </w:r>
          </w:p>
        </w:tc>
      </w:tr>
      <w:tr w:rsidR="00AF159F" w:rsidRPr="00F34257" w:rsidTr="0062461B">
        <w:trPr>
          <w:cantSplit/>
        </w:trPr>
        <w:tc>
          <w:tcPr>
            <w:tcW w:w="2694" w:type="dxa"/>
            <w:shd w:val="clear" w:color="auto" w:fill="auto"/>
          </w:tcPr>
          <w:p w:rsidR="00AF159F" w:rsidRPr="00F34257" w:rsidRDefault="00AF159F" w:rsidP="00F34257">
            <w:pPr>
              <w:suppressAutoHyphens/>
              <w:ind w:firstLine="0"/>
              <w:rPr>
                <w:rFonts w:ascii="Times New Roman" w:hAnsi="Times New Roman"/>
              </w:rPr>
            </w:pPr>
            <w:r w:rsidRPr="00F34257">
              <w:rPr>
                <w:rFonts w:ascii="Times New Roman" w:hAnsi="Times New Roman"/>
              </w:rPr>
              <w:t>Муниципальное общеобразовательное учреждение средняя общеобразовательная школа № 2 им.В.А.Орлова</w:t>
            </w:r>
          </w:p>
        </w:tc>
        <w:tc>
          <w:tcPr>
            <w:tcW w:w="2693" w:type="dxa"/>
            <w:shd w:val="clear" w:color="auto" w:fill="auto"/>
          </w:tcPr>
          <w:p w:rsidR="00AF159F" w:rsidRPr="00F34257" w:rsidRDefault="00DD512E" w:rsidP="00F34257">
            <w:pPr>
              <w:suppressAutoHyphens/>
              <w:ind w:firstLine="0"/>
              <w:rPr>
                <w:rFonts w:ascii="Times New Roman" w:hAnsi="Times New Roman"/>
              </w:rPr>
            </w:pPr>
            <w:r w:rsidRPr="00F34257">
              <w:rPr>
                <w:rFonts w:ascii="Times New Roman" w:hAnsi="Times New Roman"/>
              </w:rPr>
              <w:t>673009, Забайкальский край, г.</w:t>
            </w:r>
            <w:r w:rsidR="00770AB9" w:rsidRPr="00F34257">
              <w:rPr>
                <w:rFonts w:ascii="Times New Roman" w:hAnsi="Times New Roman"/>
              </w:rPr>
              <w:t>Петровск-</w:t>
            </w:r>
            <w:r w:rsidR="00770AB9" w:rsidRPr="00F34257">
              <w:rPr>
                <w:rFonts w:ascii="Times New Roman" w:hAnsi="Times New Roman"/>
              </w:rPr>
              <w:br/>
              <w:t>Забайкальский, ул.Лесная,23</w:t>
            </w:r>
          </w:p>
        </w:tc>
        <w:tc>
          <w:tcPr>
            <w:tcW w:w="1276" w:type="dxa"/>
            <w:shd w:val="clear" w:color="auto" w:fill="auto"/>
          </w:tcPr>
          <w:p w:rsidR="00AF159F" w:rsidRPr="00F34257" w:rsidRDefault="00770AB9" w:rsidP="00F34257">
            <w:pPr>
              <w:suppressAutoHyphens/>
              <w:ind w:firstLine="0"/>
              <w:rPr>
                <w:rFonts w:ascii="Times New Roman" w:hAnsi="Times New Roman"/>
              </w:rPr>
            </w:pPr>
            <w:r w:rsidRPr="00F34257">
              <w:rPr>
                <w:rFonts w:ascii="Times New Roman" w:hAnsi="Times New Roman"/>
              </w:rPr>
              <w:t>2-15-18</w:t>
            </w:r>
          </w:p>
        </w:tc>
        <w:tc>
          <w:tcPr>
            <w:tcW w:w="1275" w:type="dxa"/>
            <w:shd w:val="clear" w:color="auto" w:fill="auto"/>
          </w:tcPr>
          <w:p w:rsidR="00AF159F" w:rsidRPr="00F34257" w:rsidRDefault="00AC5FA8" w:rsidP="00F34257">
            <w:pPr>
              <w:suppressAutoHyphens/>
              <w:ind w:firstLine="0"/>
              <w:rPr>
                <w:rFonts w:ascii="Times New Roman" w:hAnsi="Times New Roman"/>
              </w:rPr>
            </w:pPr>
            <w:r w:rsidRPr="00F34257">
              <w:rPr>
                <w:rFonts w:ascii="Times New Roman" w:hAnsi="Times New Roman"/>
              </w:rPr>
              <w:t>https://sh2-petrovskzabajkalskij-r76.gosweb.gosuslugi.ru</w:t>
            </w:r>
          </w:p>
        </w:tc>
        <w:tc>
          <w:tcPr>
            <w:tcW w:w="1418" w:type="dxa"/>
            <w:shd w:val="clear" w:color="auto" w:fill="auto"/>
          </w:tcPr>
          <w:p w:rsidR="00AF159F" w:rsidRPr="00F34257" w:rsidRDefault="00770AB9" w:rsidP="00F34257">
            <w:pPr>
              <w:suppressAutoHyphens/>
              <w:ind w:firstLine="0"/>
              <w:rPr>
                <w:rFonts w:ascii="Times New Roman" w:hAnsi="Times New Roman"/>
                <w:lang w:val="en-US"/>
              </w:rPr>
            </w:pPr>
            <w:r w:rsidRPr="00F34257">
              <w:rPr>
                <w:rFonts w:ascii="Times New Roman" w:hAnsi="Times New Roman"/>
                <w:lang w:val="en-US"/>
              </w:rPr>
              <w:t>school2petrovskzab@yandex/ru</w:t>
            </w:r>
          </w:p>
        </w:tc>
      </w:tr>
      <w:tr w:rsidR="00AF159F" w:rsidRPr="00F34257" w:rsidTr="0062461B">
        <w:trPr>
          <w:cantSplit/>
        </w:trPr>
        <w:tc>
          <w:tcPr>
            <w:tcW w:w="2694" w:type="dxa"/>
            <w:shd w:val="clear" w:color="auto" w:fill="auto"/>
          </w:tcPr>
          <w:p w:rsidR="00AF159F" w:rsidRPr="00F34257" w:rsidRDefault="00770AB9" w:rsidP="00F34257">
            <w:pPr>
              <w:suppressAutoHyphens/>
              <w:ind w:firstLine="0"/>
              <w:rPr>
                <w:rFonts w:ascii="Times New Roman" w:hAnsi="Times New Roman"/>
              </w:rPr>
            </w:pPr>
            <w:r w:rsidRPr="00F34257">
              <w:rPr>
                <w:rFonts w:ascii="Times New Roman" w:hAnsi="Times New Roman"/>
              </w:rPr>
              <w:t>Муниципальное общеобразовательное учреждение средняя общеобразовательная школа № 3</w:t>
            </w:r>
          </w:p>
        </w:tc>
        <w:tc>
          <w:tcPr>
            <w:tcW w:w="2693" w:type="dxa"/>
            <w:shd w:val="clear" w:color="auto" w:fill="auto"/>
          </w:tcPr>
          <w:p w:rsidR="00AF159F" w:rsidRPr="00F34257" w:rsidRDefault="00DD512E" w:rsidP="00F34257">
            <w:pPr>
              <w:suppressAutoHyphens/>
              <w:ind w:firstLine="0"/>
              <w:rPr>
                <w:rFonts w:ascii="Times New Roman" w:hAnsi="Times New Roman"/>
              </w:rPr>
            </w:pPr>
            <w:r w:rsidRPr="00F34257">
              <w:rPr>
                <w:rFonts w:ascii="Times New Roman" w:hAnsi="Times New Roman"/>
              </w:rPr>
              <w:t>673009, Забайкальский край, г.</w:t>
            </w:r>
            <w:r w:rsidR="00770AB9" w:rsidRPr="00F34257">
              <w:rPr>
                <w:rFonts w:ascii="Times New Roman" w:hAnsi="Times New Roman"/>
              </w:rPr>
              <w:t>Петровск-</w:t>
            </w:r>
            <w:r w:rsidR="00770AB9" w:rsidRPr="00F34257">
              <w:rPr>
                <w:rFonts w:ascii="Times New Roman" w:hAnsi="Times New Roman"/>
              </w:rPr>
              <w:br/>
              <w:t>Забайкальский, ул.Чехова,14</w:t>
            </w:r>
          </w:p>
        </w:tc>
        <w:tc>
          <w:tcPr>
            <w:tcW w:w="1276" w:type="dxa"/>
            <w:shd w:val="clear" w:color="auto" w:fill="auto"/>
          </w:tcPr>
          <w:p w:rsidR="00AF159F" w:rsidRPr="00F34257" w:rsidRDefault="00770AB9" w:rsidP="00F34257">
            <w:pPr>
              <w:suppressAutoHyphens/>
              <w:ind w:firstLine="0"/>
              <w:rPr>
                <w:rFonts w:ascii="Times New Roman" w:hAnsi="Times New Roman"/>
              </w:rPr>
            </w:pPr>
            <w:r w:rsidRPr="00F34257">
              <w:rPr>
                <w:rFonts w:ascii="Times New Roman" w:hAnsi="Times New Roman"/>
              </w:rPr>
              <w:t>3-22-71</w:t>
            </w:r>
          </w:p>
        </w:tc>
        <w:tc>
          <w:tcPr>
            <w:tcW w:w="1275" w:type="dxa"/>
            <w:shd w:val="clear" w:color="auto" w:fill="auto"/>
          </w:tcPr>
          <w:p w:rsidR="00AF159F" w:rsidRPr="00F34257" w:rsidRDefault="00AC5FA8" w:rsidP="00F34257">
            <w:pPr>
              <w:suppressAutoHyphens/>
              <w:ind w:firstLine="0"/>
              <w:rPr>
                <w:rFonts w:ascii="Times New Roman" w:hAnsi="Times New Roman"/>
              </w:rPr>
            </w:pPr>
            <w:r w:rsidRPr="00F34257">
              <w:rPr>
                <w:rFonts w:ascii="Times New Roman" w:hAnsi="Times New Roman"/>
              </w:rPr>
              <w:t>https://shs_</w:t>
            </w:r>
            <w:r w:rsidR="00996905" w:rsidRPr="00F34257">
              <w:rPr>
                <w:rFonts w:ascii="Times New Roman" w:hAnsi="Times New Roman"/>
              </w:rPr>
              <w:t>petz_3_gptz.zabedu.ru</w:t>
            </w:r>
          </w:p>
        </w:tc>
        <w:tc>
          <w:tcPr>
            <w:tcW w:w="1418" w:type="dxa"/>
            <w:shd w:val="clear" w:color="auto" w:fill="auto"/>
          </w:tcPr>
          <w:p w:rsidR="00AF159F" w:rsidRPr="00F34257" w:rsidRDefault="00770AB9" w:rsidP="00F34257">
            <w:pPr>
              <w:suppressAutoHyphens/>
              <w:ind w:firstLine="0"/>
              <w:rPr>
                <w:rFonts w:ascii="Times New Roman" w:hAnsi="Times New Roman"/>
                <w:lang w:val="en-US"/>
              </w:rPr>
            </w:pPr>
            <w:r w:rsidRPr="00F34257">
              <w:rPr>
                <w:rFonts w:ascii="Times New Roman" w:hAnsi="Times New Roman"/>
                <w:lang w:val="en-US"/>
              </w:rPr>
              <w:t>moya3shkola@rambier.ru</w:t>
            </w:r>
          </w:p>
        </w:tc>
      </w:tr>
      <w:tr w:rsidR="00AF159F" w:rsidRPr="00F34257" w:rsidTr="0062461B">
        <w:trPr>
          <w:cantSplit/>
        </w:trPr>
        <w:tc>
          <w:tcPr>
            <w:tcW w:w="2694" w:type="dxa"/>
            <w:shd w:val="clear" w:color="auto" w:fill="auto"/>
          </w:tcPr>
          <w:p w:rsidR="00AF159F" w:rsidRPr="00F34257" w:rsidRDefault="00770AB9" w:rsidP="00F34257">
            <w:pPr>
              <w:suppressAutoHyphens/>
              <w:ind w:firstLine="0"/>
              <w:rPr>
                <w:rFonts w:ascii="Times New Roman" w:hAnsi="Times New Roman"/>
              </w:rPr>
            </w:pPr>
            <w:r w:rsidRPr="00F34257">
              <w:rPr>
                <w:rFonts w:ascii="Times New Roman" w:hAnsi="Times New Roman"/>
              </w:rPr>
              <w:t>Муниципальное общеобразовательное учреждение средняя общеобразовательная школа № 4</w:t>
            </w:r>
          </w:p>
        </w:tc>
        <w:tc>
          <w:tcPr>
            <w:tcW w:w="2693" w:type="dxa"/>
            <w:shd w:val="clear" w:color="auto" w:fill="auto"/>
          </w:tcPr>
          <w:p w:rsidR="00AF159F" w:rsidRPr="00F34257" w:rsidRDefault="00DD512E" w:rsidP="00F34257">
            <w:pPr>
              <w:suppressAutoHyphens/>
              <w:ind w:firstLine="0"/>
              <w:rPr>
                <w:rFonts w:ascii="Times New Roman" w:hAnsi="Times New Roman"/>
              </w:rPr>
            </w:pPr>
            <w:r w:rsidRPr="00F34257">
              <w:rPr>
                <w:rFonts w:ascii="Times New Roman" w:hAnsi="Times New Roman"/>
              </w:rPr>
              <w:t>673009, Забайкальский край, г.</w:t>
            </w:r>
            <w:r w:rsidR="00770AB9" w:rsidRPr="00F34257">
              <w:rPr>
                <w:rFonts w:ascii="Times New Roman" w:hAnsi="Times New Roman"/>
              </w:rPr>
              <w:t>Петровск-</w:t>
            </w:r>
            <w:r w:rsidR="00770AB9" w:rsidRPr="00F34257">
              <w:rPr>
                <w:rFonts w:ascii="Times New Roman" w:hAnsi="Times New Roman"/>
              </w:rPr>
              <w:br/>
              <w:t>Забайкальский, ул.Горбачевского,17</w:t>
            </w:r>
          </w:p>
        </w:tc>
        <w:tc>
          <w:tcPr>
            <w:tcW w:w="1276" w:type="dxa"/>
            <w:shd w:val="clear" w:color="auto" w:fill="auto"/>
          </w:tcPr>
          <w:p w:rsidR="00AF159F" w:rsidRPr="00F34257" w:rsidRDefault="00770AB9" w:rsidP="00F34257">
            <w:pPr>
              <w:suppressAutoHyphens/>
              <w:ind w:firstLine="0"/>
              <w:rPr>
                <w:rFonts w:ascii="Times New Roman" w:hAnsi="Times New Roman"/>
              </w:rPr>
            </w:pPr>
            <w:r w:rsidRPr="00F34257">
              <w:rPr>
                <w:rFonts w:ascii="Times New Roman" w:hAnsi="Times New Roman"/>
              </w:rPr>
              <w:t>2-22-27</w:t>
            </w:r>
          </w:p>
        </w:tc>
        <w:tc>
          <w:tcPr>
            <w:tcW w:w="1275" w:type="dxa"/>
            <w:shd w:val="clear" w:color="auto" w:fill="auto"/>
          </w:tcPr>
          <w:p w:rsidR="00AF159F" w:rsidRPr="00F34257" w:rsidRDefault="00996905" w:rsidP="00F34257">
            <w:pPr>
              <w:suppressAutoHyphens/>
              <w:ind w:firstLine="0"/>
              <w:rPr>
                <w:rFonts w:ascii="Times New Roman" w:hAnsi="Times New Roman"/>
              </w:rPr>
            </w:pPr>
            <w:r w:rsidRPr="00F34257">
              <w:rPr>
                <w:rFonts w:ascii="Times New Roman" w:hAnsi="Times New Roman"/>
              </w:rPr>
              <w:t>https://sh4-petrovskzabajkalskij-r76.gosweb.gosuslugi.ru</w:t>
            </w:r>
          </w:p>
        </w:tc>
        <w:tc>
          <w:tcPr>
            <w:tcW w:w="1418" w:type="dxa"/>
            <w:shd w:val="clear" w:color="auto" w:fill="auto"/>
          </w:tcPr>
          <w:p w:rsidR="00AF159F" w:rsidRPr="00F34257" w:rsidRDefault="00770AB9" w:rsidP="00F34257">
            <w:pPr>
              <w:suppressAutoHyphens/>
              <w:ind w:firstLine="0"/>
              <w:rPr>
                <w:rFonts w:ascii="Times New Roman" w:hAnsi="Times New Roman"/>
              </w:rPr>
            </w:pPr>
            <w:r w:rsidRPr="00F34257">
              <w:rPr>
                <w:rFonts w:ascii="Times New Roman" w:hAnsi="Times New Roman"/>
                <w:lang w:val="en-US"/>
              </w:rPr>
              <w:t>shs</w:t>
            </w:r>
            <w:r w:rsidRPr="00F34257">
              <w:rPr>
                <w:rFonts w:ascii="Times New Roman" w:hAnsi="Times New Roman"/>
              </w:rPr>
              <w:t>_</w:t>
            </w:r>
            <w:r w:rsidRPr="00F34257">
              <w:rPr>
                <w:rFonts w:ascii="Times New Roman" w:hAnsi="Times New Roman"/>
                <w:lang w:val="en-US"/>
              </w:rPr>
              <w:t>petz</w:t>
            </w:r>
            <w:r w:rsidRPr="00F34257">
              <w:rPr>
                <w:rFonts w:ascii="Times New Roman" w:hAnsi="Times New Roman"/>
              </w:rPr>
              <w:t>_4/</w:t>
            </w:r>
            <w:r w:rsidRPr="00F34257">
              <w:rPr>
                <w:rFonts w:ascii="Times New Roman" w:hAnsi="Times New Roman"/>
                <w:lang w:val="en-US"/>
              </w:rPr>
              <w:t>gptz</w:t>
            </w:r>
            <w:r w:rsidRPr="00F34257">
              <w:rPr>
                <w:rFonts w:ascii="Times New Roman" w:hAnsi="Times New Roman"/>
              </w:rPr>
              <w:t>@</w:t>
            </w:r>
            <w:r w:rsidRPr="00F34257">
              <w:rPr>
                <w:rFonts w:ascii="Times New Roman" w:hAnsi="Times New Roman"/>
                <w:lang w:val="en-US"/>
              </w:rPr>
              <w:t>zabedu</w:t>
            </w:r>
            <w:r w:rsidRPr="00F34257">
              <w:rPr>
                <w:rFonts w:ascii="Times New Roman" w:hAnsi="Times New Roman"/>
              </w:rPr>
              <w:t>.</w:t>
            </w:r>
            <w:r w:rsidRPr="00F34257">
              <w:rPr>
                <w:rFonts w:ascii="Times New Roman" w:hAnsi="Times New Roman"/>
                <w:lang w:val="en-US"/>
              </w:rPr>
              <w:t>ru</w:t>
            </w:r>
          </w:p>
        </w:tc>
      </w:tr>
      <w:tr w:rsidR="00AF159F" w:rsidRPr="00F34257" w:rsidTr="0062461B">
        <w:trPr>
          <w:cantSplit/>
        </w:trPr>
        <w:tc>
          <w:tcPr>
            <w:tcW w:w="2694" w:type="dxa"/>
            <w:shd w:val="clear" w:color="auto" w:fill="auto"/>
          </w:tcPr>
          <w:p w:rsidR="00AF159F" w:rsidRPr="00F34257" w:rsidRDefault="00770AB9" w:rsidP="00F34257">
            <w:pPr>
              <w:suppressAutoHyphens/>
              <w:ind w:firstLine="0"/>
              <w:rPr>
                <w:rFonts w:ascii="Times New Roman" w:hAnsi="Times New Roman"/>
              </w:rPr>
            </w:pPr>
            <w:r w:rsidRPr="00F34257">
              <w:rPr>
                <w:rFonts w:ascii="Times New Roman" w:hAnsi="Times New Roman"/>
              </w:rPr>
              <w:t>Муниципальное общеобразовательное учреждение средняя общеобразовательная школа № 6</w:t>
            </w:r>
          </w:p>
        </w:tc>
        <w:tc>
          <w:tcPr>
            <w:tcW w:w="2693" w:type="dxa"/>
            <w:shd w:val="clear" w:color="auto" w:fill="auto"/>
          </w:tcPr>
          <w:p w:rsidR="00AF159F" w:rsidRPr="00F34257" w:rsidRDefault="00DD512E" w:rsidP="00F34257">
            <w:pPr>
              <w:suppressAutoHyphens/>
              <w:ind w:firstLine="0"/>
              <w:rPr>
                <w:rFonts w:ascii="Times New Roman" w:hAnsi="Times New Roman"/>
              </w:rPr>
            </w:pPr>
            <w:r w:rsidRPr="00F34257">
              <w:rPr>
                <w:rFonts w:ascii="Times New Roman" w:hAnsi="Times New Roman"/>
              </w:rPr>
              <w:t>673009, Забайкальский край, г.</w:t>
            </w:r>
            <w:r w:rsidR="00770AB9" w:rsidRPr="00F34257">
              <w:rPr>
                <w:rFonts w:ascii="Times New Roman" w:hAnsi="Times New Roman"/>
              </w:rPr>
              <w:t>Петровск-</w:t>
            </w:r>
            <w:r w:rsidR="00770AB9" w:rsidRPr="00F34257">
              <w:rPr>
                <w:rFonts w:ascii="Times New Roman" w:hAnsi="Times New Roman"/>
              </w:rPr>
              <w:br/>
              <w:t>Забайкальский, ул.Ленина,16</w:t>
            </w:r>
          </w:p>
        </w:tc>
        <w:tc>
          <w:tcPr>
            <w:tcW w:w="1276" w:type="dxa"/>
            <w:shd w:val="clear" w:color="auto" w:fill="auto"/>
          </w:tcPr>
          <w:p w:rsidR="00AF159F" w:rsidRPr="00F34257" w:rsidRDefault="00770AB9" w:rsidP="00F34257">
            <w:pPr>
              <w:suppressAutoHyphens/>
              <w:ind w:firstLine="0"/>
              <w:rPr>
                <w:rFonts w:ascii="Times New Roman" w:hAnsi="Times New Roman"/>
              </w:rPr>
            </w:pPr>
            <w:r w:rsidRPr="00F34257">
              <w:rPr>
                <w:rFonts w:ascii="Times New Roman" w:hAnsi="Times New Roman"/>
              </w:rPr>
              <w:t>3-22-30</w:t>
            </w:r>
          </w:p>
        </w:tc>
        <w:tc>
          <w:tcPr>
            <w:tcW w:w="1275" w:type="dxa"/>
            <w:shd w:val="clear" w:color="auto" w:fill="auto"/>
          </w:tcPr>
          <w:p w:rsidR="00AF159F" w:rsidRPr="00F34257" w:rsidRDefault="00996905" w:rsidP="00F34257">
            <w:pPr>
              <w:suppressAutoHyphens/>
              <w:ind w:firstLine="0"/>
              <w:rPr>
                <w:rFonts w:ascii="Times New Roman" w:hAnsi="Times New Roman"/>
              </w:rPr>
            </w:pPr>
            <w:r w:rsidRPr="00F34257">
              <w:rPr>
                <w:rFonts w:ascii="Times New Roman" w:hAnsi="Times New Roman"/>
              </w:rPr>
              <w:t>https://shs_petz_6.gptz.zabedu.ru</w:t>
            </w:r>
          </w:p>
        </w:tc>
        <w:tc>
          <w:tcPr>
            <w:tcW w:w="1418" w:type="dxa"/>
            <w:shd w:val="clear" w:color="auto" w:fill="auto"/>
          </w:tcPr>
          <w:p w:rsidR="00AF159F" w:rsidRPr="00F34257" w:rsidRDefault="00770AB9" w:rsidP="00F34257">
            <w:pPr>
              <w:suppressAutoHyphens/>
              <w:ind w:firstLine="0"/>
              <w:rPr>
                <w:rFonts w:ascii="Times New Roman" w:hAnsi="Times New Roman"/>
              </w:rPr>
            </w:pPr>
            <w:r w:rsidRPr="00F34257">
              <w:rPr>
                <w:rFonts w:ascii="Times New Roman" w:hAnsi="Times New Roman"/>
                <w:lang w:val="en-US"/>
              </w:rPr>
              <w:t>shs</w:t>
            </w:r>
            <w:r w:rsidRPr="00F34257">
              <w:rPr>
                <w:rFonts w:ascii="Times New Roman" w:hAnsi="Times New Roman"/>
              </w:rPr>
              <w:t>_</w:t>
            </w:r>
            <w:r w:rsidRPr="00F34257">
              <w:rPr>
                <w:rFonts w:ascii="Times New Roman" w:hAnsi="Times New Roman"/>
                <w:lang w:val="en-US"/>
              </w:rPr>
              <w:t>petz</w:t>
            </w:r>
            <w:r w:rsidRPr="00F34257">
              <w:rPr>
                <w:rFonts w:ascii="Times New Roman" w:hAnsi="Times New Roman"/>
              </w:rPr>
              <w:t>_6/</w:t>
            </w:r>
            <w:r w:rsidRPr="00F34257">
              <w:rPr>
                <w:rFonts w:ascii="Times New Roman" w:hAnsi="Times New Roman"/>
                <w:lang w:val="en-US"/>
              </w:rPr>
              <w:t>gptz</w:t>
            </w:r>
            <w:r w:rsidRPr="00F34257">
              <w:rPr>
                <w:rFonts w:ascii="Times New Roman" w:hAnsi="Times New Roman"/>
              </w:rPr>
              <w:t>@</w:t>
            </w:r>
            <w:r w:rsidRPr="00F34257">
              <w:rPr>
                <w:rFonts w:ascii="Times New Roman" w:hAnsi="Times New Roman"/>
                <w:lang w:val="en-US"/>
              </w:rPr>
              <w:t>zabedu</w:t>
            </w:r>
            <w:r w:rsidRPr="00F34257">
              <w:rPr>
                <w:rFonts w:ascii="Times New Roman" w:hAnsi="Times New Roman"/>
              </w:rPr>
              <w:t>.</w:t>
            </w:r>
            <w:r w:rsidRPr="00F34257">
              <w:rPr>
                <w:rFonts w:ascii="Times New Roman" w:hAnsi="Times New Roman"/>
                <w:lang w:val="en-US"/>
              </w:rPr>
              <w:t>ru</w:t>
            </w:r>
          </w:p>
        </w:tc>
      </w:tr>
      <w:tr w:rsidR="00AF159F" w:rsidRPr="00F34257" w:rsidTr="0062461B">
        <w:trPr>
          <w:cantSplit/>
        </w:trPr>
        <w:tc>
          <w:tcPr>
            <w:tcW w:w="2694" w:type="dxa"/>
            <w:shd w:val="clear" w:color="auto" w:fill="auto"/>
          </w:tcPr>
          <w:p w:rsidR="00AF159F" w:rsidRPr="00F34257" w:rsidRDefault="00770AB9" w:rsidP="00F34257">
            <w:pPr>
              <w:suppressAutoHyphens/>
              <w:ind w:firstLine="0"/>
              <w:rPr>
                <w:rFonts w:ascii="Times New Roman" w:hAnsi="Times New Roman"/>
              </w:rPr>
            </w:pPr>
            <w:r w:rsidRPr="00F34257">
              <w:rPr>
                <w:rFonts w:ascii="Times New Roman" w:hAnsi="Times New Roman"/>
              </w:rPr>
              <w:t>Муниципальное общеобразовательное учреждение- гимназия № 1</w:t>
            </w:r>
          </w:p>
        </w:tc>
        <w:tc>
          <w:tcPr>
            <w:tcW w:w="2693" w:type="dxa"/>
            <w:shd w:val="clear" w:color="auto" w:fill="auto"/>
          </w:tcPr>
          <w:p w:rsidR="00AF159F" w:rsidRPr="00F34257" w:rsidRDefault="00770AB9" w:rsidP="00F34257">
            <w:pPr>
              <w:suppressAutoHyphens/>
              <w:ind w:firstLine="0"/>
              <w:rPr>
                <w:rFonts w:ascii="Times New Roman" w:hAnsi="Times New Roman"/>
              </w:rPr>
            </w:pPr>
            <w:r w:rsidRPr="00F34257">
              <w:rPr>
                <w:rFonts w:ascii="Times New Roman" w:hAnsi="Times New Roman"/>
              </w:rPr>
              <w:t xml:space="preserve">673009, </w:t>
            </w:r>
            <w:r w:rsidR="00DD512E" w:rsidRPr="00F34257">
              <w:rPr>
                <w:rFonts w:ascii="Times New Roman" w:hAnsi="Times New Roman"/>
              </w:rPr>
              <w:t>Забайкальский край, г.</w:t>
            </w:r>
            <w:r w:rsidRPr="00F34257">
              <w:rPr>
                <w:rFonts w:ascii="Times New Roman" w:hAnsi="Times New Roman"/>
              </w:rPr>
              <w:t>Петровск-</w:t>
            </w:r>
            <w:r w:rsidRPr="00F34257">
              <w:rPr>
                <w:rFonts w:ascii="Times New Roman" w:hAnsi="Times New Roman"/>
              </w:rPr>
              <w:br/>
              <w:t>Забайкальский, ул.Спортивная,20</w:t>
            </w:r>
          </w:p>
        </w:tc>
        <w:tc>
          <w:tcPr>
            <w:tcW w:w="1276" w:type="dxa"/>
            <w:shd w:val="clear" w:color="auto" w:fill="auto"/>
          </w:tcPr>
          <w:p w:rsidR="00AF159F" w:rsidRPr="00F34257" w:rsidRDefault="00770AB9" w:rsidP="00F34257">
            <w:pPr>
              <w:suppressAutoHyphens/>
              <w:ind w:firstLine="0"/>
              <w:rPr>
                <w:rFonts w:ascii="Times New Roman" w:hAnsi="Times New Roman"/>
              </w:rPr>
            </w:pPr>
            <w:r w:rsidRPr="00F34257">
              <w:rPr>
                <w:rFonts w:ascii="Times New Roman" w:hAnsi="Times New Roman"/>
              </w:rPr>
              <w:t>3-22-83</w:t>
            </w:r>
          </w:p>
        </w:tc>
        <w:tc>
          <w:tcPr>
            <w:tcW w:w="1275" w:type="dxa"/>
            <w:shd w:val="clear" w:color="auto" w:fill="auto"/>
          </w:tcPr>
          <w:p w:rsidR="00AF159F" w:rsidRPr="00F34257" w:rsidRDefault="00996905" w:rsidP="00F34257">
            <w:pPr>
              <w:suppressAutoHyphens/>
              <w:ind w:firstLine="0"/>
              <w:rPr>
                <w:rFonts w:ascii="Times New Roman" w:hAnsi="Times New Roman"/>
              </w:rPr>
            </w:pPr>
            <w:r w:rsidRPr="00F34257">
              <w:rPr>
                <w:rFonts w:ascii="Times New Roman" w:hAnsi="Times New Roman"/>
              </w:rPr>
              <w:t>https://gim_petz_1_gptz.zabedu.ru</w:t>
            </w:r>
          </w:p>
        </w:tc>
        <w:tc>
          <w:tcPr>
            <w:tcW w:w="1418" w:type="dxa"/>
            <w:shd w:val="clear" w:color="auto" w:fill="auto"/>
          </w:tcPr>
          <w:p w:rsidR="00AF159F" w:rsidRPr="00F34257" w:rsidRDefault="00770AB9" w:rsidP="00F34257">
            <w:pPr>
              <w:suppressAutoHyphens/>
              <w:ind w:firstLine="0"/>
              <w:rPr>
                <w:rFonts w:ascii="Times New Roman" w:hAnsi="Times New Roman"/>
                <w:lang w:val="en-US"/>
              </w:rPr>
            </w:pPr>
            <w:r w:rsidRPr="00F34257">
              <w:rPr>
                <w:rFonts w:ascii="Times New Roman" w:hAnsi="Times New Roman"/>
                <w:lang w:val="en-US"/>
              </w:rPr>
              <w:t>mou-gim1@mail.ru</w:t>
            </w:r>
          </w:p>
        </w:tc>
      </w:tr>
      <w:tr w:rsidR="00F20B24" w:rsidRPr="00F34257" w:rsidTr="0062461B">
        <w:trPr>
          <w:cantSplit/>
        </w:trPr>
        <w:tc>
          <w:tcPr>
            <w:tcW w:w="2694" w:type="dxa"/>
            <w:shd w:val="clear" w:color="auto" w:fill="auto"/>
          </w:tcPr>
          <w:p w:rsidR="00F20B24" w:rsidRPr="00F34257" w:rsidRDefault="00F20B24" w:rsidP="00F34257">
            <w:pPr>
              <w:suppressAutoHyphens/>
              <w:ind w:firstLine="0"/>
              <w:rPr>
                <w:rFonts w:ascii="Times New Roman" w:hAnsi="Times New Roman"/>
              </w:rPr>
            </w:pPr>
            <w:r w:rsidRPr="00F34257">
              <w:rPr>
                <w:rFonts w:ascii="Times New Roman" w:hAnsi="Times New Roman"/>
              </w:rPr>
              <w:t>Муниципальное образовательное учреждение до</w:t>
            </w:r>
            <w:r w:rsidR="007B3D67" w:rsidRPr="00F34257">
              <w:rPr>
                <w:rFonts w:ascii="Times New Roman" w:hAnsi="Times New Roman"/>
              </w:rPr>
              <w:t xml:space="preserve">полнительного образования </w:t>
            </w:r>
            <w:r w:rsidRPr="00F34257">
              <w:rPr>
                <w:rFonts w:ascii="Times New Roman" w:hAnsi="Times New Roman"/>
              </w:rPr>
              <w:t>районный Дом детского творчества</w:t>
            </w:r>
          </w:p>
        </w:tc>
        <w:tc>
          <w:tcPr>
            <w:tcW w:w="2693" w:type="dxa"/>
            <w:shd w:val="clear" w:color="auto" w:fill="auto"/>
          </w:tcPr>
          <w:p w:rsidR="00F20B24" w:rsidRPr="00F34257" w:rsidRDefault="00F20B24" w:rsidP="00F34257">
            <w:pPr>
              <w:suppressAutoHyphens/>
              <w:ind w:firstLine="0"/>
              <w:rPr>
                <w:rFonts w:ascii="Times New Roman" w:hAnsi="Times New Roman"/>
              </w:rPr>
            </w:pPr>
            <w:r w:rsidRPr="00F34257">
              <w:rPr>
                <w:rFonts w:ascii="Times New Roman" w:hAnsi="Times New Roman"/>
              </w:rPr>
              <w:t>673030 Забайкальский край</w:t>
            </w:r>
            <w:r w:rsidR="005743F0" w:rsidRPr="00F34257">
              <w:rPr>
                <w:rFonts w:ascii="Times New Roman" w:hAnsi="Times New Roman"/>
              </w:rPr>
              <w:t xml:space="preserve">, </w:t>
            </w:r>
            <w:r w:rsidRPr="00F34257">
              <w:rPr>
                <w:rFonts w:ascii="Times New Roman" w:hAnsi="Times New Roman"/>
              </w:rPr>
              <w:t xml:space="preserve">Петровск </w:t>
            </w:r>
            <w:r w:rsidR="005743F0" w:rsidRPr="00F34257">
              <w:rPr>
                <w:rFonts w:ascii="Times New Roman" w:hAnsi="Times New Roman"/>
              </w:rPr>
              <w:t>-</w:t>
            </w:r>
            <w:r w:rsidRPr="00F34257">
              <w:rPr>
                <w:rFonts w:ascii="Times New Roman" w:hAnsi="Times New Roman"/>
              </w:rPr>
              <w:t xml:space="preserve"> Забайкальский район</w:t>
            </w:r>
            <w:r w:rsidR="005743F0" w:rsidRPr="00F34257">
              <w:rPr>
                <w:rFonts w:ascii="Times New Roman" w:hAnsi="Times New Roman"/>
              </w:rPr>
              <w:t xml:space="preserve">, </w:t>
            </w:r>
            <w:r w:rsidRPr="00F34257">
              <w:rPr>
                <w:rFonts w:ascii="Times New Roman" w:hAnsi="Times New Roman"/>
              </w:rPr>
              <w:t>п. Новопавловка</w:t>
            </w:r>
            <w:r w:rsidR="005743F0" w:rsidRPr="00F34257">
              <w:rPr>
                <w:rFonts w:ascii="Times New Roman" w:hAnsi="Times New Roman"/>
              </w:rPr>
              <w:t xml:space="preserve">, </w:t>
            </w:r>
            <w:r w:rsidRPr="00F34257">
              <w:rPr>
                <w:rFonts w:ascii="Times New Roman" w:hAnsi="Times New Roman"/>
              </w:rPr>
              <w:t>ул.</w:t>
            </w:r>
            <w:r w:rsidR="005743F0" w:rsidRPr="00F34257">
              <w:rPr>
                <w:rFonts w:ascii="Times New Roman" w:hAnsi="Times New Roman"/>
              </w:rPr>
              <w:t xml:space="preserve"> </w:t>
            </w:r>
            <w:r w:rsidRPr="00F34257">
              <w:rPr>
                <w:rFonts w:ascii="Times New Roman" w:hAnsi="Times New Roman"/>
              </w:rPr>
              <w:t>Советская</w:t>
            </w:r>
            <w:r w:rsidR="005743F0" w:rsidRPr="00F34257">
              <w:rPr>
                <w:rFonts w:ascii="Times New Roman" w:hAnsi="Times New Roman"/>
              </w:rPr>
              <w:t xml:space="preserve">, </w:t>
            </w:r>
            <w:r w:rsidRPr="00F34257">
              <w:rPr>
                <w:rFonts w:ascii="Times New Roman" w:hAnsi="Times New Roman"/>
              </w:rPr>
              <w:t>д. 23</w:t>
            </w:r>
          </w:p>
        </w:tc>
        <w:tc>
          <w:tcPr>
            <w:tcW w:w="1276" w:type="dxa"/>
            <w:shd w:val="clear" w:color="auto" w:fill="auto"/>
          </w:tcPr>
          <w:p w:rsidR="00F20B24" w:rsidRPr="00F34257" w:rsidRDefault="00F20B24" w:rsidP="00F34257">
            <w:pPr>
              <w:suppressAutoHyphens/>
              <w:ind w:firstLine="0"/>
              <w:rPr>
                <w:rFonts w:ascii="Times New Roman" w:hAnsi="Times New Roman"/>
              </w:rPr>
            </w:pPr>
            <w:r w:rsidRPr="00F34257">
              <w:rPr>
                <w:rFonts w:ascii="Times New Roman" w:hAnsi="Times New Roman"/>
              </w:rPr>
              <w:t>8(30) 49-1-47</w:t>
            </w:r>
          </w:p>
        </w:tc>
        <w:tc>
          <w:tcPr>
            <w:tcW w:w="1275" w:type="dxa"/>
            <w:shd w:val="clear" w:color="auto" w:fill="auto"/>
          </w:tcPr>
          <w:p w:rsidR="00F20B24" w:rsidRPr="00F34257" w:rsidRDefault="007B3D67" w:rsidP="00F34257">
            <w:pPr>
              <w:suppressAutoHyphens/>
              <w:ind w:firstLine="0"/>
              <w:rPr>
                <w:rFonts w:ascii="Times New Roman" w:hAnsi="Times New Roman"/>
              </w:rPr>
            </w:pPr>
            <w:r w:rsidRPr="00F34257">
              <w:rPr>
                <w:rFonts w:ascii="Times New Roman" w:hAnsi="Times New Roman"/>
              </w:rPr>
              <w:t>https://do_ddtv_petz.zabedu.ru</w:t>
            </w:r>
          </w:p>
        </w:tc>
        <w:tc>
          <w:tcPr>
            <w:tcW w:w="1418" w:type="dxa"/>
            <w:shd w:val="clear" w:color="auto" w:fill="auto"/>
          </w:tcPr>
          <w:p w:rsidR="00F20B24" w:rsidRPr="00F34257" w:rsidRDefault="00F20B24" w:rsidP="00F34257">
            <w:pPr>
              <w:suppressAutoHyphens/>
              <w:ind w:firstLine="0"/>
              <w:rPr>
                <w:rFonts w:ascii="Times New Roman" w:hAnsi="Times New Roman"/>
              </w:rPr>
            </w:pPr>
          </w:p>
        </w:tc>
      </w:tr>
      <w:tr w:rsidR="00F20B24" w:rsidRPr="00F34257" w:rsidTr="0062461B">
        <w:trPr>
          <w:cantSplit/>
          <w:trHeight w:val="1970"/>
        </w:trPr>
        <w:tc>
          <w:tcPr>
            <w:tcW w:w="2694" w:type="dxa"/>
            <w:shd w:val="clear" w:color="auto" w:fill="auto"/>
          </w:tcPr>
          <w:p w:rsidR="00F20B24" w:rsidRPr="00F34257" w:rsidRDefault="00F20B24" w:rsidP="00F34257">
            <w:pPr>
              <w:suppressAutoHyphens/>
              <w:ind w:firstLine="0"/>
              <w:rPr>
                <w:rFonts w:ascii="Times New Roman" w:hAnsi="Times New Roman"/>
              </w:rPr>
            </w:pPr>
            <w:r w:rsidRPr="00F34257">
              <w:rPr>
                <w:rFonts w:ascii="Times New Roman" w:hAnsi="Times New Roman"/>
              </w:rPr>
              <w:lastRenderedPageBreak/>
              <w:t xml:space="preserve">Муниципальное учреждение дополнительного образования </w:t>
            </w:r>
            <w:r w:rsidR="00996905" w:rsidRPr="00F34257">
              <w:rPr>
                <w:rFonts w:ascii="Times New Roman" w:hAnsi="Times New Roman"/>
              </w:rPr>
              <w:t>«Городской центр детского творчества»</w:t>
            </w:r>
          </w:p>
        </w:tc>
        <w:tc>
          <w:tcPr>
            <w:tcW w:w="2693" w:type="dxa"/>
            <w:shd w:val="clear" w:color="auto" w:fill="auto"/>
          </w:tcPr>
          <w:p w:rsidR="00F20B24" w:rsidRPr="00F34257" w:rsidRDefault="00F20B24" w:rsidP="00F34257">
            <w:pPr>
              <w:suppressAutoHyphens/>
              <w:ind w:firstLine="0"/>
              <w:rPr>
                <w:rFonts w:ascii="Times New Roman" w:hAnsi="Times New Roman"/>
              </w:rPr>
            </w:pPr>
            <w:r w:rsidRPr="00F34257">
              <w:rPr>
                <w:rFonts w:ascii="Times New Roman" w:hAnsi="Times New Roman"/>
              </w:rPr>
              <w:t>6</w:t>
            </w:r>
            <w:r w:rsidR="005D4EC4" w:rsidRPr="00F34257">
              <w:rPr>
                <w:rFonts w:ascii="Times New Roman" w:hAnsi="Times New Roman"/>
              </w:rPr>
              <w:t>73009</w:t>
            </w:r>
            <w:r w:rsidRPr="00F34257">
              <w:rPr>
                <w:rFonts w:ascii="Times New Roman" w:hAnsi="Times New Roman"/>
              </w:rPr>
              <w:t>Забайкальский край</w:t>
            </w:r>
            <w:r w:rsidR="005743F0" w:rsidRPr="00F34257">
              <w:rPr>
                <w:rFonts w:ascii="Times New Roman" w:hAnsi="Times New Roman"/>
              </w:rPr>
              <w:t xml:space="preserve">, </w:t>
            </w:r>
            <w:r w:rsidR="005D4EC4" w:rsidRPr="00F34257">
              <w:rPr>
                <w:rFonts w:ascii="Times New Roman" w:hAnsi="Times New Roman"/>
              </w:rPr>
              <w:t>г.</w:t>
            </w:r>
            <w:r w:rsidRPr="00F34257">
              <w:rPr>
                <w:rFonts w:ascii="Times New Roman" w:hAnsi="Times New Roman"/>
              </w:rPr>
              <w:t xml:space="preserve">Петровск </w:t>
            </w:r>
            <w:r w:rsidR="005743F0" w:rsidRPr="00F34257">
              <w:rPr>
                <w:rFonts w:ascii="Times New Roman" w:hAnsi="Times New Roman"/>
              </w:rPr>
              <w:t>-</w:t>
            </w:r>
            <w:r w:rsidRPr="00F34257">
              <w:rPr>
                <w:rFonts w:ascii="Times New Roman" w:hAnsi="Times New Roman"/>
              </w:rPr>
              <w:t xml:space="preserve"> Забайкальский район</w:t>
            </w:r>
            <w:r w:rsidR="005743F0" w:rsidRPr="00F34257">
              <w:rPr>
                <w:rFonts w:ascii="Times New Roman" w:hAnsi="Times New Roman"/>
              </w:rPr>
              <w:t xml:space="preserve">, </w:t>
            </w:r>
            <w:r w:rsidR="005D4EC4" w:rsidRPr="00F34257">
              <w:rPr>
                <w:rFonts w:ascii="Times New Roman" w:hAnsi="Times New Roman"/>
              </w:rPr>
              <w:t>ул.Декабристов,д.14</w:t>
            </w:r>
          </w:p>
        </w:tc>
        <w:tc>
          <w:tcPr>
            <w:tcW w:w="1276" w:type="dxa"/>
            <w:shd w:val="clear" w:color="auto" w:fill="auto"/>
          </w:tcPr>
          <w:p w:rsidR="00F20B24" w:rsidRPr="00F34257" w:rsidRDefault="005D4EC4" w:rsidP="00F34257">
            <w:pPr>
              <w:suppressAutoHyphens/>
              <w:ind w:firstLine="0"/>
              <w:rPr>
                <w:rFonts w:ascii="Times New Roman" w:hAnsi="Times New Roman"/>
              </w:rPr>
            </w:pPr>
            <w:r w:rsidRPr="00F34257">
              <w:rPr>
                <w:rFonts w:ascii="Times New Roman" w:hAnsi="Times New Roman"/>
              </w:rPr>
              <w:t>89644693710</w:t>
            </w:r>
          </w:p>
        </w:tc>
        <w:tc>
          <w:tcPr>
            <w:tcW w:w="1275" w:type="dxa"/>
            <w:shd w:val="clear" w:color="auto" w:fill="auto"/>
          </w:tcPr>
          <w:p w:rsidR="00F20B24" w:rsidRPr="00F34257" w:rsidRDefault="00996905" w:rsidP="00F34257">
            <w:pPr>
              <w:suppressAutoHyphens/>
              <w:ind w:firstLine="0"/>
              <w:rPr>
                <w:rFonts w:ascii="Times New Roman" w:hAnsi="Times New Roman"/>
              </w:rPr>
            </w:pPr>
            <w:r w:rsidRPr="00F34257">
              <w:rPr>
                <w:rFonts w:ascii="Times New Roman" w:hAnsi="Times New Roman"/>
              </w:rPr>
              <w:t>https://do_cdtv.petz.zabedu.ru</w:t>
            </w:r>
          </w:p>
        </w:tc>
        <w:tc>
          <w:tcPr>
            <w:tcW w:w="1418" w:type="dxa"/>
            <w:shd w:val="clear" w:color="auto" w:fill="auto"/>
          </w:tcPr>
          <w:p w:rsidR="00F20B24" w:rsidRPr="00F34257" w:rsidRDefault="005D4EC4" w:rsidP="00F34257">
            <w:pPr>
              <w:suppressAutoHyphens/>
              <w:ind w:firstLine="0"/>
              <w:rPr>
                <w:rFonts w:ascii="Times New Roman" w:hAnsi="Times New Roman"/>
                <w:lang w:val="en-US"/>
              </w:rPr>
            </w:pPr>
            <w:r w:rsidRPr="00F34257">
              <w:rPr>
                <w:rFonts w:ascii="Times New Roman" w:hAnsi="Times New Roman"/>
                <w:lang w:val="en-US"/>
              </w:rPr>
              <w:t>ruv.jack@yandex.ru</w:t>
            </w:r>
          </w:p>
        </w:tc>
      </w:tr>
    </w:tbl>
    <w:p w:rsidR="00F3237D" w:rsidRPr="00F34257" w:rsidRDefault="00F3237D" w:rsidP="00F34257">
      <w:pPr>
        <w:tabs>
          <w:tab w:val="left" w:pos="1134"/>
        </w:tabs>
        <w:suppressAutoHyphens/>
        <w:ind w:firstLine="709"/>
        <w:rPr>
          <w:rFonts w:ascii="Times New Roman" w:hAnsi="Times New Roman"/>
        </w:rPr>
      </w:pPr>
    </w:p>
    <w:p w:rsidR="00F3237D" w:rsidRPr="00F34257" w:rsidRDefault="00F3237D" w:rsidP="00F34257">
      <w:pPr>
        <w:tabs>
          <w:tab w:val="left" w:pos="1134"/>
        </w:tabs>
        <w:suppressAutoHyphens/>
        <w:ind w:firstLine="709"/>
        <w:rPr>
          <w:rFonts w:ascii="Times New Roman" w:hAnsi="Times New Roman"/>
        </w:rPr>
      </w:pPr>
      <w:r w:rsidRPr="00F34257">
        <w:rPr>
          <w:rFonts w:ascii="Times New Roman" w:hAnsi="Times New Roman"/>
        </w:rPr>
        <w:t>Информация о</w:t>
      </w:r>
      <w:r w:rsidR="00DD512E" w:rsidRPr="00F34257">
        <w:rPr>
          <w:rFonts w:ascii="Times New Roman" w:hAnsi="Times New Roman"/>
        </w:rPr>
        <w:t xml:space="preserve"> автономном</w:t>
      </w:r>
      <w:r w:rsidRPr="00F34257">
        <w:rPr>
          <w:rFonts w:ascii="Times New Roman" w:hAnsi="Times New Roman"/>
        </w:rPr>
        <w:t xml:space="preserve"> загородном стационарном учреждении «Детский оздоровительно-образовательный лагерь «Орленок»</w:t>
      </w:r>
    </w:p>
    <w:p w:rsidR="0039447A" w:rsidRPr="00F34257" w:rsidRDefault="0039447A" w:rsidP="00F34257">
      <w:pPr>
        <w:tabs>
          <w:tab w:val="left" w:pos="1134"/>
        </w:tabs>
        <w:suppressAutoHyphens/>
        <w:ind w:firstLine="709"/>
        <w:rPr>
          <w:rFonts w:ascii="Times New Roman" w:hAnsi="Times New Roman"/>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6"/>
        <w:gridCol w:w="1571"/>
        <w:gridCol w:w="1701"/>
        <w:gridCol w:w="1984"/>
        <w:gridCol w:w="1843"/>
        <w:gridCol w:w="1701"/>
      </w:tblGrid>
      <w:tr w:rsidR="00F3237D" w:rsidRPr="00F34257" w:rsidTr="0062461B">
        <w:tc>
          <w:tcPr>
            <w:tcW w:w="556" w:type="dxa"/>
            <w:shd w:val="clear" w:color="auto" w:fill="auto"/>
          </w:tcPr>
          <w:p w:rsidR="00F3237D" w:rsidRPr="00F34257" w:rsidRDefault="005743F0" w:rsidP="00F34257">
            <w:pPr>
              <w:suppressAutoHyphens/>
              <w:ind w:firstLine="0"/>
              <w:rPr>
                <w:rFonts w:ascii="Times New Roman" w:eastAsia="Calibri" w:hAnsi="Times New Roman"/>
              </w:rPr>
            </w:pPr>
            <w:r w:rsidRPr="00F34257">
              <w:rPr>
                <w:rFonts w:ascii="Times New Roman" w:eastAsia="Calibri" w:hAnsi="Times New Roman"/>
              </w:rPr>
              <w:t xml:space="preserve">№ </w:t>
            </w:r>
            <w:r w:rsidR="00F3237D" w:rsidRPr="00F34257">
              <w:rPr>
                <w:rFonts w:ascii="Times New Roman" w:eastAsia="Calibri" w:hAnsi="Times New Roman"/>
              </w:rPr>
              <w:t>п\п</w:t>
            </w:r>
          </w:p>
        </w:tc>
        <w:tc>
          <w:tcPr>
            <w:tcW w:w="1571" w:type="dxa"/>
            <w:shd w:val="clear" w:color="auto" w:fill="auto"/>
          </w:tcPr>
          <w:p w:rsidR="00F3237D" w:rsidRPr="00F34257" w:rsidRDefault="00F3237D" w:rsidP="00F34257">
            <w:pPr>
              <w:suppressAutoHyphens/>
              <w:ind w:firstLine="0"/>
              <w:rPr>
                <w:rFonts w:ascii="Times New Roman" w:eastAsia="Calibri" w:hAnsi="Times New Roman"/>
              </w:rPr>
            </w:pPr>
            <w:r w:rsidRPr="00F34257">
              <w:rPr>
                <w:rFonts w:ascii="Times New Roman" w:eastAsia="Calibri" w:hAnsi="Times New Roman"/>
              </w:rPr>
              <w:t>Учреждение</w:t>
            </w:r>
          </w:p>
        </w:tc>
        <w:tc>
          <w:tcPr>
            <w:tcW w:w="1701" w:type="dxa"/>
            <w:shd w:val="clear" w:color="auto" w:fill="auto"/>
          </w:tcPr>
          <w:p w:rsidR="00F3237D" w:rsidRPr="00F34257" w:rsidRDefault="00F3237D" w:rsidP="00F34257">
            <w:pPr>
              <w:suppressAutoHyphens/>
              <w:ind w:firstLine="0"/>
              <w:rPr>
                <w:rFonts w:ascii="Times New Roman" w:eastAsia="Calibri" w:hAnsi="Times New Roman"/>
              </w:rPr>
            </w:pPr>
            <w:r w:rsidRPr="00F34257">
              <w:rPr>
                <w:rFonts w:ascii="Times New Roman" w:eastAsia="Calibri" w:hAnsi="Times New Roman"/>
              </w:rPr>
              <w:t>Адрес учредителя</w:t>
            </w:r>
          </w:p>
        </w:tc>
        <w:tc>
          <w:tcPr>
            <w:tcW w:w="1984" w:type="dxa"/>
            <w:shd w:val="clear" w:color="auto" w:fill="auto"/>
          </w:tcPr>
          <w:p w:rsidR="00F3237D" w:rsidRPr="00F34257" w:rsidRDefault="00F3237D" w:rsidP="00F34257">
            <w:pPr>
              <w:suppressAutoHyphens/>
              <w:ind w:firstLine="0"/>
              <w:rPr>
                <w:rFonts w:ascii="Times New Roman" w:eastAsia="Calibri" w:hAnsi="Times New Roman"/>
              </w:rPr>
            </w:pPr>
            <w:r w:rsidRPr="00F34257">
              <w:rPr>
                <w:rFonts w:ascii="Times New Roman" w:eastAsia="Calibri" w:hAnsi="Times New Roman"/>
              </w:rPr>
              <w:t>Место расположения</w:t>
            </w:r>
          </w:p>
        </w:tc>
        <w:tc>
          <w:tcPr>
            <w:tcW w:w="1843" w:type="dxa"/>
            <w:shd w:val="clear" w:color="auto" w:fill="auto"/>
          </w:tcPr>
          <w:p w:rsidR="00F3237D" w:rsidRPr="00F34257" w:rsidRDefault="00F3237D" w:rsidP="00F34257">
            <w:pPr>
              <w:suppressAutoHyphens/>
              <w:ind w:firstLine="0"/>
              <w:rPr>
                <w:rFonts w:ascii="Times New Roman" w:eastAsia="Calibri" w:hAnsi="Times New Roman"/>
              </w:rPr>
            </w:pPr>
            <w:r w:rsidRPr="00F34257">
              <w:rPr>
                <w:rFonts w:ascii="Times New Roman" w:eastAsia="Calibri" w:hAnsi="Times New Roman"/>
              </w:rPr>
              <w:t>Телефон</w:t>
            </w:r>
            <w:r w:rsidR="005743F0" w:rsidRPr="00F34257">
              <w:rPr>
                <w:rFonts w:ascii="Times New Roman" w:eastAsia="Calibri" w:hAnsi="Times New Roman"/>
              </w:rPr>
              <w:t xml:space="preserve">, </w:t>
            </w:r>
            <w:r w:rsidRPr="00F34257">
              <w:rPr>
                <w:rFonts w:ascii="Times New Roman" w:eastAsia="Calibri" w:hAnsi="Times New Roman"/>
              </w:rPr>
              <w:t>e-mail</w:t>
            </w:r>
          </w:p>
        </w:tc>
        <w:tc>
          <w:tcPr>
            <w:tcW w:w="1701" w:type="dxa"/>
            <w:shd w:val="clear" w:color="auto" w:fill="auto"/>
          </w:tcPr>
          <w:p w:rsidR="00F3237D" w:rsidRPr="00F34257" w:rsidRDefault="00F3237D" w:rsidP="00F34257">
            <w:pPr>
              <w:suppressAutoHyphens/>
              <w:ind w:firstLine="0"/>
              <w:rPr>
                <w:rFonts w:ascii="Times New Roman" w:eastAsia="Calibri" w:hAnsi="Times New Roman"/>
              </w:rPr>
            </w:pPr>
            <w:r w:rsidRPr="00F34257">
              <w:rPr>
                <w:rFonts w:ascii="Times New Roman" w:eastAsia="Calibri" w:hAnsi="Times New Roman"/>
              </w:rPr>
              <w:t>ФИО директора</w:t>
            </w:r>
          </w:p>
        </w:tc>
      </w:tr>
      <w:tr w:rsidR="00F3237D" w:rsidRPr="00F34257" w:rsidTr="0062461B">
        <w:tc>
          <w:tcPr>
            <w:tcW w:w="556" w:type="dxa"/>
            <w:shd w:val="clear" w:color="auto" w:fill="auto"/>
          </w:tcPr>
          <w:p w:rsidR="00F3237D" w:rsidRPr="00F34257" w:rsidRDefault="00F3237D" w:rsidP="00F34257">
            <w:pPr>
              <w:suppressAutoHyphens/>
              <w:ind w:firstLine="0"/>
              <w:rPr>
                <w:rFonts w:ascii="Times New Roman" w:eastAsia="Calibri" w:hAnsi="Times New Roman"/>
              </w:rPr>
            </w:pPr>
            <w:r w:rsidRPr="00F34257">
              <w:rPr>
                <w:rFonts w:ascii="Times New Roman" w:eastAsia="Calibri" w:hAnsi="Times New Roman"/>
              </w:rPr>
              <w:t>1</w:t>
            </w:r>
          </w:p>
        </w:tc>
        <w:tc>
          <w:tcPr>
            <w:tcW w:w="1571" w:type="dxa"/>
            <w:shd w:val="clear" w:color="auto" w:fill="auto"/>
          </w:tcPr>
          <w:p w:rsidR="00F3237D" w:rsidRPr="00F34257" w:rsidRDefault="00F3237D" w:rsidP="00F34257">
            <w:pPr>
              <w:suppressAutoHyphens/>
              <w:ind w:firstLine="0"/>
              <w:rPr>
                <w:rFonts w:ascii="Times New Roman" w:eastAsia="Calibri" w:hAnsi="Times New Roman"/>
              </w:rPr>
            </w:pPr>
            <w:r w:rsidRPr="00F34257">
              <w:rPr>
                <w:rFonts w:ascii="Times New Roman" w:eastAsia="Calibri" w:hAnsi="Times New Roman"/>
              </w:rPr>
              <w:t>Автономное загородное стационарное учреждение «Детский оздоровительно-образовательный лагерь» «Орленок»</w:t>
            </w:r>
          </w:p>
        </w:tc>
        <w:tc>
          <w:tcPr>
            <w:tcW w:w="1701" w:type="dxa"/>
            <w:shd w:val="clear" w:color="auto" w:fill="auto"/>
          </w:tcPr>
          <w:p w:rsidR="00F3237D" w:rsidRPr="00F34257" w:rsidRDefault="00F3237D" w:rsidP="00F34257">
            <w:pPr>
              <w:suppressAutoHyphens/>
              <w:ind w:firstLine="0"/>
              <w:rPr>
                <w:rFonts w:ascii="Times New Roman" w:eastAsia="Calibri" w:hAnsi="Times New Roman"/>
              </w:rPr>
            </w:pPr>
            <w:r w:rsidRPr="00F34257">
              <w:rPr>
                <w:rFonts w:ascii="Times New Roman" w:eastAsia="Calibri" w:hAnsi="Times New Roman"/>
              </w:rPr>
              <w:t xml:space="preserve">673009 г. Петровск </w:t>
            </w:r>
            <w:r w:rsidR="005743F0" w:rsidRPr="00F34257">
              <w:rPr>
                <w:rFonts w:ascii="Times New Roman" w:eastAsia="Calibri" w:hAnsi="Times New Roman"/>
              </w:rPr>
              <w:t>-</w:t>
            </w:r>
            <w:r w:rsidRPr="00F34257">
              <w:rPr>
                <w:rFonts w:ascii="Times New Roman" w:eastAsia="Calibri" w:hAnsi="Times New Roman"/>
              </w:rPr>
              <w:t xml:space="preserve"> Забайкальский</w:t>
            </w:r>
            <w:r w:rsidR="005743F0" w:rsidRPr="00F34257">
              <w:rPr>
                <w:rFonts w:ascii="Times New Roman" w:eastAsia="Calibri" w:hAnsi="Times New Roman"/>
              </w:rPr>
              <w:t xml:space="preserve">, </w:t>
            </w:r>
            <w:r w:rsidRPr="00F34257">
              <w:rPr>
                <w:rFonts w:ascii="Times New Roman" w:eastAsia="Calibri" w:hAnsi="Times New Roman"/>
              </w:rPr>
              <w:t>ул. Горбачевского</w:t>
            </w:r>
            <w:r w:rsidR="005743F0" w:rsidRPr="00F34257">
              <w:rPr>
                <w:rFonts w:ascii="Times New Roman" w:eastAsia="Calibri" w:hAnsi="Times New Roman"/>
              </w:rPr>
              <w:t xml:space="preserve">, </w:t>
            </w:r>
            <w:r w:rsidRPr="00F34257">
              <w:rPr>
                <w:rFonts w:ascii="Times New Roman" w:eastAsia="Calibri" w:hAnsi="Times New Roman"/>
              </w:rPr>
              <w:t xml:space="preserve">19 </w:t>
            </w:r>
          </w:p>
        </w:tc>
        <w:tc>
          <w:tcPr>
            <w:tcW w:w="1984" w:type="dxa"/>
            <w:shd w:val="clear" w:color="auto" w:fill="auto"/>
          </w:tcPr>
          <w:p w:rsidR="00F3237D" w:rsidRPr="00F34257" w:rsidRDefault="00F3237D" w:rsidP="00F34257">
            <w:pPr>
              <w:suppressAutoHyphens/>
              <w:ind w:firstLine="0"/>
              <w:rPr>
                <w:rFonts w:ascii="Times New Roman" w:eastAsia="Calibri" w:hAnsi="Times New Roman"/>
              </w:rPr>
            </w:pPr>
            <w:r w:rsidRPr="00F34257">
              <w:rPr>
                <w:rFonts w:ascii="Times New Roman" w:eastAsia="Calibri" w:hAnsi="Times New Roman"/>
              </w:rPr>
              <w:t xml:space="preserve">Петровск </w:t>
            </w:r>
            <w:r w:rsidR="005743F0" w:rsidRPr="00F34257">
              <w:rPr>
                <w:rFonts w:ascii="Times New Roman" w:eastAsia="Calibri" w:hAnsi="Times New Roman"/>
              </w:rPr>
              <w:t>-</w:t>
            </w:r>
            <w:r w:rsidRPr="00F34257">
              <w:rPr>
                <w:rFonts w:ascii="Times New Roman" w:eastAsia="Calibri" w:hAnsi="Times New Roman"/>
              </w:rPr>
              <w:t xml:space="preserve"> Забайкальский район п. Новопавловка</w:t>
            </w:r>
          </w:p>
        </w:tc>
        <w:tc>
          <w:tcPr>
            <w:tcW w:w="1843" w:type="dxa"/>
            <w:shd w:val="clear" w:color="auto" w:fill="auto"/>
          </w:tcPr>
          <w:p w:rsidR="00F3237D" w:rsidRPr="00F34257" w:rsidRDefault="00DA4420" w:rsidP="00F34257">
            <w:pPr>
              <w:suppressAutoHyphens/>
              <w:ind w:firstLine="0"/>
              <w:rPr>
                <w:rFonts w:ascii="Times New Roman" w:eastAsia="Calibri" w:hAnsi="Times New Roman"/>
              </w:rPr>
            </w:pPr>
            <w:hyperlink r:id="rId45" w:history="1">
              <w:r w:rsidR="00F3237D" w:rsidRPr="00F34257">
                <w:rPr>
                  <w:rStyle w:val="a5"/>
                  <w:rFonts w:ascii="Times New Roman" w:eastAsia="Calibri" w:hAnsi="Times New Roman"/>
                  <w:color w:val="auto"/>
                </w:rPr>
                <w:t>mouo.petz@zabedu.ru</w:t>
              </w:r>
            </w:hyperlink>
          </w:p>
          <w:p w:rsidR="00F3237D" w:rsidRPr="00F34257" w:rsidRDefault="00F3237D" w:rsidP="00F34257">
            <w:pPr>
              <w:suppressAutoHyphens/>
              <w:ind w:firstLine="0"/>
              <w:rPr>
                <w:rFonts w:ascii="Times New Roman" w:eastAsia="Calibri" w:hAnsi="Times New Roman"/>
              </w:rPr>
            </w:pPr>
            <w:r w:rsidRPr="00F34257">
              <w:rPr>
                <w:rFonts w:ascii="Times New Roman" w:eastAsia="Calibri" w:hAnsi="Times New Roman"/>
              </w:rPr>
              <w:t>тел./факс 8(30236)2-23-05</w:t>
            </w:r>
          </w:p>
        </w:tc>
        <w:tc>
          <w:tcPr>
            <w:tcW w:w="1701" w:type="dxa"/>
            <w:shd w:val="clear" w:color="auto" w:fill="auto"/>
          </w:tcPr>
          <w:p w:rsidR="00F3237D" w:rsidRPr="00F34257" w:rsidRDefault="00F3237D" w:rsidP="00F34257">
            <w:pPr>
              <w:suppressAutoHyphens/>
              <w:ind w:firstLine="0"/>
              <w:rPr>
                <w:rFonts w:ascii="Times New Roman" w:eastAsia="Calibri" w:hAnsi="Times New Roman"/>
              </w:rPr>
            </w:pPr>
            <w:r w:rsidRPr="00F34257">
              <w:rPr>
                <w:rFonts w:ascii="Times New Roman" w:eastAsia="Calibri" w:hAnsi="Times New Roman"/>
              </w:rPr>
              <w:t>Калмыкова Елена Николаевна</w:t>
            </w:r>
          </w:p>
        </w:tc>
      </w:tr>
    </w:tbl>
    <w:p w:rsidR="00F34257" w:rsidRDefault="00F34257" w:rsidP="00F34257">
      <w:pPr>
        <w:autoSpaceDE w:val="0"/>
        <w:autoSpaceDN w:val="0"/>
        <w:adjustRightInd w:val="0"/>
        <w:ind w:right="-15"/>
        <w:jc w:val="center"/>
        <w:rPr>
          <w:rFonts w:ascii="Times New Roman" w:hAnsi="Times New Roman"/>
        </w:rPr>
      </w:pPr>
    </w:p>
    <w:p w:rsidR="002C4EF4" w:rsidRPr="00F34257" w:rsidRDefault="00F34257" w:rsidP="00F34257">
      <w:pPr>
        <w:autoSpaceDE w:val="0"/>
        <w:autoSpaceDN w:val="0"/>
        <w:adjustRightInd w:val="0"/>
        <w:ind w:right="-15"/>
        <w:jc w:val="center"/>
        <w:rPr>
          <w:rFonts w:ascii="Times New Roman" w:hAnsi="Times New Roman"/>
          <w:color w:val="000000"/>
        </w:rPr>
      </w:pPr>
      <w:r>
        <w:rPr>
          <w:rFonts w:ascii="Times New Roman" w:hAnsi="Times New Roman"/>
        </w:rPr>
        <w:br w:type="page"/>
      </w:r>
      <w:r w:rsidR="002C4EF4" w:rsidRPr="00F34257">
        <w:rPr>
          <w:rFonts w:ascii="Times New Roman" w:hAnsi="Times New Roman"/>
          <w:color w:val="000000"/>
        </w:rPr>
        <w:lastRenderedPageBreak/>
        <w:t xml:space="preserve">                                                                                                         Приложение № 2</w:t>
      </w:r>
    </w:p>
    <w:p w:rsidR="0039447A" w:rsidRPr="00F34257" w:rsidRDefault="00CB6551" w:rsidP="00F34257">
      <w:pPr>
        <w:autoSpaceDE w:val="0"/>
        <w:autoSpaceDN w:val="0"/>
        <w:adjustRightInd w:val="0"/>
        <w:ind w:right="-15"/>
        <w:jc w:val="right"/>
        <w:rPr>
          <w:rFonts w:ascii="Times New Roman" w:hAnsi="Times New Roman"/>
          <w:color w:val="000000"/>
        </w:rPr>
      </w:pPr>
      <w:r w:rsidRPr="00F34257">
        <w:rPr>
          <w:rFonts w:ascii="Times New Roman" w:hAnsi="Times New Roman"/>
          <w:color w:val="000000"/>
        </w:rPr>
        <w:t>к Административному регламенту</w:t>
      </w:r>
    </w:p>
    <w:p w:rsidR="00DF692B" w:rsidRPr="00F34257" w:rsidRDefault="00DF692B" w:rsidP="00F34257">
      <w:pPr>
        <w:pStyle w:val="ConsPlusNonformat"/>
        <w:widowControl/>
        <w:suppressAutoHyphens/>
        <w:ind w:firstLine="709"/>
        <w:jc w:val="both"/>
        <w:rPr>
          <w:rFonts w:ascii="Times New Roman" w:hAnsi="Times New Roman" w:cs="Times New Roman"/>
          <w:sz w:val="24"/>
          <w:szCs w:val="24"/>
        </w:rPr>
      </w:pPr>
    </w:p>
    <w:p w:rsidR="00AD13E9" w:rsidRPr="00F34257" w:rsidRDefault="00AD13E9" w:rsidP="00F34257">
      <w:pPr>
        <w:pStyle w:val="ConsPlusNonformat"/>
        <w:widowControl/>
        <w:suppressAutoHyphens/>
        <w:ind w:firstLine="4678"/>
        <w:jc w:val="both"/>
        <w:rPr>
          <w:rFonts w:ascii="Times New Roman" w:hAnsi="Times New Roman" w:cs="Times New Roman"/>
          <w:sz w:val="24"/>
          <w:szCs w:val="24"/>
        </w:rPr>
      </w:pPr>
      <w:r w:rsidRPr="00F34257">
        <w:rPr>
          <w:rFonts w:ascii="Times New Roman" w:hAnsi="Times New Roman" w:cs="Times New Roman"/>
          <w:sz w:val="24"/>
          <w:szCs w:val="24"/>
        </w:rPr>
        <w:t xml:space="preserve">Председателю Комитета </w:t>
      </w:r>
    </w:p>
    <w:p w:rsidR="007B3D67" w:rsidRPr="00F34257" w:rsidRDefault="00AD13E9" w:rsidP="00F34257">
      <w:pPr>
        <w:pStyle w:val="ConsPlusNonformat"/>
        <w:widowControl/>
        <w:suppressAutoHyphens/>
        <w:ind w:firstLine="4678"/>
        <w:jc w:val="both"/>
        <w:rPr>
          <w:rFonts w:ascii="Times New Roman" w:hAnsi="Times New Roman" w:cs="Times New Roman"/>
          <w:sz w:val="24"/>
          <w:szCs w:val="24"/>
        </w:rPr>
      </w:pPr>
      <w:r w:rsidRPr="00F34257">
        <w:rPr>
          <w:rFonts w:ascii="Times New Roman" w:hAnsi="Times New Roman" w:cs="Times New Roman"/>
          <w:sz w:val="24"/>
          <w:szCs w:val="24"/>
        </w:rPr>
        <w:t>по образованию</w:t>
      </w:r>
      <w:r w:rsidR="007B3D67" w:rsidRPr="00F34257">
        <w:rPr>
          <w:rFonts w:ascii="Times New Roman" w:hAnsi="Times New Roman" w:cs="Times New Roman"/>
          <w:sz w:val="24"/>
          <w:szCs w:val="24"/>
        </w:rPr>
        <w:t xml:space="preserve"> администрации                                        </w:t>
      </w:r>
      <w:r w:rsidR="007B3D67" w:rsidRPr="00F34257">
        <w:rPr>
          <w:rFonts w:ascii="Times New Roman" w:hAnsi="Times New Roman" w:cs="Times New Roman"/>
          <w:sz w:val="24"/>
          <w:szCs w:val="24"/>
        </w:rPr>
        <w:br/>
        <w:t xml:space="preserve">                                                                   Петровск-Забайкальского  </w:t>
      </w:r>
    </w:p>
    <w:p w:rsidR="005743F0" w:rsidRPr="00F34257" w:rsidRDefault="007B3D67" w:rsidP="00F34257">
      <w:pPr>
        <w:pStyle w:val="ConsPlusNonformat"/>
        <w:widowControl/>
        <w:suppressAutoHyphens/>
        <w:ind w:firstLine="4678"/>
        <w:jc w:val="both"/>
        <w:rPr>
          <w:rFonts w:ascii="Times New Roman" w:hAnsi="Times New Roman" w:cs="Times New Roman"/>
          <w:sz w:val="24"/>
          <w:szCs w:val="24"/>
        </w:rPr>
      </w:pPr>
      <w:r w:rsidRPr="00F34257">
        <w:rPr>
          <w:rFonts w:ascii="Times New Roman" w:hAnsi="Times New Roman" w:cs="Times New Roman"/>
          <w:sz w:val="24"/>
          <w:szCs w:val="24"/>
        </w:rPr>
        <w:t xml:space="preserve">муниципального округа                  </w:t>
      </w:r>
    </w:p>
    <w:p w:rsidR="005743F0" w:rsidRPr="00F34257" w:rsidRDefault="0062461B" w:rsidP="00F34257">
      <w:pPr>
        <w:pStyle w:val="ConsPlusNonformat"/>
        <w:widowControl/>
        <w:suppressAutoHyphens/>
        <w:jc w:val="both"/>
        <w:rPr>
          <w:rFonts w:ascii="Times New Roman" w:hAnsi="Times New Roman" w:cs="Times New Roman"/>
          <w:sz w:val="24"/>
          <w:szCs w:val="24"/>
        </w:rPr>
      </w:pPr>
      <w:r w:rsidRPr="00F34257">
        <w:rPr>
          <w:rFonts w:ascii="Times New Roman" w:hAnsi="Times New Roman" w:cs="Times New Roman"/>
          <w:sz w:val="24"/>
          <w:szCs w:val="24"/>
        </w:rPr>
        <w:t xml:space="preserve">                                                                   </w:t>
      </w:r>
      <w:r w:rsidR="00DF692B" w:rsidRPr="00F34257">
        <w:rPr>
          <w:rFonts w:ascii="Times New Roman" w:hAnsi="Times New Roman" w:cs="Times New Roman"/>
          <w:sz w:val="24"/>
          <w:szCs w:val="24"/>
        </w:rPr>
        <w:t>__________</w:t>
      </w:r>
      <w:r w:rsidRPr="00F34257">
        <w:rPr>
          <w:rFonts w:ascii="Times New Roman" w:hAnsi="Times New Roman" w:cs="Times New Roman"/>
          <w:sz w:val="24"/>
          <w:szCs w:val="24"/>
        </w:rPr>
        <w:t>___________________</w:t>
      </w:r>
      <w:r w:rsidR="002C4EF4" w:rsidRPr="00F34257">
        <w:rPr>
          <w:rFonts w:ascii="Times New Roman" w:hAnsi="Times New Roman" w:cs="Times New Roman"/>
          <w:sz w:val="24"/>
          <w:szCs w:val="24"/>
        </w:rPr>
        <w:t xml:space="preserve">            </w:t>
      </w:r>
    </w:p>
    <w:p w:rsidR="002C4EF4" w:rsidRPr="00F34257" w:rsidRDefault="002C4EF4" w:rsidP="00F34257">
      <w:pPr>
        <w:pStyle w:val="ConsPlusNonformat"/>
        <w:widowControl/>
        <w:suppressAutoHyphens/>
        <w:ind w:firstLine="4678"/>
        <w:jc w:val="both"/>
        <w:rPr>
          <w:rFonts w:ascii="Times New Roman" w:hAnsi="Times New Roman" w:cs="Times New Roman"/>
          <w:sz w:val="24"/>
          <w:szCs w:val="24"/>
        </w:rPr>
      </w:pPr>
      <w:r w:rsidRPr="00F34257">
        <w:rPr>
          <w:rFonts w:ascii="Times New Roman" w:hAnsi="Times New Roman" w:cs="Times New Roman"/>
          <w:sz w:val="24"/>
          <w:szCs w:val="24"/>
        </w:rPr>
        <w:t>______</w:t>
      </w:r>
      <w:r w:rsidR="0062461B" w:rsidRPr="00F34257">
        <w:rPr>
          <w:rFonts w:ascii="Times New Roman" w:hAnsi="Times New Roman" w:cs="Times New Roman"/>
          <w:sz w:val="24"/>
          <w:szCs w:val="24"/>
        </w:rPr>
        <w:t>__________________________</w:t>
      </w:r>
    </w:p>
    <w:p w:rsidR="005743F0" w:rsidRPr="00F34257" w:rsidRDefault="00DF692B" w:rsidP="00F34257">
      <w:pPr>
        <w:pStyle w:val="ConsPlusNonformat"/>
        <w:widowControl/>
        <w:suppressAutoHyphens/>
        <w:ind w:firstLine="4678"/>
        <w:jc w:val="both"/>
        <w:rPr>
          <w:rFonts w:ascii="Times New Roman" w:hAnsi="Times New Roman" w:cs="Times New Roman"/>
          <w:sz w:val="24"/>
          <w:szCs w:val="24"/>
        </w:rPr>
      </w:pPr>
      <w:r w:rsidRPr="00F34257">
        <w:rPr>
          <w:rFonts w:ascii="Times New Roman" w:hAnsi="Times New Roman" w:cs="Times New Roman"/>
          <w:sz w:val="24"/>
          <w:szCs w:val="24"/>
        </w:rPr>
        <w:t xml:space="preserve">от </w:t>
      </w:r>
      <w:r w:rsidR="0062461B" w:rsidRPr="00F34257">
        <w:rPr>
          <w:rFonts w:ascii="Times New Roman" w:hAnsi="Times New Roman" w:cs="Times New Roman"/>
          <w:sz w:val="24"/>
          <w:szCs w:val="24"/>
        </w:rPr>
        <w:t>______________________________</w:t>
      </w:r>
    </w:p>
    <w:p w:rsidR="005743F0" w:rsidRPr="00F34257" w:rsidRDefault="00A4158A" w:rsidP="00F34257">
      <w:pPr>
        <w:pStyle w:val="ConsPlusNonformat"/>
        <w:widowControl/>
        <w:suppressAutoHyphens/>
        <w:ind w:left="4678"/>
        <w:jc w:val="both"/>
        <w:rPr>
          <w:rFonts w:ascii="Times New Roman" w:hAnsi="Times New Roman" w:cs="Times New Roman"/>
          <w:sz w:val="24"/>
          <w:szCs w:val="24"/>
        </w:rPr>
      </w:pPr>
      <w:r w:rsidRPr="00F34257">
        <w:rPr>
          <w:rFonts w:ascii="Times New Roman" w:hAnsi="Times New Roman" w:cs="Times New Roman"/>
          <w:sz w:val="24"/>
          <w:szCs w:val="24"/>
        </w:rPr>
        <w:t xml:space="preserve">(Фамилия, имя, отчество (если </w:t>
      </w:r>
      <w:r w:rsidR="00D203AE" w:rsidRPr="00F34257">
        <w:rPr>
          <w:rFonts w:ascii="Times New Roman" w:hAnsi="Times New Roman" w:cs="Times New Roman"/>
          <w:sz w:val="24"/>
          <w:szCs w:val="24"/>
        </w:rPr>
        <w:t xml:space="preserve">имеется)  </w:t>
      </w:r>
      <w:r w:rsidRPr="00F34257">
        <w:rPr>
          <w:rFonts w:ascii="Times New Roman" w:hAnsi="Times New Roman" w:cs="Times New Roman"/>
          <w:sz w:val="24"/>
          <w:szCs w:val="24"/>
        </w:rPr>
        <w:t xml:space="preserve">                  </w:t>
      </w:r>
      <w:r w:rsidR="00DF692B" w:rsidRPr="00F34257">
        <w:rPr>
          <w:rFonts w:ascii="Times New Roman" w:hAnsi="Times New Roman" w:cs="Times New Roman"/>
          <w:sz w:val="24"/>
          <w:szCs w:val="24"/>
        </w:rPr>
        <w:t>родителя</w:t>
      </w:r>
      <w:r w:rsidR="005743F0" w:rsidRPr="00F34257">
        <w:rPr>
          <w:rFonts w:ascii="Times New Roman" w:hAnsi="Times New Roman" w:cs="Times New Roman"/>
          <w:sz w:val="24"/>
          <w:szCs w:val="24"/>
        </w:rPr>
        <w:t xml:space="preserve">, </w:t>
      </w:r>
      <w:r w:rsidR="00DF692B" w:rsidRPr="00F34257">
        <w:rPr>
          <w:rFonts w:ascii="Times New Roman" w:hAnsi="Times New Roman" w:cs="Times New Roman"/>
          <w:sz w:val="24"/>
          <w:szCs w:val="24"/>
        </w:rPr>
        <w:t>законного представителя</w:t>
      </w:r>
      <w:r w:rsidR="005743F0" w:rsidRPr="00F34257">
        <w:rPr>
          <w:rFonts w:ascii="Times New Roman" w:hAnsi="Times New Roman" w:cs="Times New Roman"/>
          <w:sz w:val="24"/>
          <w:szCs w:val="24"/>
        </w:rPr>
        <w:t xml:space="preserve">, </w:t>
      </w:r>
    </w:p>
    <w:p w:rsidR="005743F0" w:rsidRPr="00F34257" w:rsidRDefault="00DF692B" w:rsidP="00F34257">
      <w:pPr>
        <w:pStyle w:val="ConsPlusNonformat"/>
        <w:widowControl/>
        <w:suppressAutoHyphens/>
        <w:ind w:firstLine="4678"/>
        <w:jc w:val="both"/>
        <w:rPr>
          <w:rFonts w:ascii="Times New Roman" w:hAnsi="Times New Roman" w:cs="Times New Roman"/>
          <w:sz w:val="24"/>
          <w:szCs w:val="24"/>
        </w:rPr>
      </w:pPr>
      <w:r w:rsidRPr="00F34257">
        <w:rPr>
          <w:rFonts w:ascii="Times New Roman" w:hAnsi="Times New Roman" w:cs="Times New Roman"/>
          <w:sz w:val="24"/>
          <w:szCs w:val="24"/>
        </w:rPr>
        <w:t>иного родственника)</w:t>
      </w:r>
    </w:p>
    <w:p w:rsidR="005743F0" w:rsidRPr="00F34257" w:rsidRDefault="00DF692B" w:rsidP="00F34257">
      <w:pPr>
        <w:pStyle w:val="ConsPlusNonformat"/>
        <w:widowControl/>
        <w:suppressAutoHyphens/>
        <w:ind w:firstLine="4678"/>
        <w:jc w:val="both"/>
        <w:rPr>
          <w:rFonts w:ascii="Times New Roman" w:hAnsi="Times New Roman" w:cs="Times New Roman"/>
          <w:sz w:val="24"/>
          <w:szCs w:val="24"/>
        </w:rPr>
      </w:pPr>
      <w:r w:rsidRPr="00F34257">
        <w:rPr>
          <w:rFonts w:ascii="Times New Roman" w:hAnsi="Times New Roman" w:cs="Times New Roman"/>
          <w:sz w:val="24"/>
          <w:szCs w:val="24"/>
        </w:rPr>
        <w:t>__________</w:t>
      </w:r>
      <w:r w:rsidR="0062461B" w:rsidRPr="00F34257">
        <w:rPr>
          <w:rFonts w:ascii="Times New Roman" w:hAnsi="Times New Roman" w:cs="Times New Roman"/>
          <w:sz w:val="24"/>
          <w:szCs w:val="24"/>
        </w:rPr>
        <w:t>_______________________</w:t>
      </w:r>
    </w:p>
    <w:p w:rsidR="005743F0" w:rsidRPr="00F34257" w:rsidRDefault="00DF692B" w:rsidP="00F34257">
      <w:pPr>
        <w:pStyle w:val="ConsPlusNonformat"/>
        <w:widowControl/>
        <w:suppressAutoHyphens/>
        <w:ind w:firstLine="4678"/>
        <w:jc w:val="both"/>
        <w:rPr>
          <w:rFonts w:ascii="Times New Roman" w:hAnsi="Times New Roman" w:cs="Times New Roman"/>
          <w:sz w:val="24"/>
          <w:szCs w:val="24"/>
        </w:rPr>
      </w:pPr>
      <w:r w:rsidRPr="00F34257">
        <w:rPr>
          <w:rFonts w:ascii="Times New Roman" w:hAnsi="Times New Roman" w:cs="Times New Roman"/>
          <w:sz w:val="24"/>
          <w:szCs w:val="24"/>
        </w:rPr>
        <w:t>проживающе</w:t>
      </w:r>
      <w:r w:rsidR="0062461B" w:rsidRPr="00F34257">
        <w:rPr>
          <w:rFonts w:ascii="Times New Roman" w:hAnsi="Times New Roman" w:cs="Times New Roman"/>
          <w:sz w:val="24"/>
          <w:szCs w:val="24"/>
        </w:rPr>
        <w:t>го по адресу:</w:t>
      </w:r>
    </w:p>
    <w:p w:rsidR="005743F0" w:rsidRPr="00F34257" w:rsidRDefault="00DF692B" w:rsidP="00F34257">
      <w:pPr>
        <w:pStyle w:val="ConsPlusNonformat"/>
        <w:widowControl/>
        <w:suppressAutoHyphens/>
        <w:ind w:firstLine="4678"/>
        <w:jc w:val="both"/>
        <w:rPr>
          <w:rFonts w:ascii="Times New Roman" w:hAnsi="Times New Roman" w:cs="Times New Roman"/>
          <w:sz w:val="24"/>
          <w:szCs w:val="24"/>
        </w:rPr>
      </w:pPr>
      <w:r w:rsidRPr="00F34257">
        <w:rPr>
          <w:rFonts w:ascii="Times New Roman" w:hAnsi="Times New Roman" w:cs="Times New Roman"/>
          <w:sz w:val="24"/>
          <w:szCs w:val="24"/>
        </w:rPr>
        <w:t>__________</w:t>
      </w:r>
      <w:r w:rsidR="0062461B" w:rsidRPr="00F34257">
        <w:rPr>
          <w:rFonts w:ascii="Times New Roman" w:hAnsi="Times New Roman" w:cs="Times New Roman"/>
          <w:sz w:val="24"/>
          <w:szCs w:val="24"/>
        </w:rPr>
        <w:t>______________________</w:t>
      </w:r>
    </w:p>
    <w:p w:rsidR="005743F0" w:rsidRPr="00F34257" w:rsidRDefault="0062461B" w:rsidP="00F34257">
      <w:pPr>
        <w:pStyle w:val="ConsPlusNonformat"/>
        <w:widowControl/>
        <w:suppressAutoHyphens/>
        <w:ind w:firstLine="4678"/>
        <w:jc w:val="both"/>
        <w:rPr>
          <w:rFonts w:ascii="Times New Roman" w:hAnsi="Times New Roman" w:cs="Times New Roman"/>
          <w:sz w:val="24"/>
          <w:szCs w:val="24"/>
        </w:rPr>
      </w:pPr>
      <w:r w:rsidRPr="00F34257">
        <w:rPr>
          <w:rFonts w:ascii="Times New Roman" w:hAnsi="Times New Roman" w:cs="Times New Roman"/>
          <w:sz w:val="24"/>
          <w:szCs w:val="24"/>
        </w:rPr>
        <w:t>телефон: ________________________</w:t>
      </w:r>
    </w:p>
    <w:p w:rsidR="00DF692B" w:rsidRPr="00F34257" w:rsidRDefault="00DF692B" w:rsidP="00F34257">
      <w:pPr>
        <w:pStyle w:val="ConsPlusNonformat"/>
        <w:widowControl/>
        <w:suppressAutoHyphens/>
        <w:ind w:firstLine="4678"/>
        <w:jc w:val="both"/>
        <w:rPr>
          <w:rFonts w:ascii="Times New Roman" w:hAnsi="Times New Roman" w:cs="Times New Roman"/>
          <w:sz w:val="24"/>
          <w:szCs w:val="24"/>
        </w:rPr>
      </w:pPr>
      <w:r w:rsidRPr="00F34257">
        <w:rPr>
          <w:rFonts w:ascii="Times New Roman" w:hAnsi="Times New Roman" w:cs="Times New Roman"/>
          <w:sz w:val="24"/>
          <w:szCs w:val="24"/>
        </w:rPr>
        <w:t>место работы</w:t>
      </w:r>
      <w:r w:rsidR="005743F0" w:rsidRPr="00F34257">
        <w:rPr>
          <w:rFonts w:ascii="Times New Roman" w:hAnsi="Times New Roman" w:cs="Times New Roman"/>
          <w:sz w:val="24"/>
          <w:szCs w:val="24"/>
        </w:rPr>
        <w:t xml:space="preserve">, </w:t>
      </w:r>
      <w:r w:rsidR="0062461B" w:rsidRPr="00F34257">
        <w:rPr>
          <w:rFonts w:ascii="Times New Roman" w:hAnsi="Times New Roman" w:cs="Times New Roman"/>
          <w:sz w:val="24"/>
          <w:szCs w:val="24"/>
        </w:rPr>
        <w:t>должность:</w:t>
      </w:r>
    </w:p>
    <w:p w:rsidR="0062461B" w:rsidRPr="00F34257" w:rsidRDefault="0062461B" w:rsidP="00F34257">
      <w:pPr>
        <w:pStyle w:val="ConsPlusNonformat"/>
        <w:widowControl/>
        <w:suppressAutoHyphens/>
        <w:ind w:firstLine="4678"/>
        <w:jc w:val="both"/>
        <w:rPr>
          <w:rFonts w:ascii="Times New Roman" w:hAnsi="Times New Roman" w:cs="Times New Roman"/>
          <w:sz w:val="24"/>
          <w:szCs w:val="24"/>
        </w:rPr>
      </w:pPr>
      <w:r w:rsidRPr="00F34257">
        <w:rPr>
          <w:rFonts w:ascii="Times New Roman" w:hAnsi="Times New Roman" w:cs="Times New Roman"/>
          <w:sz w:val="24"/>
          <w:szCs w:val="24"/>
        </w:rPr>
        <w:t>________________________________</w:t>
      </w:r>
    </w:p>
    <w:p w:rsidR="00DF692B" w:rsidRPr="00F34257" w:rsidRDefault="00DF692B" w:rsidP="00F34257">
      <w:pPr>
        <w:pStyle w:val="ConsPlusNonformat"/>
        <w:widowControl/>
        <w:suppressAutoHyphens/>
        <w:ind w:firstLine="709"/>
        <w:jc w:val="both"/>
        <w:rPr>
          <w:rFonts w:ascii="Times New Roman" w:hAnsi="Times New Roman" w:cs="Times New Roman"/>
          <w:sz w:val="24"/>
          <w:szCs w:val="24"/>
        </w:rPr>
      </w:pPr>
    </w:p>
    <w:p w:rsidR="0039447A" w:rsidRPr="00F34257" w:rsidRDefault="00DF692B" w:rsidP="00F34257">
      <w:pPr>
        <w:pStyle w:val="2"/>
        <w:rPr>
          <w:rFonts w:ascii="Times New Roman" w:hAnsi="Times New Roman"/>
          <w:sz w:val="24"/>
          <w:szCs w:val="24"/>
        </w:rPr>
      </w:pPr>
      <w:r w:rsidRPr="00F34257">
        <w:rPr>
          <w:rFonts w:ascii="Times New Roman" w:hAnsi="Times New Roman"/>
          <w:sz w:val="24"/>
          <w:szCs w:val="24"/>
        </w:rPr>
        <w:t>ЗАЯВЛЕНИЕ</w:t>
      </w:r>
      <w:r w:rsidR="0039447A" w:rsidRPr="00F34257">
        <w:rPr>
          <w:rFonts w:ascii="Times New Roman" w:hAnsi="Times New Roman"/>
          <w:sz w:val="24"/>
          <w:szCs w:val="24"/>
        </w:rPr>
        <w:cr/>
      </w:r>
    </w:p>
    <w:p w:rsidR="00DF692B" w:rsidRPr="00F34257" w:rsidRDefault="005743F0" w:rsidP="00F34257">
      <w:pPr>
        <w:jc w:val="center"/>
        <w:rPr>
          <w:rFonts w:ascii="Times New Roman" w:hAnsi="Times New Roman"/>
        </w:rPr>
      </w:pPr>
      <w:r w:rsidRPr="00F34257">
        <w:rPr>
          <w:rFonts w:ascii="Times New Roman" w:hAnsi="Times New Roman"/>
        </w:rPr>
        <w:t xml:space="preserve">№ </w:t>
      </w:r>
      <w:r w:rsidR="00DF692B" w:rsidRPr="00F34257">
        <w:rPr>
          <w:rFonts w:ascii="Times New Roman" w:hAnsi="Times New Roman"/>
        </w:rPr>
        <w:t xml:space="preserve">______ от </w:t>
      </w:r>
      <w:r w:rsidRPr="00F34257">
        <w:rPr>
          <w:rFonts w:ascii="Times New Roman" w:hAnsi="Times New Roman"/>
        </w:rPr>
        <w:t>«</w:t>
      </w:r>
      <w:r w:rsidR="00DF692B" w:rsidRPr="00F34257">
        <w:rPr>
          <w:rFonts w:ascii="Times New Roman" w:hAnsi="Times New Roman"/>
        </w:rPr>
        <w:t>___</w:t>
      </w:r>
      <w:r w:rsidRPr="00F34257">
        <w:rPr>
          <w:rFonts w:ascii="Times New Roman" w:hAnsi="Times New Roman"/>
        </w:rPr>
        <w:t>»</w:t>
      </w:r>
      <w:r w:rsidR="00DF692B" w:rsidRPr="00F34257">
        <w:rPr>
          <w:rFonts w:ascii="Times New Roman" w:hAnsi="Times New Roman"/>
        </w:rPr>
        <w:t xml:space="preserve"> ____________ 20__ г.</w:t>
      </w:r>
    </w:p>
    <w:p w:rsidR="00DF692B" w:rsidRPr="00F34257" w:rsidRDefault="00DF692B" w:rsidP="00F34257">
      <w:pPr>
        <w:pStyle w:val="ConsPlusNonformat"/>
        <w:widowControl/>
        <w:suppressAutoHyphens/>
        <w:ind w:firstLine="709"/>
        <w:jc w:val="center"/>
        <w:rPr>
          <w:rFonts w:ascii="Times New Roman" w:hAnsi="Times New Roman" w:cs="Times New Roman"/>
          <w:sz w:val="24"/>
          <w:szCs w:val="24"/>
        </w:rPr>
      </w:pPr>
      <w:r w:rsidRPr="00F34257">
        <w:rPr>
          <w:rFonts w:ascii="Times New Roman" w:hAnsi="Times New Roman" w:cs="Times New Roman"/>
          <w:sz w:val="24"/>
          <w:szCs w:val="24"/>
        </w:rPr>
        <w:t>о предоставлении путевки для пребывания в детском</w:t>
      </w:r>
      <w:r w:rsidR="00C172BB" w:rsidRPr="00F34257">
        <w:rPr>
          <w:rFonts w:ascii="Times New Roman" w:hAnsi="Times New Roman" w:cs="Times New Roman"/>
          <w:sz w:val="24"/>
          <w:szCs w:val="24"/>
        </w:rPr>
        <w:t xml:space="preserve"> </w:t>
      </w:r>
      <w:r w:rsidRPr="00F34257">
        <w:rPr>
          <w:rFonts w:ascii="Times New Roman" w:hAnsi="Times New Roman" w:cs="Times New Roman"/>
          <w:sz w:val="24"/>
          <w:szCs w:val="24"/>
        </w:rPr>
        <w:t>оздоровител</w:t>
      </w:r>
      <w:r w:rsidR="00217940" w:rsidRPr="00F34257">
        <w:rPr>
          <w:rFonts w:ascii="Times New Roman" w:hAnsi="Times New Roman" w:cs="Times New Roman"/>
          <w:sz w:val="24"/>
          <w:szCs w:val="24"/>
        </w:rPr>
        <w:t>ьном лагере</w:t>
      </w:r>
      <w:r w:rsidR="00C172BB" w:rsidRPr="00F34257">
        <w:rPr>
          <w:rFonts w:ascii="Times New Roman" w:hAnsi="Times New Roman" w:cs="Times New Roman"/>
          <w:sz w:val="24"/>
          <w:szCs w:val="24"/>
        </w:rPr>
        <w:t xml:space="preserve"> (лагерь с дневным пребыванием детей</w:t>
      </w:r>
      <w:r w:rsidR="005743F0" w:rsidRPr="00F34257">
        <w:rPr>
          <w:rFonts w:ascii="Times New Roman" w:hAnsi="Times New Roman" w:cs="Times New Roman"/>
          <w:sz w:val="24"/>
          <w:szCs w:val="24"/>
        </w:rPr>
        <w:t xml:space="preserve">, </w:t>
      </w:r>
      <w:r w:rsidR="00C172BB" w:rsidRPr="00F34257">
        <w:rPr>
          <w:rFonts w:ascii="Times New Roman" w:hAnsi="Times New Roman" w:cs="Times New Roman"/>
          <w:sz w:val="24"/>
          <w:szCs w:val="24"/>
        </w:rPr>
        <w:t>загородный лагерь</w:t>
      </w:r>
      <w:r w:rsidR="005743F0" w:rsidRPr="00F34257">
        <w:rPr>
          <w:rFonts w:ascii="Times New Roman" w:hAnsi="Times New Roman" w:cs="Times New Roman"/>
          <w:sz w:val="24"/>
          <w:szCs w:val="24"/>
        </w:rPr>
        <w:t xml:space="preserve">, </w:t>
      </w:r>
      <w:r w:rsidR="00C172BB" w:rsidRPr="00F34257">
        <w:rPr>
          <w:rFonts w:ascii="Times New Roman" w:hAnsi="Times New Roman" w:cs="Times New Roman"/>
          <w:sz w:val="24"/>
          <w:szCs w:val="24"/>
        </w:rPr>
        <w:t xml:space="preserve">палаточный </w:t>
      </w:r>
      <w:r w:rsidR="002C4EF4" w:rsidRPr="00F34257">
        <w:rPr>
          <w:rFonts w:ascii="Times New Roman" w:hAnsi="Times New Roman" w:cs="Times New Roman"/>
          <w:sz w:val="24"/>
          <w:szCs w:val="24"/>
        </w:rPr>
        <w:t>лагерь) _</w:t>
      </w:r>
      <w:r w:rsidR="00C172BB" w:rsidRPr="00F34257">
        <w:rPr>
          <w:rFonts w:ascii="Times New Roman" w:hAnsi="Times New Roman" w:cs="Times New Roman"/>
          <w:sz w:val="24"/>
          <w:szCs w:val="24"/>
        </w:rPr>
        <w:t>_</w:t>
      </w:r>
    </w:p>
    <w:p w:rsidR="00DF692B" w:rsidRPr="00F34257" w:rsidRDefault="00C172BB" w:rsidP="00F34257">
      <w:pPr>
        <w:pStyle w:val="ConsPlusNonformat"/>
        <w:widowControl/>
        <w:suppressAutoHyphens/>
        <w:ind w:firstLine="709"/>
        <w:jc w:val="center"/>
        <w:rPr>
          <w:rFonts w:ascii="Times New Roman" w:hAnsi="Times New Roman" w:cs="Times New Roman"/>
          <w:sz w:val="24"/>
          <w:szCs w:val="24"/>
        </w:rPr>
      </w:pPr>
      <w:r w:rsidRPr="00F34257">
        <w:rPr>
          <w:rFonts w:ascii="Times New Roman" w:hAnsi="Times New Roman" w:cs="Times New Roman"/>
          <w:sz w:val="24"/>
          <w:szCs w:val="24"/>
        </w:rPr>
        <w:t>(нужное подчеркнуть)</w:t>
      </w:r>
    </w:p>
    <w:p w:rsidR="00C172BB" w:rsidRPr="00F34257" w:rsidRDefault="00C172BB" w:rsidP="00F34257">
      <w:pPr>
        <w:pStyle w:val="ConsPlusNonformat"/>
        <w:widowControl/>
        <w:suppressAutoHyphens/>
        <w:ind w:firstLine="709"/>
        <w:jc w:val="both"/>
        <w:rPr>
          <w:rFonts w:ascii="Times New Roman" w:hAnsi="Times New Roman" w:cs="Times New Roman"/>
          <w:sz w:val="24"/>
          <w:szCs w:val="24"/>
        </w:rPr>
      </w:pPr>
    </w:p>
    <w:p w:rsidR="00DF692B" w:rsidRPr="00F34257" w:rsidRDefault="00DF692B" w:rsidP="00F34257">
      <w:pPr>
        <w:pStyle w:val="ConsPlusNonformat"/>
        <w:widowControl/>
        <w:suppressAutoHyphens/>
        <w:ind w:firstLine="709"/>
        <w:jc w:val="both"/>
        <w:rPr>
          <w:rFonts w:ascii="Times New Roman" w:hAnsi="Times New Roman" w:cs="Times New Roman"/>
          <w:sz w:val="24"/>
          <w:szCs w:val="24"/>
        </w:rPr>
      </w:pPr>
      <w:r w:rsidRPr="00F34257">
        <w:rPr>
          <w:rFonts w:ascii="Times New Roman" w:hAnsi="Times New Roman" w:cs="Times New Roman"/>
          <w:sz w:val="24"/>
          <w:szCs w:val="24"/>
        </w:rPr>
        <w:t>Прошу предоставить путевку на смену _______</w:t>
      </w:r>
      <w:r w:rsidR="0039447A" w:rsidRPr="00F34257">
        <w:rPr>
          <w:rFonts w:ascii="Times New Roman" w:hAnsi="Times New Roman" w:cs="Times New Roman"/>
          <w:sz w:val="24"/>
          <w:szCs w:val="24"/>
        </w:rPr>
        <w:t>_______________________________</w:t>
      </w:r>
    </w:p>
    <w:p w:rsidR="00DF692B" w:rsidRPr="00F34257" w:rsidRDefault="00DF692B" w:rsidP="00F34257">
      <w:pPr>
        <w:pStyle w:val="ConsPlusNonformat"/>
        <w:widowControl/>
        <w:suppressAutoHyphens/>
        <w:jc w:val="both"/>
        <w:rPr>
          <w:rFonts w:ascii="Times New Roman" w:hAnsi="Times New Roman" w:cs="Times New Roman"/>
          <w:sz w:val="24"/>
          <w:szCs w:val="24"/>
        </w:rPr>
      </w:pPr>
      <w:r w:rsidRPr="00F34257">
        <w:rPr>
          <w:rFonts w:ascii="Times New Roman" w:hAnsi="Times New Roman" w:cs="Times New Roman"/>
          <w:sz w:val="24"/>
          <w:szCs w:val="24"/>
        </w:rPr>
        <w:t>сроки проведения _________________________________________________________</w:t>
      </w:r>
    </w:p>
    <w:p w:rsidR="005743F0" w:rsidRPr="00F34257" w:rsidRDefault="00DF692B" w:rsidP="00F34257">
      <w:pPr>
        <w:pStyle w:val="ConsPlusNonformat"/>
        <w:widowControl/>
        <w:suppressAutoHyphens/>
        <w:jc w:val="both"/>
        <w:rPr>
          <w:rFonts w:ascii="Times New Roman" w:hAnsi="Times New Roman" w:cs="Times New Roman"/>
          <w:sz w:val="24"/>
          <w:szCs w:val="24"/>
        </w:rPr>
      </w:pPr>
      <w:r w:rsidRPr="00F34257">
        <w:rPr>
          <w:rFonts w:ascii="Times New Roman" w:hAnsi="Times New Roman" w:cs="Times New Roman"/>
          <w:sz w:val="24"/>
          <w:szCs w:val="24"/>
        </w:rPr>
        <w:t>для моего ребенка _________________________________________________________</w:t>
      </w:r>
      <w:r w:rsidR="005A530C" w:rsidRPr="00F34257">
        <w:rPr>
          <w:rFonts w:ascii="Times New Roman" w:hAnsi="Times New Roman" w:cs="Times New Roman"/>
          <w:sz w:val="24"/>
          <w:szCs w:val="24"/>
        </w:rPr>
        <w:t>_</w:t>
      </w:r>
    </w:p>
    <w:p w:rsidR="00DF692B" w:rsidRPr="00F34257" w:rsidRDefault="002C4EF4" w:rsidP="00F34257">
      <w:pPr>
        <w:pStyle w:val="ConsPlusNonformat"/>
        <w:widowControl/>
        <w:suppressAutoHyphens/>
        <w:ind w:firstLine="709"/>
        <w:jc w:val="center"/>
        <w:rPr>
          <w:rFonts w:ascii="Times New Roman" w:hAnsi="Times New Roman" w:cs="Times New Roman"/>
          <w:sz w:val="24"/>
          <w:szCs w:val="24"/>
        </w:rPr>
      </w:pPr>
      <w:r w:rsidRPr="00F34257">
        <w:rPr>
          <w:rFonts w:ascii="Times New Roman" w:hAnsi="Times New Roman" w:cs="Times New Roman"/>
          <w:sz w:val="24"/>
          <w:szCs w:val="24"/>
        </w:rPr>
        <w:t>(Фамилия, имя, отчество (если имеется)</w:t>
      </w:r>
    </w:p>
    <w:p w:rsidR="005743F0" w:rsidRPr="00F34257" w:rsidRDefault="00DF692B" w:rsidP="00F34257">
      <w:pPr>
        <w:pStyle w:val="ConsPlusNonformat"/>
        <w:widowControl/>
        <w:suppressAutoHyphens/>
        <w:jc w:val="both"/>
        <w:rPr>
          <w:rFonts w:ascii="Times New Roman" w:hAnsi="Times New Roman" w:cs="Times New Roman"/>
          <w:sz w:val="24"/>
          <w:szCs w:val="24"/>
        </w:rPr>
      </w:pPr>
      <w:r w:rsidRPr="00F34257">
        <w:rPr>
          <w:rFonts w:ascii="Times New Roman" w:hAnsi="Times New Roman" w:cs="Times New Roman"/>
          <w:sz w:val="24"/>
          <w:szCs w:val="24"/>
        </w:rPr>
        <w:t>___________________________________________________________________________</w:t>
      </w:r>
      <w:r w:rsidR="0039447A" w:rsidRPr="00F34257">
        <w:rPr>
          <w:rFonts w:ascii="Times New Roman" w:hAnsi="Times New Roman" w:cs="Times New Roman"/>
          <w:sz w:val="24"/>
          <w:szCs w:val="24"/>
        </w:rPr>
        <w:t>___</w:t>
      </w:r>
    </w:p>
    <w:p w:rsidR="00DF692B" w:rsidRPr="00F34257" w:rsidRDefault="00DF692B" w:rsidP="00F34257">
      <w:pPr>
        <w:pStyle w:val="ConsPlusNonformat"/>
        <w:widowControl/>
        <w:suppressAutoHyphens/>
        <w:ind w:firstLine="709"/>
        <w:jc w:val="center"/>
        <w:rPr>
          <w:rFonts w:ascii="Times New Roman" w:hAnsi="Times New Roman" w:cs="Times New Roman"/>
          <w:sz w:val="24"/>
          <w:szCs w:val="24"/>
        </w:rPr>
      </w:pPr>
      <w:r w:rsidRPr="00F34257">
        <w:rPr>
          <w:rFonts w:ascii="Times New Roman" w:hAnsi="Times New Roman" w:cs="Times New Roman"/>
          <w:sz w:val="24"/>
          <w:szCs w:val="24"/>
        </w:rPr>
        <w:t>(число</w:t>
      </w:r>
      <w:r w:rsidR="005743F0" w:rsidRPr="00F34257">
        <w:rPr>
          <w:rFonts w:ascii="Times New Roman" w:hAnsi="Times New Roman" w:cs="Times New Roman"/>
          <w:sz w:val="24"/>
          <w:szCs w:val="24"/>
        </w:rPr>
        <w:t xml:space="preserve">, </w:t>
      </w:r>
      <w:r w:rsidRPr="00F34257">
        <w:rPr>
          <w:rFonts w:ascii="Times New Roman" w:hAnsi="Times New Roman" w:cs="Times New Roman"/>
          <w:sz w:val="24"/>
          <w:szCs w:val="24"/>
        </w:rPr>
        <w:t>месяц</w:t>
      </w:r>
      <w:r w:rsidR="005743F0" w:rsidRPr="00F34257">
        <w:rPr>
          <w:rFonts w:ascii="Times New Roman" w:hAnsi="Times New Roman" w:cs="Times New Roman"/>
          <w:sz w:val="24"/>
          <w:szCs w:val="24"/>
        </w:rPr>
        <w:t xml:space="preserve">, </w:t>
      </w:r>
      <w:r w:rsidRPr="00F34257">
        <w:rPr>
          <w:rFonts w:ascii="Times New Roman" w:hAnsi="Times New Roman" w:cs="Times New Roman"/>
          <w:sz w:val="24"/>
          <w:szCs w:val="24"/>
        </w:rPr>
        <w:t>год рождения ребенка)</w:t>
      </w:r>
    </w:p>
    <w:p w:rsidR="00DF692B" w:rsidRPr="00F34257" w:rsidRDefault="00DF692B" w:rsidP="00F34257">
      <w:pPr>
        <w:pStyle w:val="ConsPlusNonformat"/>
        <w:widowControl/>
        <w:suppressAutoHyphens/>
        <w:ind w:firstLine="709"/>
        <w:jc w:val="both"/>
        <w:rPr>
          <w:rFonts w:ascii="Times New Roman" w:hAnsi="Times New Roman" w:cs="Times New Roman"/>
          <w:sz w:val="24"/>
          <w:szCs w:val="24"/>
        </w:rPr>
      </w:pPr>
    </w:p>
    <w:p w:rsidR="005743F0" w:rsidRPr="00F34257" w:rsidRDefault="00DF692B" w:rsidP="00F34257">
      <w:pPr>
        <w:pStyle w:val="ConsPlusNonformat"/>
        <w:widowControl/>
        <w:suppressAutoHyphens/>
        <w:ind w:firstLine="709"/>
        <w:jc w:val="both"/>
        <w:rPr>
          <w:rFonts w:ascii="Times New Roman" w:hAnsi="Times New Roman" w:cs="Times New Roman"/>
          <w:sz w:val="24"/>
          <w:szCs w:val="24"/>
        </w:rPr>
      </w:pPr>
      <w:r w:rsidRPr="00F34257">
        <w:rPr>
          <w:rFonts w:ascii="Times New Roman" w:hAnsi="Times New Roman" w:cs="Times New Roman"/>
          <w:sz w:val="24"/>
          <w:szCs w:val="24"/>
        </w:rPr>
        <w:t>Мною предоставлены следующие документы:</w:t>
      </w:r>
    </w:p>
    <w:p w:rsidR="00DF692B" w:rsidRPr="00F34257" w:rsidRDefault="00DF692B" w:rsidP="00F34257">
      <w:pPr>
        <w:pStyle w:val="ConsPlusNonformat"/>
        <w:widowControl/>
        <w:suppressAutoHyphens/>
        <w:ind w:firstLine="709"/>
        <w:jc w:val="both"/>
        <w:rPr>
          <w:rFonts w:ascii="Times New Roman" w:hAnsi="Times New Roman" w:cs="Times New Roman"/>
          <w:sz w:val="24"/>
          <w:szCs w:val="24"/>
        </w:rPr>
      </w:pPr>
      <w:r w:rsidRPr="00F34257">
        <w:rPr>
          <w:rFonts w:ascii="Times New Roman" w:hAnsi="Times New Roman" w:cs="Times New Roman"/>
          <w:sz w:val="24"/>
          <w:szCs w:val="24"/>
        </w:rPr>
        <w:t xml:space="preserve">- справка с места </w:t>
      </w:r>
      <w:r w:rsidR="00C172BB" w:rsidRPr="00F34257">
        <w:rPr>
          <w:rFonts w:ascii="Times New Roman" w:hAnsi="Times New Roman" w:cs="Times New Roman"/>
          <w:sz w:val="24"/>
          <w:szCs w:val="24"/>
        </w:rPr>
        <w:t>жительства</w:t>
      </w:r>
      <w:r w:rsidRPr="00F34257">
        <w:rPr>
          <w:rFonts w:ascii="Times New Roman" w:hAnsi="Times New Roman" w:cs="Times New Roman"/>
          <w:sz w:val="24"/>
          <w:szCs w:val="24"/>
        </w:rPr>
        <w:t>;</w:t>
      </w:r>
    </w:p>
    <w:p w:rsidR="00C172BB" w:rsidRPr="00F34257" w:rsidRDefault="00C172BB" w:rsidP="00F34257">
      <w:pPr>
        <w:suppressAutoHyphens/>
        <w:ind w:firstLine="709"/>
        <w:rPr>
          <w:rFonts w:ascii="Times New Roman" w:hAnsi="Times New Roman"/>
        </w:rPr>
      </w:pPr>
      <w:r w:rsidRPr="00F34257">
        <w:rPr>
          <w:rFonts w:ascii="Times New Roman" w:hAnsi="Times New Roman"/>
        </w:rPr>
        <w:t>- документ</w:t>
      </w:r>
      <w:r w:rsidR="005743F0" w:rsidRPr="00F34257">
        <w:rPr>
          <w:rFonts w:ascii="Times New Roman" w:hAnsi="Times New Roman"/>
        </w:rPr>
        <w:t xml:space="preserve">, </w:t>
      </w:r>
      <w:r w:rsidRPr="00F34257">
        <w:rPr>
          <w:rFonts w:ascii="Times New Roman" w:hAnsi="Times New Roman"/>
        </w:rPr>
        <w:t>удостоверяющий личность родителя или иного законного представителя;</w:t>
      </w:r>
    </w:p>
    <w:p w:rsidR="00C172BB" w:rsidRPr="00F34257" w:rsidRDefault="00C172BB" w:rsidP="00F34257">
      <w:pPr>
        <w:suppressAutoHyphens/>
        <w:ind w:firstLine="709"/>
        <w:rPr>
          <w:rFonts w:ascii="Times New Roman" w:hAnsi="Times New Roman"/>
        </w:rPr>
      </w:pPr>
      <w:r w:rsidRPr="00F34257">
        <w:rPr>
          <w:rFonts w:ascii="Times New Roman" w:hAnsi="Times New Roman"/>
        </w:rPr>
        <w:t>- документ</w:t>
      </w:r>
      <w:r w:rsidR="005743F0" w:rsidRPr="00F34257">
        <w:rPr>
          <w:rFonts w:ascii="Times New Roman" w:hAnsi="Times New Roman"/>
        </w:rPr>
        <w:t xml:space="preserve">, </w:t>
      </w:r>
      <w:r w:rsidRPr="00F34257">
        <w:rPr>
          <w:rFonts w:ascii="Times New Roman" w:hAnsi="Times New Roman"/>
        </w:rPr>
        <w:t>удостоверяющий полномочия представителя;</w:t>
      </w:r>
    </w:p>
    <w:p w:rsidR="00C172BB" w:rsidRPr="00F34257" w:rsidRDefault="00DF692B" w:rsidP="00F34257">
      <w:pPr>
        <w:suppressAutoHyphens/>
        <w:ind w:firstLine="709"/>
        <w:rPr>
          <w:rFonts w:ascii="Times New Roman" w:hAnsi="Times New Roman"/>
        </w:rPr>
      </w:pPr>
      <w:r w:rsidRPr="00F34257">
        <w:rPr>
          <w:rFonts w:ascii="Times New Roman" w:hAnsi="Times New Roman"/>
        </w:rPr>
        <w:t xml:space="preserve">- </w:t>
      </w:r>
      <w:r w:rsidR="00C172BB" w:rsidRPr="00F34257">
        <w:rPr>
          <w:rFonts w:ascii="Times New Roman" w:hAnsi="Times New Roman"/>
        </w:rPr>
        <w:t xml:space="preserve">документ ребенка (свидетельство о рождении </w:t>
      </w:r>
      <w:r w:rsidR="005743F0" w:rsidRPr="00F34257">
        <w:rPr>
          <w:rFonts w:ascii="Times New Roman" w:hAnsi="Times New Roman"/>
        </w:rPr>
        <w:t>-</w:t>
      </w:r>
      <w:r w:rsidR="00C172BB" w:rsidRPr="00F34257">
        <w:rPr>
          <w:rFonts w:ascii="Times New Roman" w:hAnsi="Times New Roman"/>
        </w:rPr>
        <w:t xml:space="preserve"> до 14 лет</w:t>
      </w:r>
      <w:r w:rsidR="005743F0" w:rsidRPr="00F34257">
        <w:rPr>
          <w:rFonts w:ascii="Times New Roman" w:hAnsi="Times New Roman"/>
        </w:rPr>
        <w:t xml:space="preserve">, </w:t>
      </w:r>
      <w:r w:rsidR="00C172BB" w:rsidRPr="00F34257">
        <w:rPr>
          <w:rFonts w:ascii="Times New Roman" w:hAnsi="Times New Roman"/>
        </w:rPr>
        <w:t xml:space="preserve">паспорт </w:t>
      </w:r>
      <w:r w:rsidR="005743F0" w:rsidRPr="00F34257">
        <w:rPr>
          <w:rFonts w:ascii="Times New Roman" w:hAnsi="Times New Roman"/>
        </w:rPr>
        <w:t>-</w:t>
      </w:r>
      <w:r w:rsidR="00C172BB" w:rsidRPr="00F34257">
        <w:rPr>
          <w:rFonts w:ascii="Times New Roman" w:hAnsi="Times New Roman"/>
        </w:rPr>
        <w:t xml:space="preserve"> старше 14 лет;</w:t>
      </w:r>
    </w:p>
    <w:p w:rsidR="00C172BB" w:rsidRPr="00F34257" w:rsidRDefault="00C172BB" w:rsidP="00F34257">
      <w:pPr>
        <w:suppressAutoHyphens/>
        <w:ind w:firstLine="709"/>
        <w:rPr>
          <w:rFonts w:ascii="Times New Roman" w:hAnsi="Times New Roman"/>
        </w:rPr>
      </w:pPr>
      <w:r w:rsidRPr="00F34257">
        <w:rPr>
          <w:rFonts w:ascii="Times New Roman" w:hAnsi="Times New Roman"/>
        </w:rPr>
        <w:t xml:space="preserve">- справка из </w:t>
      </w:r>
      <w:r w:rsidR="006C3645" w:rsidRPr="00F34257">
        <w:rPr>
          <w:rFonts w:ascii="Times New Roman" w:hAnsi="Times New Roman"/>
        </w:rPr>
        <w:t>поликлиники</w:t>
      </w:r>
      <w:r w:rsidRPr="00F34257">
        <w:rPr>
          <w:rFonts w:ascii="Times New Roman" w:hAnsi="Times New Roman"/>
        </w:rPr>
        <w:t>.</w:t>
      </w:r>
    </w:p>
    <w:p w:rsidR="005743F0" w:rsidRPr="00F34257" w:rsidRDefault="0039447A" w:rsidP="00F34257">
      <w:pPr>
        <w:pStyle w:val="ConsPlusNonformat"/>
        <w:widowControl/>
        <w:suppressAutoHyphens/>
        <w:ind w:firstLine="709"/>
        <w:jc w:val="both"/>
        <w:rPr>
          <w:rFonts w:ascii="Times New Roman" w:hAnsi="Times New Roman" w:cs="Times New Roman"/>
          <w:sz w:val="24"/>
          <w:szCs w:val="24"/>
        </w:rPr>
      </w:pPr>
      <w:r w:rsidRPr="00F34257">
        <w:rPr>
          <w:rFonts w:ascii="Times New Roman" w:hAnsi="Times New Roman" w:cs="Times New Roman"/>
          <w:sz w:val="24"/>
          <w:szCs w:val="24"/>
        </w:rPr>
        <w:cr/>
      </w:r>
      <w:r w:rsidR="005743F0" w:rsidRPr="00F34257">
        <w:rPr>
          <w:rFonts w:ascii="Times New Roman" w:hAnsi="Times New Roman" w:cs="Times New Roman"/>
          <w:sz w:val="24"/>
          <w:szCs w:val="24"/>
        </w:rPr>
        <w:t>«</w:t>
      </w:r>
      <w:r w:rsidR="00DF692B" w:rsidRPr="00F34257">
        <w:rPr>
          <w:rFonts w:ascii="Times New Roman" w:hAnsi="Times New Roman" w:cs="Times New Roman"/>
          <w:sz w:val="24"/>
          <w:szCs w:val="24"/>
        </w:rPr>
        <w:t>___</w:t>
      </w:r>
      <w:r w:rsidR="005743F0" w:rsidRPr="00F34257">
        <w:rPr>
          <w:rFonts w:ascii="Times New Roman" w:hAnsi="Times New Roman" w:cs="Times New Roman"/>
          <w:sz w:val="24"/>
          <w:szCs w:val="24"/>
        </w:rPr>
        <w:t>»</w:t>
      </w:r>
      <w:r w:rsidR="00DF692B" w:rsidRPr="00F34257">
        <w:rPr>
          <w:rFonts w:ascii="Times New Roman" w:hAnsi="Times New Roman" w:cs="Times New Roman"/>
          <w:sz w:val="24"/>
          <w:szCs w:val="24"/>
        </w:rPr>
        <w:t xml:space="preserve"> __________ 20__ г.</w:t>
      </w:r>
      <w:r w:rsidR="005743F0" w:rsidRPr="00F34257">
        <w:rPr>
          <w:rFonts w:ascii="Times New Roman" w:hAnsi="Times New Roman" w:cs="Times New Roman"/>
          <w:sz w:val="24"/>
          <w:szCs w:val="24"/>
        </w:rPr>
        <w:t xml:space="preserve"> </w:t>
      </w:r>
      <w:r w:rsidR="00DF692B" w:rsidRPr="00F34257">
        <w:rPr>
          <w:rFonts w:ascii="Times New Roman" w:hAnsi="Times New Roman" w:cs="Times New Roman"/>
          <w:sz w:val="24"/>
          <w:szCs w:val="24"/>
        </w:rPr>
        <w:t>____________</w:t>
      </w:r>
      <w:r w:rsidR="005743F0" w:rsidRPr="00F34257">
        <w:rPr>
          <w:rFonts w:ascii="Times New Roman" w:hAnsi="Times New Roman" w:cs="Times New Roman"/>
          <w:sz w:val="24"/>
          <w:szCs w:val="24"/>
        </w:rPr>
        <w:t xml:space="preserve"> </w:t>
      </w:r>
      <w:r w:rsidR="00DF692B" w:rsidRPr="00F34257">
        <w:rPr>
          <w:rFonts w:ascii="Times New Roman" w:hAnsi="Times New Roman" w:cs="Times New Roman"/>
          <w:sz w:val="24"/>
          <w:szCs w:val="24"/>
        </w:rPr>
        <w:t>_______________________</w:t>
      </w:r>
    </w:p>
    <w:p w:rsidR="0039447A" w:rsidRPr="00F34257" w:rsidRDefault="00DF692B" w:rsidP="00F34257">
      <w:pPr>
        <w:pStyle w:val="ConsPlusNonformat"/>
        <w:widowControl/>
        <w:suppressAutoHyphens/>
        <w:ind w:firstLine="709"/>
        <w:jc w:val="both"/>
        <w:rPr>
          <w:rFonts w:ascii="Times New Roman" w:hAnsi="Times New Roman" w:cs="Times New Roman"/>
          <w:sz w:val="24"/>
          <w:szCs w:val="24"/>
        </w:rPr>
      </w:pPr>
      <w:r w:rsidRPr="00F34257">
        <w:rPr>
          <w:rFonts w:ascii="Times New Roman" w:hAnsi="Times New Roman" w:cs="Times New Roman"/>
          <w:sz w:val="24"/>
          <w:szCs w:val="24"/>
        </w:rPr>
        <w:t>(дата)</w:t>
      </w:r>
      <w:r w:rsidR="005743F0" w:rsidRPr="00F34257">
        <w:rPr>
          <w:rFonts w:ascii="Times New Roman" w:hAnsi="Times New Roman" w:cs="Times New Roman"/>
          <w:sz w:val="24"/>
          <w:szCs w:val="24"/>
        </w:rPr>
        <w:t xml:space="preserve"> </w:t>
      </w:r>
      <w:r w:rsidR="0039447A" w:rsidRPr="00F34257">
        <w:rPr>
          <w:rFonts w:ascii="Times New Roman" w:hAnsi="Times New Roman" w:cs="Times New Roman"/>
          <w:sz w:val="24"/>
          <w:szCs w:val="24"/>
        </w:rPr>
        <w:tab/>
      </w:r>
      <w:r w:rsidR="0039447A" w:rsidRPr="00F34257">
        <w:rPr>
          <w:rFonts w:ascii="Times New Roman" w:hAnsi="Times New Roman" w:cs="Times New Roman"/>
          <w:sz w:val="24"/>
          <w:szCs w:val="24"/>
        </w:rPr>
        <w:tab/>
      </w:r>
      <w:r w:rsidR="0039447A" w:rsidRPr="00F34257">
        <w:rPr>
          <w:rFonts w:ascii="Times New Roman" w:hAnsi="Times New Roman" w:cs="Times New Roman"/>
          <w:sz w:val="24"/>
          <w:szCs w:val="24"/>
        </w:rPr>
        <w:tab/>
      </w:r>
      <w:r w:rsidRPr="00F34257">
        <w:rPr>
          <w:rFonts w:ascii="Times New Roman" w:hAnsi="Times New Roman" w:cs="Times New Roman"/>
          <w:sz w:val="24"/>
          <w:szCs w:val="24"/>
        </w:rPr>
        <w:t>(подпись)</w:t>
      </w:r>
      <w:r w:rsidR="005743F0" w:rsidRPr="00F34257">
        <w:rPr>
          <w:rFonts w:ascii="Times New Roman" w:hAnsi="Times New Roman" w:cs="Times New Roman"/>
          <w:sz w:val="24"/>
          <w:szCs w:val="24"/>
        </w:rPr>
        <w:t xml:space="preserve"> </w:t>
      </w:r>
      <w:r w:rsidRPr="00F34257">
        <w:rPr>
          <w:rFonts w:ascii="Times New Roman" w:hAnsi="Times New Roman" w:cs="Times New Roman"/>
          <w:sz w:val="24"/>
          <w:szCs w:val="24"/>
        </w:rPr>
        <w:t>(расшифровка подписи)</w:t>
      </w:r>
    </w:p>
    <w:p w:rsidR="002C4EF4" w:rsidRPr="00F34257" w:rsidRDefault="0039447A" w:rsidP="00F34257">
      <w:pPr>
        <w:suppressAutoHyphens/>
        <w:autoSpaceDE w:val="0"/>
        <w:ind w:firstLine="0"/>
        <w:jc w:val="right"/>
        <w:rPr>
          <w:rFonts w:ascii="Times New Roman" w:hAnsi="Times New Roman"/>
          <w:color w:val="000000"/>
        </w:rPr>
      </w:pPr>
      <w:r w:rsidRPr="00F34257">
        <w:rPr>
          <w:rFonts w:ascii="Times New Roman" w:hAnsi="Times New Roman"/>
        </w:rPr>
        <w:br w:type="page"/>
      </w:r>
      <w:r w:rsidRPr="00F34257">
        <w:rPr>
          <w:rFonts w:ascii="Times New Roman" w:hAnsi="Times New Roman"/>
        </w:rPr>
        <w:lastRenderedPageBreak/>
        <w:t xml:space="preserve"> </w:t>
      </w:r>
      <w:r w:rsidR="002C4EF4" w:rsidRPr="00F34257">
        <w:rPr>
          <w:rFonts w:ascii="Times New Roman" w:hAnsi="Times New Roman"/>
          <w:color w:val="000000"/>
        </w:rPr>
        <w:t xml:space="preserve">                                                                                            Приложение № 3</w:t>
      </w:r>
    </w:p>
    <w:p w:rsidR="002C4EF4" w:rsidRPr="00F34257" w:rsidRDefault="002C4EF4" w:rsidP="00F34257">
      <w:pPr>
        <w:autoSpaceDE w:val="0"/>
        <w:autoSpaceDN w:val="0"/>
        <w:adjustRightInd w:val="0"/>
        <w:ind w:right="-15"/>
        <w:jc w:val="right"/>
        <w:rPr>
          <w:rFonts w:ascii="Times New Roman" w:hAnsi="Times New Roman"/>
          <w:color w:val="000000"/>
        </w:rPr>
      </w:pPr>
      <w:r w:rsidRPr="00F34257">
        <w:rPr>
          <w:rFonts w:ascii="Times New Roman" w:hAnsi="Times New Roman"/>
          <w:color w:val="000000"/>
        </w:rPr>
        <w:t>к Административному регламенту</w:t>
      </w:r>
    </w:p>
    <w:p w:rsidR="009C44EC" w:rsidRPr="00F34257" w:rsidRDefault="009C44EC" w:rsidP="00F34257">
      <w:pPr>
        <w:suppressAutoHyphens/>
        <w:ind w:firstLine="709"/>
        <w:rPr>
          <w:rFonts w:ascii="Times New Roman" w:hAnsi="Times New Roman"/>
        </w:rPr>
      </w:pPr>
    </w:p>
    <w:p w:rsidR="009C44EC" w:rsidRPr="00F34257" w:rsidRDefault="009C44EC" w:rsidP="00F34257">
      <w:pPr>
        <w:pStyle w:val="2"/>
        <w:rPr>
          <w:rFonts w:ascii="Times New Roman" w:hAnsi="Times New Roman"/>
          <w:sz w:val="24"/>
          <w:szCs w:val="24"/>
        </w:rPr>
      </w:pPr>
      <w:r w:rsidRPr="00F34257">
        <w:rPr>
          <w:rFonts w:ascii="Times New Roman" w:hAnsi="Times New Roman"/>
          <w:sz w:val="24"/>
          <w:szCs w:val="24"/>
        </w:rPr>
        <w:t>Блок-схема</w:t>
      </w:r>
      <w:r w:rsidR="0039447A" w:rsidRPr="00F34257">
        <w:rPr>
          <w:rFonts w:ascii="Times New Roman" w:hAnsi="Times New Roman"/>
          <w:sz w:val="24"/>
          <w:szCs w:val="24"/>
        </w:rPr>
        <w:t xml:space="preserve"> </w:t>
      </w:r>
      <w:r w:rsidRPr="00F34257">
        <w:rPr>
          <w:rFonts w:ascii="Times New Roman" w:hAnsi="Times New Roman"/>
          <w:sz w:val="24"/>
          <w:szCs w:val="24"/>
        </w:rPr>
        <w:t>предоставления муниципальной услуги «</w:t>
      </w:r>
      <w:r w:rsidR="00217940" w:rsidRPr="00F34257">
        <w:rPr>
          <w:rFonts w:ascii="Times New Roman" w:hAnsi="Times New Roman"/>
          <w:sz w:val="24"/>
          <w:szCs w:val="24"/>
        </w:rPr>
        <w:t xml:space="preserve">Предоставление путевок детям в организации (учреждения) отдыха </w:t>
      </w:r>
      <w:r w:rsidR="007B3D67" w:rsidRPr="00F34257">
        <w:rPr>
          <w:rFonts w:ascii="Times New Roman" w:hAnsi="Times New Roman"/>
          <w:sz w:val="24"/>
          <w:szCs w:val="24"/>
        </w:rPr>
        <w:t xml:space="preserve">детей, расположенных </w:t>
      </w:r>
      <w:r w:rsidR="00217940" w:rsidRPr="00F34257">
        <w:rPr>
          <w:rFonts w:ascii="Times New Roman" w:hAnsi="Times New Roman"/>
          <w:sz w:val="24"/>
          <w:szCs w:val="24"/>
        </w:rPr>
        <w:t xml:space="preserve">на территории </w:t>
      </w:r>
      <w:r w:rsidR="002C4EF4" w:rsidRPr="00F34257">
        <w:rPr>
          <w:rFonts w:ascii="Times New Roman" w:hAnsi="Times New Roman"/>
          <w:sz w:val="24"/>
          <w:szCs w:val="24"/>
        </w:rPr>
        <w:t>Петровск-Забайкальского муниципального округа</w:t>
      </w:r>
    </w:p>
    <w:p w:rsidR="009C44EC" w:rsidRPr="00F34257" w:rsidRDefault="009C44EC" w:rsidP="00F34257">
      <w:pPr>
        <w:suppressAutoHyphens/>
        <w:autoSpaceDE w:val="0"/>
        <w:autoSpaceDN w:val="0"/>
        <w:adjustRightInd w:val="0"/>
        <w:ind w:firstLine="709"/>
        <w:rPr>
          <w:rFonts w:ascii="Times New Roman" w:hAnsi="Times New Roman"/>
        </w:rPr>
      </w:pPr>
    </w:p>
    <w:p w:rsidR="009C44EC" w:rsidRPr="00F34257" w:rsidRDefault="00DA4420" w:rsidP="00F34257">
      <w:pPr>
        <w:suppressAutoHyphens/>
        <w:ind w:firstLine="709"/>
        <w:rPr>
          <w:rFonts w:ascii="Times New Roman" w:hAnsi="Times New Roman"/>
        </w:rPr>
      </w:pPr>
      <w:r w:rsidRPr="00F34257">
        <w:rPr>
          <w:rFonts w:ascii="Times New Roman" w:hAnsi="Times New Roman"/>
          <w:noProof/>
        </w:rPr>
        <w:pict>
          <v:rect id="Rectangle 2" o:spid="_x0000_s1026" style="position:absolute;left:0;text-align:left;margin-left:46.35pt;margin-top:11.95pt;width:408.15pt;height:44.4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">
            <v:textbox>
              <w:txbxContent>
                <w:p w:rsidR="000A06B9" w:rsidRPr="002C4EF4" w:rsidRDefault="000A06B9" w:rsidP="0039447A">
                  <w:pPr>
                    <w:ind w:firstLine="0"/>
                    <w:jc w:val="center"/>
                    <w:rPr>
                      <w:rFonts w:ascii="Times New Roman" w:hAnsi="Times New Roman"/>
                    </w:rPr>
                  </w:pPr>
                  <w:r w:rsidRPr="002C4EF4">
                    <w:rPr>
                      <w:rFonts w:ascii="Times New Roman" w:hAnsi="Times New Roman"/>
                    </w:rPr>
                    <w:t>прием документов, необходимых для предоставления муниципальной услуги</w:t>
                  </w:r>
                </w:p>
              </w:txbxContent>
            </v:textbox>
          </v:rect>
        </w:pict>
      </w:r>
    </w:p>
    <w:p w:rsidR="009C44EC" w:rsidRPr="00F34257" w:rsidRDefault="009C44EC" w:rsidP="00F34257">
      <w:pPr>
        <w:suppressAutoHyphens/>
        <w:ind w:firstLine="709"/>
        <w:rPr>
          <w:rFonts w:ascii="Times New Roman" w:hAnsi="Times New Roman"/>
        </w:rPr>
      </w:pPr>
    </w:p>
    <w:p w:rsidR="005743F0" w:rsidRPr="00F34257" w:rsidRDefault="005743F0" w:rsidP="00F34257">
      <w:pPr>
        <w:tabs>
          <w:tab w:val="left" w:pos="708"/>
          <w:tab w:val="left" w:pos="1416"/>
          <w:tab w:val="center" w:pos="5031"/>
        </w:tabs>
        <w:suppressAutoHyphens/>
        <w:ind w:firstLine="709"/>
        <w:rPr>
          <w:rFonts w:ascii="Times New Roman" w:hAnsi="Times New Roman"/>
        </w:rPr>
      </w:pPr>
    </w:p>
    <w:p w:rsidR="0039447A" w:rsidRPr="00F34257" w:rsidRDefault="00132D2A" w:rsidP="00F34257">
      <w:pPr>
        <w:tabs>
          <w:tab w:val="left" w:pos="708"/>
          <w:tab w:val="left" w:pos="1416"/>
          <w:tab w:val="center" w:pos="5031"/>
        </w:tabs>
        <w:suppressAutoHyphens/>
        <w:ind w:firstLine="709"/>
        <w:rPr>
          <w:rFonts w:ascii="Times New Roman" w:hAnsi="Times New Roman"/>
        </w:rPr>
      </w:pPr>
      <w:r w:rsidRPr="00F34257">
        <w:rPr>
          <w:rFonts w:ascii="Times New Roman" w:hAnsi="Times New Roman"/>
          <w:noProof/>
        </w:rPr>
        <w:pict>
          <v:shapetype id="_x0000_t32" coordsize="21600,21600" o:spt="32" o:oned="t" path="m,l21600,21600e" filled="f">
            <v:path arrowok="t" fillok="f" o:connecttype="none"/>
            <o:lock v:ext="edit" shapetype="t"/>
          </v:shapetype>
          <v:shape id="AutoShape 3" o:spid="_x0000_s1033" type="#_x0000_t32" style="position:absolute;left:0;text-align:left;margin-left:245.7pt;margin-top:8.8pt;width:0;height:33.05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">
            <v:stroke endarrow="block"/>
          </v:shape>
        </w:pict>
      </w:r>
    </w:p>
    <w:p w:rsidR="00132D2A" w:rsidRPr="00F34257" w:rsidRDefault="00132D2A" w:rsidP="00F34257">
      <w:pPr>
        <w:tabs>
          <w:tab w:val="left" w:pos="708"/>
          <w:tab w:val="left" w:pos="1416"/>
          <w:tab w:val="center" w:pos="5031"/>
        </w:tabs>
        <w:suppressAutoHyphens/>
        <w:ind w:firstLine="709"/>
        <w:rPr>
          <w:rFonts w:ascii="Times New Roman" w:hAnsi="Times New Roman"/>
        </w:rPr>
      </w:pPr>
    </w:p>
    <w:p w:rsidR="00132D2A" w:rsidRPr="00F34257" w:rsidRDefault="00132D2A" w:rsidP="00F34257">
      <w:pPr>
        <w:tabs>
          <w:tab w:val="left" w:pos="708"/>
          <w:tab w:val="left" w:pos="1416"/>
          <w:tab w:val="center" w:pos="5031"/>
        </w:tabs>
        <w:suppressAutoHyphens/>
        <w:ind w:firstLine="709"/>
        <w:rPr>
          <w:rFonts w:ascii="Times New Roman" w:hAnsi="Times New Roman"/>
        </w:rPr>
      </w:pPr>
      <w:r w:rsidRPr="00F34257">
        <w:rPr>
          <w:rFonts w:ascii="Times New Roman" w:hAnsi="Times New Roman"/>
          <w:noProof/>
        </w:rPr>
        <w:pict>
          <v:rect id="_x0000_s1035" style="position:absolute;left:0;text-align:left;margin-left:51.6pt;margin-top:14.7pt;width:408.15pt;height:44.4pt;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">
            <v:textbox>
              <w:txbxContent>
                <w:p w:rsidR="00132D2A" w:rsidRPr="002C4EF4" w:rsidRDefault="00A94535" w:rsidP="00132D2A">
                  <w:pPr>
                    <w:ind w:firstLine="0"/>
                    <w:jc w:val="center"/>
                    <w:rPr>
                      <w:rFonts w:ascii="Times New Roman" w:hAnsi="Times New Roman"/>
                    </w:rPr>
                  </w:pPr>
                  <w:r>
                    <w:rPr>
                      <w:rFonts w:ascii="Times New Roman" w:hAnsi="Times New Roman"/>
                    </w:rPr>
                    <w:t>рассмотрение представленных документов</w:t>
                  </w:r>
                </w:p>
              </w:txbxContent>
            </v:textbox>
          </v:rect>
        </w:pict>
      </w:r>
    </w:p>
    <w:p w:rsidR="00132D2A" w:rsidRPr="00F34257" w:rsidRDefault="00132D2A" w:rsidP="00F34257">
      <w:pPr>
        <w:tabs>
          <w:tab w:val="left" w:pos="708"/>
          <w:tab w:val="left" w:pos="1416"/>
          <w:tab w:val="center" w:pos="5031"/>
        </w:tabs>
        <w:suppressAutoHyphens/>
        <w:ind w:firstLine="709"/>
        <w:rPr>
          <w:rFonts w:ascii="Times New Roman" w:hAnsi="Times New Roman"/>
        </w:rPr>
      </w:pPr>
    </w:p>
    <w:p w:rsidR="00132D2A" w:rsidRPr="00F34257" w:rsidRDefault="00132D2A" w:rsidP="00F34257">
      <w:pPr>
        <w:tabs>
          <w:tab w:val="left" w:pos="708"/>
          <w:tab w:val="left" w:pos="1416"/>
          <w:tab w:val="center" w:pos="5031"/>
        </w:tabs>
        <w:suppressAutoHyphens/>
        <w:ind w:firstLine="709"/>
        <w:rPr>
          <w:rFonts w:ascii="Times New Roman" w:hAnsi="Times New Roman"/>
        </w:rPr>
      </w:pPr>
    </w:p>
    <w:p w:rsidR="00132D2A" w:rsidRPr="00F34257" w:rsidRDefault="00A94535" w:rsidP="00F34257">
      <w:pPr>
        <w:tabs>
          <w:tab w:val="left" w:pos="708"/>
          <w:tab w:val="left" w:pos="1416"/>
          <w:tab w:val="center" w:pos="5031"/>
        </w:tabs>
        <w:suppressAutoHyphens/>
        <w:ind w:firstLine="709"/>
        <w:rPr>
          <w:rFonts w:ascii="Times New Roman" w:hAnsi="Times New Roman"/>
        </w:rPr>
      </w:pPr>
      <w:r w:rsidRPr="00F34257">
        <w:rPr>
          <w:rFonts w:ascii="Times New Roman" w:hAnsi="Times New Roman"/>
          <w:noProof/>
        </w:rPr>
        <w:pict>
          <v:shape id="_x0000_s1039" type="#_x0000_t32" style="position:absolute;left:0;text-align:left;margin-left:209.65pt;margin-top:37.15pt;width:63.15pt;height:0;rotation:90;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" adj="-111609,-1,-111609">
            <v:stroke endarrow="block"/>
          </v:shape>
        </w:pict>
      </w:r>
    </w:p>
    <w:p w:rsidR="00132D2A" w:rsidRPr="00F34257" w:rsidRDefault="00132D2A" w:rsidP="00F34257">
      <w:pPr>
        <w:tabs>
          <w:tab w:val="left" w:pos="708"/>
          <w:tab w:val="left" w:pos="1416"/>
          <w:tab w:val="center" w:pos="5031"/>
        </w:tabs>
        <w:suppressAutoHyphens/>
        <w:ind w:firstLine="709"/>
        <w:rPr>
          <w:rFonts w:ascii="Times New Roman" w:hAnsi="Times New Roman"/>
        </w:rPr>
      </w:pPr>
    </w:p>
    <w:p w:rsidR="0039447A" w:rsidRPr="00F34257" w:rsidRDefault="0039447A" w:rsidP="00F34257">
      <w:pPr>
        <w:tabs>
          <w:tab w:val="left" w:pos="708"/>
          <w:tab w:val="left" w:pos="1416"/>
          <w:tab w:val="center" w:pos="5031"/>
        </w:tabs>
        <w:suppressAutoHyphens/>
        <w:ind w:firstLine="709"/>
        <w:rPr>
          <w:rFonts w:ascii="Times New Roman" w:hAnsi="Times New Roman"/>
        </w:rPr>
      </w:pPr>
    </w:p>
    <w:p w:rsidR="00A94535" w:rsidRPr="00F34257" w:rsidRDefault="00A94535" w:rsidP="00F34257">
      <w:pPr>
        <w:tabs>
          <w:tab w:val="left" w:pos="708"/>
          <w:tab w:val="left" w:pos="1416"/>
          <w:tab w:val="center" w:pos="5031"/>
        </w:tabs>
        <w:suppressAutoHyphens/>
        <w:ind w:firstLine="709"/>
        <w:rPr>
          <w:rFonts w:ascii="Times New Roman" w:hAnsi="Times New Roman"/>
        </w:rPr>
      </w:pPr>
    </w:p>
    <w:p w:rsidR="00A94535" w:rsidRPr="00F34257" w:rsidRDefault="00A94535" w:rsidP="00F34257">
      <w:pPr>
        <w:tabs>
          <w:tab w:val="left" w:pos="708"/>
          <w:tab w:val="left" w:pos="1416"/>
          <w:tab w:val="center" w:pos="5031"/>
        </w:tabs>
        <w:suppressAutoHyphens/>
        <w:ind w:firstLine="709"/>
        <w:rPr>
          <w:rFonts w:ascii="Times New Roman" w:hAnsi="Times New Roman"/>
        </w:rPr>
      </w:pPr>
      <w:r w:rsidRPr="00F34257">
        <w:rPr>
          <w:rFonts w:ascii="Times New Roman" w:hAnsi="Times New Roman"/>
          <w:noProof/>
        </w:rPr>
        <w:pict>
          <v:rect id="_x0000_s1038" style="position:absolute;left:0;text-align:left;margin-left:61.35pt;margin-top:4.35pt;width:410.4pt;height:47.7pt;flip:y;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">
            <v:textbox>
              <w:txbxContent>
                <w:p w:rsidR="00A94535" w:rsidRPr="002C4EF4" w:rsidRDefault="00A94535" w:rsidP="00A94535">
                  <w:pPr>
                    <w:ind w:firstLine="0"/>
                    <w:jc w:val="center"/>
                    <w:rPr>
                      <w:rFonts w:ascii="Times New Roman" w:hAnsi="Times New Roman"/>
                    </w:rPr>
                  </w:pPr>
                  <w:r>
                    <w:rPr>
                      <w:rFonts w:ascii="Times New Roman" w:hAnsi="Times New Roman"/>
                    </w:rPr>
                    <w:t>формирование и направление межведомственных запросов</w:t>
                  </w:r>
                </w:p>
              </w:txbxContent>
            </v:textbox>
          </v:rect>
        </w:pict>
      </w:r>
    </w:p>
    <w:p w:rsidR="00A94535" w:rsidRPr="00F34257" w:rsidRDefault="00A94535" w:rsidP="00F34257">
      <w:pPr>
        <w:tabs>
          <w:tab w:val="left" w:pos="708"/>
          <w:tab w:val="left" w:pos="1416"/>
          <w:tab w:val="center" w:pos="5031"/>
        </w:tabs>
        <w:suppressAutoHyphens/>
        <w:ind w:firstLine="709"/>
        <w:rPr>
          <w:rFonts w:ascii="Times New Roman" w:hAnsi="Times New Roman"/>
        </w:rPr>
      </w:pPr>
    </w:p>
    <w:p w:rsidR="0039447A" w:rsidRPr="00F34257" w:rsidRDefault="0039447A" w:rsidP="00F34257">
      <w:pPr>
        <w:tabs>
          <w:tab w:val="left" w:pos="708"/>
          <w:tab w:val="left" w:pos="1416"/>
          <w:tab w:val="center" w:pos="5031"/>
        </w:tabs>
        <w:suppressAutoHyphens/>
        <w:ind w:firstLine="709"/>
        <w:rPr>
          <w:rFonts w:ascii="Times New Roman" w:hAnsi="Times New Roman"/>
        </w:rPr>
      </w:pPr>
    </w:p>
    <w:p w:rsidR="00A94535" w:rsidRPr="00F34257" w:rsidRDefault="00A94535" w:rsidP="00F34257">
      <w:pPr>
        <w:tabs>
          <w:tab w:val="left" w:pos="708"/>
          <w:tab w:val="left" w:pos="1416"/>
          <w:tab w:val="center" w:pos="5031"/>
        </w:tabs>
        <w:suppressAutoHyphens/>
        <w:ind w:firstLine="709"/>
        <w:rPr>
          <w:rFonts w:ascii="Times New Roman" w:hAnsi="Times New Roman"/>
        </w:rPr>
      </w:pPr>
      <w:r w:rsidRPr="00F34257">
        <w:rPr>
          <w:rFonts w:ascii="Times New Roman" w:hAnsi="Times New Roman"/>
          <w:noProof/>
        </w:rPr>
        <w:pict>
          <v:shape id="_x0000_s1040" type="#_x0000_t32" style="position:absolute;left:0;text-align:left;margin-left:250.25pt;margin-top:10.45pt;width:0;height:38.25pt;z-index: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">
            <v:stroke endarrow="block"/>
          </v:shape>
        </w:pict>
      </w:r>
    </w:p>
    <w:p w:rsidR="00A94535" w:rsidRPr="00F34257" w:rsidRDefault="00A94535" w:rsidP="00F34257">
      <w:pPr>
        <w:tabs>
          <w:tab w:val="left" w:pos="708"/>
          <w:tab w:val="left" w:pos="1416"/>
          <w:tab w:val="center" w:pos="5031"/>
        </w:tabs>
        <w:suppressAutoHyphens/>
        <w:ind w:firstLine="709"/>
        <w:rPr>
          <w:rFonts w:ascii="Times New Roman" w:hAnsi="Times New Roman"/>
        </w:rPr>
      </w:pPr>
    </w:p>
    <w:p w:rsidR="00A94535" w:rsidRPr="00F34257" w:rsidRDefault="00A94535" w:rsidP="00F34257">
      <w:pPr>
        <w:tabs>
          <w:tab w:val="left" w:pos="708"/>
          <w:tab w:val="left" w:pos="1416"/>
          <w:tab w:val="center" w:pos="5031"/>
        </w:tabs>
        <w:suppressAutoHyphens/>
        <w:ind w:firstLine="0"/>
        <w:rPr>
          <w:rFonts w:ascii="Times New Roman" w:hAnsi="Times New Roman"/>
        </w:rPr>
      </w:pPr>
    </w:p>
    <w:p w:rsidR="0039447A" w:rsidRPr="00F34257" w:rsidRDefault="0039447A" w:rsidP="00F34257">
      <w:pPr>
        <w:tabs>
          <w:tab w:val="left" w:pos="708"/>
          <w:tab w:val="left" w:pos="1416"/>
          <w:tab w:val="center" w:pos="5031"/>
        </w:tabs>
        <w:suppressAutoHyphens/>
        <w:ind w:firstLine="709"/>
        <w:rPr>
          <w:rFonts w:ascii="Times New Roman" w:hAnsi="Times New Roman"/>
        </w:rPr>
      </w:pPr>
      <w:r w:rsidRPr="00F34257">
        <w:rPr>
          <w:rFonts w:ascii="Times New Roman" w:hAnsi="Times New Roman"/>
          <w:noProof/>
        </w:rPr>
        <w:pict>
          <v:rect id="Rectangle 6" o:spid="_x0000_s1027" style="position:absolute;left:0;text-align:left;margin-left:78.2pt;margin-top:6.6pt;width:388.5pt;height:35.3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">
            <v:textbox>
              <w:txbxContent>
                <w:p w:rsidR="000A06B9" w:rsidRPr="002C4EF4" w:rsidRDefault="000A06B9" w:rsidP="0039447A">
                  <w:pPr>
                    <w:ind w:firstLine="0"/>
                    <w:jc w:val="center"/>
                    <w:rPr>
                      <w:rFonts w:ascii="Times New Roman" w:hAnsi="Times New Roman"/>
                    </w:rPr>
                  </w:pPr>
                  <w:r w:rsidRPr="002C4EF4">
                    <w:rPr>
                      <w:rFonts w:ascii="Times New Roman" w:hAnsi="Times New Roman"/>
                    </w:rPr>
                    <w:t>принятие решения о предоставлении муниципальной услуги</w:t>
                  </w:r>
                </w:p>
              </w:txbxContent>
            </v:textbox>
          </v:rect>
        </w:pict>
      </w:r>
    </w:p>
    <w:p w:rsidR="009C44EC" w:rsidRPr="00F34257" w:rsidRDefault="00DA4420" w:rsidP="00F34257">
      <w:pPr>
        <w:suppressAutoHyphens/>
        <w:ind w:firstLine="709"/>
        <w:rPr>
          <w:rFonts w:ascii="Times New Roman" w:hAnsi="Times New Roman"/>
        </w:rPr>
      </w:pPr>
      <w:r w:rsidRPr="00F34257">
        <w:rPr>
          <w:rFonts w:ascii="Times New Roman" w:hAnsi="Times New Roman"/>
          <w:noProof/>
        </w:rPr>
        <w:pict>
          <v:shape id="AutoShape 4" o:spid="_x0000_s1032" type="#_x0000_t32" style="position:absolute;left:0;text-align:left;margin-left:15.3pt;margin-top:23.35pt;width:.05pt;height:49.2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">
            <v:stroke endarrow="block"/>
          </v:shape>
        </w:pict>
      </w:r>
      <w:r w:rsidRPr="00F34257">
        <w:rPr>
          <w:rFonts w:ascii="Times New Roman" w:hAnsi="Times New Roman"/>
          <w:noProof/>
        </w:rPr>
        <w:pict>
          <v:shape id="AutoShape 5" o:spid="_x0000_s1031" type="#_x0000_t32" style="position:absolute;left:0;text-align:left;margin-left:15.35pt;margin-top:23.35pt;width:62.85pt;height:0;flip:x;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"/>
        </w:pict>
      </w:r>
    </w:p>
    <w:p w:rsidR="009C44EC" w:rsidRPr="00F34257" w:rsidRDefault="0039447A" w:rsidP="00F34257">
      <w:pPr>
        <w:suppressAutoHyphens/>
        <w:ind w:firstLine="709"/>
        <w:rPr>
          <w:rFonts w:ascii="Times New Roman" w:hAnsi="Times New Roman"/>
        </w:rPr>
      </w:pPr>
      <w:r w:rsidRPr="00F34257">
        <w:rPr>
          <w:rFonts w:ascii="Times New Roman" w:hAnsi="Times New Roman"/>
          <w:noProof/>
        </w:rPr>
        <w:pict>
          <v:rect id="Rectangle 9" o:spid="_x0000_s1029" style="position:absolute;left:0;text-align:left;margin-left:180.75pt;margin-top:52.6pt;width:294.9pt;height:64.1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">
            <v:textbox style="mso-next-textbox:#Rectangle 9">
              <w:txbxContent>
                <w:p w:rsidR="000A06B9" w:rsidRPr="002C4EF4" w:rsidRDefault="000A06B9" w:rsidP="0039447A">
                  <w:pPr>
                    <w:ind w:firstLine="0"/>
                    <w:jc w:val="center"/>
                    <w:rPr>
                      <w:rFonts w:ascii="Times New Roman" w:hAnsi="Times New Roman"/>
                    </w:rPr>
                  </w:pPr>
                  <w:r w:rsidRPr="002C4EF4">
                    <w:rPr>
                      <w:rFonts w:ascii="Times New Roman" w:hAnsi="Times New Roman"/>
                    </w:rPr>
                    <w:t>предоставление путевок детям в организации (учреждения) отдыха детей, расположенные на территории муниципального района «Петровск-Забайкальский»</w:t>
                  </w:r>
                </w:p>
              </w:txbxContent>
            </v:textbox>
          </v:rect>
        </w:pict>
      </w:r>
      <w:r w:rsidRPr="00F34257">
        <w:rPr>
          <w:rFonts w:ascii="Times New Roman" w:hAnsi="Times New Roman"/>
          <w:noProof/>
        </w:rPr>
        <w:pict>
          <v:rect id="Rectangle 7" o:spid="_x0000_s1028" style="position:absolute;left:0;text-align:left;margin-left:6pt;margin-top:58.75pt;width:120.75pt;height:66.6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">
            <v:textbox style="mso-next-textbox:#Rectangle 7">
              <w:txbxContent>
                <w:p w:rsidR="000A06B9" w:rsidRPr="002C4EF4" w:rsidRDefault="006C3645" w:rsidP="0039447A">
                  <w:pPr>
                    <w:ind w:firstLine="0"/>
                    <w:jc w:val="center"/>
                    <w:rPr>
                      <w:rFonts w:ascii="Times New Roman" w:hAnsi="Times New Roman"/>
                    </w:rPr>
                  </w:pPr>
                  <w:r>
                    <w:rPr>
                      <w:rFonts w:ascii="Times New Roman" w:hAnsi="Times New Roman"/>
                    </w:rPr>
                    <w:t>о</w:t>
                  </w:r>
                  <w:r w:rsidR="000A06B9" w:rsidRPr="002C4EF4">
                    <w:rPr>
                      <w:rFonts w:ascii="Times New Roman" w:hAnsi="Times New Roman"/>
                    </w:rPr>
                    <w:t>тказ в предоставлении муниципальной услуги</w:t>
                  </w:r>
                </w:p>
              </w:txbxContent>
            </v:textbox>
          </v:rect>
        </w:pict>
      </w:r>
      <w:r w:rsidR="00DA4420" w:rsidRPr="00F34257">
        <w:rPr>
          <w:rFonts w:ascii="Times New Roman" w:hAnsi="Times New Roman"/>
          <w:noProof/>
        </w:rPr>
        <w:pict>
          <v:shape id="AutoShape 8" o:spid="_x0000_s1030" type="#_x0000_t32" style="position:absolute;left:0;text-align:left;margin-left:256.95pt;margin-top:14.35pt;width:0;height:38.2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">
            <v:stroke endarrow="block"/>
          </v:shape>
        </w:pict>
      </w:r>
    </w:p>
    <w:p w:rsidR="00A747D0" w:rsidRPr="00F34257" w:rsidRDefault="00A747D0" w:rsidP="00F34257">
      <w:pPr>
        <w:suppressAutoHyphens/>
        <w:ind w:firstLine="709"/>
        <w:rPr>
          <w:rFonts w:ascii="Times New Roman" w:hAnsi="Times New Roman"/>
        </w:rPr>
      </w:pPr>
    </w:p>
    <w:p w:rsidR="00B028DB" w:rsidRPr="00F34257" w:rsidRDefault="00B028DB" w:rsidP="00F34257">
      <w:pPr>
        <w:suppressAutoHyphens/>
        <w:ind w:firstLine="709"/>
        <w:rPr>
          <w:rFonts w:ascii="Times New Roman" w:hAnsi="Times New Roman"/>
        </w:rPr>
      </w:pPr>
    </w:p>
    <w:p w:rsidR="00B028DB" w:rsidRPr="00F34257" w:rsidRDefault="00B028DB" w:rsidP="00F34257">
      <w:pPr>
        <w:suppressAutoHyphens/>
        <w:ind w:firstLine="709"/>
        <w:rPr>
          <w:rFonts w:ascii="Times New Roman" w:hAnsi="Times New Roman"/>
        </w:rPr>
      </w:pPr>
    </w:p>
    <w:p w:rsidR="00B028DB" w:rsidRPr="00F34257" w:rsidRDefault="00B028DB" w:rsidP="00F34257">
      <w:pPr>
        <w:suppressAutoHyphens/>
        <w:ind w:firstLine="709"/>
        <w:rPr>
          <w:rFonts w:ascii="Times New Roman" w:hAnsi="Times New Roman"/>
        </w:rPr>
      </w:pPr>
    </w:p>
    <w:p w:rsidR="00B028DB" w:rsidRPr="00F34257" w:rsidRDefault="00B028DB" w:rsidP="00F34257">
      <w:pPr>
        <w:suppressAutoHyphens/>
        <w:ind w:firstLine="709"/>
        <w:rPr>
          <w:rFonts w:ascii="Times New Roman" w:hAnsi="Times New Roman"/>
        </w:rPr>
      </w:pPr>
    </w:p>
    <w:p w:rsidR="00B028DB" w:rsidRPr="00F34257" w:rsidRDefault="00B028DB" w:rsidP="00F34257">
      <w:pPr>
        <w:suppressAutoHyphens/>
        <w:ind w:firstLine="0"/>
        <w:rPr>
          <w:rFonts w:ascii="Times New Roman" w:hAnsi="Times New Roman"/>
        </w:rPr>
      </w:pPr>
    </w:p>
    <w:p w:rsidR="00B028DB" w:rsidRPr="00F34257" w:rsidRDefault="00B028DB" w:rsidP="00F34257">
      <w:pPr>
        <w:suppressAutoHyphens/>
        <w:ind w:firstLine="709"/>
        <w:rPr>
          <w:rFonts w:ascii="Times New Roman" w:hAnsi="Times New Roman"/>
        </w:rPr>
      </w:pPr>
    </w:p>
    <w:p w:rsidR="00B028DB" w:rsidRPr="00F34257" w:rsidRDefault="00B028DB" w:rsidP="00F34257">
      <w:pPr>
        <w:suppressAutoHyphens/>
        <w:ind w:firstLine="709"/>
        <w:rPr>
          <w:rFonts w:ascii="Times New Roman" w:hAnsi="Times New Roman"/>
        </w:rPr>
      </w:pPr>
    </w:p>
    <w:p w:rsidR="00F34257" w:rsidRPr="00F34257" w:rsidRDefault="00F34257" w:rsidP="00F34257">
      <w:pPr>
        <w:autoSpaceDE w:val="0"/>
        <w:autoSpaceDN w:val="0"/>
        <w:adjustRightInd w:val="0"/>
        <w:ind w:right="-15"/>
        <w:jc w:val="right"/>
        <w:rPr>
          <w:rFonts w:ascii="Times New Roman" w:hAnsi="Times New Roman"/>
          <w:color w:val="000000"/>
        </w:rPr>
      </w:pPr>
      <w:r>
        <w:rPr>
          <w:rFonts w:ascii="Times New Roman" w:hAnsi="Times New Roman"/>
        </w:rPr>
        <w:br w:type="page"/>
      </w:r>
      <w:r w:rsidRPr="00F34257">
        <w:rPr>
          <w:rFonts w:ascii="Times New Roman" w:hAnsi="Times New Roman"/>
          <w:color w:val="000000"/>
        </w:rPr>
        <w:lastRenderedPageBreak/>
        <w:t>Приложение № 4</w:t>
      </w:r>
    </w:p>
    <w:p w:rsidR="00F34257" w:rsidRPr="00F34257" w:rsidRDefault="00F34257" w:rsidP="00F34257">
      <w:pPr>
        <w:autoSpaceDE w:val="0"/>
        <w:autoSpaceDN w:val="0"/>
        <w:adjustRightInd w:val="0"/>
        <w:ind w:right="-15"/>
        <w:jc w:val="right"/>
        <w:rPr>
          <w:rFonts w:ascii="Times New Roman" w:hAnsi="Times New Roman"/>
          <w:color w:val="000000"/>
        </w:rPr>
      </w:pPr>
      <w:r w:rsidRPr="00F34257">
        <w:rPr>
          <w:rFonts w:ascii="Times New Roman" w:hAnsi="Times New Roman"/>
          <w:color w:val="000000"/>
        </w:rPr>
        <w:t>к Административному регламенту</w:t>
      </w:r>
    </w:p>
    <w:p w:rsidR="00F34257" w:rsidRPr="00F34257" w:rsidRDefault="00F34257" w:rsidP="00F34257">
      <w:pPr>
        <w:tabs>
          <w:tab w:val="left" w:pos="4860"/>
        </w:tabs>
        <w:autoSpaceDE w:val="0"/>
        <w:autoSpaceDN w:val="0"/>
        <w:adjustRightInd w:val="0"/>
        <w:ind w:left="324" w:right="-15"/>
        <w:jc w:val="right"/>
        <w:rPr>
          <w:rFonts w:ascii="Times New Roman" w:hAnsi="Times New Roman"/>
          <w:color w:val="000000"/>
        </w:rPr>
      </w:pPr>
    </w:p>
    <w:p w:rsidR="00B028DB" w:rsidRPr="00F34257" w:rsidRDefault="00B028DB" w:rsidP="00F34257">
      <w:pPr>
        <w:ind w:left="330" w:right="1133"/>
        <w:jc w:val="center"/>
        <w:rPr>
          <w:rFonts w:ascii="Times New Roman" w:hAnsi="Times New Roman"/>
          <w:b/>
        </w:rPr>
      </w:pPr>
    </w:p>
    <w:p w:rsidR="00B028DB" w:rsidRPr="00F34257" w:rsidRDefault="00B028DB" w:rsidP="00F34257">
      <w:pPr>
        <w:ind w:left="-142" w:right="259"/>
        <w:jc w:val="center"/>
        <w:rPr>
          <w:rFonts w:ascii="Times New Roman" w:hAnsi="Times New Roman"/>
          <w:b/>
        </w:rPr>
      </w:pPr>
      <w:r w:rsidRPr="00F34257">
        <w:rPr>
          <w:rFonts w:ascii="Times New Roman" w:hAnsi="Times New Roman"/>
          <w:b/>
        </w:rPr>
        <w:t xml:space="preserve">Категории детей, имеющих право на предоставление </w:t>
      </w:r>
      <w:r w:rsidR="00B135B8" w:rsidRPr="00F34257">
        <w:rPr>
          <w:rFonts w:ascii="Times New Roman" w:hAnsi="Times New Roman"/>
          <w:b/>
        </w:rPr>
        <w:t xml:space="preserve">муниципальной </w:t>
      </w:r>
      <w:r w:rsidRPr="00F34257">
        <w:rPr>
          <w:rFonts w:ascii="Times New Roman" w:hAnsi="Times New Roman"/>
          <w:b/>
        </w:rPr>
        <w:t xml:space="preserve">услуги </w:t>
      </w:r>
      <w:r w:rsidR="00B135B8" w:rsidRPr="00F34257">
        <w:rPr>
          <w:rFonts w:ascii="Times New Roman" w:hAnsi="Times New Roman"/>
          <w:b/>
        </w:rPr>
        <w:t xml:space="preserve">в </w:t>
      </w:r>
      <w:r w:rsidR="00C80789" w:rsidRPr="00F34257">
        <w:rPr>
          <w:rFonts w:ascii="Times New Roman" w:hAnsi="Times New Roman"/>
          <w:b/>
        </w:rPr>
        <w:t>первоочередном</w:t>
      </w:r>
      <w:r w:rsidRPr="00F34257">
        <w:rPr>
          <w:rFonts w:ascii="Times New Roman" w:hAnsi="Times New Roman"/>
          <w:b/>
        </w:rPr>
        <w:t xml:space="preserve"> </w:t>
      </w:r>
      <w:r w:rsidR="00B135B8" w:rsidRPr="00F34257">
        <w:rPr>
          <w:rFonts w:ascii="Times New Roman" w:hAnsi="Times New Roman"/>
          <w:b/>
        </w:rPr>
        <w:t>и внеочередном порядке</w:t>
      </w:r>
    </w:p>
    <w:p w:rsidR="00B028DB" w:rsidRPr="00F34257" w:rsidRDefault="00B028DB" w:rsidP="00F34257">
      <w:pPr>
        <w:ind w:left="330" w:right="354"/>
        <w:jc w:val="center"/>
        <w:rPr>
          <w:rFonts w:ascii="Times New Roman" w:hAnsi="Times New Roman"/>
          <w:lang w:eastAsia="en-US"/>
        </w:rPr>
      </w:pPr>
    </w:p>
    <w:p w:rsidR="00B028DB" w:rsidRPr="00F34257" w:rsidRDefault="00B028DB" w:rsidP="00F34257">
      <w:pPr>
        <w:tabs>
          <w:tab w:val="left" w:pos="12485"/>
        </w:tabs>
        <w:jc w:val="right"/>
        <w:rPr>
          <w:rFonts w:ascii="Times New Roman" w:hAnsi="Times New Roman"/>
          <w:lang w:eastAsia="en-US"/>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4253"/>
        <w:gridCol w:w="2963"/>
        <w:gridCol w:w="1289"/>
      </w:tblGrid>
      <w:tr w:rsidR="00B028DB" w:rsidRPr="00F34257" w:rsidTr="0062461B">
        <w:tc>
          <w:tcPr>
            <w:tcW w:w="567" w:type="dxa"/>
            <w:shd w:val="clear" w:color="auto" w:fill="auto"/>
          </w:tcPr>
          <w:p w:rsidR="00B028DB" w:rsidRPr="00F34257" w:rsidRDefault="00B028DB" w:rsidP="00F34257">
            <w:pPr>
              <w:widowControl w:val="0"/>
              <w:tabs>
                <w:tab w:val="left" w:pos="1701"/>
              </w:tabs>
              <w:autoSpaceDE w:val="0"/>
              <w:autoSpaceDN w:val="0"/>
              <w:adjustRightInd w:val="0"/>
              <w:ind w:firstLine="0"/>
              <w:rPr>
                <w:rFonts w:ascii="Times New Roman" w:hAnsi="Times New Roman"/>
              </w:rPr>
            </w:pPr>
            <w:r w:rsidRPr="00F34257">
              <w:rPr>
                <w:rFonts w:ascii="Times New Roman" w:hAnsi="Times New Roman"/>
              </w:rPr>
              <w:t>№</w:t>
            </w:r>
          </w:p>
        </w:tc>
        <w:tc>
          <w:tcPr>
            <w:tcW w:w="4253" w:type="dxa"/>
            <w:shd w:val="clear" w:color="auto" w:fill="auto"/>
          </w:tcPr>
          <w:p w:rsidR="00B028DB" w:rsidRPr="00F34257" w:rsidRDefault="00B028DB" w:rsidP="00F34257">
            <w:pPr>
              <w:widowControl w:val="0"/>
              <w:tabs>
                <w:tab w:val="left" w:pos="1701"/>
              </w:tabs>
              <w:autoSpaceDE w:val="0"/>
              <w:autoSpaceDN w:val="0"/>
              <w:adjustRightInd w:val="0"/>
              <w:rPr>
                <w:rFonts w:ascii="Times New Roman" w:hAnsi="Times New Roman"/>
              </w:rPr>
            </w:pPr>
            <w:r w:rsidRPr="00F34257">
              <w:rPr>
                <w:rFonts w:ascii="Times New Roman" w:hAnsi="Times New Roman"/>
              </w:rPr>
              <w:t>Категории</w:t>
            </w:r>
          </w:p>
        </w:tc>
        <w:tc>
          <w:tcPr>
            <w:tcW w:w="2963" w:type="dxa"/>
            <w:shd w:val="clear" w:color="auto" w:fill="auto"/>
          </w:tcPr>
          <w:p w:rsidR="00B028DB" w:rsidRPr="00F34257" w:rsidRDefault="00B028DB" w:rsidP="00F34257">
            <w:pPr>
              <w:widowControl w:val="0"/>
              <w:tabs>
                <w:tab w:val="left" w:pos="1701"/>
              </w:tabs>
              <w:autoSpaceDE w:val="0"/>
              <w:autoSpaceDN w:val="0"/>
              <w:adjustRightInd w:val="0"/>
              <w:ind w:firstLine="0"/>
              <w:rPr>
                <w:rFonts w:ascii="Times New Roman" w:hAnsi="Times New Roman"/>
              </w:rPr>
            </w:pPr>
            <w:r w:rsidRPr="00F34257">
              <w:rPr>
                <w:rFonts w:ascii="Times New Roman" w:hAnsi="Times New Roman"/>
              </w:rPr>
              <w:t>Документы необходимые для предоставления</w:t>
            </w:r>
          </w:p>
        </w:tc>
        <w:tc>
          <w:tcPr>
            <w:tcW w:w="1289" w:type="dxa"/>
            <w:shd w:val="clear" w:color="auto" w:fill="auto"/>
          </w:tcPr>
          <w:p w:rsidR="00B028DB" w:rsidRPr="00F34257" w:rsidRDefault="00B028DB" w:rsidP="00F34257">
            <w:pPr>
              <w:widowControl w:val="0"/>
              <w:tabs>
                <w:tab w:val="left" w:pos="1701"/>
              </w:tabs>
              <w:autoSpaceDE w:val="0"/>
              <w:autoSpaceDN w:val="0"/>
              <w:adjustRightInd w:val="0"/>
              <w:ind w:firstLine="0"/>
              <w:rPr>
                <w:rFonts w:ascii="Times New Roman" w:hAnsi="Times New Roman"/>
              </w:rPr>
            </w:pPr>
            <w:r w:rsidRPr="00F34257">
              <w:rPr>
                <w:rFonts w:ascii="Times New Roman" w:hAnsi="Times New Roman"/>
              </w:rPr>
              <w:t>Способ предоставления</w:t>
            </w:r>
          </w:p>
        </w:tc>
      </w:tr>
      <w:tr w:rsidR="00C80789" w:rsidRPr="00F34257" w:rsidTr="0062461B">
        <w:tc>
          <w:tcPr>
            <w:tcW w:w="567" w:type="dxa"/>
            <w:shd w:val="clear" w:color="auto" w:fill="auto"/>
          </w:tcPr>
          <w:p w:rsidR="00C80789" w:rsidRPr="00F34257" w:rsidRDefault="00C80789" w:rsidP="00F34257">
            <w:pPr>
              <w:widowControl w:val="0"/>
              <w:tabs>
                <w:tab w:val="left" w:pos="1701"/>
              </w:tabs>
              <w:autoSpaceDE w:val="0"/>
              <w:autoSpaceDN w:val="0"/>
              <w:adjustRightInd w:val="0"/>
              <w:ind w:firstLine="0"/>
              <w:rPr>
                <w:rFonts w:ascii="Times New Roman" w:hAnsi="Times New Roman"/>
              </w:rPr>
            </w:pPr>
          </w:p>
        </w:tc>
        <w:tc>
          <w:tcPr>
            <w:tcW w:w="4253" w:type="dxa"/>
            <w:shd w:val="clear" w:color="auto" w:fill="auto"/>
          </w:tcPr>
          <w:p w:rsidR="00C80789" w:rsidRPr="00F34257" w:rsidRDefault="00C80789" w:rsidP="00F34257">
            <w:pPr>
              <w:widowControl w:val="0"/>
              <w:tabs>
                <w:tab w:val="left" w:pos="1701"/>
              </w:tabs>
              <w:autoSpaceDE w:val="0"/>
              <w:autoSpaceDN w:val="0"/>
              <w:adjustRightInd w:val="0"/>
              <w:ind w:firstLine="0"/>
              <w:rPr>
                <w:rFonts w:ascii="Times New Roman" w:hAnsi="Times New Roman"/>
                <w:b/>
              </w:rPr>
            </w:pPr>
            <w:r w:rsidRPr="00F34257">
              <w:rPr>
                <w:rFonts w:ascii="Times New Roman" w:hAnsi="Times New Roman"/>
                <w:b/>
              </w:rPr>
              <w:t>Дети имеющие право на предоставление услуги в первоочередном порядке</w:t>
            </w:r>
          </w:p>
        </w:tc>
        <w:tc>
          <w:tcPr>
            <w:tcW w:w="2963" w:type="dxa"/>
            <w:shd w:val="clear" w:color="auto" w:fill="auto"/>
          </w:tcPr>
          <w:p w:rsidR="00C80789" w:rsidRPr="00F34257" w:rsidRDefault="00C80789" w:rsidP="00F34257">
            <w:pPr>
              <w:widowControl w:val="0"/>
              <w:tabs>
                <w:tab w:val="left" w:pos="1701"/>
              </w:tabs>
              <w:autoSpaceDE w:val="0"/>
              <w:autoSpaceDN w:val="0"/>
              <w:adjustRightInd w:val="0"/>
              <w:ind w:firstLine="0"/>
              <w:rPr>
                <w:rFonts w:ascii="Times New Roman" w:hAnsi="Times New Roman"/>
              </w:rPr>
            </w:pPr>
          </w:p>
        </w:tc>
        <w:tc>
          <w:tcPr>
            <w:tcW w:w="1289" w:type="dxa"/>
            <w:shd w:val="clear" w:color="auto" w:fill="auto"/>
          </w:tcPr>
          <w:p w:rsidR="00C80789" w:rsidRPr="00F34257" w:rsidRDefault="00C80789" w:rsidP="00F34257">
            <w:pPr>
              <w:widowControl w:val="0"/>
              <w:tabs>
                <w:tab w:val="left" w:pos="1701"/>
              </w:tabs>
              <w:autoSpaceDE w:val="0"/>
              <w:autoSpaceDN w:val="0"/>
              <w:adjustRightInd w:val="0"/>
              <w:ind w:firstLine="0"/>
              <w:rPr>
                <w:rFonts w:ascii="Times New Roman" w:hAnsi="Times New Roman"/>
              </w:rPr>
            </w:pPr>
          </w:p>
        </w:tc>
      </w:tr>
      <w:tr w:rsidR="00B028DB" w:rsidRPr="00F34257" w:rsidTr="0062461B">
        <w:tc>
          <w:tcPr>
            <w:tcW w:w="567" w:type="dxa"/>
            <w:shd w:val="clear" w:color="auto" w:fill="auto"/>
          </w:tcPr>
          <w:p w:rsidR="00B028DB" w:rsidRPr="00F34257" w:rsidRDefault="00B028DB" w:rsidP="00F34257">
            <w:pPr>
              <w:widowControl w:val="0"/>
              <w:tabs>
                <w:tab w:val="left" w:pos="1701"/>
              </w:tabs>
              <w:autoSpaceDE w:val="0"/>
              <w:autoSpaceDN w:val="0"/>
              <w:adjustRightInd w:val="0"/>
              <w:ind w:firstLine="0"/>
              <w:rPr>
                <w:rFonts w:ascii="Times New Roman" w:hAnsi="Times New Roman"/>
              </w:rPr>
            </w:pPr>
            <w:r w:rsidRPr="00F34257">
              <w:rPr>
                <w:rFonts w:ascii="Times New Roman" w:hAnsi="Times New Roman"/>
              </w:rPr>
              <w:t>1</w:t>
            </w:r>
          </w:p>
          <w:p w:rsidR="00B028DB" w:rsidRPr="00F34257" w:rsidRDefault="00B028DB" w:rsidP="00F34257">
            <w:pPr>
              <w:widowControl w:val="0"/>
              <w:tabs>
                <w:tab w:val="left" w:pos="1701"/>
              </w:tabs>
              <w:autoSpaceDE w:val="0"/>
              <w:autoSpaceDN w:val="0"/>
              <w:adjustRightInd w:val="0"/>
              <w:rPr>
                <w:rFonts w:ascii="Times New Roman" w:hAnsi="Times New Roman"/>
              </w:rPr>
            </w:pPr>
          </w:p>
          <w:p w:rsidR="00B028DB" w:rsidRPr="00F34257" w:rsidRDefault="00B028DB" w:rsidP="00F34257">
            <w:pPr>
              <w:widowControl w:val="0"/>
              <w:tabs>
                <w:tab w:val="left" w:pos="1701"/>
              </w:tabs>
              <w:autoSpaceDE w:val="0"/>
              <w:autoSpaceDN w:val="0"/>
              <w:adjustRightInd w:val="0"/>
              <w:rPr>
                <w:rFonts w:ascii="Times New Roman" w:hAnsi="Times New Roman"/>
              </w:rPr>
            </w:pPr>
          </w:p>
        </w:tc>
        <w:tc>
          <w:tcPr>
            <w:tcW w:w="4253" w:type="dxa"/>
            <w:shd w:val="clear" w:color="auto" w:fill="auto"/>
          </w:tcPr>
          <w:p w:rsidR="00B028DB" w:rsidRPr="00F34257" w:rsidRDefault="00B028DB" w:rsidP="00F34257">
            <w:pPr>
              <w:widowControl w:val="0"/>
              <w:tabs>
                <w:tab w:val="left" w:pos="1701"/>
              </w:tabs>
              <w:autoSpaceDE w:val="0"/>
              <w:autoSpaceDN w:val="0"/>
              <w:adjustRightInd w:val="0"/>
              <w:rPr>
                <w:rFonts w:ascii="Times New Roman" w:hAnsi="Times New Roman"/>
                <w:b/>
              </w:rPr>
            </w:pPr>
            <w:r w:rsidRPr="00F34257">
              <w:rPr>
                <w:rFonts w:ascii="Times New Roman" w:hAnsi="Times New Roman"/>
                <w:color w:val="000000"/>
              </w:rPr>
              <w:t>Дети-инвалиды</w:t>
            </w:r>
          </w:p>
        </w:tc>
        <w:tc>
          <w:tcPr>
            <w:tcW w:w="2963" w:type="dxa"/>
            <w:shd w:val="clear" w:color="auto" w:fill="auto"/>
          </w:tcPr>
          <w:p w:rsidR="00B028DB" w:rsidRPr="00F34257" w:rsidRDefault="00B028DB" w:rsidP="00F34257">
            <w:pPr>
              <w:widowControl w:val="0"/>
              <w:tabs>
                <w:tab w:val="left" w:pos="1701"/>
              </w:tabs>
              <w:autoSpaceDE w:val="0"/>
              <w:autoSpaceDN w:val="0"/>
              <w:adjustRightInd w:val="0"/>
              <w:rPr>
                <w:rFonts w:ascii="Times New Roman" w:hAnsi="Times New Roman"/>
              </w:rPr>
            </w:pPr>
            <w:r w:rsidRPr="00F34257">
              <w:rPr>
                <w:rFonts w:ascii="Times New Roman" w:hAnsi="Times New Roman"/>
                <w:color w:val="000000"/>
              </w:rPr>
              <w:t>Удостоверение инвалида, справка об инвалидности</w:t>
            </w:r>
          </w:p>
        </w:tc>
        <w:tc>
          <w:tcPr>
            <w:tcW w:w="1289" w:type="dxa"/>
            <w:shd w:val="clear" w:color="auto" w:fill="auto"/>
          </w:tcPr>
          <w:p w:rsidR="00B028DB" w:rsidRPr="00F34257" w:rsidRDefault="00B028DB" w:rsidP="00F34257">
            <w:pPr>
              <w:widowControl w:val="0"/>
              <w:tabs>
                <w:tab w:val="left" w:pos="1701"/>
              </w:tabs>
              <w:autoSpaceDE w:val="0"/>
              <w:autoSpaceDN w:val="0"/>
              <w:adjustRightInd w:val="0"/>
              <w:rPr>
                <w:rFonts w:ascii="Times New Roman" w:hAnsi="Times New Roman"/>
              </w:rPr>
            </w:pPr>
          </w:p>
        </w:tc>
      </w:tr>
      <w:tr w:rsidR="00B028DB" w:rsidRPr="00F34257" w:rsidTr="0062461B">
        <w:tc>
          <w:tcPr>
            <w:tcW w:w="567" w:type="dxa"/>
            <w:shd w:val="clear" w:color="auto" w:fill="auto"/>
          </w:tcPr>
          <w:p w:rsidR="00B028DB" w:rsidRPr="00F34257" w:rsidRDefault="00B028DB" w:rsidP="00F34257">
            <w:pPr>
              <w:widowControl w:val="0"/>
              <w:tabs>
                <w:tab w:val="left" w:pos="1701"/>
              </w:tabs>
              <w:autoSpaceDE w:val="0"/>
              <w:autoSpaceDN w:val="0"/>
              <w:adjustRightInd w:val="0"/>
              <w:ind w:firstLine="0"/>
              <w:rPr>
                <w:rFonts w:ascii="Times New Roman" w:hAnsi="Times New Roman"/>
              </w:rPr>
            </w:pPr>
            <w:r w:rsidRPr="00F34257">
              <w:rPr>
                <w:rFonts w:ascii="Times New Roman" w:hAnsi="Times New Roman"/>
              </w:rPr>
              <w:t>2</w:t>
            </w:r>
          </w:p>
        </w:tc>
        <w:tc>
          <w:tcPr>
            <w:tcW w:w="4253" w:type="dxa"/>
            <w:shd w:val="clear" w:color="auto" w:fill="auto"/>
          </w:tcPr>
          <w:p w:rsidR="00B028DB" w:rsidRPr="00F34257" w:rsidRDefault="00B028DB" w:rsidP="00F34257">
            <w:pPr>
              <w:widowControl w:val="0"/>
              <w:tabs>
                <w:tab w:val="left" w:pos="1701"/>
              </w:tabs>
              <w:autoSpaceDE w:val="0"/>
              <w:autoSpaceDN w:val="0"/>
              <w:adjustRightInd w:val="0"/>
              <w:rPr>
                <w:rFonts w:ascii="Times New Roman" w:hAnsi="Times New Roman"/>
                <w:b/>
                <w:color w:val="000000"/>
              </w:rPr>
            </w:pPr>
            <w:r w:rsidRPr="00F34257">
              <w:rPr>
                <w:rFonts w:ascii="Times New Roman" w:hAnsi="Times New Roman"/>
                <w:color w:val="000000"/>
              </w:rPr>
              <w:t xml:space="preserve">Дети, один из родителей которых является инвалидом </w:t>
            </w:r>
          </w:p>
        </w:tc>
        <w:tc>
          <w:tcPr>
            <w:tcW w:w="2963" w:type="dxa"/>
            <w:shd w:val="clear" w:color="auto" w:fill="auto"/>
          </w:tcPr>
          <w:p w:rsidR="00B028DB" w:rsidRPr="00F34257" w:rsidRDefault="00B028DB" w:rsidP="00F34257">
            <w:pPr>
              <w:widowControl w:val="0"/>
              <w:tabs>
                <w:tab w:val="left" w:pos="1701"/>
              </w:tabs>
              <w:autoSpaceDE w:val="0"/>
              <w:autoSpaceDN w:val="0"/>
              <w:adjustRightInd w:val="0"/>
              <w:rPr>
                <w:rFonts w:ascii="Times New Roman" w:hAnsi="Times New Roman"/>
              </w:rPr>
            </w:pPr>
            <w:r w:rsidRPr="00F34257">
              <w:rPr>
                <w:rFonts w:ascii="Times New Roman" w:hAnsi="Times New Roman"/>
                <w:color w:val="000000"/>
              </w:rPr>
              <w:t>Удостоверение инвалида, справка об инвалидности</w:t>
            </w:r>
          </w:p>
        </w:tc>
        <w:tc>
          <w:tcPr>
            <w:tcW w:w="1289" w:type="dxa"/>
            <w:shd w:val="clear" w:color="auto" w:fill="auto"/>
          </w:tcPr>
          <w:p w:rsidR="00B028DB" w:rsidRPr="00F34257" w:rsidRDefault="00B028DB" w:rsidP="00F34257">
            <w:pPr>
              <w:widowControl w:val="0"/>
              <w:tabs>
                <w:tab w:val="left" w:pos="1701"/>
              </w:tabs>
              <w:autoSpaceDE w:val="0"/>
              <w:autoSpaceDN w:val="0"/>
              <w:adjustRightInd w:val="0"/>
              <w:ind w:right="-840"/>
              <w:rPr>
                <w:rFonts w:ascii="Times New Roman" w:hAnsi="Times New Roman"/>
              </w:rPr>
            </w:pPr>
          </w:p>
        </w:tc>
      </w:tr>
      <w:tr w:rsidR="00B028DB" w:rsidRPr="00F34257" w:rsidTr="0062461B">
        <w:tc>
          <w:tcPr>
            <w:tcW w:w="567" w:type="dxa"/>
            <w:shd w:val="clear" w:color="auto" w:fill="auto"/>
          </w:tcPr>
          <w:p w:rsidR="00B028DB" w:rsidRPr="00F34257" w:rsidRDefault="00B028DB" w:rsidP="00F34257">
            <w:pPr>
              <w:widowControl w:val="0"/>
              <w:tabs>
                <w:tab w:val="left" w:pos="1701"/>
              </w:tabs>
              <w:autoSpaceDE w:val="0"/>
              <w:autoSpaceDN w:val="0"/>
              <w:adjustRightInd w:val="0"/>
              <w:ind w:firstLine="0"/>
              <w:rPr>
                <w:rFonts w:ascii="Times New Roman" w:hAnsi="Times New Roman"/>
              </w:rPr>
            </w:pPr>
            <w:r w:rsidRPr="00F34257">
              <w:rPr>
                <w:rFonts w:ascii="Times New Roman" w:hAnsi="Times New Roman"/>
              </w:rPr>
              <w:t>3</w:t>
            </w:r>
          </w:p>
        </w:tc>
        <w:tc>
          <w:tcPr>
            <w:tcW w:w="4253" w:type="dxa"/>
            <w:shd w:val="clear" w:color="auto" w:fill="auto"/>
          </w:tcPr>
          <w:p w:rsidR="00B028DB" w:rsidRPr="00F34257" w:rsidRDefault="00B028DB" w:rsidP="00F34257">
            <w:pPr>
              <w:widowControl w:val="0"/>
              <w:tabs>
                <w:tab w:val="left" w:pos="1701"/>
              </w:tabs>
              <w:autoSpaceDE w:val="0"/>
              <w:autoSpaceDN w:val="0"/>
              <w:adjustRightInd w:val="0"/>
              <w:rPr>
                <w:rFonts w:ascii="Times New Roman" w:hAnsi="Times New Roman"/>
                <w:b/>
                <w:color w:val="000000"/>
              </w:rPr>
            </w:pPr>
            <w:r w:rsidRPr="00F34257">
              <w:rPr>
                <w:rFonts w:ascii="Times New Roman" w:hAnsi="Times New Roman"/>
                <w:color w:val="000000"/>
              </w:rPr>
              <w:t>Дети из многодетных семей, имеющих трех и более несовершеннолетних детей</w:t>
            </w:r>
            <w:r w:rsidR="00DA04B0" w:rsidRPr="00F34257">
              <w:rPr>
                <w:rFonts w:ascii="Times New Roman" w:hAnsi="Times New Roman"/>
                <w:color w:val="000000"/>
              </w:rPr>
              <w:t>, включая усыновлённых и принятых по опеку(попечительство)</w:t>
            </w:r>
            <w:r w:rsidR="00D72683" w:rsidRPr="00F34257">
              <w:rPr>
                <w:rFonts w:ascii="Times New Roman" w:hAnsi="Times New Roman"/>
                <w:color w:val="000000"/>
              </w:rPr>
              <w:t>, в том числе детей, обучающихся в образовательных организациях  по очной форме обучения, до окончания обучения, но не более чем  до достижения  ими возраста двадцати трех лет, при условии, что среднедушевой доход многодетной семьи ниже величины прожиточного минимума на душу населения в Забайкальском края и один или оба родителя являются гражданами Российской Федерации.</w:t>
            </w:r>
          </w:p>
        </w:tc>
        <w:tc>
          <w:tcPr>
            <w:tcW w:w="2963" w:type="dxa"/>
            <w:shd w:val="clear" w:color="auto" w:fill="auto"/>
          </w:tcPr>
          <w:p w:rsidR="00B028DB" w:rsidRPr="00F34257" w:rsidRDefault="00B028DB" w:rsidP="00F34257">
            <w:pPr>
              <w:widowControl w:val="0"/>
              <w:tabs>
                <w:tab w:val="left" w:pos="1701"/>
              </w:tabs>
              <w:autoSpaceDE w:val="0"/>
              <w:autoSpaceDN w:val="0"/>
              <w:adjustRightInd w:val="0"/>
              <w:rPr>
                <w:rFonts w:ascii="Times New Roman" w:hAnsi="Times New Roman"/>
              </w:rPr>
            </w:pPr>
            <w:r w:rsidRPr="00F34257">
              <w:rPr>
                <w:rFonts w:ascii="Times New Roman" w:hAnsi="Times New Roman"/>
                <w:color w:val="000000"/>
              </w:rPr>
              <w:t>Подтверждающие документы</w:t>
            </w:r>
          </w:p>
        </w:tc>
        <w:tc>
          <w:tcPr>
            <w:tcW w:w="1289" w:type="dxa"/>
            <w:shd w:val="clear" w:color="auto" w:fill="auto"/>
          </w:tcPr>
          <w:p w:rsidR="00B028DB" w:rsidRPr="00F34257" w:rsidRDefault="00B028DB" w:rsidP="00F34257">
            <w:pPr>
              <w:widowControl w:val="0"/>
              <w:tabs>
                <w:tab w:val="left" w:pos="1701"/>
              </w:tabs>
              <w:autoSpaceDE w:val="0"/>
              <w:autoSpaceDN w:val="0"/>
              <w:adjustRightInd w:val="0"/>
              <w:rPr>
                <w:rFonts w:ascii="Times New Roman" w:hAnsi="Times New Roman"/>
              </w:rPr>
            </w:pPr>
          </w:p>
        </w:tc>
      </w:tr>
      <w:tr w:rsidR="003F0424" w:rsidRPr="00F34257" w:rsidTr="0062461B">
        <w:tc>
          <w:tcPr>
            <w:tcW w:w="567" w:type="dxa"/>
            <w:shd w:val="clear" w:color="auto" w:fill="auto"/>
          </w:tcPr>
          <w:p w:rsidR="003F0424" w:rsidRPr="00F34257" w:rsidRDefault="003F0424" w:rsidP="00F34257">
            <w:pPr>
              <w:widowControl w:val="0"/>
              <w:tabs>
                <w:tab w:val="left" w:pos="1701"/>
              </w:tabs>
              <w:autoSpaceDE w:val="0"/>
              <w:autoSpaceDN w:val="0"/>
              <w:adjustRightInd w:val="0"/>
              <w:ind w:firstLine="0"/>
              <w:rPr>
                <w:rFonts w:ascii="Times New Roman" w:hAnsi="Times New Roman"/>
              </w:rPr>
            </w:pPr>
            <w:r w:rsidRPr="00F34257">
              <w:rPr>
                <w:rFonts w:ascii="Times New Roman" w:hAnsi="Times New Roman"/>
              </w:rPr>
              <w:t>4</w:t>
            </w:r>
          </w:p>
        </w:tc>
        <w:tc>
          <w:tcPr>
            <w:tcW w:w="4253" w:type="dxa"/>
            <w:shd w:val="clear" w:color="auto" w:fill="auto"/>
          </w:tcPr>
          <w:p w:rsidR="003F0424" w:rsidRPr="00F34257" w:rsidRDefault="003F0424" w:rsidP="00F34257">
            <w:pPr>
              <w:widowControl w:val="0"/>
              <w:tabs>
                <w:tab w:val="left" w:pos="1701"/>
              </w:tabs>
              <w:autoSpaceDE w:val="0"/>
              <w:autoSpaceDN w:val="0"/>
              <w:adjustRightInd w:val="0"/>
              <w:rPr>
                <w:rFonts w:ascii="Times New Roman" w:hAnsi="Times New Roman"/>
                <w:color w:val="000000"/>
              </w:rPr>
            </w:pPr>
            <w:r w:rsidRPr="00F34257">
              <w:rPr>
                <w:rFonts w:ascii="Times New Roman" w:hAnsi="Times New Roman"/>
                <w:color w:val="000000"/>
              </w:rPr>
              <w:t>Дети –</w:t>
            </w:r>
            <w:r w:rsidR="00D72683" w:rsidRPr="00F34257">
              <w:rPr>
                <w:rFonts w:ascii="Times New Roman" w:hAnsi="Times New Roman"/>
                <w:color w:val="000000"/>
              </w:rPr>
              <w:t xml:space="preserve"> </w:t>
            </w:r>
            <w:r w:rsidRPr="00F34257">
              <w:rPr>
                <w:rFonts w:ascii="Times New Roman" w:hAnsi="Times New Roman"/>
                <w:color w:val="000000"/>
              </w:rPr>
              <w:t>сироты, дети оставшиеся без попечения родителей</w:t>
            </w:r>
            <w:r w:rsidR="00D72683" w:rsidRPr="00F34257">
              <w:rPr>
                <w:rFonts w:ascii="Times New Roman" w:hAnsi="Times New Roman"/>
                <w:color w:val="000000"/>
              </w:rPr>
              <w:t>, лица из числа детей-сирот и детей, оставшихся без попечения родителей.</w:t>
            </w:r>
          </w:p>
        </w:tc>
        <w:tc>
          <w:tcPr>
            <w:tcW w:w="2963" w:type="dxa"/>
            <w:shd w:val="clear" w:color="auto" w:fill="auto"/>
          </w:tcPr>
          <w:p w:rsidR="003F0424" w:rsidRPr="00F34257" w:rsidRDefault="003F0424" w:rsidP="00F34257">
            <w:pPr>
              <w:widowControl w:val="0"/>
              <w:tabs>
                <w:tab w:val="left" w:pos="1701"/>
              </w:tabs>
              <w:autoSpaceDE w:val="0"/>
              <w:autoSpaceDN w:val="0"/>
              <w:adjustRightInd w:val="0"/>
              <w:rPr>
                <w:rFonts w:ascii="Times New Roman" w:hAnsi="Times New Roman"/>
                <w:color w:val="000000"/>
              </w:rPr>
            </w:pPr>
            <w:r w:rsidRPr="00F34257">
              <w:rPr>
                <w:rFonts w:ascii="Times New Roman" w:hAnsi="Times New Roman"/>
                <w:color w:val="000000"/>
              </w:rPr>
              <w:t>Подтверждающие документы</w:t>
            </w:r>
          </w:p>
        </w:tc>
        <w:tc>
          <w:tcPr>
            <w:tcW w:w="1289" w:type="dxa"/>
            <w:shd w:val="clear" w:color="auto" w:fill="auto"/>
          </w:tcPr>
          <w:p w:rsidR="003F0424" w:rsidRPr="00F34257" w:rsidRDefault="003F0424" w:rsidP="00F34257">
            <w:pPr>
              <w:widowControl w:val="0"/>
              <w:tabs>
                <w:tab w:val="left" w:pos="1701"/>
              </w:tabs>
              <w:autoSpaceDE w:val="0"/>
              <w:autoSpaceDN w:val="0"/>
              <w:adjustRightInd w:val="0"/>
              <w:rPr>
                <w:rFonts w:ascii="Times New Roman" w:hAnsi="Times New Roman"/>
              </w:rPr>
            </w:pPr>
          </w:p>
        </w:tc>
      </w:tr>
      <w:tr w:rsidR="00B028DB" w:rsidRPr="00F34257" w:rsidTr="0062461B">
        <w:tc>
          <w:tcPr>
            <w:tcW w:w="567" w:type="dxa"/>
            <w:shd w:val="clear" w:color="auto" w:fill="auto"/>
          </w:tcPr>
          <w:p w:rsidR="00B028DB" w:rsidRPr="00F34257" w:rsidRDefault="003F0424" w:rsidP="00F34257">
            <w:pPr>
              <w:widowControl w:val="0"/>
              <w:tabs>
                <w:tab w:val="left" w:pos="1701"/>
              </w:tabs>
              <w:autoSpaceDE w:val="0"/>
              <w:autoSpaceDN w:val="0"/>
              <w:adjustRightInd w:val="0"/>
              <w:ind w:firstLine="0"/>
              <w:rPr>
                <w:rFonts w:ascii="Times New Roman" w:hAnsi="Times New Roman"/>
              </w:rPr>
            </w:pPr>
            <w:r w:rsidRPr="00F34257">
              <w:rPr>
                <w:rFonts w:ascii="Times New Roman" w:hAnsi="Times New Roman"/>
              </w:rPr>
              <w:t>5</w:t>
            </w:r>
          </w:p>
        </w:tc>
        <w:tc>
          <w:tcPr>
            <w:tcW w:w="4253" w:type="dxa"/>
            <w:shd w:val="clear" w:color="auto" w:fill="auto"/>
          </w:tcPr>
          <w:p w:rsidR="00B028DB" w:rsidRPr="00F34257" w:rsidRDefault="00D72683" w:rsidP="00F34257">
            <w:pPr>
              <w:widowControl w:val="0"/>
              <w:tabs>
                <w:tab w:val="left" w:pos="1701"/>
              </w:tabs>
              <w:autoSpaceDE w:val="0"/>
              <w:autoSpaceDN w:val="0"/>
              <w:adjustRightInd w:val="0"/>
              <w:rPr>
                <w:rFonts w:ascii="Times New Roman" w:hAnsi="Times New Roman"/>
                <w:color w:val="000000"/>
              </w:rPr>
            </w:pPr>
            <w:r w:rsidRPr="00F34257">
              <w:rPr>
                <w:rFonts w:ascii="Times New Roman" w:hAnsi="Times New Roman"/>
                <w:color w:val="000000"/>
              </w:rPr>
              <w:t xml:space="preserve">Дети сотрудника полиции; дети сотрудника полиции, погибшего(умершего) </w:t>
            </w:r>
            <w:r w:rsidR="0031301B" w:rsidRPr="00F34257">
              <w:rPr>
                <w:rFonts w:ascii="Times New Roman" w:hAnsi="Times New Roman"/>
                <w:color w:val="000000"/>
              </w:rPr>
              <w:t>вследствие</w:t>
            </w:r>
            <w:r w:rsidRPr="00F34257">
              <w:rPr>
                <w:rFonts w:ascii="Times New Roman" w:hAnsi="Times New Roman"/>
                <w:color w:val="000000"/>
              </w:rPr>
              <w:t xml:space="preserve"> увечья или иного повреждения здоровья, полученных в связи с выполнением служебны</w:t>
            </w:r>
            <w:r w:rsidR="0031301B" w:rsidRPr="00F34257">
              <w:rPr>
                <w:rFonts w:ascii="Times New Roman" w:hAnsi="Times New Roman"/>
                <w:color w:val="000000"/>
              </w:rPr>
              <w:t>х обязанностей; дети сотрудника п</w:t>
            </w:r>
            <w:r w:rsidRPr="00F34257">
              <w:rPr>
                <w:rFonts w:ascii="Times New Roman" w:hAnsi="Times New Roman"/>
                <w:color w:val="000000"/>
              </w:rPr>
              <w:t xml:space="preserve">олиции, умершего </w:t>
            </w:r>
            <w:r w:rsidR="0031301B" w:rsidRPr="00F34257">
              <w:rPr>
                <w:rFonts w:ascii="Times New Roman" w:hAnsi="Times New Roman"/>
                <w:color w:val="000000"/>
              </w:rPr>
              <w:t>вследствие</w:t>
            </w:r>
            <w:r w:rsidRPr="00F34257">
              <w:rPr>
                <w:rFonts w:ascii="Times New Roman" w:hAnsi="Times New Roman"/>
                <w:color w:val="000000"/>
              </w:rPr>
              <w:t xml:space="preserve"> заболевания, </w:t>
            </w:r>
            <w:r w:rsidR="0031301B" w:rsidRPr="00F34257">
              <w:rPr>
                <w:rFonts w:ascii="Times New Roman" w:hAnsi="Times New Roman"/>
                <w:color w:val="000000"/>
              </w:rPr>
              <w:t>полученного</w:t>
            </w:r>
            <w:r w:rsidRPr="00F34257">
              <w:rPr>
                <w:rFonts w:ascii="Times New Roman" w:hAnsi="Times New Roman"/>
                <w:color w:val="000000"/>
              </w:rPr>
              <w:t xml:space="preserve"> в период прохождения службы в полиции; дети гражданина Российской Федерации, </w:t>
            </w:r>
            <w:r w:rsidR="0031301B" w:rsidRPr="00F34257">
              <w:rPr>
                <w:rFonts w:ascii="Times New Roman" w:hAnsi="Times New Roman"/>
                <w:color w:val="000000"/>
              </w:rPr>
              <w:lastRenderedPageBreak/>
              <w:t>уволенного</w:t>
            </w:r>
            <w:r w:rsidRPr="00F34257">
              <w:rPr>
                <w:rFonts w:ascii="Times New Roman" w:hAnsi="Times New Roman"/>
                <w:color w:val="000000"/>
              </w:rPr>
              <w:t xml:space="preserve">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r w:rsidR="0031301B" w:rsidRPr="00F34257">
              <w:rPr>
                <w:rFonts w:ascii="Times New Roman" w:hAnsi="Times New Roman"/>
                <w:color w:val="000000"/>
              </w:rPr>
              <w:t>; 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дети, находящиеся(находившиеся) на иждивении сотрудников полиции, граждан Российской Федерации.</w:t>
            </w:r>
          </w:p>
          <w:p w:rsidR="0031301B" w:rsidRPr="00F34257" w:rsidRDefault="0031301B" w:rsidP="00F34257">
            <w:pPr>
              <w:widowControl w:val="0"/>
              <w:tabs>
                <w:tab w:val="left" w:pos="1701"/>
              </w:tabs>
              <w:autoSpaceDE w:val="0"/>
              <w:autoSpaceDN w:val="0"/>
              <w:adjustRightInd w:val="0"/>
              <w:rPr>
                <w:rFonts w:ascii="Times New Roman" w:hAnsi="Times New Roman"/>
                <w:b/>
                <w:color w:val="000000"/>
              </w:rPr>
            </w:pPr>
          </w:p>
        </w:tc>
        <w:tc>
          <w:tcPr>
            <w:tcW w:w="2963" w:type="dxa"/>
            <w:shd w:val="clear" w:color="auto" w:fill="auto"/>
          </w:tcPr>
          <w:p w:rsidR="00B028DB" w:rsidRPr="00F34257" w:rsidRDefault="00B028DB" w:rsidP="00F34257">
            <w:pPr>
              <w:widowControl w:val="0"/>
              <w:tabs>
                <w:tab w:val="left" w:pos="1701"/>
              </w:tabs>
              <w:autoSpaceDE w:val="0"/>
              <w:autoSpaceDN w:val="0"/>
              <w:adjustRightInd w:val="0"/>
              <w:rPr>
                <w:rFonts w:ascii="Times New Roman" w:hAnsi="Times New Roman"/>
              </w:rPr>
            </w:pPr>
            <w:r w:rsidRPr="00F34257">
              <w:rPr>
                <w:rFonts w:ascii="Times New Roman" w:hAnsi="Times New Roman"/>
                <w:color w:val="000000"/>
              </w:rPr>
              <w:lastRenderedPageBreak/>
              <w:t>Подтверждающие документы</w:t>
            </w:r>
          </w:p>
        </w:tc>
        <w:tc>
          <w:tcPr>
            <w:tcW w:w="1289" w:type="dxa"/>
            <w:shd w:val="clear" w:color="auto" w:fill="auto"/>
          </w:tcPr>
          <w:p w:rsidR="00B028DB" w:rsidRPr="00F34257" w:rsidRDefault="00B028DB" w:rsidP="00F34257">
            <w:pPr>
              <w:widowControl w:val="0"/>
              <w:tabs>
                <w:tab w:val="left" w:pos="1701"/>
              </w:tabs>
              <w:autoSpaceDE w:val="0"/>
              <w:autoSpaceDN w:val="0"/>
              <w:adjustRightInd w:val="0"/>
              <w:rPr>
                <w:rFonts w:ascii="Times New Roman" w:hAnsi="Times New Roman"/>
              </w:rPr>
            </w:pPr>
          </w:p>
        </w:tc>
      </w:tr>
      <w:tr w:rsidR="00B028DB" w:rsidRPr="00F34257" w:rsidTr="0062461B">
        <w:tc>
          <w:tcPr>
            <w:tcW w:w="567" w:type="dxa"/>
            <w:shd w:val="clear" w:color="auto" w:fill="auto"/>
          </w:tcPr>
          <w:p w:rsidR="00B028DB" w:rsidRPr="00F34257" w:rsidRDefault="003F0424" w:rsidP="00F34257">
            <w:pPr>
              <w:widowControl w:val="0"/>
              <w:tabs>
                <w:tab w:val="left" w:pos="1701"/>
              </w:tabs>
              <w:autoSpaceDE w:val="0"/>
              <w:autoSpaceDN w:val="0"/>
              <w:adjustRightInd w:val="0"/>
              <w:ind w:firstLine="0"/>
              <w:rPr>
                <w:rFonts w:ascii="Times New Roman" w:hAnsi="Times New Roman"/>
              </w:rPr>
            </w:pPr>
            <w:r w:rsidRPr="00F34257">
              <w:rPr>
                <w:rFonts w:ascii="Times New Roman" w:hAnsi="Times New Roman"/>
              </w:rPr>
              <w:lastRenderedPageBreak/>
              <w:t>6</w:t>
            </w:r>
          </w:p>
        </w:tc>
        <w:tc>
          <w:tcPr>
            <w:tcW w:w="4253" w:type="dxa"/>
            <w:shd w:val="clear" w:color="auto" w:fill="auto"/>
          </w:tcPr>
          <w:p w:rsidR="00B028DB" w:rsidRPr="00F34257" w:rsidRDefault="00B028DB" w:rsidP="00F34257">
            <w:pPr>
              <w:widowControl w:val="0"/>
              <w:tabs>
                <w:tab w:val="left" w:pos="1701"/>
              </w:tabs>
              <w:autoSpaceDE w:val="0"/>
              <w:autoSpaceDN w:val="0"/>
              <w:adjustRightInd w:val="0"/>
              <w:ind w:firstLine="0"/>
              <w:rPr>
                <w:rFonts w:ascii="Times New Roman" w:hAnsi="Times New Roman"/>
                <w:b/>
                <w:color w:val="000000"/>
              </w:rPr>
            </w:pPr>
            <w:r w:rsidRPr="00F34257">
              <w:rPr>
                <w:rFonts w:ascii="Times New Roman" w:hAnsi="Times New Roman"/>
                <w:color w:val="000000"/>
              </w:rPr>
              <w:t>Дети военнослужащих</w:t>
            </w:r>
            <w:r w:rsidR="0031301B" w:rsidRPr="00F34257">
              <w:rPr>
                <w:rFonts w:ascii="Times New Roman" w:hAnsi="Times New Roman"/>
                <w:color w:val="000000"/>
              </w:rPr>
              <w:t xml:space="preserve"> и дети граждан, пребывающих в добровольческих формированиях, в том числе усыновленные(удочеренные) или находящиеся под опекой или попечительством в семье, включая приемную семью либо в случаях, предусмотренных законом Забайкальского края, патронатную семью</w:t>
            </w:r>
          </w:p>
        </w:tc>
        <w:tc>
          <w:tcPr>
            <w:tcW w:w="2963" w:type="dxa"/>
            <w:shd w:val="clear" w:color="auto" w:fill="auto"/>
          </w:tcPr>
          <w:p w:rsidR="00B028DB" w:rsidRPr="00F34257" w:rsidRDefault="003F0424" w:rsidP="00F34257">
            <w:pPr>
              <w:widowControl w:val="0"/>
              <w:tabs>
                <w:tab w:val="left" w:pos="1701"/>
              </w:tabs>
              <w:autoSpaceDE w:val="0"/>
              <w:autoSpaceDN w:val="0"/>
              <w:adjustRightInd w:val="0"/>
              <w:rPr>
                <w:rFonts w:ascii="Times New Roman" w:hAnsi="Times New Roman"/>
              </w:rPr>
            </w:pPr>
            <w:r w:rsidRPr="00F34257">
              <w:rPr>
                <w:rFonts w:ascii="Times New Roman" w:hAnsi="Times New Roman"/>
                <w:color w:val="000000"/>
              </w:rPr>
              <w:t>Подтверждающие документы</w:t>
            </w:r>
          </w:p>
        </w:tc>
        <w:tc>
          <w:tcPr>
            <w:tcW w:w="1289" w:type="dxa"/>
            <w:shd w:val="clear" w:color="auto" w:fill="auto"/>
          </w:tcPr>
          <w:p w:rsidR="00B028DB" w:rsidRPr="00F34257" w:rsidRDefault="00B028DB" w:rsidP="00F34257">
            <w:pPr>
              <w:widowControl w:val="0"/>
              <w:tabs>
                <w:tab w:val="left" w:pos="1701"/>
              </w:tabs>
              <w:autoSpaceDE w:val="0"/>
              <w:autoSpaceDN w:val="0"/>
              <w:adjustRightInd w:val="0"/>
              <w:rPr>
                <w:rFonts w:ascii="Times New Roman" w:hAnsi="Times New Roman"/>
              </w:rPr>
            </w:pPr>
          </w:p>
        </w:tc>
      </w:tr>
      <w:tr w:rsidR="00B028DB" w:rsidRPr="00F34257" w:rsidTr="0062461B">
        <w:tc>
          <w:tcPr>
            <w:tcW w:w="567" w:type="dxa"/>
            <w:shd w:val="clear" w:color="auto" w:fill="auto"/>
          </w:tcPr>
          <w:p w:rsidR="00B028DB" w:rsidRPr="00F34257" w:rsidRDefault="003F0424" w:rsidP="00F34257">
            <w:pPr>
              <w:widowControl w:val="0"/>
              <w:tabs>
                <w:tab w:val="left" w:pos="1701"/>
              </w:tabs>
              <w:autoSpaceDE w:val="0"/>
              <w:autoSpaceDN w:val="0"/>
              <w:adjustRightInd w:val="0"/>
              <w:ind w:firstLine="0"/>
              <w:rPr>
                <w:rFonts w:ascii="Times New Roman" w:hAnsi="Times New Roman"/>
              </w:rPr>
            </w:pPr>
            <w:r w:rsidRPr="00F34257">
              <w:rPr>
                <w:rFonts w:ascii="Times New Roman" w:hAnsi="Times New Roman"/>
              </w:rPr>
              <w:t>7</w:t>
            </w:r>
          </w:p>
        </w:tc>
        <w:tc>
          <w:tcPr>
            <w:tcW w:w="4253" w:type="dxa"/>
            <w:shd w:val="clear" w:color="auto" w:fill="auto"/>
          </w:tcPr>
          <w:p w:rsidR="00B028DB" w:rsidRPr="00F34257" w:rsidRDefault="00B028DB" w:rsidP="00F34257">
            <w:pPr>
              <w:widowControl w:val="0"/>
              <w:tabs>
                <w:tab w:val="left" w:pos="1701"/>
              </w:tabs>
              <w:autoSpaceDE w:val="0"/>
              <w:autoSpaceDN w:val="0"/>
              <w:adjustRightInd w:val="0"/>
              <w:ind w:firstLine="0"/>
              <w:rPr>
                <w:rFonts w:ascii="Times New Roman" w:hAnsi="Times New Roman"/>
                <w:b/>
                <w:color w:val="000000"/>
              </w:rPr>
            </w:pPr>
            <w:r w:rsidRPr="00F34257">
              <w:rPr>
                <w:rFonts w:ascii="Times New Roman" w:hAnsi="Times New Roman"/>
                <w:color w:val="000000"/>
              </w:rPr>
              <w:t>Дети из неполных семей, находящихся в трудной жизненной ситуации</w:t>
            </w:r>
          </w:p>
        </w:tc>
        <w:tc>
          <w:tcPr>
            <w:tcW w:w="2963" w:type="dxa"/>
            <w:shd w:val="clear" w:color="auto" w:fill="auto"/>
          </w:tcPr>
          <w:p w:rsidR="00B028DB" w:rsidRPr="00F34257" w:rsidRDefault="003F0424" w:rsidP="00F34257">
            <w:pPr>
              <w:widowControl w:val="0"/>
              <w:tabs>
                <w:tab w:val="left" w:pos="1701"/>
              </w:tabs>
              <w:autoSpaceDE w:val="0"/>
              <w:autoSpaceDN w:val="0"/>
              <w:adjustRightInd w:val="0"/>
              <w:rPr>
                <w:rFonts w:ascii="Times New Roman" w:hAnsi="Times New Roman"/>
              </w:rPr>
            </w:pPr>
            <w:r w:rsidRPr="00F34257">
              <w:rPr>
                <w:rFonts w:ascii="Times New Roman" w:hAnsi="Times New Roman"/>
                <w:color w:val="000000"/>
              </w:rPr>
              <w:t>Подтверждающие документы</w:t>
            </w:r>
          </w:p>
        </w:tc>
        <w:tc>
          <w:tcPr>
            <w:tcW w:w="1289" w:type="dxa"/>
            <w:shd w:val="clear" w:color="auto" w:fill="auto"/>
          </w:tcPr>
          <w:p w:rsidR="00B028DB" w:rsidRPr="00F34257" w:rsidRDefault="00B028DB" w:rsidP="00F34257">
            <w:pPr>
              <w:widowControl w:val="0"/>
              <w:tabs>
                <w:tab w:val="left" w:pos="1701"/>
              </w:tabs>
              <w:autoSpaceDE w:val="0"/>
              <w:autoSpaceDN w:val="0"/>
              <w:adjustRightInd w:val="0"/>
              <w:rPr>
                <w:rFonts w:ascii="Times New Roman" w:hAnsi="Times New Roman"/>
              </w:rPr>
            </w:pPr>
          </w:p>
        </w:tc>
      </w:tr>
      <w:tr w:rsidR="0031301B" w:rsidRPr="00F34257" w:rsidTr="0062461B">
        <w:tc>
          <w:tcPr>
            <w:tcW w:w="567" w:type="dxa"/>
            <w:shd w:val="clear" w:color="auto" w:fill="auto"/>
          </w:tcPr>
          <w:p w:rsidR="0031301B" w:rsidRPr="00F34257" w:rsidRDefault="00001F0D" w:rsidP="00F34257">
            <w:pPr>
              <w:widowControl w:val="0"/>
              <w:tabs>
                <w:tab w:val="left" w:pos="1701"/>
              </w:tabs>
              <w:autoSpaceDE w:val="0"/>
              <w:autoSpaceDN w:val="0"/>
              <w:adjustRightInd w:val="0"/>
              <w:ind w:firstLine="0"/>
              <w:rPr>
                <w:rFonts w:ascii="Times New Roman" w:hAnsi="Times New Roman"/>
              </w:rPr>
            </w:pPr>
            <w:r w:rsidRPr="00F34257">
              <w:rPr>
                <w:rFonts w:ascii="Times New Roman" w:hAnsi="Times New Roman"/>
              </w:rPr>
              <w:t>8</w:t>
            </w:r>
          </w:p>
        </w:tc>
        <w:tc>
          <w:tcPr>
            <w:tcW w:w="4253" w:type="dxa"/>
            <w:shd w:val="clear" w:color="auto" w:fill="auto"/>
          </w:tcPr>
          <w:p w:rsidR="0031301B" w:rsidRPr="00F34257" w:rsidRDefault="00001F0D" w:rsidP="00F34257">
            <w:pPr>
              <w:widowControl w:val="0"/>
              <w:tabs>
                <w:tab w:val="left" w:pos="1701"/>
              </w:tabs>
              <w:autoSpaceDE w:val="0"/>
              <w:autoSpaceDN w:val="0"/>
              <w:adjustRightInd w:val="0"/>
              <w:ind w:firstLine="0"/>
              <w:rPr>
                <w:rFonts w:ascii="Times New Roman" w:hAnsi="Times New Roman"/>
                <w:color w:val="000000"/>
              </w:rPr>
            </w:pPr>
            <w:r w:rsidRPr="00F34257">
              <w:rPr>
                <w:rFonts w:ascii="Times New Roman" w:hAnsi="Times New Roman"/>
              </w:rPr>
              <w:t>Дети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w:t>
            </w:r>
          </w:p>
        </w:tc>
        <w:tc>
          <w:tcPr>
            <w:tcW w:w="2963" w:type="dxa"/>
            <w:shd w:val="clear" w:color="auto" w:fill="auto"/>
          </w:tcPr>
          <w:p w:rsidR="0031301B" w:rsidRPr="00F34257" w:rsidRDefault="00001F0D" w:rsidP="00F34257">
            <w:pPr>
              <w:widowControl w:val="0"/>
              <w:tabs>
                <w:tab w:val="left" w:pos="1701"/>
              </w:tabs>
              <w:autoSpaceDE w:val="0"/>
              <w:autoSpaceDN w:val="0"/>
              <w:adjustRightInd w:val="0"/>
              <w:rPr>
                <w:rFonts w:ascii="Times New Roman" w:hAnsi="Times New Roman"/>
                <w:color w:val="000000"/>
              </w:rPr>
            </w:pPr>
            <w:r w:rsidRPr="00F34257">
              <w:rPr>
                <w:rFonts w:ascii="Times New Roman" w:hAnsi="Times New Roman"/>
                <w:color w:val="000000"/>
              </w:rPr>
              <w:t>Подтверждающие документы</w:t>
            </w:r>
          </w:p>
        </w:tc>
        <w:tc>
          <w:tcPr>
            <w:tcW w:w="1289" w:type="dxa"/>
            <w:shd w:val="clear" w:color="auto" w:fill="auto"/>
          </w:tcPr>
          <w:p w:rsidR="0031301B" w:rsidRPr="00F34257" w:rsidRDefault="0031301B" w:rsidP="00F34257">
            <w:pPr>
              <w:widowControl w:val="0"/>
              <w:tabs>
                <w:tab w:val="left" w:pos="1701"/>
              </w:tabs>
              <w:autoSpaceDE w:val="0"/>
              <w:autoSpaceDN w:val="0"/>
              <w:adjustRightInd w:val="0"/>
              <w:rPr>
                <w:rFonts w:ascii="Times New Roman" w:hAnsi="Times New Roman"/>
              </w:rPr>
            </w:pPr>
          </w:p>
        </w:tc>
      </w:tr>
      <w:tr w:rsidR="0031301B" w:rsidRPr="00F34257" w:rsidTr="0062461B">
        <w:tc>
          <w:tcPr>
            <w:tcW w:w="567" w:type="dxa"/>
            <w:shd w:val="clear" w:color="auto" w:fill="auto"/>
          </w:tcPr>
          <w:p w:rsidR="0031301B" w:rsidRPr="00F34257" w:rsidRDefault="00001F0D" w:rsidP="00F34257">
            <w:pPr>
              <w:widowControl w:val="0"/>
              <w:tabs>
                <w:tab w:val="left" w:pos="1701"/>
              </w:tabs>
              <w:autoSpaceDE w:val="0"/>
              <w:autoSpaceDN w:val="0"/>
              <w:adjustRightInd w:val="0"/>
              <w:ind w:firstLine="0"/>
              <w:rPr>
                <w:rFonts w:ascii="Times New Roman" w:hAnsi="Times New Roman"/>
              </w:rPr>
            </w:pPr>
            <w:r w:rsidRPr="00F34257">
              <w:rPr>
                <w:rFonts w:ascii="Times New Roman" w:hAnsi="Times New Roman"/>
              </w:rPr>
              <w:t>9</w:t>
            </w:r>
          </w:p>
        </w:tc>
        <w:tc>
          <w:tcPr>
            <w:tcW w:w="4253" w:type="dxa"/>
            <w:shd w:val="clear" w:color="auto" w:fill="auto"/>
          </w:tcPr>
          <w:p w:rsidR="0031301B" w:rsidRPr="00F34257" w:rsidRDefault="00001F0D" w:rsidP="00F34257">
            <w:pPr>
              <w:widowControl w:val="0"/>
              <w:tabs>
                <w:tab w:val="left" w:pos="1701"/>
              </w:tabs>
              <w:autoSpaceDE w:val="0"/>
              <w:autoSpaceDN w:val="0"/>
              <w:adjustRightInd w:val="0"/>
              <w:ind w:firstLine="0"/>
              <w:rPr>
                <w:rFonts w:ascii="Times New Roman" w:hAnsi="Times New Roman"/>
                <w:color w:val="000000"/>
              </w:rPr>
            </w:pPr>
            <w:r w:rsidRPr="00F34257">
              <w:rPr>
                <w:rFonts w:ascii="Times New Roman" w:hAnsi="Times New Roman"/>
              </w:rPr>
              <w:t xml:space="preserve">Дети сотрудников, имеющих специальные звания и проходящие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w:t>
            </w:r>
            <w:r w:rsidRPr="00F34257">
              <w:rPr>
                <w:rFonts w:ascii="Times New Roman" w:hAnsi="Times New Roman"/>
              </w:rPr>
              <w:lastRenderedPageBreak/>
              <w:t xml:space="preserve">Государственной противопожарной службы и таможенных органах Российской Федерации, погибших (умерших) вследствие увечья или иного повреждения здоровья, полученных в связи с выполнением служебных обязанностей и имеющих специальные звания и проходящие службу в </w:t>
            </w:r>
            <w:r w:rsidR="004853F7" w:rsidRPr="00F34257">
              <w:rPr>
                <w:rFonts w:ascii="Times New Roman" w:hAnsi="Times New Roman"/>
              </w:rPr>
              <w:t>учреждениях</w:t>
            </w:r>
            <w:r w:rsidRPr="00F34257">
              <w:rPr>
                <w:rFonts w:ascii="Times New Roman" w:hAnsi="Times New Roman"/>
              </w:rPr>
              <w:t xml:space="preserve"> и органах уголовно исполнительной системы, органах принудительного исполнения Ро</w:t>
            </w:r>
            <w:r w:rsidR="004853F7" w:rsidRPr="00F34257">
              <w:rPr>
                <w:rFonts w:ascii="Times New Roman" w:hAnsi="Times New Roman"/>
              </w:rPr>
              <w:t>ссийской Федерации, федеральной противопожарной службе Государственной противопожарной службы и таможенных органах Российской Федерации.</w:t>
            </w:r>
          </w:p>
        </w:tc>
        <w:tc>
          <w:tcPr>
            <w:tcW w:w="2963" w:type="dxa"/>
            <w:shd w:val="clear" w:color="auto" w:fill="auto"/>
          </w:tcPr>
          <w:p w:rsidR="0031301B" w:rsidRPr="00F34257" w:rsidRDefault="00001F0D" w:rsidP="00F34257">
            <w:pPr>
              <w:widowControl w:val="0"/>
              <w:tabs>
                <w:tab w:val="left" w:pos="1701"/>
              </w:tabs>
              <w:autoSpaceDE w:val="0"/>
              <w:autoSpaceDN w:val="0"/>
              <w:adjustRightInd w:val="0"/>
              <w:rPr>
                <w:rFonts w:ascii="Times New Roman" w:hAnsi="Times New Roman"/>
                <w:color w:val="000000"/>
              </w:rPr>
            </w:pPr>
            <w:r w:rsidRPr="00F34257">
              <w:rPr>
                <w:rFonts w:ascii="Times New Roman" w:hAnsi="Times New Roman"/>
                <w:color w:val="000000"/>
              </w:rPr>
              <w:lastRenderedPageBreak/>
              <w:t>Подтверждающие документы</w:t>
            </w:r>
          </w:p>
        </w:tc>
        <w:tc>
          <w:tcPr>
            <w:tcW w:w="1289" w:type="dxa"/>
            <w:shd w:val="clear" w:color="auto" w:fill="auto"/>
          </w:tcPr>
          <w:p w:rsidR="0031301B" w:rsidRPr="00F34257" w:rsidRDefault="0031301B" w:rsidP="00F34257">
            <w:pPr>
              <w:widowControl w:val="0"/>
              <w:tabs>
                <w:tab w:val="left" w:pos="1701"/>
              </w:tabs>
              <w:autoSpaceDE w:val="0"/>
              <w:autoSpaceDN w:val="0"/>
              <w:adjustRightInd w:val="0"/>
              <w:rPr>
                <w:rFonts w:ascii="Times New Roman" w:hAnsi="Times New Roman"/>
              </w:rPr>
            </w:pPr>
          </w:p>
        </w:tc>
      </w:tr>
      <w:tr w:rsidR="0031301B" w:rsidRPr="00F34257" w:rsidTr="0062461B">
        <w:tc>
          <w:tcPr>
            <w:tcW w:w="567" w:type="dxa"/>
            <w:shd w:val="clear" w:color="auto" w:fill="auto"/>
          </w:tcPr>
          <w:p w:rsidR="0031301B" w:rsidRPr="00F34257" w:rsidRDefault="004853F7" w:rsidP="00F34257">
            <w:pPr>
              <w:widowControl w:val="0"/>
              <w:tabs>
                <w:tab w:val="left" w:pos="1701"/>
              </w:tabs>
              <w:autoSpaceDE w:val="0"/>
              <w:autoSpaceDN w:val="0"/>
              <w:adjustRightInd w:val="0"/>
              <w:ind w:firstLine="0"/>
              <w:rPr>
                <w:rFonts w:ascii="Times New Roman" w:hAnsi="Times New Roman"/>
              </w:rPr>
            </w:pPr>
            <w:r w:rsidRPr="00F34257">
              <w:rPr>
                <w:rFonts w:ascii="Times New Roman" w:hAnsi="Times New Roman"/>
              </w:rPr>
              <w:lastRenderedPageBreak/>
              <w:t>10</w:t>
            </w:r>
          </w:p>
        </w:tc>
        <w:tc>
          <w:tcPr>
            <w:tcW w:w="4253" w:type="dxa"/>
            <w:shd w:val="clear" w:color="auto" w:fill="auto"/>
          </w:tcPr>
          <w:p w:rsidR="0031301B" w:rsidRPr="00F34257" w:rsidRDefault="004853F7" w:rsidP="00F34257">
            <w:pPr>
              <w:widowControl w:val="0"/>
              <w:tabs>
                <w:tab w:val="left" w:pos="1701"/>
              </w:tabs>
              <w:autoSpaceDE w:val="0"/>
              <w:autoSpaceDN w:val="0"/>
              <w:adjustRightInd w:val="0"/>
              <w:ind w:firstLine="0"/>
              <w:rPr>
                <w:rFonts w:ascii="Times New Roman" w:hAnsi="Times New Roman"/>
                <w:color w:val="000000"/>
              </w:rPr>
            </w:pPr>
            <w:r w:rsidRPr="00F34257">
              <w:rPr>
                <w:rFonts w:ascii="Times New Roman" w:hAnsi="Times New Roman"/>
              </w:rPr>
              <w:t>Дети сотрудников, имеющих специальные звания и проходящие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умерших вследствие заболевания, полученного в период прохождения службы  в учреждениях  и органах.</w:t>
            </w:r>
          </w:p>
        </w:tc>
        <w:tc>
          <w:tcPr>
            <w:tcW w:w="2963" w:type="dxa"/>
            <w:shd w:val="clear" w:color="auto" w:fill="auto"/>
          </w:tcPr>
          <w:p w:rsidR="004853F7" w:rsidRPr="00F34257" w:rsidRDefault="004853F7" w:rsidP="00F34257">
            <w:pPr>
              <w:tabs>
                <w:tab w:val="left" w:pos="1701"/>
              </w:tabs>
              <w:rPr>
                <w:rFonts w:ascii="Times New Roman" w:hAnsi="Times New Roman"/>
              </w:rPr>
            </w:pPr>
            <w:r w:rsidRPr="00F34257">
              <w:rPr>
                <w:rFonts w:ascii="Times New Roman" w:hAnsi="Times New Roman"/>
              </w:rPr>
              <w:t>Удостоверение сотрудника. Справка о смерти.</w:t>
            </w:r>
          </w:p>
          <w:p w:rsidR="0031301B" w:rsidRPr="00F34257" w:rsidRDefault="004853F7" w:rsidP="00F34257">
            <w:pPr>
              <w:widowControl w:val="0"/>
              <w:tabs>
                <w:tab w:val="left" w:pos="1701"/>
              </w:tabs>
              <w:autoSpaceDE w:val="0"/>
              <w:autoSpaceDN w:val="0"/>
              <w:adjustRightInd w:val="0"/>
              <w:rPr>
                <w:rFonts w:ascii="Times New Roman" w:hAnsi="Times New Roman"/>
                <w:color w:val="000000"/>
              </w:rPr>
            </w:pPr>
            <w:r w:rsidRPr="00F34257">
              <w:rPr>
                <w:rFonts w:ascii="Times New Roman" w:hAnsi="Times New Roman"/>
              </w:rPr>
              <w:t>Справка с места работы о смерти, в связи с осуществлением служебной деятельности</w:t>
            </w:r>
          </w:p>
        </w:tc>
        <w:tc>
          <w:tcPr>
            <w:tcW w:w="1289" w:type="dxa"/>
            <w:shd w:val="clear" w:color="auto" w:fill="auto"/>
          </w:tcPr>
          <w:p w:rsidR="0031301B" w:rsidRPr="00F34257" w:rsidRDefault="0031301B" w:rsidP="00F34257">
            <w:pPr>
              <w:widowControl w:val="0"/>
              <w:tabs>
                <w:tab w:val="left" w:pos="1701"/>
              </w:tabs>
              <w:autoSpaceDE w:val="0"/>
              <w:autoSpaceDN w:val="0"/>
              <w:adjustRightInd w:val="0"/>
              <w:rPr>
                <w:rFonts w:ascii="Times New Roman" w:hAnsi="Times New Roman"/>
              </w:rPr>
            </w:pPr>
          </w:p>
        </w:tc>
      </w:tr>
      <w:tr w:rsidR="004853F7" w:rsidRPr="00F34257" w:rsidTr="0062461B">
        <w:tc>
          <w:tcPr>
            <w:tcW w:w="567" w:type="dxa"/>
            <w:shd w:val="clear" w:color="auto" w:fill="auto"/>
          </w:tcPr>
          <w:p w:rsidR="004853F7" w:rsidRPr="00F34257" w:rsidRDefault="004853F7" w:rsidP="00F34257">
            <w:pPr>
              <w:widowControl w:val="0"/>
              <w:tabs>
                <w:tab w:val="left" w:pos="1701"/>
              </w:tabs>
              <w:autoSpaceDE w:val="0"/>
              <w:autoSpaceDN w:val="0"/>
              <w:adjustRightInd w:val="0"/>
              <w:ind w:firstLine="0"/>
              <w:rPr>
                <w:rFonts w:ascii="Times New Roman" w:hAnsi="Times New Roman"/>
              </w:rPr>
            </w:pPr>
            <w:r w:rsidRPr="00F34257">
              <w:rPr>
                <w:rFonts w:ascii="Times New Roman" w:hAnsi="Times New Roman"/>
              </w:rPr>
              <w:t>11</w:t>
            </w:r>
          </w:p>
        </w:tc>
        <w:tc>
          <w:tcPr>
            <w:tcW w:w="4253" w:type="dxa"/>
            <w:shd w:val="clear" w:color="auto" w:fill="auto"/>
          </w:tcPr>
          <w:p w:rsidR="004853F7" w:rsidRPr="00F34257" w:rsidRDefault="004853F7" w:rsidP="00F34257">
            <w:pPr>
              <w:widowControl w:val="0"/>
              <w:tabs>
                <w:tab w:val="left" w:pos="1701"/>
              </w:tabs>
              <w:autoSpaceDE w:val="0"/>
              <w:autoSpaceDN w:val="0"/>
              <w:adjustRightInd w:val="0"/>
              <w:ind w:firstLine="0"/>
              <w:rPr>
                <w:rFonts w:ascii="Times New Roman" w:hAnsi="Times New Roman"/>
                <w:color w:val="000000"/>
              </w:rPr>
            </w:pPr>
            <w:r w:rsidRPr="00F34257">
              <w:rPr>
                <w:rFonts w:ascii="Times New Roman" w:hAnsi="Times New Roman"/>
              </w:rPr>
              <w:t>Дети граждан Российской Федерации, уволенных со службы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службе и таможенных органах Российской Федерации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tc>
        <w:tc>
          <w:tcPr>
            <w:tcW w:w="2963" w:type="dxa"/>
            <w:shd w:val="clear" w:color="auto" w:fill="auto"/>
          </w:tcPr>
          <w:p w:rsidR="004853F7" w:rsidRPr="00F34257" w:rsidRDefault="004853F7" w:rsidP="00F34257">
            <w:pPr>
              <w:tabs>
                <w:tab w:val="left" w:pos="1701"/>
              </w:tabs>
              <w:rPr>
                <w:rFonts w:ascii="Times New Roman" w:hAnsi="Times New Roman"/>
              </w:rPr>
            </w:pPr>
            <w:r w:rsidRPr="00F34257">
              <w:rPr>
                <w:rFonts w:ascii="Times New Roman" w:hAnsi="Times New Roman"/>
              </w:rPr>
              <w:t>Удостоверение сотрудника. Справка о смерти.</w:t>
            </w:r>
          </w:p>
          <w:p w:rsidR="004853F7" w:rsidRPr="00F34257" w:rsidRDefault="004853F7" w:rsidP="00F34257">
            <w:pPr>
              <w:widowControl w:val="0"/>
              <w:tabs>
                <w:tab w:val="left" w:pos="1701"/>
              </w:tabs>
              <w:autoSpaceDE w:val="0"/>
              <w:autoSpaceDN w:val="0"/>
              <w:adjustRightInd w:val="0"/>
              <w:rPr>
                <w:rFonts w:ascii="Times New Roman" w:hAnsi="Times New Roman"/>
                <w:color w:val="000000"/>
              </w:rPr>
            </w:pPr>
            <w:r w:rsidRPr="00F34257">
              <w:rPr>
                <w:rFonts w:ascii="Times New Roman" w:hAnsi="Times New Roman"/>
              </w:rPr>
              <w:t>Справка с места работы о смерти, в связи с осуществлением служебной деятельности.</w:t>
            </w:r>
          </w:p>
        </w:tc>
        <w:tc>
          <w:tcPr>
            <w:tcW w:w="1289" w:type="dxa"/>
            <w:shd w:val="clear" w:color="auto" w:fill="auto"/>
          </w:tcPr>
          <w:p w:rsidR="004853F7" w:rsidRPr="00F34257" w:rsidRDefault="004853F7" w:rsidP="00F34257">
            <w:pPr>
              <w:widowControl w:val="0"/>
              <w:tabs>
                <w:tab w:val="left" w:pos="1701"/>
              </w:tabs>
              <w:autoSpaceDE w:val="0"/>
              <w:autoSpaceDN w:val="0"/>
              <w:adjustRightInd w:val="0"/>
              <w:rPr>
                <w:rFonts w:ascii="Times New Roman" w:hAnsi="Times New Roman"/>
              </w:rPr>
            </w:pPr>
          </w:p>
        </w:tc>
      </w:tr>
      <w:tr w:rsidR="004853F7" w:rsidRPr="00F34257" w:rsidTr="0062461B">
        <w:tc>
          <w:tcPr>
            <w:tcW w:w="567" w:type="dxa"/>
            <w:shd w:val="clear" w:color="auto" w:fill="auto"/>
          </w:tcPr>
          <w:p w:rsidR="004853F7" w:rsidRPr="00F34257" w:rsidRDefault="004853F7" w:rsidP="00F34257">
            <w:pPr>
              <w:widowControl w:val="0"/>
              <w:tabs>
                <w:tab w:val="left" w:pos="1701"/>
              </w:tabs>
              <w:autoSpaceDE w:val="0"/>
              <w:autoSpaceDN w:val="0"/>
              <w:adjustRightInd w:val="0"/>
              <w:ind w:firstLine="0"/>
              <w:rPr>
                <w:rFonts w:ascii="Times New Roman" w:hAnsi="Times New Roman"/>
              </w:rPr>
            </w:pPr>
            <w:r w:rsidRPr="00F34257">
              <w:rPr>
                <w:rFonts w:ascii="Times New Roman" w:hAnsi="Times New Roman"/>
              </w:rPr>
              <w:t>12</w:t>
            </w:r>
          </w:p>
        </w:tc>
        <w:tc>
          <w:tcPr>
            <w:tcW w:w="4253" w:type="dxa"/>
            <w:shd w:val="clear" w:color="auto" w:fill="auto"/>
          </w:tcPr>
          <w:p w:rsidR="004853F7" w:rsidRPr="00F34257" w:rsidRDefault="004853F7" w:rsidP="00F34257">
            <w:pPr>
              <w:widowControl w:val="0"/>
              <w:tabs>
                <w:tab w:val="left" w:pos="1701"/>
              </w:tabs>
              <w:autoSpaceDE w:val="0"/>
              <w:autoSpaceDN w:val="0"/>
              <w:adjustRightInd w:val="0"/>
              <w:ind w:firstLine="0"/>
              <w:rPr>
                <w:rFonts w:ascii="Times New Roman" w:hAnsi="Times New Roman"/>
                <w:color w:val="000000"/>
              </w:rPr>
            </w:pPr>
            <w:r w:rsidRPr="00F34257">
              <w:rPr>
                <w:rFonts w:ascii="Times New Roman" w:hAnsi="Times New Roman"/>
              </w:rPr>
              <w:t xml:space="preserve">Дети граждан Российской Федерации, умерших в течение одного года после увольнения со службы в учреждениях и органах уголовно-исполнительной системы, в органах принудительного исполнения Российской Федерации, в федеральной противопожарной службе </w:t>
            </w:r>
            <w:r w:rsidRPr="00F34257">
              <w:rPr>
                <w:rFonts w:ascii="Times New Roman" w:hAnsi="Times New Roman"/>
              </w:rPr>
              <w:lastRenderedPageBreak/>
              <w:t>Государственной противопожарной службе и таможенных органах Российской Федерации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tc>
        <w:tc>
          <w:tcPr>
            <w:tcW w:w="2963" w:type="dxa"/>
            <w:shd w:val="clear" w:color="auto" w:fill="auto"/>
          </w:tcPr>
          <w:p w:rsidR="004853F7" w:rsidRPr="00F34257" w:rsidRDefault="004853F7" w:rsidP="00F34257">
            <w:pPr>
              <w:widowControl w:val="0"/>
              <w:tabs>
                <w:tab w:val="left" w:pos="1701"/>
              </w:tabs>
              <w:autoSpaceDE w:val="0"/>
              <w:autoSpaceDN w:val="0"/>
              <w:adjustRightInd w:val="0"/>
              <w:rPr>
                <w:rFonts w:ascii="Times New Roman" w:hAnsi="Times New Roman"/>
                <w:color w:val="000000"/>
              </w:rPr>
            </w:pPr>
            <w:r w:rsidRPr="00F34257">
              <w:rPr>
                <w:rFonts w:ascii="Times New Roman" w:hAnsi="Times New Roman"/>
              </w:rPr>
              <w:lastRenderedPageBreak/>
              <w:t>Подтверждающие документы.</w:t>
            </w:r>
          </w:p>
        </w:tc>
        <w:tc>
          <w:tcPr>
            <w:tcW w:w="1289" w:type="dxa"/>
            <w:shd w:val="clear" w:color="auto" w:fill="auto"/>
          </w:tcPr>
          <w:p w:rsidR="004853F7" w:rsidRPr="00F34257" w:rsidRDefault="004853F7" w:rsidP="00F34257">
            <w:pPr>
              <w:widowControl w:val="0"/>
              <w:tabs>
                <w:tab w:val="left" w:pos="1701"/>
              </w:tabs>
              <w:autoSpaceDE w:val="0"/>
              <w:autoSpaceDN w:val="0"/>
              <w:adjustRightInd w:val="0"/>
              <w:rPr>
                <w:rFonts w:ascii="Times New Roman" w:hAnsi="Times New Roman"/>
              </w:rPr>
            </w:pPr>
          </w:p>
        </w:tc>
      </w:tr>
      <w:tr w:rsidR="004853F7" w:rsidRPr="00F34257" w:rsidTr="0062461B">
        <w:tc>
          <w:tcPr>
            <w:tcW w:w="567" w:type="dxa"/>
            <w:shd w:val="clear" w:color="auto" w:fill="auto"/>
          </w:tcPr>
          <w:p w:rsidR="004853F7" w:rsidRPr="00F34257" w:rsidRDefault="004853F7" w:rsidP="00F34257">
            <w:pPr>
              <w:widowControl w:val="0"/>
              <w:tabs>
                <w:tab w:val="left" w:pos="1701"/>
              </w:tabs>
              <w:autoSpaceDE w:val="0"/>
              <w:autoSpaceDN w:val="0"/>
              <w:adjustRightInd w:val="0"/>
              <w:ind w:firstLine="0"/>
              <w:rPr>
                <w:rFonts w:ascii="Times New Roman" w:hAnsi="Times New Roman"/>
              </w:rPr>
            </w:pPr>
            <w:r w:rsidRPr="00F34257">
              <w:rPr>
                <w:rFonts w:ascii="Times New Roman" w:hAnsi="Times New Roman"/>
              </w:rPr>
              <w:lastRenderedPageBreak/>
              <w:t>13</w:t>
            </w:r>
          </w:p>
        </w:tc>
        <w:tc>
          <w:tcPr>
            <w:tcW w:w="4253" w:type="dxa"/>
            <w:shd w:val="clear" w:color="auto" w:fill="auto"/>
          </w:tcPr>
          <w:p w:rsidR="004853F7" w:rsidRPr="00F34257" w:rsidRDefault="00643B0C" w:rsidP="00F34257">
            <w:pPr>
              <w:widowControl w:val="0"/>
              <w:tabs>
                <w:tab w:val="left" w:pos="1701"/>
              </w:tabs>
              <w:autoSpaceDE w:val="0"/>
              <w:autoSpaceDN w:val="0"/>
              <w:adjustRightInd w:val="0"/>
              <w:ind w:firstLine="0"/>
              <w:rPr>
                <w:rFonts w:ascii="Times New Roman" w:hAnsi="Times New Roman"/>
              </w:rPr>
            </w:pPr>
            <w:r w:rsidRPr="00F34257">
              <w:rPr>
                <w:rFonts w:ascii="Times New Roman" w:hAnsi="Times New Roman"/>
              </w:rPr>
              <w:t>Дети, находящиеся(находившиеся) на иждивении сотрудника гражданина Российской Федерации, указанных в п.8-12.</w:t>
            </w:r>
          </w:p>
        </w:tc>
        <w:tc>
          <w:tcPr>
            <w:tcW w:w="2963" w:type="dxa"/>
            <w:shd w:val="clear" w:color="auto" w:fill="auto"/>
          </w:tcPr>
          <w:p w:rsidR="004853F7" w:rsidRPr="00F34257" w:rsidRDefault="004853F7" w:rsidP="00F34257">
            <w:pPr>
              <w:widowControl w:val="0"/>
              <w:tabs>
                <w:tab w:val="left" w:pos="1701"/>
              </w:tabs>
              <w:autoSpaceDE w:val="0"/>
              <w:autoSpaceDN w:val="0"/>
              <w:adjustRightInd w:val="0"/>
              <w:rPr>
                <w:rFonts w:ascii="Times New Roman" w:hAnsi="Times New Roman"/>
              </w:rPr>
            </w:pPr>
          </w:p>
        </w:tc>
        <w:tc>
          <w:tcPr>
            <w:tcW w:w="1289" w:type="dxa"/>
            <w:shd w:val="clear" w:color="auto" w:fill="auto"/>
          </w:tcPr>
          <w:p w:rsidR="004853F7" w:rsidRPr="00F34257" w:rsidRDefault="004853F7" w:rsidP="00F34257">
            <w:pPr>
              <w:widowControl w:val="0"/>
              <w:tabs>
                <w:tab w:val="left" w:pos="1701"/>
              </w:tabs>
              <w:autoSpaceDE w:val="0"/>
              <w:autoSpaceDN w:val="0"/>
              <w:adjustRightInd w:val="0"/>
              <w:rPr>
                <w:rFonts w:ascii="Times New Roman" w:hAnsi="Times New Roman"/>
              </w:rPr>
            </w:pPr>
          </w:p>
        </w:tc>
      </w:tr>
      <w:tr w:rsidR="004853F7" w:rsidRPr="00F34257" w:rsidTr="0062461B">
        <w:tc>
          <w:tcPr>
            <w:tcW w:w="567" w:type="dxa"/>
            <w:shd w:val="clear" w:color="auto" w:fill="auto"/>
          </w:tcPr>
          <w:p w:rsidR="004853F7" w:rsidRPr="00F34257" w:rsidRDefault="004853F7" w:rsidP="00F34257">
            <w:pPr>
              <w:widowControl w:val="0"/>
              <w:tabs>
                <w:tab w:val="left" w:pos="1701"/>
              </w:tabs>
              <w:autoSpaceDE w:val="0"/>
              <w:autoSpaceDN w:val="0"/>
              <w:adjustRightInd w:val="0"/>
              <w:ind w:firstLine="0"/>
              <w:rPr>
                <w:rFonts w:ascii="Times New Roman" w:hAnsi="Times New Roman"/>
              </w:rPr>
            </w:pPr>
          </w:p>
        </w:tc>
        <w:tc>
          <w:tcPr>
            <w:tcW w:w="4253" w:type="dxa"/>
            <w:shd w:val="clear" w:color="auto" w:fill="auto"/>
          </w:tcPr>
          <w:p w:rsidR="004853F7" w:rsidRPr="00F34257" w:rsidRDefault="004853F7" w:rsidP="00F34257">
            <w:pPr>
              <w:widowControl w:val="0"/>
              <w:tabs>
                <w:tab w:val="left" w:pos="1701"/>
              </w:tabs>
              <w:autoSpaceDE w:val="0"/>
              <w:autoSpaceDN w:val="0"/>
              <w:adjustRightInd w:val="0"/>
              <w:ind w:firstLine="0"/>
              <w:rPr>
                <w:rFonts w:ascii="Times New Roman" w:hAnsi="Times New Roman"/>
                <w:color w:val="000000"/>
              </w:rPr>
            </w:pPr>
            <w:r w:rsidRPr="00F34257">
              <w:rPr>
                <w:rFonts w:ascii="Times New Roman" w:hAnsi="Times New Roman"/>
                <w:b/>
              </w:rPr>
              <w:t>Дети имеющие право на предоставление услуги во внеочередном порядке</w:t>
            </w:r>
          </w:p>
        </w:tc>
        <w:tc>
          <w:tcPr>
            <w:tcW w:w="2963" w:type="dxa"/>
            <w:shd w:val="clear" w:color="auto" w:fill="auto"/>
          </w:tcPr>
          <w:p w:rsidR="004853F7" w:rsidRPr="00F34257" w:rsidRDefault="004853F7" w:rsidP="00F34257">
            <w:pPr>
              <w:widowControl w:val="0"/>
              <w:tabs>
                <w:tab w:val="left" w:pos="1701"/>
              </w:tabs>
              <w:autoSpaceDE w:val="0"/>
              <w:autoSpaceDN w:val="0"/>
              <w:adjustRightInd w:val="0"/>
              <w:rPr>
                <w:rFonts w:ascii="Times New Roman" w:hAnsi="Times New Roman"/>
                <w:color w:val="000000"/>
              </w:rPr>
            </w:pPr>
          </w:p>
        </w:tc>
        <w:tc>
          <w:tcPr>
            <w:tcW w:w="1289" w:type="dxa"/>
            <w:shd w:val="clear" w:color="auto" w:fill="auto"/>
          </w:tcPr>
          <w:p w:rsidR="004853F7" w:rsidRPr="00F34257" w:rsidRDefault="004853F7" w:rsidP="00F34257">
            <w:pPr>
              <w:widowControl w:val="0"/>
              <w:tabs>
                <w:tab w:val="left" w:pos="1701"/>
              </w:tabs>
              <w:autoSpaceDE w:val="0"/>
              <w:autoSpaceDN w:val="0"/>
              <w:adjustRightInd w:val="0"/>
              <w:rPr>
                <w:rFonts w:ascii="Times New Roman" w:hAnsi="Times New Roman"/>
              </w:rPr>
            </w:pPr>
          </w:p>
        </w:tc>
      </w:tr>
      <w:tr w:rsidR="004853F7" w:rsidRPr="00F34257" w:rsidTr="0062461B">
        <w:tc>
          <w:tcPr>
            <w:tcW w:w="567" w:type="dxa"/>
            <w:shd w:val="clear" w:color="auto" w:fill="auto"/>
          </w:tcPr>
          <w:p w:rsidR="004853F7" w:rsidRPr="00F34257" w:rsidRDefault="004853F7" w:rsidP="00F34257">
            <w:pPr>
              <w:widowControl w:val="0"/>
              <w:tabs>
                <w:tab w:val="left" w:pos="1701"/>
              </w:tabs>
              <w:autoSpaceDE w:val="0"/>
              <w:autoSpaceDN w:val="0"/>
              <w:adjustRightInd w:val="0"/>
              <w:ind w:firstLine="0"/>
              <w:rPr>
                <w:rFonts w:ascii="Times New Roman" w:hAnsi="Times New Roman"/>
              </w:rPr>
            </w:pPr>
            <w:r w:rsidRPr="00F34257">
              <w:rPr>
                <w:rFonts w:ascii="Times New Roman" w:hAnsi="Times New Roman"/>
              </w:rPr>
              <w:t>1</w:t>
            </w:r>
          </w:p>
        </w:tc>
        <w:tc>
          <w:tcPr>
            <w:tcW w:w="4253" w:type="dxa"/>
            <w:shd w:val="clear" w:color="auto" w:fill="auto"/>
          </w:tcPr>
          <w:p w:rsidR="004853F7" w:rsidRPr="00F34257" w:rsidRDefault="004853F7" w:rsidP="00F34257">
            <w:pPr>
              <w:widowControl w:val="0"/>
              <w:tabs>
                <w:tab w:val="left" w:pos="1701"/>
              </w:tabs>
              <w:autoSpaceDE w:val="0"/>
              <w:autoSpaceDN w:val="0"/>
              <w:adjustRightInd w:val="0"/>
              <w:ind w:firstLine="0"/>
              <w:rPr>
                <w:rFonts w:ascii="Times New Roman" w:hAnsi="Times New Roman"/>
              </w:rPr>
            </w:pPr>
            <w:r w:rsidRPr="00F34257">
              <w:rPr>
                <w:rFonts w:ascii="Times New Roman" w:hAnsi="Times New Roman"/>
              </w:rPr>
              <w:t>Дети прокуроров</w:t>
            </w:r>
          </w:p>
        </w:tc>
        <w:tc>
          <w:tcPr>
            <w:tcW w:w="2963" w:type="dxa"/>
            <w:shd w:val="clear" w:color="auto" w:fill="auto"/>
          </w:tcPr>
          <w:p w:rsidR="004853F7" w:rsidRPr="00F34257" w:rsidRDefault="004853F7" w:rsidP="00F34257">
            <w:pPr>
              <w:widowControl w:val="0"/>
              <w:tabs>
                <w:tab w:val="left" w:pos="1701"/>
              </w:tabs>
              <w:autoSpaceDE w:val="0"/>
              <w:autoSpaceDN w:val="0"/>
              <w:adjustRightInd w:val="0"/>
              <w:rPr>
                <w:rFonts w:ascii="Times New Roman" w:hAnsi="Times New Roman"/>
                <w:color w:val="000000"/>
              </w:rPr>
            </w:pPr>
            <w:r w:rsidRPr="00F34257">
              <w:rPr>
                <w:rFonts w:ascii="Times New Roman" w:hAnsi="Times New Roman"/>
                <w:color w:val="000000"/>
              </w:rPr>
              <w:t>Подтверждающие документы</w:t>
            </w:r>
          </w:p>
        </w:tc>
        <w:tc>
          <w:tcPr>
            <w:tcW w:w="1289" w:type="dxa"/>
            <w:shd w:val="clear" w:color="auto" w:fill="auto"/>
          </w:tcPr>
          <w:p w:rsidR="004853F7" w:rsidRPr="00F34257" w:rsidRDefault="004853F7" w:rsidP="00F34257">
            <w:pPr>
              <w:widowControl w:val="0"/>
              <w:tabs>
                <w:tab w:val="left" w:pos="1701"/>
              </w:tabs>
              <w:autoSpaceDE w:val="0"/>
              <w:autoSpaceDN w:val="0"/>
              <w:adjustRightInd w:val="0"/>
              <w:rPr>
                <w:rFonts w:ascii="Times New Roman" w:hAnsi="Times New Roman"/>
              </w:rPr>
            </w:pPr>
          </w:p>
        </w:tc>
      </w:tr>
      <w:tr w:rsidR="004853F7" w:rsidRPr="00F34257" w:rsidTr="0062461B">
        <w:tc>
          <w:tcPr>
            <w:tcW w:w="567" w:type="dxa"/>
            <w:shd w:val="clear" w:color="auto" w:fill="auto"/>
          </w:tcPr>
          <w:p w:rsidR="004853F7" w:rsidRPr="00F34257" w:rsidRDefault="004853F7" w:rsidP="00F34257">
            <w:pPr>
              <w:widowControl w:val="0"/>
              <w:tabs>
                <w:tab w:val="left" w:pos="1701"/>
              </w:tabs>
              <w:autoSpaceDE w:val="0"/>
              <w:autoSpaceDN w:val="0"/>
              <w:adjustRightInd w:val="0"/>
              <w:ind w:firstLine="0"/>
              <w:rPr>
                <w:rFonts w:ascii="Times New Roman" w:hAnsi="Times New Roman"/>
              </w:rPr>
            </w:pPr>
            <w:r w:rsidRPr="00F34257">
              <w:rPr>
                <w:rFonts w:ascii="Times New Roman" w:hAnsi="Times New Roman"/>
              </w:rPr>
              <w:t>2</w:t>
            </w:r>
          </w:p>
        </w:tc>
        <w:tc>
          <w:tcPr>
            <w:tcW w:w="4253" w:type="dxa"/>
            <w:shd w:val="clear" w:color="auto" w:fill="auto"/>
          </w:tcPr>
          <w:p w:rsidR="004853F7" w:rsidRPr="00F34257" w:rsidRDefault="004853F7" w:rsidP="00F34257">
            <w:pPr>
              <w:widowControl w:val="0"/>
              <w:tabs>
                <w:tab w:val="left" w:pos="1701"/>
              </w:tabs>
              <w:autoSpaceDE w:val="0"/>
              <w:autoSpaceDN w:val="0"/>
              <w:adjustRightInd w:val="0"/>
              <w:ind w:firstLine="0"/>
              <w:rPr>
                <w:rFonts w:ascii="Times New Roman" w:hAnsi="Times New Roman"/>
              </w:rPr>
            </w:pPr>
            <w:r w:rsidRPr="00F34257">
              <w:rPr>
                <w:rFonts w:ascii="Times New Roman" w:hAnsi="Times New Roman"/>
              </w:rPr>
              <w:t>Дети родителей-судей</w:t>
            </w:r>
          </w:p>
        </w:tc>
        <w:tc>
          <w:tcPr>
            <w:tcW w:w="2963" w:type="dxa"/>
            <w:shd w:val="clear" w:color="auto" w:fill="auto"/>
          </w:tcPr>
          <w:p w:rsidR="004853F7" w:rsidRPr="00F34257" w:rsidRDefault="004853F7" w:rsidP="00F34257">
            <w:pPr>
              <w:widowControl w:val="0"/>
              <w:tabs>
                <w:tab w:val="left" w:pos="1701"/>
              </w:tabs>
              <w:autoSpaceDE w:val="0"/>
              <w:autoSpaceDN w:val="0"/>
              <w:adjustRightInd w:val="0"/>
              <w:rPr>
                <w:rFonts w:ascii="Times New Roman" w:hAnsi="Times New Roman"/>
                <w:color w:val="000000"/>
              </w:rPr>
            </w:pPr>
            <w:r w:rsidRPr="00F34257">
              <w:rPr>
                <w:rFonts w:ascii="Times New Roman" w:hAnsi="Times New Roman"/>
                <w:color w:val="000000"/>
              </w:rPr>
              <w:t>Подтверждающие документы</w:t>
            </w:r>
          </w:p>
        </w:tc>
        <w:tc>
          <w:tcPr>
            <w:tcW w:w="1289" w:type="dxa"/>
            <w:shd w:val="clear" w:color="auto" w:fill="auto"/>
          </w:tcPr>
          <w:p w:rsidR="004853F7" w:rsidRPr="00F34257" w:rsidRDefault="004853F7" w:rsidP="00F34257">
            <w:pPr>
              <w:widowControl w:val="0"/>
              <w:tabs>
                <w:tab w:val="left" w:pos="1701"/>
              </w:tabs>
              <w:autoSpaceDE w:val="0"/>
              <w:autoSpaceDN w:val="0"/>
              <w:adjustRightInd w:val="0"/>
              <w:rPr>
                <w:rFonts w:ascii="Times New Roman" w:hAnsi="Times New Roman"/>
              </w:rPr>
            </w:pPr>
          </w:p>
        </w:tc>
      </w:tr>
      <w:tr w:rsidR="004853F7" w:rsidRPr="00F34257" w:rsidTr="0062461B">
        <w:tc>
          <w:tcPr>
            <w:tcW w:w="567" w:type="dxa"/>
            <w:shd w:val="clear" w:color="auto" w:fill="auto"/>
          </w:tcPr>
          <w:p w:rsidR="004853F7" w:rsidRPr="00F34257" w:rsidRDefault="004853F7" w:rsidP="00F34257">
            <w:pPr>
              <w:widowControl w:val="0"/>
              <w:tabs>
                <w:tab w:val="left" w:pos="1701"/>
              </w:tabs>
              <w:autoSpaceDE w:val="0"/>
              <w:autoSpaceDN w:val="0"/>
              <w:adjustRightInd w:val="0"/>
              <w:ind w:firstLine="0"/>
              <w:rPr>
                <w:rFonts w:ascii="Times New Roman" w:hAnsi="Times New Roman"/>
              </w:rPr>
            </w:pPr>
            <w:r w:rsidRPr="00F34257">
              <w:rPr>
                <w:rFonts w:ascii="Times New Roman" w:hAnsi="Times New Roman"/>
              </w:rPr>
              <w:t>3</w:t>
            </w:r>
          </w:p>
        </w:tc>
        <w:tc>
          <w:tcPr>
            <w:tcW w:w="4253" w:type="dxa"/>
            <w:shd w:val="clear" w:color="auto" w:fill="auto"/>
          </w:tcPr>
          <w:p w:rsidR="004853F7" w:rsidRPr="00F34257" w:rsidRDefault="004853F7" w:rsidP="00F34257">
            <w:pPr>
              <w:widowControl w:val="0"/>
              <w:tabs>
                <w:tab w:val="left" w:pos="1701"/>
              </w:tabs>
              <w:autoSpaceDE w:val="0"/>
              <w:autoSpaceDN w:val="0"/>
              <w:adjustRightInd w:val="0"/>
              <w:ind w:firstLine="0"/>
              <w:rPr>
                <w:rFonts w:ascii="Times New Roman" w:hAnsi="Times New Roman"/>
              </w:rPr>
            </w:pPr>
            <w:r w:rsidRPr="00F34257">
              <w:rPr>
                <w:rFonts w:ascii="Times New Roman" w:hAnsi="Times New Roman"/>
              </w:rPr>
              <w:t>Дети сотрудников Следственного комитета Российской Федерации</w:t>
            </w:r>
          </w:p>
        </w:tc>
        <w:tc>
          <w:tcPr>
            <w:tcW w:w="2963" w:type="dxa"/>
            <w:shd w:val="clear" w:color="auto" w:fill="auto"/>
          </w:tcPr>
          <w:p w:rsidR="004853F7" w:rsidRPr="00F34257" w:rsidRDefault="004853F7" w:rsidP="00F34257">
            <w:pPr>
              <w:widowControl w:val="0"/>
              <w:tabs>
                <w:tab w:val="left" w:pos="1701"/>
              </w:tabs>
              <w:autoSpaceDE w:val="0"/>
              <w:autoSpaceDN w:val="0"/>
              <w:adjustRightInd w:val="0"/>
              <w:rPr>
                <w:rFonts w:ascii="Times New Roman" w:hAnsi="Times New Roman"/>
                <w:color w:val="000000"/>
              </w:rPr>
            </w:pPr>
            <w:r w:rsidRPr="00F34257">
              <w:rPr>
                <w:rFonts w:ascii="Times New Roman" w:hAnsi="Times New Roman"/>
                <w:color w:val="000000"/>
              </w:rPr>
              <w:t>Подтверждающие документы</w:t>
            </w:r>
          </w:p>
        </w:tc>
        <w:tc>
          <w:tcPr>
            <w:tcW w:w="1289" w:type="dxa"/>
            <w:shd w:val="clear" w:color="auto" w:fill="auto"/>
          </w:tcPr>
          <w:p w:rsidR="004853F7" w:rsidRPr="00F34257" w:rsidRDefault="004853F7" w:rsidP="00F34257">
            <w:pPr>
              <w:widowControl w:val="0"/>
              <w:tabs>
                <w:tab w:val="left" w:pos="1701"/>
              </w:tabs>
              <w:autoSpaceDE w:val="0"/>
              <w:autoSpaceDN w:val="0"/>
              <w:adjustRightInd w:val="0"/>
              <w:rPr>
                <w:rFonts w:ascii="Times New Roman" w:hAnsi="Times New Roman"/>
              </w:rPr>
            </w:pPr>
          </w:p>
        </w:tc>
      </w:tr>
      <w:tr w:rsidR="004853F7" w:rsidRPr="00F34257" w:rsidTr="0062461B">
        <w:tc>
          <w:tcPr>
            <w:tcW w:w="567" w:type="dxa"/>
            <w:shd w:val="clear" w:color="auto" w:fill="auto"/>
          </w:tcPr>
          <w:p w:rsidR="004853F7" w:rsidRPr="00F34257" w:rsidRDefault="004853F7" w:rsidP="00F34257">
            <w:pPr>
              <w:widowControl w:val="0"/>
              <w:tabs>
                <w:tab w:val="left" w:pos="1701"/>
              </w:tabs>
              <w:autoSpaceDE w:val="0"/>
              <w:autoSpaceDN w:val="0"/>
              <w:adjustRightInd w:val="0"/>
              <w:ind w:firstLine="0"/>
              <w:rPr>
                <w:rFonts w:ascii="Times New Roman" w:hAnsi="Times New Roman"/>
              </w:rPr>
            </w:pPr>
            <w:r w:rsidRPr="00F34257">
              <w:rPr>
                <w:rFonts w:ascii="Times New Roman" w:hAnsi="Times New Roman"/>
              </w:rPr>
              <w:t>4</w:t>
            </w:r>
          </w:p>
        </w:tc>
        <w:tc>
          <w:tcPr>
            <w:tcW w:w="4253" w:type="dxa"/>
            <w:shd w:val="clear" w:color="auto" w:fill="auto"/>
          </w:tcPr>
          <w:p w:rsidR="004853F7" w:rsidRPr="00F34257" w:rsidRDefault="00643B0C" w:rsidP="00F34257">
            <w:pPr>
              <w:widowControl w:val="0"/>
              <w:tabs>
                <w:tab w:val="left" w:pos="1701"/>
              </w:tabs>
              <w:autoSpaceDE w:val="0"/>
              <w:autoSpaceDN w:val="0"/>
              <w:adjustRightInd w:val="0"/>
              <w:ind w:firstLine="0"/>
              <w:rPr>
                <w:rFonts w:ascii="Times New Roman" w:hAnsi="Times New Roman"/>
                <w:color w:val="000000"/>
              </w:rPr>
            </w:pPr>
            <w:r w:rsidRPr="00F34257">
              <w:rPr>
                <w:rFonts w:ascii="Times New Roman" w:hAnsi="Times New Roman"/>
                <w:color w:val="000000"/>
                <w:shd w:val="clear" w:color="auto" w:fill="FFFFFF"/>
              </w:rPr>
              <w:t>Дети</w:t>
            </w:r>
            <w:r w:rsidR="004853F7" w:rsidRPr="00F34257">
              <w:rPr>
                <w:rFonts w:ascii="Times New Roman" w:hAnsi="Times New Roman"/>
                <w:color w:val="000000"/>
                <w:shd w:val="clear" w:color="auto" w:fill="FFFFFF"/>
              </w:rPr>
              <w:t xml:space="preserve"> сотрудников</w:t>
            </w:r>
            <w:r w:rsidRPr="00F34257">
              <w:rPr>
                <w:rFonts w:ascii="Times New Roman" w:hAnsi="Times New Roman"/>
                <w:color w:val="000000"/>
                <w:shd w:val="clear" w:color="auto" w:fill="FFFFFF"/>
              </w:rPr>
              <w:t xml:space="preserve"> национальной гвардии, погибших (умерших</w:t>
            </w:r>
            <w:r w:rsidR="004853F7" w:rsidRPr="00F34257">
              <w:rPr>
                <w:rFonts w:ascii="Times New Roman" w:hAnsi="Times New Roman"/>
                <w:color w:val="000000"/>
                <w:shd w:val="clear" w:color="auto" w:fill="FFFFFF"/>
              </w:rPr>
              <w:t>)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w:t>
            </w:r>
            <w:r w:rsidRPr="00F34257">
              <w:rPr>
                <w:rFonts w:ascii="Times New Roman" w:hAnsi="Times New Roman"/>
                <w:color w:val="000000"/>
                <w:shd w:val="clear" w:color="auto" w:fill="FFFFFF"/>
              </w:rPr>
              <w:t>кой или попечительством в семье, включая приемную семью либо в случаях предусмотренных законами Забайкальского края, патронатную семью.</w:t>
            </w:r>
          </w:p>
        </w:tc>
        <w:tc>
          <w:tcPr>
            <w:tcW w:w="2963" w:type="dxa"/>
            <w:shd w:val="clear" w:color="auto" w:fill="auto"/>
          </w:tcPr>
          <w:p w:rsidR="004853F7" w:rsidRPr="00F34257" w:rsidRDefault="004853F7" w:rsidP="00F34257">
            <w:pPr>
              <w:widowControl w:val="0"/>
              <w:tabs>
                <w:tab w:val="left" w:pos="1701"/>
              </w:tabs>
              <w:autoSpaceDE w:val="0"/>
              <w:autoSpaceDN w:val="0"/>
              <w:adjustRightInd w:val="0"/>
              <w:rPr>
                <w:rFonts w:ascii="Times New Roman" w:hAnsi="Times New Roman"/>
              </w:rPr>
            </w:pPr>
            <w:r w:rsidRPr="00F34257">
              <w:rPr>
                <w:rFonts w:ascii="Times New Roman" w:hAnsi="Times New Roman"/>
              </w:rPr>
              <w:t>Подтверждающие документы</w:t>
            </w:r>
          </w:p>
        </w:tc>
        <w:tc>
          <w:tcPr>
            <w:tcW w:w="1289" w:type="dxa"/>
            <w:shd w:val="clear" w:color="auto" w:fill="auto"/>
          </w:tcPr>
          <w:p w:rsidR="004853F7" w:rsidRPr="00F34257" w:rsidRDefault="004853F7" w:rsidP="00F34257">
            <w:pPr>
              <w:widowControl w:val="0"/>
              <w:tabs>
                <w:tab w:val="left" w:pos="1701"/>
              </w:tabs>
              <w:autoSpaceDE w:val="0"/>
              <w:autoSpaceDN w:val="0"/>
              <w:adjustRightInd w:val="0"/>
              <w:rPr>
                <w:rFonts w:ascii="Times New Roman" w:hAnsi="Times New Roman"/>
              </w:rPr>
            </w:pPr>
          </w:p>
        </w:tc>
      </w:tr>
    </w:tbl>
    <w:p w:rsidR="002C4EF4" w:rsidRPr="00F34257" w:rsidRDefault="002C4EF4" w:rsidP="00F34257">
      <w:pPr>
        <w:autoSpaceDE w:val="0"/>
        <w:autoSpaceDN w:val="0"/>
        <w:adjustRightInd w:val="0"/>
        <w:ind w:right="-15" w:firstLine="0"/>
        <w:rPr>
          <w:rFonts w:ascii="Times New Roman" w:hAnsi="Times New Roman"/>
        </w:rPr>
      </w:pPr>
    </w:p>
    <w:p w:rsidR="002C4EF4" w:rsidRPr="00F34257" w:rsidRDefault="002C4EF4" w:rsidP="00F34257">
      <w:pPr>
        <w:autoSpaceDE w:val="0"/>
        <w:autoSpaceDN w:val="0"/>
        <w:adjustRightInd w:val="0"/>
        <w:ind w:right="-15"/>
        <w:rPr>
          <w:rFonts w:ascii="Times New Roman" w:hAnsi="Times New Roman"/>
        </w:rPr>
      </w:pPr>
    </w:p>
    <w:p w:rsidR="002C4EF4" w:rsidRPr="00F34257" w:rsidRDefault="002C4EF4" w:rsidP="00F34257">
      <w:pPr>
        <w:autoSpaceDE w:val="0"/>
        <w:autoSpaceDN w:val="0"/>
        <w:adjustRightInd w:val="0"/>
        <w:ind w:right="-15"/>
        <w:rPr>
          <w:rFonts w:ascii="Times New Roman" w:hAnsi="Times New Roman"/>
        </w:rPr>
      </w:pPr>
    </w:p>
    <w:p w:rsidR="0062461B" w:rsidRPr="00F34257" w:rsidRDefault="002C4EF4" w:rsidP="00F34257">
      <w:pPr>
        <w:autoSpaceDE w:val="0"/>
        <w:autoSpaceDN w:val="0"/>
        <w:adjustRightInd w:val="0"/>
        <w:ind w:right="-15"/>
        <w:rPr>
          <w:rFonts w:ascii="Times New Roman" w:hAnsi="Times New Roman"/>
        </w:rPr>
      </w:pPr>
      <w:r w:rsidRPr="00F34257">
        <w:rPr>
          <w:rFonts w:ascii="Times New Roman" w:hAnsi="Times New Roman"/>
        </w:rPr>
        <w:t xml:space="preserve">                                                                        </w:t>
      </w:r>
      <w:r w:rsidR="0062461B" w:rsidRPr="00F34257">
        <w:rPr>
          <w:rFonts w:ascii="Times New Roman" w:hAnsi="Times New Roman"/>
        </w:rPr>
        <w:t xml:space="preserve">                     </w:t>
      </w:r>
    </w:p>
    <w:p w:rsidR="00B45251" w:rsidRPr="00F34257" w:rsidRDefault="00B45251" w:rsidP="00F34257">
      <w:pPr>
        <w:autoSpaceDE w:val="0"/>
        <w:autoSpaceDN w:val="0"/>
        <w:adjustRightInd w:val="0"/>
        <w:ind w:right="-15" w:firstLine="0"/>
        <w:rPr>
          <w:rFonts w:ascii="Times New Roman" w:hAnsi="Times New Roman"/>
        </w:rPr>
      </w:pPr>
    </w:p>
    <w:p w:rsidR="00F34257" w:rsidRPr="00F34257" w:rsidRDefault="00F34257" w:rsidP="00F34257">
      <w:pPr>
        <w:autoSpaceDE w:val="0"/>
        <w:autoSpaceDN w:val="0"/>
        <w:adjustRightInd w:val="0"/>
        <w:ind w:right="-15" w:firstLine="0"/>
        <w:rPr>
          <w:rFonts w:ascii="Times New Roman" w:hAnsi="Times New Roman"/>
        </w:rPr>
      </w:pPr>
    </w:p>
    <w:p w:rsidR="00B45251" w:rsidRPr="00F34257" w:rsidRDefault="00B45251" w:rsidP="00F34257">
      <w:pPr>
        <w:autoSpaceDE w:val="0"/>
        <w:autoSpaceDN w:val="0"/>
        <w:adjustRightInd w:val="0"/>
        <w:ind w:right="-15"/>
        <w:rPr>
          <w:rFonts w:ascii="Times New Roman" w:hAnsi="Times New Roman"/>
        </w:rPr>
      </w:pPr>
    </w:p>
    <w:p w:rsidR="00B45251" w:rsidRPr="00F34257" w:rsidRDefault="00B45251" w:rsidP="00F34257">
      <w:pPr>
        <w:autoSpaceDE w:val="0"/>
        <w:autoSpaceDN w:val="0"/>
        <w:adjustRightInd w:val="0"/>
        <w:ind w:right="-15" w:firstLine="0"/>
        <w:rPr>
          <w:rFonts w:ascii="Times New Roman" w:hAnsi="Times New Roman"/>
        </w:rPr>
      </w:pPr>
    </w:p>
    <w:p w:rsidR="00B45251" w:rsidRDefault="00B45251" w:rsidP="00F34257">
      <w:pPr>
        <w:autoSpaceDE w:val="0"/>
        <w:autoSpaceDN w:val="0"/>
        <w:adjustRightInd w:val="0"/>
        <w:ind w:right="-15"/>
        <w:rPr>
          <w:rFonts w:ascii="Times New Roman" w:hAnsi="Times New Roman"/>
        </w:rPr>
      </w:pPr>
    </w:p>
    <w:p w:rsidR="00F34257" w:rsidRDefault="00F34257" w:rsidP="00F34257">
      <w:pPr>
        <w:autoSpaceDE w:val="0"/>
        <w:autoSpaceDN w:val="0"/>
        <w:adjustRightInd w:val="0"/>
        <w:ind w:right="-15"/>
        <w:rPr>
          <w:rFonts w:ascii="Times New Roman" w:hAnsi="Times New Roman"/>
        </w:rPr>
      </w:pPr>
    </w:p>
    <w:p w:rsidR="00F34257" w:rsidRPr="00F34257" w:rsidRDefault="00F34257" w:rsidP="00F34257">
      <w:pPr>
        <w:autoSpaceDE w:val="0"/>
        <w:autoSpaceDN w:val="0"/>
        <w:adjustRightInd w:val="0"/>
        <w:ind w:right="-15"/>
        <w:rPr>
          <w:rFonts w:ascii="Times New Roman" w:hAnsi="Times New Roman"/>
        </w:rPr>
      </w:pPr>
    </w:p>
    <w:p w:rsidR="001C5047" w:rsidRPr="00F34257" w:rsidRDefault="00B45251" w:rsidP="00F34257">
      <w:pPr>
        <w:autoSpaceDE w:val="0"/>
        <w:autoSpaceDN w:val="0"/>
        <w:adjustRightInd w:val="0"/>
        <w:ind w:right="-15"/>
        <w:jc w:val="right"/>
        <w:rPr>
          <w:rFonts w:ascii="Times New Roman" w:hAnsi="Times New Roman"/>
          <w:color w:val="000000"/>
        </w:rPr>
      </w:pPr>
      <w:r w:rsidRPr="00F34257">
        <w:rPr>
          <w:rFonts w:ascii="Times New Roman" w:hAnsi="Times New Roman"/>
        </w:rPr>
        <w:lastRenderedPageBreak/>
        <w:t xml:space="preserve">                                                                                    </w:t>
      </w:r>
      <w:r w:rsidR="0062461B" w:rsidRPr="00F34257">
        <w:rPr>
          <w:rFonts w:ascii="Times New Roman" w:hAnsi="Times New Roman"/>
        </w:rPr>
        <w:t xml:space="preserve">  </w:t>
      </w:r>
      <w:r w:rsidR="001C5047" w:rsidRPr="00F34257">
        <w:rPr>
          <w:rFonts w:ascii="Times New Roman" w:hAnsi="Times New Roman"/>
        </w:rPr>
        <w:t xml:space="preserve"> </w:t>
      </w:r>
      <w:r w:rsidR="001C5047" w:rsidRPr="00F34257">
        <w:rPr>
          <w:rFonts w:ascii="Times New Roman" w:hAnsi="Times New Roman"/>
          <w:color w:val="000000"/>
        </w:rPr>
        <w:t xml:space="preserve">Приложение № </w:t>
      </w:r>
      <w:r w:rsidR="002C4EF4" w:rsidRPr="00F34257">
        <w:rPr>
          <w:rFonts w:ascii="Times New Roman" w:hAnsi="Times New Roman"/>
          <w:color w:val="000000"/>
        </w:rPr>
        <w:t>5</w:t>
      </w:r>
    </w:p>
    <w:p w:rsidR="001C5047" w:rsidRPr="00F34257" w:rsidRDefault="001C5047" w:rsidP="00F34257">
      <w:pPr>
        <w:autoSpaceDE w:val="0"/>
        <w:autoSpaceDN w:val="0"/>
        <w:adjustRightInd w:val="0"/>
        <w:ind w:right="-15"/>
        <w:jc w:val="right"/>
        <w:rPr>
          <w:rFonts w:ascii="Times New Roman" w:hAnsi="Times New Roman"/>
          <w:color w:val="000000"/>
        </w:rPr>
      </w:pPr>
      <w:r w:rsidRPr="00F34257">
        <w:rPr>
          <w:rFonts w:ascii="Times New Roman" w:hAnsi="Times New Roman"/>
          <w:color w:val="000000"/>
        </w:rPr>
        <w:t>к Административному регламенту</w:t>
      </w:r>
    </w:p>
    <w:p w:rsidR="00383F9A" w:rsidRPr="00F34257" w:rsidRDefault="00383F9A" w:rsidP="00F34257">
      <w:pPr>
        <w:rPr>
          <w:rFonts w:ascii="Times New Roman" w:hAnsi="Times New Roman"/>
        </w:rPr>
      </w:pPr>
    </w:p>
    <w:p w:rsidR="00383F9A" w:rsidRPr="00F34257" w:rsidRDefault="00383F9A" w:rsidP="00F34257">
      <w:pPr>
        <w:rPr>
          <w:rFonts w:ascii="Times New Roman" w:hAnsi="Times New Roman"/>
        </w:rPr>
      </w:pPr>
    </w:p>
    <w:p w:rsidR="00AD13E9" w:rsidRPr="00F34257" w:rsidRDefault="00AD13E9" w:rsidP="00F34257">
      <w:pPr>
        <w:pStyle w:val="ConsPlusNonformat"/>
        <w:widowControl/>
        <w:suppressAutoHyphens/>
        <w:ind w:firstLine="4678"/>
        <w:jc w:val="both"/>
        <w:rPr>
          <w:rFonts w:ascii="Times New Roman" w:hAnsi="Times New Roman" w:cs="Times New Roman"/>
          <w:sz w:val="24"/>
          <w:szCs w:val="24"/>
        </w:rPr>
      </w:pPr>
      <w:r w:rsidRPr="00F34257">
        <w:rPr>
          <w:rFonts w:ascii="Times New Roman" w:hAnsi="Times New Roman" w:cs="Times New Roman"/>
          <w:sz w:val="24"/>
          <w:szCs w:val="24"/>
        </w:rPr>
        <w:t xml:space="preserve">Председателю Комитета </w:t>
      </w:r>
    </w:p>
    <w:p w:rsidR="001C5047" w:rsidRPr="00F34257" w:rsidRDefault="00AD13E9" w:rsidP="00F34257">
      <w:pPr>
        <w:pStyle w:val="ConsPlusNonformat"/>
        <w:widowControl/>
        <w:suppressAutoHyphens/>
        <w:ind w:firstLine="4678"/>
        <w:jc w:val="both"/>
        <w:rPr>
          <w:rFonts w:ascii="Times New Roman" w:hAnsi="Times New Roman" w:cs="Times New Roman"/>
          <w:sz w:val="24"/>
          <w:szCs w:val="24"/>
        </w:rPr>
      </w:pPr>
      <w:r w:rsidRPr="00F34257">
        <w:rPr>
          <w:rFonts w:ascii="Times New Roman" w:hAnsi="Times New Roman" w:cs="Times New Roman"/>
          <w:sz w:val="24"/>
          <w:szCs w:val="24"/>
        </w:rPr>
        <w:t>по образованию</w:t>
      </w:r>
      <w:r w:rsidR="006C1FBB" w:rsidRPr="00F34257">
        <w:rPr>
          <w:rFonts w:ascii="Times New Roman" w:hAnsi="Times New Roman" w:cs="Times New Roman"/>
          <w:sz w:val="24"/>
          <w:szCs w:val="24"/>
        </w:rPr>
        <w:t xml:space="preserve"> администрации</w:t>
      </w:r>
    </w:p>
    <w:p w:rsidR="006C1FBB" w:rsidRPr="00F34257" w:rsidRDefault="006C1FBB" w:rsidP="00F34257">
      <w:pPr>
        <w:pStyle w:val="ConsPlusNonformat"/>
        <w:widowControl/>
        <w:suppressAutoHyphens/>
        <w:ind w:firstLine="4678"/>
        <w:jc w:val="both"/>
        <w:rPr>
          <w:rFonts w:ascii="Times New Roman" w:hAnsi="Times New Roman" w:cs="Times New Roman"/>
          <w:sz w:val="24"/>
          <w:szCs w:val="24"/>
        </w:rPr>
      </w:pPr>
      <w:r w:rsidRPr="00F34257">
        <w:rPr>
          <w:rFonts w:ascii="Times New Roman" w:hAnsi="Times New Roman" w:cs="Times New Roman"/>
          <w:sz w:val="24"/>
          <w:szCs w:val="24"/>
        </w:rPr>
        <w:t xml:space="preserve">Петровск-Забайкальского              </w:t>
      </w:r>
    </w:p>
    <w:p w:rsidR="006C1FBB" w:rsidRPr="00F34257" w:rsidRDefault="006C1FBB" w:rsidP="00F34257">
      <w:pPr>
        <w:pStyle w:val="ConsPlusNonformat"/>
        <w:widowControl/>
        <w:suppressAutoHyphens/>
        <w:ind w:firstLine="4678"/>
        <w:jc w:val="both"/>
        <w:rPr>
          <w:rFonts w:ascii="Times New Roman" w:hAnsi="Times New Roman" w:cs="Times New Roman"/>
          <w:sz w:val="24"/>
          <w:szCs w:val="24"/>
        </w:rPr>
      </w:pPr>
      <w:r w:rsidRPr="00F34257">
        <w:rPr>
          <w:rFonts w:ascii="Times New Roman" w:hAnsi="Times New Roman" w:cs="Times New Roman"/>
          <w:sz w:val="24"/>
          <w:szCs w:val="24"/>
        </w:rPr>
        <w:t>муниципального округа</w:t>
      </w:r>
    </w:p>
    <w:p w:rsidR="001C5047" w:rsidRPr="00F34257" w:rsidRDefault="001C5047" w:rsidP="00F34257">
      <w:pPr>
        <w:pStyle w:val="ConsPlusNonformat"/>
        <w:widowControl/>
        <w:suppressAutoHyphens/>
        <w:ind w:firstLine="4678"/>
        <w:jc w:val="both"/>
        <w:rPr>
          <w:rFonts w:ascii="Times New Roman" w:hAnsi="Times New Roman" w:cs="Times New Roman"/>
          <w:sz w:val="24"/>
          <w:szCs w:val="24"/>
        </w:rPr>
      </w:pPr>
      <w:r w:rsidRPr="00F34257">
        <w:rPr>
          <w:rFonts w:ascii="Times New Roman" w:hAnsi="Times New Roman" w:cs="Times New Roman"/>
          <w:sz w:val="24"/>
          <w:szCs w:val="24"/>
        </w:rPr>
        <w:t>__________</w:t>
      </w:r>
      <w:r w:rsidR="0062461B" w:rsidRPr="00F34257">
        <w:rPr>
          <w:rFonts w:ascii="Times New Roman" w:hAnsi="Times New Roman" w:cs="Times New Roman"/>
          <w:sz w:val="24"/>
          <w:szCs w:val="24"/>
        </w:rPr>
        <w:t>_______________________</w:t>
      </w:r>
    </w:p>
    <w:p w:rsidR="0062461B" w:rsidRPr="00F34257" w:rsidRDefault="0062461B" w:rsidP="00F34257">
      <w:pPr>
        <w:pStyle w:val="ConsPlusNonformat"/>
        <w:widowControl/>
        <w:suppressAutoHyphens/>
        <w:ind w:firstLine="4678"/>
        <w:jc w:val="both"/>
        <w:rPr>
          <w:rFonts w:ascii="Times New Roman" w:hAnsi="Times New Roman" w:cs="Times New Roman"/>
          <w:sz w:val="24"/>
          <w:szCs w:val="24"/>
        </w:rPr>
      </w:pPr>
      <w:r w:rsidRPr="00F34257">
        <w:rPr>
          <w:rFonts w:ascii="Times New Roman" w:hAnsi="Times New Roman" w:cs="Times New Roman"/>
          <w:sz w:val="24"/>
          <w:szCs w:val="24"/>
        </w:rPr>
        <w:t>_________________________________</w:t>
      </w:r>
    </w:p>
    <w:p w:rsidR="001C5047" w:rsidRPr="00F34257" w:rsidRDefault="001C5047" w:rsidP="00F34257">
      <w:pPr>
        <w:pStyle w:val="ConsPlusNonformat"/>
        <w:widowControl/>
        <w:suppressAutoHyphens/>
        <w:ind w:firstLine="4678"/>
        <w:jc w:val="both"/>
        <w:rPr>
          <w:rFonts w:ascii="Times New Roman" w:hAnsi="Times New Roman" w:cs="Times New Roman"/>
          <w:sz w:val="24"/>
          <w:szCs w:val="24"/>
        </w:rPr>
      </w:pPr>
      <w:r w:rsidRPr="00F34257">
        <w:rPr>
          <w:rFonts w:ascii="Times New Roman" w:hAnsi="Times New Roman" w:cs="Times New Roman"/>
          <w:sz w:val="24"/>
          <w:szCs w:val="24"/>
        </w:rPr>
        <w:t>От_______</w:t>
      </w:r>
      <w:r w:rsidR="0062461B" w:rsidRPr="00F34257">
        <w:rPr>
          <w:rFonts w:ascii="Times New Roman" w:hAnsi="Times New Roman" w:cs="Times New Roman"/>
          <w:sz w:val="24"/>
          <w:szCs w:val="24"/>
        </w:rPr>
        <w:t>________________________</w:t>
      </w:r>
      <w:r w:rsidRPr="00F34257">
        <w:rPr>
          <w:rFonts w:ascii="Times New Roman" w:hAnsi="Times New Roman" w:cs="Times New Roman"/>
          <w:sz w:val="24"/>
          <w:szCs w:val="24"/>
        </w:rPr>
        <w:t xml:space="preserve">                                                                                                                                                                            </w:t>
      </w:r>
    </w:p>
    <w:p w:rsidR="001C5047" w:rsidRPr="00F34257" w:rsidRDefault="001C5047" w:rsidP="00F34257">
      <w:pPr>
        <w:pStyle w:val="ConsPlusNonformat"/>
        <w:widowControl/>
        <w:suppressAutoHyphens/>
        <w:ind w:left="4678"/>
        <w:jc w:val="both"/>
        <w:rPr>
          <w:rFonts w:ascii="Times New Roman" w:hAnsi="Times New Roman" w:cs="Times New Roman"/>
          <w:sz w:val="24"/>
          <w:szCs w:val="24"/>
        </w:rPr>
      </w:pPr>
      <w:r w:rsidRPr="00F34257">
        <w:rPr>
          <w:rFonts w:ascii="Times New Roman" w:hAnsi="Times New Roman" w:cs="Times New Roman"/>
          <w:sz w:val="24"/>
          <w:szCs w:val="24"/>
        </w:rPr>
        <w:t xml:space="preserve">(Фамилия, имя, отчество (если </w:t>
      </w:r>
      <w:r w:rsidR="00643B0C" w:rsidRPr="00F34257">
        <w:rPr>
          <w:rFonts w:ascii="Times New Roman" w:hAnsi="Times New Roman" w:cs="Times New Roman"/>
          <w:sz w:val="24"/>
          <w:szCs w:val="24"/>
        </w:rPr>
        <w:t xml:space="preserve">имеется)  </w:t>
      </w:r>
      <w:r w:rsidRPr="00F34257">
        <w:rPr>
          <w:rFonts w:ascii="Times New Roman" w:hAnsi="Times New Roman" w:cs="Times New Roman"/>
          <w:sz w:val="24"/>
          <w:szCs w:val="24"/>
        </w:rPr>
        <w:t xml:space="preserve">           родителя, законного представителя, </w:t>
      </w:r>
    </w:p>
    <w:p w:rsidR="001C5047" w:rsidRPr="00F34257" w:rsidRDefault="001C5047" w:rsidP="00F34257">
      <w:pPr>
        <w:pStyle w:val="ConsPlusNonformat"/>
        <w:widowControl/>
        <w:suppressAutoHyphens/>
        <w:ind w:firstLine="4678"/>
        <w:jc w:val="both"/>
        <w:rPr>
          <w:rFonts w:ascii="Times New Roman" w:hAnsi="Times New Roman" w:cs="Times New Roman"/>
          <w:sz w:val="24"/>
          <w:szCs w:val="24"/>
        </w:rPr>
      </w:pPr>
      <w:r w:rsidRPr="00F34257">
        <w:rPr>
          <w:rFonts w:ascii="Times New Roman" w:hAnsi="Times New Roman" w:cs="Times New Roman"/>
          <w:sz w:val="24"/>
          <w:szCs w:val="24"/>
        </w:rPr>
        <w:t>иного родственника)</w:t>
      </w:r>
    </w:p>
    <w:p w:rsidR="001C5047" w:rsidRPr="00F34257" w:rsidRDefault="001C5047" w:rsidP="00F34257">
      <w:pPr>
        <w:pStyle w:val="ConsPlusNonformat"/>
        <w:widowControl/>
        <w:suppressAutoHyphens/>
        <w:ind w:firstLine="4678"/>
        <w:jc w:val="both"/>
        <w:rPr>
          <w:rFonts w:ascii="Times New Roman" w:hAnsi="Times New Roman" w:cs="Times New Roman"/>
          <w:sz w:val="24"/>
          <w:szCs w:val="24"/>
        </w:rPr>
      </w:pPr>
      <w:r w:rsidRPr="00F34257">
        <w:rPr>
          <w:rFonts w:ascii="Times New Roman" w:hAnsi="Times New Roman" w:cs="Times New Roman"/>
          <w:sz w:val="24"/>
          <w:szCs w:val="24"/>
        </w:rPr>
        <w:t>__________</w:t>
      </w:r>
      <w:r w:rsidR="0062461B" w:rsidRPr="00F34257">
        <w:rPr>
          <w:rFonts w:ascii="Times New Roman" w:hAnsi="Times New Roman" w:cs="Times New Roman"/>
          <w:sz w:val="24"/>
          <w:szCs w:val="24"/>
        </w:rPr>
        <w:t>_______________________</w:t>
      </w:r>
    </w:p>
    <w:p w:rsidR="001C5047" w:rsidRPr="00F34257" w:rsidRDefault="001C5047" w:rsidP="00F34257">
      <w:pPr>
        <w:pStyle w:val="ConsPlusNonformat"/>
        <w:widowControl/>
        <w:suppressAutoHyphens/>
        <w:ind w:firstLine="4678"/>
        <w:jc w:val="both"/>
        <w:rPr>
          <w:rFonts w:ascii="Times New Roman" w:hAnsi="Times New Roman" w:cs="Times New Roman"/>
          <w:sz w:val="24"/>
          <w:szCs w:val="24"/>
        </w:rPr>
      </w:pPr>
      <w:r w:rsidRPr="00F34257">
        <w:rPr>
          <w:rFonts w:ascii="Times New Roman" w:hAnsi="Times New Roman" w:cs="Times New Roman"/>
          <w:sz w:val="24"/>
          <w:szCs w:val="24"/>
        </w:rPr>
        <w:t>проживающего по адресу:</w:t>
      </w:r>
      <w:r w:rsidR="0062461B" w:rsidRPr="00F34257">
        <w:rPr>
          <w:rFonts w:ascii="Times New Roman" w:hAnsi="Times New Roman" w:cs="Times New Roman"/>
          <w:sz w:val="24"/>
          <w:szCs w:val="24"/>
        </w:rPr>
        <w:t xml:space="preserve"> </w:t>
      </w:r>
    </w:p>
    <w:p w:rsidR="001C5047" w:rsidRPr="00F34257" w:rsidRDefault="001C5047" w:rsidP="00F34257">
      <w:pPr>
        <w:pStyle w:val="ConsPlusNonformat"/>
        <w:widowControl/>
        <w:suppressAutoHyphens/>
        <w:ind w:firstLine="4678"/>
        <w:jc w:val="both"/>
        <w:rPr>
          <w:rFonts w:ascii="Times New Roman" w:hAnsi="Times New Roman" w:cs="Times New Roman"/>
          <w:sz w:val="24"/>
          <w:szCs w:val="24"/>
        </w:rPr>
      </w:pPr>
      <w:r w:rsidRPr="00F34257">
        <w:rPr>
          <w:rFonts w:ascii="Times New Roman" w:hAnsi="Times New Roman" w:cs="Times New Roman"/>
          <w:sz w:val="24"/>
          <w:szCs w:val="24"/>
        </w:rPr>
        <w:t>__________</w:t>
      </w:r>
      <w:r w:rsidR="0062461B" w:rsidRPr="00F34257">
        <w:rPr>
          <w:rFonts w:ascii="Times New Roman" w:hAnsi="Times New Roman" w:cs="Times New Roman"/>
          <w:sz w:val="24"/>
          <w:szCs w:val="24"/>
        </w:rPr>
        <w:t>______________________</w:t>
      </w:r>
    </w:p>
    <w:p w:rsidR="001C5047" w:rsidRPr="00F34257" w:rsidRDefault="0062461B" w:rsidP="00F34257">
      <w:pPr>
        <w:pStyle w:val="ConsPlusNonformat"/>
        <w:widowControl/>
        <w:suppressAutoHyphens/>
        <w:ind w:firstLine="4678"/>
        <w:jc w:val="both"/>
        <w:rPr>
          <w:rFonts w:ascii="Times New Roman" w:hAnsi="Times New Roman" w:cs="Times New Roman"/>
          <w:sz w:val="24"/>
          <w:szCs w:val="24"/>
        </w:rPr>
      </w:pPr>
      <w:r w:rsidRPr="00F34257">
        <w:rPr>
          <w:rFonts w:ascii="Times New Roman" w:hAnsi="Times New Roman" w:cs="Times New Roman"/>
          <w:sz w:val="24"/>
          <w:szCs w:val="24"/>
        </w:rPr>
        <w:t xml:space="preserve">телефон: </w:t>
      </w:r>
    </w:p>
    <w:p w:rsidR="0062461B" w:rsidRPr="00F34257" w:rsidRDefault="0062461B" w:rsidP="00F34257">
      <w:pPr>
        <w:pStyle w:val="ConsPlusNonformat"/>
        <w:widowControl/>
        <w:suppressAutoHyphens/>
        <w:ind w:firstLine="4678"/>
        <w:jc w:val="both"/>
        <w:rPr>
          <w:rFonts w:ascii="Times New Roman" w:hAnsi="Times New Roman" w:cs="Times New Roman"/>
          <w:sz w:val="24"/>
          <w:szCs w:val="24"/>
        </w:rPr>
      </w:pPr>
      <w:r w:rsidRPr="00F34257">
        <w:rPr>
          <w:rFonts w:ascii="Times New Roman" w:hAnsi="Times New Roman" w:cs="Times New Roman"/>
          <w:sz w:val="24"/>
          <w:szCs w:val="24"/>
        </w:rPr>
        <w:t>_________________________________</w:t>
      </w:r>
    </w:p>
    <w:p w:rsidR="001C5047" w:rsidRPr="00F34257" w:rsidRDefault="001C5047" w:rsidP="00F34257">
      <w:pPr>
        <w:pStyle w:val="ConsPlusNonformat"/>
        <w:widowControl/>
        <w:suppressAutoHyphens/>
        <w:ind w:firstLine="4678"/>
        <w:jc w:val="both"/>
        <w:rPr>
          <w:rFonts w:ascii="Times New Roman" w:hAnsi="Times New Roman" w:cs="Times New Roman"/>
          <w:sz w:val="24"/>
          <w:szCs w:val="24"/>
        </w:rPr>
      </w:pPr>
      <w:r w:rsidRPr="00F34257">
        <w:rPr>
          <w:rFonts w:ascii="Times New Roman" w:hAnsi="Times New Roman" w:cs="Times New Roman"/>
          <w:sz w:val="24"/>
          <w:szCs w:val="24"/>
        </w:rPr>
        <w:t>место рабо</w:t>
      </w:r>
      <w:r w:rsidR="0062461B" w:rsidRPr="00F34257">
        <w:rPr>
          <w:rFonts w:ascii="Times New Roman" w:hAnsi="Times New Roman" w:cs="Times New Roman"/>
          <w:sz w:val="24"/>
          <w:szCs w:val="24"/>
        </w:rPr>
        <w:t xml:space="preserve">ты, должность: </w:t>
      </w:r>
    </w:p>
    <w:p w:rsidR="001C5047" w:rsidRPr="00F34257" w:rsidRDefault="001C5047" w:rsidP="00F34257">
      <w:pPr>
        <w:pStyle w:val="ConsPlusNonformat"/>
        <w:widowControl/>
        <w:suppressAutoHyphens/>
        <w:ind w:firstLine="4678"/>
        <w:jc w:val="both"/>
        <w:rPr>
          <w:rFonts w:ascii="Times New Roman" w:hAnsi="Times New Roman" w:cs="Times New Roman"/>
          <w:sz w:val="24"/>
          <w:szCs w:val="24"/>
        </w:rPr>
      </w:pPr>
      <w:r w:rsidRPr="00F34257">
        <w:rPr>
          <w:rFonts w:ascii="Times New Roman" w:hAnsi="Times New Roman" w:cs="Times New Roman"/>
          <w:sz w:val="24"/>
          <w:szCs w:val="24"/>
        </w:rPr>
        <w:t>__________</w:t>
      </w:r>
      <w:r w:rsidR="0062461B" w:rsidRPr="00F34257">
        <w:rPr>
          <w:rFonts w:ascii="Times New Roman" w:hAnsi="Times New Roman" w:cs="Times New Roman"/>
          <w:sz w:val="24"/>
          <w:szCs w:val="24"/>
        </w:rPr>
        <w:t>_______________________</w:t>
      </w:r>
    </w:p>
    <w:p w:rsidR="001C5047" w:rsidRPr="00F34257" w:rsidRDefault="001C5047" w:rsidP="00F34257">
      <w:pPr>
        <w:pStyle w:val="ConsPlusNonformat"/>
        <w:widowControl/>
        <w:suppressAutoHyphens/>
        <w:ind w:firstLine="709"/>
        <w:jc w:val="both"/>
        <w:rPr>
          <w:rFonts w:ascii="Times New Roman" w:hAnsi="Times New Roman" w:cs="Times New Roman"/>
          <w:sz w:val="24"/>
          <w:szCs w:val="24"/>
        </w:rPr>
      </w:pPr>
    </w:p>
    <w:p w:rsidR="001C5047" w:rsidRPr="00F34257" w:rsidRDefault="001C5047" w:rsidP="00F34257">
      <w:pPr>
        <w:pStyle w:val="2"/>
        <w:rPr>
          <w:rFonts w:ascii="Times New Roman" w:hAnsi="Times New Roman"/>
          <w:sz w:val="24"/>
          <w:szCs w:val="24"/>
        </w:rPr>
      </w:pPr>
    </w:p>
    <w:p w:rsidR="001C5047" w:rsidRPr="00F34257" w:rsidRDefault="001C5047" w:rsidP="00F34257">
      <w:pPr>
        <w:pStyle w:val="2"/>
        <w:rPr>
          <w:rFonts w:ascii="Times New Roman" w:hAnsi="Times New Roman"/>
          <w:sz w:val="24"/>
          <w:szCs w:val="24"/>
        </w:rPr>
      </w:pPr>
    </w:p>
    <w:p w:rsidR="001C5047" w:rsidRPr="00F34257" w:rsidRDefault="001C5047" w:rsidP="00F34257">
      <w:pPr>
        <w:pStyle w:val="2"/>
        <w:rPr>
          <w:rFonts w:ascii="Times New Roman" w:hAnsi="Times New Roman"/>
          <w:sz w:val="24"/>
          <w:szCs w:val="24"/>
        </w:rPr>
      </w:pPr>
    </w:p>
    <w:p w:rsidR="001C5047" w:rsidRPr="00F34257" w:rsidRDefault="001C5047" w:rsidP="00F34257">
      <w:pPr>
        <w:pStyle w:val="2"/>
        <w:rPr>
          <w:rFonts w:ascii="Times New Roman" w:hAnsi="Times New Roman"/>
          <w:sz w:val="24"/>
          <w:szCs w:val="24"/>
        </w:rPr>
      </w:pPr>
    </w:p>
    <w:p w:rsidR="001C5047" w:rsidRPr="00F34257" w:rsidRDefault="001C5047" w:rsidP="00F34257">
      <w:pPr>
        <w:pStyle w:val="2"/>
        <w:rPr>
          <w:rFonts w:ascii="Times New Roman" w:hAnsi="Times New Roman"/>
          <w:sz w:val="24"/>
          <w:szCs w:val="24"/>
        </w:rPr>
      </w:pPr>
    </w:p>
    <w:p w:rsidR="001C5047" w:rsidRPr="00F34257" w:rsidRDefault="001C5047" w:rsidP="00F34257">
      <w:pPr>
        <w:pStyle w:val="2"/>
        <w:rPr>
          <w:rFonts w:ascii="Times New Roman" w:hAnsi="Times New Roman"/>
          <w:sz w:val="24"/>
          <w:szCs w:val="24"/>
        </w:rPr>
      </w:pPr>
      <w:r w:rsidRPr="00F34257">
        <w:rPr>
          <w:rFonts w:ascii="Times New Roman" w:hAnsi="Times New Roman"/>
          <w:sz w:val="24"/>
          <w:szCs w:val="24"/>
        </w:rPr>
        <w:t>ЗАЯВЛЕНИЕ</w:t>
      </w:r>
      <w:r w:rsidRPr="00F34257">
        <w:rPr>
          <w:rFonts w:ascii="Times New Roman" w:hAnsi="Times New Roman"/>
          <w:sz w:val="24"/>
          <w:szCs w:val="24"/>
        </w:rPr>
        <w:cr/>
      </w:r>
    </w:p>
    <w:p w:rsidR="00383F9A" w:rsidRPr="00F34257" w:rsidRDefault="001C5047" w:rsidP="00F34257">
      <w:pPr>
        <w:rPr>
          <w:rFonts w:ascii="Times New Roman" w:hAnsi="Times New Roman"/>
        </w:rPr>
      </w:pPr>
      <w:r w:rsidRPr="00F34257">
        <w:rPr>
          <w:rFonts w:ascii="Times New Roman" w:hAnsi="Times New Roman"/>
        </w:rPr>
        <w:t xml:space="preserve">Прошу выдать дубликат ______________(документа), </w:t>
      </w:r>
      <w:r w:rsidR="00AD13E9" w:rsidRPr="00F34257">
        <w:rPr>
          <w:rFonts w:ascii="Times New Roman" w:hAnsi="Times New Roman"/>
        </w:rPr>
        <w:t>выданного от _______________(дата выдачи)</w:t>
      </w:r>
    </w:p>
    <w:p w:rsidR="00383F9A" w:rsidRPr="00F34257" w:rsidRDefault="00383F9A" w:rsidP="00F34257">
      <w:pPr>
        <w:rPr>
          <w:rFonts w:ascii="Times New Roman" w:hAnsi="Times New Roman"/>
        </w:rPr>
      </w:pPr>
    </w:p>
    <w:p w:rsidR="001C5047" w:rsidRPr="00F34257" w:rsidRDefault="00383F9A" w:rsidP="00F34257">
      <w:pPr>
        <w:tabs>
          <w:tab w:val="left" w:pos="2670"/>
        </w:tabs>
        <w:rPr>
          <w:rFonts w:ascii="Times New Roman" w:hAnsi="Times New Roman"/>
        </w:rPr>
      </w:pPr>
      <w:r w:rsidRPr="00F34257">
        <w:rPr>
          <w:rFonts w:ascii="Times New Roman" w:hAnsi="Times New Roman"/>
        </w:rPr>
        <w:tab/>
      </w:r>
    </w:p>
    <w:p w:rsidR="001C5047" w:rsidRPr="00F34257" w:rsidRDefault="001C5047" w:rsidP="00F34257">
      <w:pPr>
        <w:rPr>
          <w:rFonts w:ascii="Times New Roman" w:hAnsi="Times New Roman"/>
        </w:rPr>
      </w:pPr>
    </w:p>
    <w:p w:rsidR="001C5047" w:rsidRPr="00F34257" w:rsidRDefault="001C5047" w:rsidP="00F34257">
      <w:pPr>
        <w:rPr>
          <w:rFonts w:ascii="Times New Roman" w:hAnsi="Times New Roman"/>
        </w:rPr>
      </w:pPr>
    </w:p>
    <w:p w:rsidR="001C5047" w:rsidRPr="00F34257" w:rsidRDefault="001C5047" w:rsidP="00F34257">
      <w:pPr>
        <w:rPr>
          <w:rFonts w:ascii="Times New Roman" w:hAnsi="Times New Roman"/>
        </w:rPr>
      </w:pPr>
    </w:p>
    <w:p w:rsidR="001C5047" w:rsidRPr="00F34257" w:rsidRDefault="001C5047" w:rsidP="00F34257">
      <w:pPr>
        <w:rPr>
          <w:rFonts w:ascii="Times New Roman" w:hAnsi="Times New Roman"/>
        </w:rPr>
      </w:pPr>
    </w:p>
    <w:p w:rsidR="001C5047" w:rsidRPr="00F34257" w:rsidRDefault="001C5047" w:rsidP="00F34257">
      <w:pPr>
        <w:pStyle w:val="ConsPlusNonformat"/>
        <w:widowControl/>
        <w:suppressAutoHyphens/>
        <w:ind w:firstLine="709"/>
        <w:jc w:val="both"/>
        <w:rPr>
          <w:rFonts w:ascii="Times New Roman" w:hAnsi="Times New Roman" w:cs="Times New Roman"/>
          <w:sz w:val="24"/>
          <w:szCs w:val="24"/>
        </w:rPr>
      </w:pPr>
      <w:r w:rsidRPr="00F34257">
        <w:rPr>
          <w:rFonts w:ascii="Times New Roman" w:hAnsi="Times New Roman" w:cs="Times New Roman"/>
          <w:sz w:val="24"/>
          <w:szCs w:val="24"/>
        </w:rPr>
        <w:t>«___» __________ 20__ г. ____________ _______________________</w:t>
      </w:r>
    </w:p>
    <w:p w:rsidR="001C5047" w:rsidRPr="00F34257" w:rsidRDefault="001C5047" w:rsidP="00F34257">
      <w:pPr>
        <w:pStyle w:val="ConsPlusNonformat"/>
        <w:widowControl/>
        <w:suppressAutoHyphens/>
        <w:ind w:firstLine="709"/>
        <w:jc w:val="both"/>
        <w:rPr>
          <w:rFonts w:ascii="Times New Roman" w:hAnsi="Times New Roman" w:cs="Times New Roman"/>
          <w:sz w:val="24"/>
          <w:szCs w:val="24"/>
        </w:rPr>
      </w:pPr>
      <w:r w:rsidRPr="00F34257">
        <w:rPr>
          <w:rFonts w:ascii="Times New Roman" w:hAnsi="Times New Roman" w:cs="Times New Roman"/>
          <w:sz w:val="24"/>
          <w:szCs w:val="24"/>
        </w:rPr>
        <w:t xml:space="preserve">(дата) </w:t>
      </w:r>
      <w:r w:rsidRPr="00F34257">
        <w:rPr>
          <w:rFonts w:ascii="Times New Roman" w:hAnsi="Times New Roman" w:cs="Times New Roman"/>
          <w:sz w:val="24"/>
          <w:szCs w:val="24"/>
        </w:rPr>
        <w:tab/>
      </w:r>
      <w:r w:rsidRPr="00F34257">
        <w:rPr>
          <w:rFonts w:ascii="Times New Roman" w:hAnsi="Times New Roman" w:cs="Times New Roman"/>
          <w:sz w:val="24"/>
          <w:szCs w:val="24"/>
        </w:rPr>
        <w:tab/>
      </w:r>
      <w:r w:rsidRPr="00F34257">
        <w:rPr>
          <w:rFonts w:ascii="Times New Roman" w:hAnsi="Times New Roman" w:cs="Times New Roman"/>
          <w:sz w:val="24"/>
          <w:szCs w:val="24"/>
        </w:rPr>
        <w:tab/>
        <w:t>(подпись) (расшифровка подписи)</w:t>
      </w:r>
    </w:p>
    <w:p w:rsidR="001C5047" w:rsidRPr="00F34257" w:rsidRDefault="001C5047" w:rsidP="00F34257">
      <w:pPr>
        <w:rPr>
          <w:rFonts w:ascii="Times New Roman" w:hAnsi="Times New Roman"/>
        </w:rPr>
      </w:pPr>
    </w:p>
    <w:p w:rsidR="00383F9A" w:rsidRPr="00F34257" w:rsidRDefault="00383F9A" w:rsidP="00F34257">
      <w:pPr>
        <w:rPr>
          <w:rFonts w:ascii="Times New Roman" w:hAnsi="Times New Roman"/>
        </w:rPr>
      </w:pPr>
    </w:p>
    <w:sectPr w:rsidR="00383F9A" w:rsidRPr="00F34257" w:rsidSect="00F34257">
      <w:type w:val="continuous"/>
      <w:pgSz w:w="11905" w:h="16838"/>
      <w:pgMar w:top="1134" w:right="848" w:bottom="1247" w:left="1701" w:header="720" w:footer="720" w:gutter="0"/>
      <w:cols w:space="720"/>
      <w:noEndnote/>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3AA5" w:rsidRDefault="00F63AA5" w:rsidP="002B1BC3">
      <w:r>
        <w:separator/>
      </w:r>
    </w:p>
  </w:endnote>
  <w:endnote w:type="continuationSeparator" w:id="1">
    <w:p w:rsidR="00F63AA5" w:rsidRDefault="00F63AA5" w:rsidP="002B1B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3AA5" w:rsidRDefault="00F63AA5" w:rsidP="002B1BC3">
      <w:r>
        <w:separator/>
      </w:r>
    </w:p>
  </w:footnote>
  <w:footnote w:type="continuationSeparator" w:id="1">
    <w:p w:rsidR="00F63AA5" w:rsidRDefault="00F63AA5" w:rsidP="002B1B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41075B"/>
    <w:multiLevelType w:val="hybridMultilevel"/>
    <w:tmpl w:val="77DA7692"/>
    <w:lvl w:ilvl="0" w:tplc="6BE22EFA">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1">
    <w:nsid w:val="44007395"/>
    <w:multiLevelType w:val="hybridMultilevel"/>
    <w:tmpl w:val="C40694EA"/>
    <w:lvl w:ilvl="0" w:tplc="C0483474">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
    <w:nsid w:val="4B357270"/>
    <w:multiLevelType w:val="hybridMultilevel"/>
    <w:tmpl w:val="868056A0"/>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08"/>
  <w:drawingGridHorizontalSpacing w:val="14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E6139"/>
    <w:rsid w:val="0000046F"/>
    <w:rsid w:val="00000680"/>
    <w:rsid w:val="00000892"/>
    <w:rsid w:val="000008B7"/>
    <w:rsid w:val="00000A32"/>
    <w:rsid w:val="00000AD6"/>
    <w:rsid w:val="00000E52"/>
    <w:rsid w:val="00001396"/>
    <w:rsid w:val="00001952"/>
    <w:rsid w:val="00001F0D"/>
    <w:rsid w:val="000025FC"/>
    <w:rsid w:val="00002857"/>
    <w:rsid w:val="0000344D"/>
    <w:rsid w:val="00003594"/>
    <w:rsid w:val="00003C17"/>
    <w:rsid w:val="00003C32"/>
    <w:rsid w:val="00003C88"/>
    <w:rsid w:val="00003E94"/>
    <w:rsid w:val="00004097"/>
    <w:rsid w:val="0000414D"/>
    <w:rsid w:val="00004583"/>
    <w:rsid w:val="000049BD"/>
    <w:rsid w:val="00005277"/>
    <w:rsid w:val="00005572"/>
    <w:rsid w:val="000056F0"/>
    <w:rsid w:val="00005AE2"/>
    <w:rsid w:val="00005F8B"/>
    <w:rsid w:val="0000624C"/>
    <w:rsid w:val="00006784"/>
    <w:rsid w:val="00006A5C"/>
    <w:rsid w:val="000070A1"/>
    <w:rsid w:val="000072D0"/>
    <w:rsid w:val="00007880"/>
    <w:rsid w:val="00007978"/>
    <w:rsid w:val="00007D50"/>
    <w:rsid w:val="00010203"/>
    <w:rsid w:val="000104A9"/>
    <w:rsid w:val="000107B7"/>
    <w:rsid w:val="00010877"/>
    <w:rsid w:val="00010AAA"/>
    <w:rsid w:val="00010BE6"/>
    <w:rsid w:val="000112D3"/>
    <w:rsid w:val="00011D3E"/>
    <w:rsid w:val="000125D5"/>
    <w:rsid w:val="00013188"/>
    <w:rsid w:val="000131E6"/>
    <w:rsid w:val="000135A7"/>
    <w:rsid w:val="00013974"/>
    <w:rsid w:val="0001472E"/>
    <w:rsid w:val="00014805"/>
    <w:rsid w:val="0001491A"/>
    <w:rsid w:val="00014C8B"/>
    <w:rsid w:val="000151A2"/>
    <w:rsid w:val="00015316"/>
    <w:rsid w:val="0001553A"/>
    <w:rsid w:val="000156A1"/>
    <w:rsid w:val="00015762"/>
    <w:rsid w:val="000157BC"/>
    <w:rsid w:val="00015833"/>
    <w:rsid w:val="00015DAB"/>
    <w:rsid w:val="00015EE7"/>
    <w:rsid w:val="00016472"/>
    <w:rsid w:val="0001651D"/>
    <w:rsid w:val="000168FB"/>
    <w:rsid w:val="00016BAB"/>
    <w:rsid w:val="00016E5E"/>
    <w:rsid w:val="00017465"/>
    <w:rsid w:val="00017688"/>
    <w:rsid w:val="00017698"/>
    <w:rsid w:val="00017855"/>
    <w:rsid w:val="00017A49"/>
    <w:rsid w:val="00017B93"/>
    <w:rsid w:val="00017BF7"/>
    <w:rsid w:val="0002023E"/>
    <w:rsid w:val="00020317"/>
    <w:rsid w:val="000204A4"/>
    <w:rsid w:val="00020607"/>
    <w:rsid w:val="000207B7"/>
    <w:rsid w:val="0002127D"/>
    <w:rsid w:val="000212CF"/>
    <w:rsid w:val="00022086"/>
    <w:rsid w:val="000220DB"/>
    <w:rsid w:val="000226DD"/>
    <w:rsid w:val="0002282E"/>
    <w:rsid w:val="000228CB"/>
    <w:rsid w:val="0002329F"/>
    <w:rsid w:val="000236CD"/>
    <w:rsid w:val="00023E0B"/>
    <w:rsid w:val="000243EA"/>
    <w:rsid w:val="000247FD"/>
    <w:rsid w:val="00024B56"/>
    <w:rsid w:val="00024C55"/>
    <w:rsid w:val="00025F07"/>
    <w:rsid w:val="00026766"/>
    <w:rsid w:val="00026909"/>
    <w:rsid w:val="00026D4A"/>
    <w:rsid w:val="0002721F"/>
    <w:rsid w:val="0002733C"/>
    <w:rsid w:val="00027503"/>
    <w:rsid w:val="00027521"/>
    <w:rsid w:val="0002755A"/>
    <w:rsid w:val="00027EE0"/>
    <w:rsid w:val="00027F39"/>
    <w:rsid w:val="00027FB9"/>
    <w:rsid w:val="00030297"/>
    <w:rsid w:val="00030375"/>
    <w:rsid w:val="000307DB"/>
    <w:rsid w:val="00030CDA"/>
    <w:rsid w:val="00031289"/>
    <w:rsid w:val="0003139E"/>
    <w:rsid w:val="000316F9"/>
    <w:rsid w:val="00031723"/>
    <w:rsid w:val="000319DB"/>
    <w:rsid w:val="00031EBD"/>
    <w:rsid w:val="00032C14"/>
    <w:rsid w:val="00033200"/>
    <w:rsid w:val="000337DA"/>
    <w:rsid w:val="00033830"/>
    <w:rsid w:val="000341AF"/>
    <w:rsid w:val="00034B44"/>
    <w:rsid w:val="0003517C"/>
    <w:rsid w:val="00035448"/>
    <w:rsid w:val="0003563B"/>
    <w:rsid w:val="00035D8B"/>
    <w:rsid w:val="00035E63"/>
    <w:rsid w:val="00035FD1"/>
    <w:rsid w:val="000360DB"/>
    <w:rsid w:val="000364E0"/>
    <w:rsid w:val="0003727F"/>
    <w:rsid w:val="00037369"/>
    <w:rsid w:val="00037A51"/>
    <w:rsid w:val="00037B60"/>
    <w:rsid w:val="00037FE8"/>
    <w:rsid w:val="00040E69"/>
    <w:rsid w:val="00041253"/>
    <w:rsid w:val="000412BB"/>
    <w:rsid w:val="00041A05"/>
    <w:rsid w:val="00042024"/>
    <w:rsid w:val="00042268"/>
    <w:rsid w:val="00042CC1"/>
    <w:rsid w:val="00042D24"/>
    <w:rsid w:val="00042D9C"/>
    <w:rsid w:val="000433EB"/>
    <w:rsid w:val="0004367A"/>
    <w:rsid w:val="00043708"/>
    <w:rsid w:val="00043866"/>
    <w:rsid w:val="00043B22"/>
    <w:rsid w:val="00043F33"/>
    <w:rsid w:val="00044003"/>
    <w:rsid w:val="00044171"/>
    <w:rsid w:val="000442F9"/>
    <w:rsid w:val="00044486"/>
    <w:rsid w:val="000454FA"/>
    <w:rsid w:val="0004558B"/>
    <w:rsid w:val="0004572D"/>
    <w:rsid w:val="00045B76"/>
    <w:rsid w:val="00045E9A"/>
    <w:rsid w:val="00046022"/>
    <w:rsid w:val="000463C5"/>
    <w:rsid w:val="00046498"/>
    <w:rsid w:val="00046898"/>
    <w:rsid w:val="00046B9F"/>
    <w:rsid w:val="00046BC3"/>
    <w:rsid w:val="000470BC"/>
    <w:rsid w:val="00047532"/>
    <w:rsid w:val="00047744"/>
    <w:rsid w:val="000477D0"/>
    <w:rsid w:val="0004788F"/>
    <w:rsid w:val="00050070"/>
    <w:rsid w:val="00050196"/>
    <w:rsid w:val="000514B0"/>
    <w:rsid w:val="00051905"/>
    <w:rsid w:val="00051B56"/>
    <w:rsid w:val="00051FC6"/>
    <w:rsid w:val="0005216A"/>
    <w:rsid w:val="0005226A"/>
    <w:rsid w:val="00052284"/>
    <w:rsid w:val="00052424"/>
    <w:rsid w:val="00052450"/>
    <w:rsid w:val="0005251F"/>
    <w:rsid w:val="00052DF3"/>
    <w:rsid w:val="0005300E"/>
    <w:rsid w:val="00053402"/>
    <w:rsid w:val="000535C5"/>
    <w:rsid w:val="000538AB"/>
    <w:rsid w:val="00053903"/>
    <w:rsid w:val="00053A6D"/>
    <w:rsid w:val="00053E02"/>
    <w:rsid w:val="0005420E"/>
    <w:rsid w:val="000542EE"/>
    <w:rsid w:val="00054EF6"/>
    <w:rsid w:val="0005539F"/>
    <w:rsid w:val="0005594E"/>
    <w:rsid w:val="00055C0A"/>
    <w:rsid w:val="0005627A"/>
    <w:rsid w:val="00056361"/>
    <w:rsid w:val="00056530"/>
    <w:rsid w:val="000566EC"/>
    <w:rsid w:val="00056CBA"/>
    <w:rsid w:val="0005726E"/>
    <w:rsid w:val="00057447"/>
    <w:rsid w:val="00060E4C"/>
    <w:rsid w:val="000616CF"/>
    <w:rsid w:val="00061F33"/>
    <w:rsid w:val="00062207"/>
    <w:rsid w:val="00062228"/>
    <w:rsid w:val="0006236A"/>
    <w:rsid w:val="0006242A"/>
    <w:rsid w:val="00062670"/>
    <w:rsid w:val="0006277A"/>
    <w:rsid w:val="000628AE"/>
    <w:rsid w:val="00062EB2"/>
    <w:rsid w:val="00063215"/>
    <w:rsid w:val="00063862"/>
    <w:rsid w:val="00063A92"/>
    <w:rsid w:val="00063DE8"/>
    <w:rsid w:val="00063ED8"/>
    <w:rsid w:val="00063F48"/>
    <w:rsid w:val="00063F69"/>
    <w:rsid w:val="0006402C"/>
    <w:rsid w:val="00064495"/>
    <w:rsid w:val="0006458F"/>
    <w:rsid w:val="0006472A"/>
    <w:rsid w:val="00064864"/>
    <w:rsid w:val="00065C04"/>
    <w:rsid w:val="0006648A"/>
    <w:rsid w:val="00066BF6"/>
    <w:rsid w:val="00066C5E"/>
    <w:rsid w:val="00066F34"/>
    <w:rsid w:val="00067043"/>
    <w:rsid w:val="000672ED"/>
    <w:rsid w:val="00067838"/>
    <w:rsid w:val="00067842"/>
    <w:rsid w:val="0006789E"/>
    <w:rsid w:val="00067C87"/>
    <w:rsid w:val="00070409"/>
    <w:rsid w:val="000704F5"/>
    <w:rsid w:val="00070600"/>
    <w:rsid w:val="00071145"/>
    <w:rsid w:val="00071353"/>
    <w:rsid w:val="0007139D"/>
    <w:rsid w:val="00071C2B"/>
    <w:rsid w:val="00071CFA"/>
    <w:rsid w:val="000724FF"/>
    <w:rsid w:val="00072603"/>
    <w:rsid w:val="0007330E"/>
    <w:rsid w:val="00073798"/>
    <w:rsid w:val="000737B9"/>
    <w:rsid w:val="000738B7"/>
    <w:rsid w:val="00073BC7"/>
    <w:rsid w:val="00073C83"/>
    <w:rsid w:val="0007447A"/>
    <w:rsid w:val="000749C7"/>
    <w:rsid w:val="00074A19"/>
    <w:rsid w:val="00074C8B"/>
    <w:rsid w:val="00075394"/>
    <w:rsid w:val="0007542B"/>
    <w:rsid w:val="000756F3"/>
    <w:rsid w:val="00075D01"/>
    <w:rsid w:val="00075FEE"/>
    <w:rsid w:val="00076215"/>
    <w:rsid w:val="00076241"/>
    <w:rsid w:val="0007676E"/>
    <w:rsid w:val="000767E0"/>
    <w:rsid w:val="00076C5C"/>
    <w:rsid w:val="00076D55"/>
    <w:rsid w:val="0007752F"/>
    <w:rsid w:val="0007796E"/>
    <w:rsid w:val="00077D7A"/>
    <w:rsid w:val="00077DF4"/>
    <w:rsid w:val="000805DB"/>
    <w:rsid w:val="00080B2F"/>
    <w:rsid w:val="000813AA"/>
    <w:rsid w:val="000813CB"/>
    <w:rsid w:val="00081571"/>
    <w:rsid w:val="000815CB"/>
    <w:rsid w:val="00081AC8"/>
    <w:rsid w:val="00082BD4"/>
    <w:rsid w:val="00083791"/>
    <w:rsid w:val="00084159"/>
    <w:rsid w:val="00084DAE"/>
    <w:rsid w:val="00084F1A"/>
    <w:rsid w:val="00084F91"/>
    <w:rsid w:val="00084F9D"/>
    <w:rsid w:val="00085651"/>
    <w:rsid w:val="00085EDF"/>
    <w:rsid w:val="000866D2"/>
    <w:rsid w:val="000869A5"/>
    <w:rsid w:val="00086BFC"/>
    <w:rsid w:val="0008723E"/>
    <w:rsid w:val="000872B7"/>
    <w:rsid w:val="00087747"/>
    <w:rsid w:val="00087930"/>
    <w:rsid w:val="00087C09"/>
    <w:rsid w:val="00087C9C"/>
    <w:rsid w:val="00087FDF"/>
    <w:rsid w:val="00090210"/>
    <w:rsid w:val="0009053E"/>
    <w:rsid w:val="000906A8"/>
    <w:rsid w:val="000907D0"/>
    <w:rsid w:val="000911C0"/>
    <w:rsid w:val="0009125B"/>
    <w:rsid w:val="000912E5"/>
    <w:rsid w:val="0009130E"/>
    <w:rsid w:val="00091324"/>
    <w:rsid w:val="00091477"/>
    <w:rsid w:val="00091B13"/>
    <w:rsid w:val="00091DCD"/>
    <w:rsid w:val="00092450"/>
    <w:rsid w:val="00092621"/>
    <w:rsid w:val="000928CC"/>
    <w:rsid w:val="00092F7F"/>
    <w:rsid w:val="00093BDE"/>
    <w:rsid w:val="000945C3"/>
    <w:rsid w:val="00094E38"/>
    <w:rsid w:val="000950DD"/>
    <w:rsid w:val="00095108"/>
    <w:rsid w:val="000953C2"/>
    <w:rsid w:val="000955AB"/>
    <w:rsid w:val="00095D09"/>
    <w:rsid w:val="00095E78"/>
    <w:rsid w:val="00096010"/>
    <w:rsid w:val="00096101"/>
    <w:rsid w:val="00096133"/>
    <w:rsid w:val="000966C2"/>
    <w:rsid w:val="00096864"/>
    <w:rsid w:val="00097745"/>
    <w:rsid w:val="00097B86"/>
    <w:rsid w:val="00097CFA"/>
    <w:rsid w:val="00097D85"/>
    <w:rsid w:val="000A0014"/>
    <w:rsid w:val="000A06B0"/>
    <w:rsid w:val="000A06B9"/>
    <w:rsid w:val="000A091B"/>
    <w:rsid w:val="000A0E1F"/>
    <w:rsid w:val="000A1564"/>
    <w:rsid w:val="000A1625"/>
    <w:rsid w:val="000A1A35"/>
    <w:rsid w:val="000A1BE9"/>
    <w:rsid w:val="000A1FE4"/>
    <w:rsid w:val="000A217E"/>
    <w:rsid w:val="000A3019"/>
    <w:rsid w:val="000A3122"/>
    <w:rsid w:val="000A321B"/>
    <w:rsid w:val="000A369E"/>
    <w:rsid w:val="000A36A4"/>
    <w:rsid w:val="000A3872"/>
    <w:rsid w:val="000A3DD2"/>
    <w:rsid w:val="000A3EA0"/>
    <w:rsid w:val="000A41F6"/>
    <w:rsid w:val="000A4370"/>
    <w:rsid w:val="000A46EE"/>
    <w:rsid w:val="000A4A4D"/>
    <w:rsid w:val="000A4AEB"/>
    <w:rsid w:val="000A4BF9"/>
    <w:rsid w:val="000A52DF"/>
    <w:rsid w:val="000A5CA0"/>
    <w:rsid w:val="000A604B"/>
    <w:rsid w:val="000A61A6"/>
    <w:rsid w:val="000A6738"/>
    <w:rsid w:val="000A6CC9"/>
    <w:rsid w:val="000A6EF0"/>
    <w:rsid w:val="000A72B2"/>
    <w:rsid w:val="000A749A"/>
    <w:rsid w:val="000A7E6B"/>
    <w:rsid w:val="000B06F3"/>
    <w:rsid w:val="000B079A"/>
    <w:rsid w:val="000B07F0"/>
    <w:rsid w:val="000B11EE"/>
    <w:rsid w:val="000B14BD"/>
    <w:rsid w:val="000B1865"/>
    <w:rsid w:val="000B1D8F"/>
    <w:rsid w:val="000B2186"/>
    <w:rsid w:val="000B24F6"/>
    <w:rsid w:val="000B2A21"/>
    <w:rsid w:val="000B2B48"/>
    <w:rsid w:val="000B2EB8"/>
    <w:rsid w:val="000B3053"/>
    <w:rsid w:val="000B31CB"/>
    <w:rsid w:val="000B34AF"/>
    <w:rsid w:val="000B3B14"/>
    <w:rsid w:val="000B4251"/>
    <w:rsid w:val="000B4356"/>
    <w:rsid w:val="000B54C4"/>
    <w:rsid w:val="000B5614"/>
    <w:rsid w:val="000B5616"/>
    <w:rsid w:val="000B574E"/>
    <w:rsid w:val="000B5B6E"/>
    <w:rsid w:val="000B62BC"/>
    <w:rsid w:val="000B6691"/>
    <w:rsid w:val="000B683B"/>
    <w:rsid w:val="000B6D7C"/>
    <w:rsid w:val="000B6E3F"/>
    <w:rsid w:val="000B72A9"/>
    <w:rsid w:val="000B78D1"/>
    <w:rsid w:val="000B79BC"/>
    <w:rsid w:val="000B7A93"/>
    <w:rsid w:val="000B7CB8"/>
    <w:rsid w:val="000B7E0C"/>
    <w:rsid w:val="000C0AB3"/>
    <w:rsid w:val="000C0DB6"/>
    <w:rsid w:val="000C1402"/>
    <w:rsid w:val="000C1B3C"/>
    <w:rsid w:val="000C1DE8"/>
    <w:rsid w:val="000C1FA2"/>
    <w:rsid w:val="000C2640"/>
    <w:rsid w:val="000C2685"/>
    <w:rsid w:val="000C2A33"/>
    <w:rsid w:val="000C2E32"/>
    <w:rsid w:val="000C2F51"/>
    <w:rsid w:val="000C3318"/>
    <w:rsid w:val="000C33E5"/>
    <w:rsid w:val="000C371B"/>
    <w:rsid w:val="000C42F7"/>
    <w:rsid w:val="000C470C"/>
    <w:rsid w:val="000C4997"/>
    <w:rsid w:val="000C4BC2"/>
    <w:rsid w:val="000C5154"/>
    <w:rsid w:val="000C543E"/>
    <w:rsid w:val="000C62B0"/>
    <w:rsid w:val="000C6B8F"/>
    <w:rsid w:val="000C6F76"/>
    <w:rsid w:val="000C7053"/>
    <w:rsid w:val="000C747D"/>
    <w:rsid w:val="000C798A"/>
    <w:rsid w:val="000C7CFB"/>
    <w:rsid w:val="000D01BC"/>
    <w:rsid w:val="000D04D4"/>
    <w:rsid w:val="000D0825"/>
    <w:rsid w:val="000D094D"/>
    <w:rsid w:val="000D0D9B"/>
    <w:rsid w:val="000D0DA0"/>
    <w:rsid w:val="000D1489"/>
    <w:rsid w:val="000D2143"/>
    <w:rsid w:val="000D2D93"/>
    <w:rsid w:val="000D2DA1"/>
    <w:rsid w:val="000D3043"/>
    <w:rsid w:val="000D3488"/>
    <w:rsid w:val="000D348D"/>
    <w:rsid w:val="000D387B"/>
    <w:rsid w:val="000D38FE"/>
    <w:rsid w:val="000D3A8C"/>
    <w:rsid w:val="000D3DB9"/>
    <w:rsid w:val="000D4033"/>
    <w:rsid w:val="000D40A2"/>
    <w:rsid w:val="000D4129"/>
    <w:rsid w:val="000D41A8"/>
    <w:rsid w:val="000D43C2"/>
    <w:rsid w:val="000D45AA"/>
    <w:rsid w:val="000D4CAD"/>
    <w:rsid w:val="000D4ED1"/>
    <w:rsid w:val="000D50A5"/>
    <w:rsid w:val="000D576A"/>
    <w:rsid w:val="000D58C9"/>
    <w:rsid w:val="000D5AB0"/>
    <w:rsid w:val="000D5FD4"/>
    <w:rsid w:val="000D6131"/>
    <w:rsid w:val="000D69F9"/>
    <w:rsid w:val="000D709E"/>
    <w:rsid w:val="000D71D2"/>
    <w:rsid w:val="000D7323"/>
    <w:rsid w:val="000D7977"/>
    <w:rsid w:val="000E0064"/>
    <w:rsid w:val="000E02FF"/>
    <w:rsid w:val="000E04D0"/>
    <w:rsid w:val="000E064D"/>
    <w:rsid w:val="000E0A69"/>
    <w:rsid w:val="000E0FB1"/>
    <w:rsid w:val="000E158D"/>
    <w:rsid w:val="000E1794"/>
    <w:rsid w:val="000E1C27"/>
    <w:rsid w:val="000E21BF"/>
    <w:rsid w:val="000E2532"/>
    <w:rsid w:val="000E2CF6"/>
    <w:rsid w:val="000E3212"/>
    <w:rsid w:val="000E33B8"/>
    <w:rsid w:val="000E395B"/>
    <w:rsid w:val="000E3C90"/>
    <w:rsid w:val="000E3D8B"/>
    <w:rsid w:val="000E3E2E"/>
    <w:rsid w:val="000E3F31"/>
    <w:rsid w:val="000E425D"/>
    <w:rsid w:val="000E439B"/>
    <w:rsid w:val="000E4484"/>
    <w:rsid w:val="000E46CE"/>
    <w:rsid w:val="000E4B47"/>
    <w:rsid w:val="000E529D"/>
    <w:rsid w:val="000E5363"/>
    <w:rsid w:val="000E5863"/>
    <w:rsid w:val="000E5B00"/>
    <w:rsid w:val="000E5BB3"/>
    <w:rsid w:val="000E5C30"/>
    <w:rsid w:val="000E5FB8"/>
    <w:rsid w:val="000E628B"/>
    <w:rsid w:val="000E6789"/>
    <w:rsid w:val="000E683C"/>
    <w:rsid w:val="000E6C70"/>
    <w:rsid w:val="000E6D9E"/>
    <w:rsid w:val="000E6E99"/>
    <w:rsid w:val="000E6EB0"/>
    <w:rsid w:val="000E6F46"/>
    <w:rsid w:val="000E73A5"/>
    <w:rsid w:val="000E7762"/>
    <w:rsid w:val="000E7A30"/>
    <w:rsid w:val="000E7BF1"/>
    <w:rsid w:val="000E7F27"/>
    <w:rsid w:val="000E7F6C"/>
    <w:rsid w:val="000F04AB"/>
    <w:rsid w:val="000F04D5"/>
    <w:rsid w:val="000F077D"/>
    <w:rsid w:val="000F0AD8"/>
    <w:rsid w:val="000F0E19"/>
    <w:rsid w:val="000F126C"/>
    <w:rsid w:val="000F19B4"/>
    <w:rsid w:val="000F2F0F"/>
    <w:rsid w:val="000F34A5"/>
    <w:rsid w:val="000F355B"/>
    <w:rsid w:val="000F3815"/>
    <w:rsid w:val="000F3A19"/>
    <w:rsid w:val="000F3E67"/>
    <w:rsid w:val="000F5447"/>
    <w:rsid w:val="000F5D68"/>
    <w:rsid w:val="000F62C7"/>
    <w:rsid w:val="000F7A9A"/>
    <w:rsid w:val="000F7BAE"/>
    <w:rsid w:val="000F7DA7"/>
    <w:rsid w:val="001003CB"/>
    <w:rsid w:val="00100515"/>
    <w:rsid w:val="0010068D"/>
    <w:rsid w:val="00100BD7"/>
    <w:rsid w:val="00100BEA"/>
    <w:rsid w:val="001011A5"/>
    <w:rsid w:val="00101A11"/>
    <w:rsid w:val="001020B9"/>
    <w:rsid w:val="001023E7"/>
    <w:rsid w:val="0010242C"/>
    <w:rsid w:val="00102478"/>
    <w:rsid w:val="0010247F"/>
    <w:rsid w:val="001025F6"/>
    <w:rsid w:val="0010304D"/>
    <w:rsid w:val="0010343F"/>
    <w:rsid w:val="00103780"/>
    <w:rsid w:val="00103DD5"/>
    <w:rsid w:val="00103E62"/>
    <w:rsid w:val="0010414D"/>
    <w:rsid w:val="00104571"/>
    <w:rsid w:val="00104699"/>
    <w:rsid w:val="001048BE"/>
    <w:rsid w:val="00104B82"/>
    <w:rsid w:val="00104BAE"/>
    <w:rsid w:val="0010530F"/>
    <w:rsid w:val="001057AF"/>
    <w:rsid w:val="00105E10"/>
    <w:rsid w:val="00105E9B"/>
    <w:rsid w:val="00105FCA"/>
    <w:rsid w:val="00105FEE"/>
    <w:rsid w:val="001060FA"/>
    <w:rsid w:val="001062DE"/>
    <w:rsid w:val="0010662B"/>
    <w:rsid w:val="00106E61"/>
    <w:rsid w:val="00106EB8"/>
    <w:rsid w:val="0010727F"/>
    <w:rsid w:val="001074BA"/>
    <w:rsid w:val="00107532"/>
    <w:rsid w:val="00107599"/>
    <w:rsid w:val="001105A1"/>
    <w:rsid w:val="001108BA"/>
    <w:rsid w:val="001108CB"/>
    <w:rsid w:val="00110E58"/>
    <w:rsid w:val="00110EEF"/>
    <w:rsid w:val="00110FC4"/>
    <w:rsid w:val="001110D5"/>
    <w:rsid w:val="0011130F"/>
    <w:rsid w:val="0011157B"/>
    <w:rsid w:val="00111CEA"/>
    <w:rsid w:val="00111EDD"/>
    <w:rsid w:val="001126BE"/>
    <w:rsid w:val="00112732"/>
    <w:rsid w:val="00112796"/>
    <w:rsid w:val="0011296F"/>
    <w:rsid w:val="00112B57"/>
    <w:rsid w:val="00112C42"/>
    <w:rsid w:val="00112F09"/>
    <w:rsid w:val="0011379F"/>
    <w:rsid w:val="001138A4"/>
    <w:rsid w:val="00114330"/>
    <w:rsid w:val="001145FF"/>
    <w:rsid w:val="001149E6"/>
    <w:rsid w:val="00115116"/>
    <w:rsid w:val="00115E13"/>
    <w:rsid w:val="00115FD6"/>
    <w:rsid w:val="0011606A"/>
    <w:rsid w:val="00116258"/>
    <w:rsid w:val="001166C9"/>
    <w:rsid w:val="001169E7"/>
    <w:rsid w:val="00116ADE"/>
    <w:rsid w:val="001201A7"/>
    <w:rsid w:val="0012061E"/>
    <w:rsid w:val="00120E94"/>
    <w:rsid w:val="00120E96"/>
    <w:rsid w:val="0012111B"/>
    <w:rsid w:val="00121F92"/>
    <w:rsid w:val="00122075"/>
    <w:rsid w:val="00122210"/>
    <w:rsid w:val="00122931"/>
    <w:rsid w:val="00122ACB"/>
    <w:rsid w:val="001237A4"/>
    <w:rsid w:val="0012385F"/>
    <w:rsid w:val="0012397B"/>
    <w:rsid w:val="0012398E"/>
    <w:rsid w:val="00124415"/>
    <w:rsid w:val="0012468A"/>
    <w:rsid w:val="00124928"/>
    <w:rsid w:val="00124A69"/>
    <w:rsid w:val="001253A2"/>
    <w:rsid w:val="00125E86"/>
    <w:rsid w:val="00126319"/>
    <w:rsid w:val="001265CC"/>
    <w:rsid w:val="001266D0"/>
    <w:rsid w:val="00126929"/>
    <w:rsid w:val="00126F85"/>
    <w:rsid w:val="00127A52"/>
    <w:rsid w:val="0013021B"/>
    <w:rsid w:val="0013064B"/>
    <w:rsid w:val="001306AB"/>
    <w:rsid w:val="001307FB"/>
    <w:rsid w:val="00130ACE"/>
    <w:rsid w:val="00130D5F"/>
    <w:rsid w:val="00130DE0"/>
    <w:rsid w:val="00131377"/>
    <w:rsid w:val="0013171B"/>
    <w:rsid w:val="00131FCB"/>
    <w:rsid w:val="001320CC"/>
    <w:rsid w:val="001322B9"/>
    <w:rsid w:val="0013232F"/>
    <w:rsid w:val="00132454"/>
    <w:rsid w:val="001328C7"/>
    <w:rsid w:val="00132ABF"/>
    <w:rsid w:val="00132D2A"/>
    <w:rsid w:val="00132FF4"/>
    <w:rsid w:val="0013317F"/>
    <w:rsid w:val="001336A4"/>
    <w:rsid w:val="001343F1"/>
    <w:rsid w:val="001347B5"/>
    <w:rsid w:val="00135483"/>
    <w:rsid w:val="001355C4"/>
    <w:rsid w:val="0013572B"/>
    <w:rsid w:val="00135A70"/>
    <w:rsid w:val="00135B75"/>
    <w:rsid w:val="001365E3"/>
    <w:rsid w:val="001367D2"/>
    <w:rsid w:val="00136BBF"/>
    <w:rsid w:val="00136F15"/>
    <w:rsid w:val="00136FF9"/>
    <w:rsid w:val="001373CF"/>
    <w:rsid w:val="001376F4"/>
    <w:rsid w:val="00137749"/>
    <w:rsid w:val="0013788A"/>
    <w:rsid w:val="00137905"/>
    <w:rsid w:val="00137D26"/>
    <w:rsid w:val="00140276"/>
    <w:rsid w:val="00140591"/>
    <w:rsid w:val="00140714"/>
    <w:rsid w:val="00140947"/>
    <w:rsid w:val="00140CA8"/>
    <w:rsid w:val="0014119D"/>
    <w:rsid w:val="0014127E"/>
    <w:rsid w:val="00141518"/>
    <w:rsid w:val="00141843"/>
    <w:rsid w:val="001419E9"/>
    <w:rsid w:val="00142257"/>
    <w:rsid w:val="00143404"/>
    <w:rsid w:val="00143449"/>
    <w:rsid w:val="00143852"/>
    <w:rsid w:val="00143E6A"/>
    <w:rsid w:val="00143FF3"/>
    <w:rsid w:val="001443E8"/>
    <w:rsid w:val="001444C6"/>
    <w:rsid w:val="0014471C"/>
    <w:rsid w:val="0014553B"/>
    <w:rsid w:val="001458C2"/>
    <w:rsid w:val="001462BE"/>
    <w:rsid w:val="00146544"/>
    <w:rsid w:val="00146853"/>
    <w:rsid w:val="001469D5"/>
    <w:rsid w:val="00146C87"/>
    <w:rsid w:val="00146F11"/>
    <w:rsid w:val="001479E5"/>
    <w:rsid w:val="00150307"/>
    <w:rsid w:val="001503A5"/>
    <w:rsid w:val="0015055D"/>
    <w:rsid w:val="00150651"/>
    <w:rsid w:val="00150857"/>
    <w:rsid w:val="0015088F"/>
    <w:rsid w:val="001509F9"/>
    <w:rsid w:val="0015111D"/>
    <w:rsid w:val="001511D9"/>
    <w:rsid w:val="001519CC"/>
    <w:rsid w:val="00152004"/>
    <w:rsid w:val="001537B7"/>
    <w:rsid w:val="0015399F"/>
    <w:rsid w:val="00153ACD"/>
    <w:rsid w:val="00154125"/>
    <w:rsid w:val="00154F13"/>
    <w:rsid w:val="00155516"/>
    <w:rsid w:val="001557E6"/>
    <w:rsid w:val="00155F81"/>
    <w:rsid w:val="0015633F"/>
    <w:rsid w:val="001565D3"/>
    <w:rsid w:val="0015688D"/>
    <w:rsid w:val="00156F39"/>
    <w:rsid w:val="00157282"/>
    <w:rsid w:val="00157515"/>
    <w:rsid w:val="00157E0E"/>
    <w:rsid w:val="00157E75"/>
    <w:rsid w:val="0016017B"/>
    <w:rsid w:val="001603D5"/>
    <w:rsid w:val="001606D5"/>
    <w:rsid w:val="00160736"/>
    <w:rsid w:val="00160831"/>
    <w:rsid w:val="00160886"/>
    <w:rsid w:val="00161807"/>
    <w:rsid w:val="00161843"/>
    <w:rsid w:val="00161B84"/>
    <w:rsid w:val="00161B9C"/>
    <w:rsid w:val="0016220E"/>
    <w:rsid w:val="00162248"/>
    <w:rsid w:val="00162304"/>
    <w:rsid w:val="001626B1"/>
    <w:rsid w:val="001631FB"/>
    <w:rsid w:val="00163F18"/>
    <w:rsid w:val="001643A1"/>
    <w:rsid w:val="00164504"/>
    <w:rsid w:val="00164813"/>
    <w:rsid w:val="00165061"/>
    <w:rsid w:val="001651E3"/>
    <w:rsid w:val="0016537A"/>
    <w:rsid w:val="00165506"/>
    <w:rsid w:val="0016551E"/>
    <w:rsid w:val="00165B49"/>
    <w:rsid w:val="00165DA5"/>
    <w:rsid w:val="00165FA8"/>
    <w:rsid w:val="001661A3"/>
    <w:rsid w:val="00166807"/>
    <w:rsid w:val="00166962"/>
    <w:rsid w:val="00166D87"/>
    <w:rsid w:val="00166F7D"/>
    <w:rsid w:val="0016711C"/>
    <w:rsid w:val="001674DE"/>
    <w:rsid w:val="00167747"/>
    <w:rsid w:val="001678BC"/>
    <w:rsid w:val="00167C04"/>
    <w:rsid w:val="0017028D"/>
    <w:rsid w:val="0017039C"/>
    <w:rsid w:val="00170517"/>
    <w:rsid w:val="00170779"/>
    <w:rsid w:val="001709DD"/>
    <w:rsid w:val="00170F82"/>
    <w:rsid w:val="001712C6"/>
    <w:rsid w:val="0017173E"/>
    <w:rsid w:val="0017295D"/>
    <w:rsid w:val="00172ABA"/>
    <w:rsid w:val="00172B6E"/>
    <w:rsid w:val="001735D1"/>
    <w:rsid w:val="00173619"/>
    <w:rsid w:val="0017381F"/>
    <w:rsid w:val="00173952"/>
    <w:rsid w:val="00173A5D"/>
    <w:rsid w:val="001741BF"/>
    <w:rsid w:val="001741F2"/>
    <w:rsid w:val="00174233"/>
    <w:rsid w:val="001743A7"/>
    <w:rsid w:val="001744E9"/>
    <w:rsid w:val="0017473C"/>
    <w:rsid w:val="00174E3E"/>
    <w:rsid w:val="00175625"/>
    <w:rsid w:val="001756C3"/>
    <w:rsid w:val="00175857"/>
    <w:rsid w:val="00175CE6"/>
    <w:rsid w:val="00176102"/>
    <w:rsid w:val="00176465"/>
    <w:rsid w:val="0017651D"/>
    <w:rsid w:val="0017675E"/>
    <w:rsid w:val="00176AB8"/>
    <w:rsid w:val="00177190"/>
    <w:rsid w:val="001778B4"/>
    <w:rsid w:val="00177FDD"/>
    <w:rsid w:val="001801BC"/>
    <w:rsid w:val="001801CB"/>
    <w:rsid w:val="001803DF"/>
    <w:rsid w:val="00180783"/>
    <w:rsid w:val="001807DD"/>
    <w:rsid w:val="001812E1"/>
    <w:rsid w:val="00181DED"/>
    <w:rsid w:val="00183C61"/>
    <w:rsid w:val="00183D04"/>
    <w:rsid w:val="0018405E"/>
    <w:rsid w:val="0018488D"/>
    <w:rsid w:val="00184A8D"/>
    <w:rsid w:val="00184FBD"/>
    <w:rsid w:val="001857B7"/>
    <w:rsid w:val="00185FA3"/>
    <w:rsid w:val="00186840"/>
    <w:rsid w:val="00186ED7"/>
    <w:rsid w:val="00187043"/>
    <w:rsid w:val="00187D32"/>
    <w:rsid w:val="00190B60"/>
    <w:rsid w:val="00191128"/>
    <w:rsid w:val="001911B6"/>
    <w:rsid w:val="00191444"/>
    <w:rsid w:val="0019210A"/>
    <w:rsid w:val="001921C9"/>
    <w:rsid w:val="00192259"/>
    <w:rsid w:val="00192364"/>
    <w:rsid w:val="00192442"/>
    <w:rsid w:val="001926B1"/>
    <w:rsid w:val="00192907"/>
    <w:rsid w:val="00192AAC"/>
    <w:rsid w:val="00192D82"/>
    <w:rsid w:val="00192E22"/>
    <w:rsid w:val="00192F0F"/>
    <w:rsid w:val="00193199"/>
    <w:rsid w:val="0019364A"/>
    <w:rsid w:val="0019399D"/>
    <w:rsid w:val="00193ECC"/>
    <w:rsid w:val="00194DE7"/>
    <w:rsid w:val="00194ED8"/>
    <w:rsid w:val="0019545B"/>
    <w:rsid w:val="00195675"/>
    <w:rsid w:val="001956BF"/>
    <w:rsid w:val="001956F1"/>
    <w:rsid w:val="00195FCE"/>
    <w:rsid w:val="001960A4"/>
    <w:rsid w:val="0019613E"/>
    <w:rsid w:val="001961A5"/>
    <w:rsid w:val="001963D2"/>
    <w:rsid w:val="0019673F"/>
    <w:rsid w:val="00196F99"/>
    <w:rsid w:val="001974EE"/>
    <w:rsid w:val="001977E8"/>
    <w:rsid w:val="00197C23"/>
    <w:rsid w:val="001A02FD"/>
    <w:rsid w:val="001A0DAD"/>
    <w:rsid w:val="001A0F19"/>
    <w:rsid w:val="001A0FEE"/>
    <w:rsid w:val="001A11D0"/>
    <w:rsid w:val="001A1221"/>
    <w:rsid w:val="001A146B"/>
    <w:rsid w:val="001A1B0C"/>
    <w:rsid w:val="001A21E3"/>
    <w:rsid w:val="001A279A"/>
    <w:rsid w:val="001A27E8"/>
    <w:rsid w:val="001A2B51"/>
    <w:rsid w:val="001A35A4"/>
    <w:rsid w:val="001A36BF"/>
    <w:rsid w:val="001A3981"/>
    <w:rsid w:val="001A3A83"/>
    <w:rsid w:val="001A3EC7"/>
    <w:rsid w:val="001A3F80"/>
    <w:rsid w:val="001A400C"/>
    <w:rsid w:val="001A4D7E"/>
    <w:rsid w:val="001A4F8E"/>
    <w:rsid w:val="001A504C"/>
    <w:rsid w:val="001A5137"/>
    <w:rsid w:val="001A6711"/>
    <w:rsid w:val="001A6828"/>
    <w:rsid w:val="001A696B"/>
    <w:rsid w:val="001A71C9"/>
    <w:rsid w:val="001A71CE"/>
    <w:rsid w:val="001A72F3"/>
    <w:rsid w:val="001A74A8"/>
    <w:rsid w:val="001A777C"/>
    <w:rsid w:val="001A79B2"/>
    <w:rsid w:val="001A7C18"/>
    <w:rsid w:val="001B004F"/>
    <w:rsid w:val="001B0683"/>
    <w:rsid w:val="001B07D5"/>
    <w:rsid w:val="001B0C9A"/>
    <w:rsid w:val="001B0CE2"/>
    <w:rsid w:val="001B151F"/>
    <w:rsid w:val="001B1584"/>
    <w:rsid w:val="001B18BC"/>
    <w:rsid w:val="001B18D4"/>
    <w:rsid w:val="001B1F7F"/>
    <w:rsid w:val="001B2656"/>
    <w:rsid w:val="001B2C63"/>
    <w:rsid w:val="001B328E"/>
    <w:rsid w:val="001B378A"/>
    <w:rsid w:val="001B40A2"/>
    <w:rsid w:val="001B4467"/>
    <w:rsid w:val="001B52C6"/>
    <w:rsid w:val="001B54BE"/>
    <w:rsid w:val="001B570D"/>
    <w:rsid w:val="001B58A9"/>
    <w:rsid w:val="001B5A03"/>
    <w:rsid w:val="001B5AE2"/>
    <w:rsid w:val="001B5BD9"/>
    <w:rsid w:val="001B5C19"/>
    <w:rsid w:val="001B663A"/>
    <w:rsid w:val="001B6C4B"/>
    <w:rsid w:val="001B6D04"/>
    <w:rsid w:val="001B70B6"/>
    <w:rsid w:val="001B716D"/>
    <w:rsid w:val="001B72D2"/>
    <w:rsid w:val="001B739C"/>
    <w:rsid w:val="001B7798"/>
    <w:rsid w:val="001B7993"/>
    <w:rsid w:val="001B7CA7"/>
    <w:rsid w:val="001B7CFB"/>
    <w:rsid w:val="001B7D84"/>
    <w:rsid w:val="001B7F1E"/>
    <w:rsid w:val="001C026B"/>
    <w:rsid w:val="001C044E"/>
    <w:rsid w:val="001C0C8A"/>
    <w:rsid w:val="001C0D1C"/>
    <w:rsid w:val="001C1093"/>
    <w:rsid w:val="001C1528"/>
    <w:rsid w:val="001C1F5A"/>
    <w:rsid w:val="001C2198"/>
    <w:rsid w:val="001C2273"/>
    <w:rsid w:val="001C2321"/>
    <w:rsid w:val="001C23FB"/>
    <w:rsid w:val="001C2415"/>
    <w:rsid w:val="001C2AFE"/>
    <w:rsid w:val="001C3581"/>
    <w:rsid w:val="001C35C9"/>
    <w:rsid w:val="001C46E6"/>
    <w:rsid w:val="001C4E79"/>
    <w:rsid w:val="001C5018"/>
    <w:rsid w:val="001C5047"/>
    <w:rsid w:val="001C5191"/>
    <w:rsid w:val="001C586E"/>
    <w:rsid w:val="001C5988"/>
    <w:rsid w:val="001C61D6"/>
    <w:rsid w:val="001C6562"/>
    <w:rsid w:val="001C65B6"/>
    <w:rsid w:val="001C687A"/>
    <w:rsid w:val="001C6A50"/>
    <w:rsid w:val="001C72B9"/>
    <w:rsid w:val="001C754E"/>
    <w:rsid w:val="001C7900"/>
    <w:rsid w:val="001C7A56"/>
    <w:rsid w:val="001C7BE6"/>
    <w:rsid w:val="001D0494"/>
    <w:rsid w:val="001D0912"/>
    <w:rsid w:val="001D09E0"/>
    <w:rsid w:val="001D0B43"/>
    <w:rsid w:val="001D0C68"/>
    <w:rsid w:val="001D14A3"/>
    <w:rsid w:val="001D1814"/>
    <w:rsid w:val="001D1BCD"/>
    <w:rsid w:val="001D1F82"/>
    <w:rsid w:val="001D2542"/>
    <w:rsid w:val="001D29D9"/>
    <w:rsid w:val="001D2A91"/>
    <w:rsid w:val="001D2C19"/>
    <w:rsid w:val="001D3CF3"/>
    <w:rsid w:val="001D439F"/>
    <w:rsid w:val="001D54A4"/>
    <w:rsid w:val="001D5C63"/>
    <w:rsid w:val="001D6217"/>
    <w:rsid w:val="001D625E"/>
    <w:rsid w:val="001D62D8"/>
    <w:rsid w:val="001D6451"/>
    <w:rsid w:val="001D6881"/>
    <w:rsid w:val="001D7FDF"/>
    <w:rsid w:val="001E0239"/>
    <w:rsid w:val="001E027D"/>
    <w:rsid w:val="001E045E"/>
    <w:rsid w:val="001E076F"/>
    <w:rsid w:val="001E0A3F"/>
    <w:rsid w:val="001E12A5"/>
    <w:rsid w:val="001E149F"/>
    <w:rsid w:val="001E175D"/>
    <w:rsid w:val="001E19D8"/>
    <w:rsid w:val="001E1BF0"/>
    <w:rsid w:val="001E281B"/>
    <w:rsid w:val="001E32B3"/>
    <w:rsid w:val="001E3728"/>
    <w:rsid w:val="001E3CD9"/>
    <w:rsid w:val="001E4151"/>
    <w:rsid w:val="001E41A0"/>
    <w:rsid w:val="001E46E2"/>
    <w:rsid w:val="001E4A17"/>
    <w:rsid w:val="001E4C2F"/>
    <w:rsid w:val="001E4DE0"/>
    <w:rsid w:val="001E4F4E"/>
    <w:rsid w:val="001E501C"/>
    <w:rsid w:val="001E55A9"/>
    <w:rsid w:val="001E59AD"/>
    <w:rsid w:val="001E5C64"/>
    <w:rsid w:val="001E6153"/>
    <w:rsid w:val="001E6715"/>
    <w:rsid w:val="001E67D9"/>
    <w:rsid w:val="001E6C3B"/>
    <w:rsid w:val="001E74D3"/>
    <w:rsid w:val="001E7C5E"/>
    <w:rsid w:val="001E7DE2"/>
    <w:rsid w:val="001E7E80"/>
    <w:rsid w:val="001F063A"/>
    <w:rsid w:val="001F075F"/>
    <w:rsid w:val="001F0CAC"/>
    <w:rsid w:val="001F0E77"/>
    <w:rsid w:val="001F116C"/>
    <w:rsid w:val="001F1C4C"/>
    <w:rsid w:val="001F1E1D"/>
    <w:rsid w:val="001F2047"/>
    <w:rsid w:val="001F2511"/>
    <w:rsid w:val="001F2E39"/>
    <w:rsid w:val="001F3073"/>
    <w:rsid w:val="001F3292"/>
    <w:rsid w:val="001F37AF"/>
    <w:rsid w:val="001F3A6C"/>
    <w:rsid w:val="001F3D74"/>
    <w:rsid w:val="001F3E4A"/>
    <w:rsid w:val="001F4E0A"/>
    <w:rsid w:val="001F5585"/>
    <w:rsid w:val="001F565E"/>
    <w:rsid w:val="001F5934"/>
    <w:rsid w:val="001F5F3B"/>
    <w:rsid w:val="001F6003"/>
    <w:rsid w:val="001F644D"/>
    <w:rsid w:val="001F6543"/>
    <w:rsid w:val="001F6727"/>
    <w:rsid w:val="001F694B"/>
    <w:rsid w:val="001F737D"/>
    <w:rsid w:val="001F7488"/>
    <w:rsid w:val="001F75D4"/>
    <w:rsid w:val="001F7843"/>
    <w:rsid w:val="001F7A9F"/>
    <w:rsid w:val="001F7B70"/>
    <w:rsid w:val="001F7C65"/>
    <w:rsid w:val="00200108"/>
    <w:rsid w:val="0020038C"/>
    <w:rsid w:val="00200493"/>
    <w:rsid w:val="0020066B"/>
    <w:rsid w:val="002009F3"/>
    <w:rsid w:val="00201343"/>
    <w:rsid w:val="00201673"/>
    <w:rsid w:val="002018B4"/>
    <w:rsid w:val="00202092"/>
    <w:rsid w:val="00202D92"/>
    <w:rsid w:val="00202EB5"/>
    <w:rsid w:val="0020300E"/>
    <w:rsid w:val="0020325D"/>
    <w:rsid w:val="0020363F"/>
    <w:rsid w:val="00203AE3"/>
    <w:rsid w:val="002043FA"/>
    <w:rsid w:val="0020462B"/>
    <w:rsid w:val="00204A39"/>
    <w:rsid w:val="00204B49"/>
    <w:rsid w:val="00205497"/>
    <w:rsid w:val="00205773"/>
    <w:rsid w:val="00205BA5"/>
    <w:rsid w:val="00205C69"/>
    <w:rsid w:val="00205D74"/>
    <w:rsid w:val="00205DF5"/>
    <w:rsid w:val="00206048"/>
    <w:rsid w:val="00206101"/>
    <w:rsid w:val="002061D4"/>
    <w:rsid w:val="002065C2"/>
    <w:rsid w:val="00206680"/>
    <w:rsid w:val="00206E16"/>
    <w:rsid w:val="00206FA1"/>
    <w:rsid w:val="00207346"/>
    <w:rsid w:val="0020753D"/>
    <w:rsid w:val="0020785E"/>
    <w:rsid w:val="00207994"/>
    <w:rsid w:val="002102BB"/>
    <w:rsid w:val="0021096A"/>
    <w:rsid w:val="00210BA7"/>
    <w:rsid w:val="00211147"/>
    <w:rsid w:val="00211543"/>
    <w:rsid w:val="00212744"/>
    <w:rsid w:val="00212840"/>
    <w:rsid w:val="00212C56"/>
    <w:rsid w:val="00212CDD"/>
    <w:rsid w:val="002138C1"/>
    <w:rsid w:val="00213B6C"/>
    <w:rsid w:val="00213C61"/>
    <w:rsid w:val="00213D5C"/>
    <w:rsid w:val="00214583"/>
    <w:rsid w:val="00215038"/>
    <w:rsid w:val="00215497"/>
    <w:rsid w:val="00215D88"/>
    <w:rsid w:val="002167CC"/>
    <w:rsid w:val="00216927"/>
    <w:rsid w:val="002169A0"/>
    <w:rsid w:val="00216A82"/>
    <w:rsid w:val="00216C3C"/>
    <w:rsid w:val="00216DB0"/>
    <w:rsid w:val="00217940"/>
    <w:rsid w:val="0021799C"/>
    <w:rsid w:val="00220771"/>
    <w:rsid w:val="00220A27"/>
    <w:rsid w:val="00220BBF"/>
    <w:rsid w:val="00220ED5"/>
    <w:rsid w:val="00220F4F"/>
    <w:rsid w:val="0022152F"/>
    <w:rsid w:val="00221562"/>
    <w:rsid w:val="002216A2"/>
    <w:rsid w:val="002218EF"/>
    <w:rsid w:val="00221AA0"/>
    <w:rsid w:val="00221B75"/>
    <w:rsid w:val="00221BBA"/>
    <w:rsid w:val="00221E52"/>
    <w:rsid w:val="002220B4"/>
    <w:rsid w:val="0022221A"/>
    <w:rsid w:val="002223D7"/>
    <w:rsid w:val="0022265C"/>
    <w:rsid w:val="00222EAF"/>
    <w:rsid w:val="00223039"/>
    <w:rsid w:val="00223058"/>
    <w:rsid w:val="0022314A"/>
    <w:rsid w:val="002232F1"/>
    <w:rsid w:val="002234C2"/>
    <w:rsid w:val="00223902"/>
    <w:rsid w:val="00223B15"/>
    <w:rsid w:val="00224D54"/>
    <w:rsid w:val="00225DF7"/>
    <w:rsid w:val="00225ED8"/>
    <w:rsid w:val="00226074"/>
    <w:rsid w:val="002262B3"/>
    <w:rsid w:val="0022659B"/>
    <w:rsid w:val="00226745"/>
    <w:rsid w:val="00226860"/>
    <w:rsid w:val="002268CB"/>
    <w:rsid w:val="00226BC4"/>
    <w:rsid w:val="00226C3B"/>
    <w:rsid w:val="00226CFA"/>
    <w:rsid w:val="002270B9"/>
    <w:rsid w:val="002276B4"/>
    <w:rsid w:val="002276C0"/>
    <w:rsid w:val="00227E77"/>
    <w:rsid w:val="00227EA1"/>
    <w:rsid w:val="002302C4"/>
    <w:rsid w:val="002303C6"/>
    <w:rsid w:val="00230840"/>
    <w:rsid w:val="00230C5D"/>
    <w:rsid w:val="00231187"/>
    <w:rsid w:val="002316B5"/>
    <w:rsid w:val="00231890"/>
    <w:rsid w:val="00231B02"/>
    <w:rsid w:val="00231D06"/>
    <w:rsid w:val="00231E0C"/>
    <w:rsid w:val="00232D0B"/>
    <w:rsid w:val="002330B6"/>
    <w:rsid w:val="0023331D"/>
    <w:rsid w:val="002333D9"/>
    <w:rsid w:val="00233A73"/>
    <w:rsid w:val="00233B12"/>
    <w:rsid w:val="00233B5C"/>
    <w:rsid w:val="00234805"/>
    <w:rsid w:val="00234880"/>
    <w:rsid w:val="00234C4A"/>
    <w:rsid w:val="0023502D"/>
    <w:rsid w:val="002358E3"/>
    <w:rsid w:val="00236433"/>
    <w:rsid w:val="00236462"/>
    <w:rsid w:val="0023674D"/>
    <w:rsid w:val="00236A8A"/>
    <w:rsid w:val="00236C00"/>
    <w:rsid w:val="002375B6"/>
    <w:rsid w:val="002376D5"/>
    <w:rsid w:val="00237B0A"/>
    <w:rsid w:val="0024005D"/>
    <w:rsid w:val="002402FA"/>
    <w:rsid w:val="00240944"/>
    <w:rsid w:val="00240DCB"/>
    <w:rsid w:val="00240F85"/>
    <w:rsid w:val="00241133"/>
    <w:rsid w:val="002414DA"/>
    <w:rsid w:val="00241594"/>
    <w:rsid w:val="002416C5"/>
    <w:rsid w:val="0024177A"/>
    <w:rsid w:val="00241DB8"/>
    <w:rsid w:val="002427C8"/>
    <w:rsid w:val="00243104"/>
    <w:rsid w:val="0024322B"/>
    <w:rsid w:val="00243419"/>
    <w:rsid w:val="0024392B"/>
    <w:rsid w:val="002440AC"/>
    <w:rsid w:val="002442E6"/>
    <w:rsid w:val="002444D1"/>
    <w:rsid w:val="00244708"/>
    <w:rsid w:val="00244811"/>
    <w:rsid w:val="00245A55"/>
    <w:rsid w:val="00245AFA"/>
    <w:rsid w:val="00245D24"/>
    <w:rsid w:val="00246023"/>
    <w:rsid w:val="0024627D"/>
    <w:rsid w:val="002462C5"/>
    <w:rsid w:val="00246AB1"/>
    <w:rsid w:val="00246F7D"/>
    <w:rsid w:val="002471A3"/>
    <w:rsid w:val="00247279"/>
    <w:rsid w:val="0024732F"/>
    <w:rsid w:val="00247AC8"/>
    <w:rsid w:val="00250352"/>
    <w:rsid w:val="00250CC5"/>
    <w:rsid w:val="00251102"/>
    <w:rsid w:val="002515A6"/>
    <w:rsid w:val="00251A05"/>
    <w:rsid w:val="00251B5C"/>
    <w:rsid w:val="00251BF1"/>
    <w:rsid w:val="00251F60"/>
    <w:rsid w:val="00252383"/>
    <w:rsid w:val="0025273D"/>
    <w:rsid w:val="00252974"/>
    <w:rsid w:val="002540C2"/>
    <w:rsid w:val="002541B5"/>
    <w:rsid w:val="00254230"/>
    <w:rsid w:val="00254255"/>
    <w:rsid w:val="002544E1"/>
    <w:rsid w:val="00254821"/>
    <w:rsid w:val="002549AC"/>
    <w:rsid w:val="002549F6"/>
    <w:rsid w:val="00254AC8"/>
    <w:rsid w:val="00254BAA"/>
    <w:rsid w:val="00254C79"/>
    <w:rsid w:val="00254CE8"/>
    <w:rsid w:val="00254FD6"/>
    <w:rsid w:val="00255D0F"/>
    <w:rsid w:val="00255DC1"/>
    <w:rsid w:val="00256285"/>
    <w:rsid w:val="00256364"/>
    <w:rsid w:val="002563BB"/>
    <w:rsid w:val="00256414"/>
    <w:rsid w:val="0025683F"/>
    <w:rsid w:val="002569B5"/>
    <w:rsid w:val="00256A45"/>
    <w:rsid w:val="00257BD5"/>
    <w:rsid w:val="00257D99"/>
    <w:rsid w:val="00257EB5"/>
    <w:rsid w:val="00260440"/>
    <w:rsid w:val="0026055D"/>
    <w:rsid w:val="00260DD4"/>
    <w:rsid w:val="00261298"/>
    <w:rsid w:val="002612B5"/>
    <w:rsid w:val="0026250B"/>
    <w:rsid w:val="0026266E"/>
    <w:rsid w:val="00262689"/>
    <w:rsid w:val="00262847"/>
    <w:rsid w:val="00262A1B"/>
    <w:rsid w:val="00262F66"/>
    <w:rsid w:val="0026302F"/>
    <w:rsid w:val="00263985"/>
    <w:rsid w:val="00263C5C"/>
    <w:rsid w:val="002641D1"/>
    <w:rsid w:val="0026426E"/>
    <w:rsid w:val="00264446"/>
    <w:rsid w:val="00264501"/>
    <w:rsid w:val="00264854"/>
    <w:rsid w:val="00264950"/>
    <w:rsid w:val="00264992"/>
    <w:rsid w:val="00264E18"/>
    <w:rsid w:val="0026507D"/>
    <w:rsid w:val="00265132"/>
    <w:rsid w:val="00265515"/>
    <w:rsid w:val="002664EE"/>
    <w:rsid w:val="00266C5D"/>
    <w:rsid w:val="00266D7B"/>
    <w:rsid w:val="00266E3E"/>
    <w:rsid w:val="002670FC"/>
    <w:rsid w:val="0026727F"/>
    <w:rsid w:val="00267699"/>
    <w:rsid w:val="00267C63"/>
    <w:rsid w:val="0027015E"/>
    <w:rsid w:val="002701E1"/>
    <w:rsid w:val="002705F9"/>
    <w:rsid w:val="002706DF"/>
    <w:rsid w:val="00270897"/>
    <w:rsid w:val="00270DBA"/>
    <w:rsid w:val="00271373"/>
    <w:rsid w:val="00271A95"/>
    <w:rsid w:val="00271D85"/>
    <w:rsid w:val="00271EAB"/>
    <w:rsid w:val="002721CF"/>
    <w:rsid w:val="002722BB"/>
    <w:rsid w:val="0027238C"/>
    <w:rsid w:val="002723C9"/>
    <w:rsid w:val="002726AA"/>
    <w:rsid w:val="00272BA5"/>
    <w:rsid w:val="00272C08"/>
    <w:rsid w:val="00272E54"/>
    <w:rsid w:val="00274619"/>
    <w:rsid w:val="00274958"/>
    <w:rsid w:val="00274A77"/>
    <w:rsid w:val="00274B4A"/>
    <w:rsid w:val="00274B86"/>
    <w:rsid w:val="00274C98"/>
    <w:rsid w:val="00274ECF"/>
    <w:rsid w:val="00275233"/>
    <w:rsid w:val="0027534D"/>
    <w:rsid w:val="00275700"/>
    <w:rsid w:val="00275861"/>
    <w:rsid w:val="002758D6"/>
    <w:rsid w:val="00275C8D"/>
    <w:rsid w:val="0027619F"/>
    <w:rsid w:val="002765C3"/>
    <w:rsid w:val="00276663"/>
    <w:rsid w:val="00276BDA"/>
    <w:rsid w:val="002774CF"/>
    <w:rsid w:val="00277534"/>
    <w:rsid w:val="00277A76"/>
    <w:rsid w:val="00277B5E"/>
    <w:rsid w:val="00277C3C"/>
    <w:rsid w:val="00277C96"/>
    <w:rsid w:val="0028043D"/>
    <w:rsid w:val="0028063C"/>
    <w:rsid w:val="00280AFD"/>
    <w:rsid w:val="00280B25"/>
    <w:rsid w:val="0028110D"/>
    <w:rsid w:val="002811BB"/>
    <w:rsid w:val="00281405"/>
    <w:rsid w:val="0028197D"/>
    <w:rsid w:val="00281A3D"/>
    <w:rsid w:val="00281D6D"/>
    <w:rsid w:val="00281E63"/>
    <w:rsid w:val="00281FA7"/>
    <w:rsid w:val="002825F3"/>
    <w:rsid w:val="00282C9C"/>
    <w:rsid w:val="002830B4"/>
    <w:rsid w:val="00283105"/>
    <w:rsid w:val="0028346E"/>
    <w:rsid w:val="00284379"/>
    <w:rsid w:val="00284A1D"/>
    <w:rsid w:val="002851A2"/>
    <w:rsid w:val="00285347"/>
    <w:rsid w:val="00285E33"/>
    <w:rsid w:val="00285E83"/>
    <w:rsid w:val="002862D4"/>
    <w:rsid w:val="002866AC"/>
    <w:rsid w:val="00286CD7"/>
    <w:rsid w:val="00287065"/>
    <w:rsid w:val="00287167"/>
    <w:rsid w:val="002873BD"/>
    <w:rsid w:val="0028764D"/>
    <w:rsid w:val="002878F0"/>
    <w:rsid w:val="00287C1D"/>
    <w:rsid w:val="00287D88"/>
    <w:rsid w:val="002902F0"/>
    <w:rsid w:val="00290363"/>
    <w:rsid w:val="0029059C"/>
    <w:rsid w:val="00290B62"/>
    <w:rsid w:val="00290BAB"/>
    <w:rsid w:val="002912C3"/>
    <w:rsid w:val="00291538"/>
    <w:rsid w:val="002917AF"/>
    <w:rsid w:val="00292115"/>
    <w:rsid w:val="00292250"/>
    <w:rsid w:val="0029231E"/>
    <w:rsid w:val="0029245C"/>
    <w:rsid w:val="00292A93"/>
    <w:rsid w:val="00293300"/>
    <w:rsid w:val="002935E6"/>
    <w:rsid w:val="0029378C"/>
    <w:rsid w:val="00293B99"/>
    <w:rsid w:val="0029469D"/>
    <w:rsid w:val="00294E76"/>
    <w:rsid w:val="002953C9"/>
    <w:rsid w:val="002959DD"/>
    <w:rsid w:val="00295C01"/>
    <w:rsid w:val="00295C57"/>
    <w:rsid w:val="00295F9B"/>
    <w:rsid w:val="0029628E"/>
    <w:rsid w:val="00296401"/>
    <w:rsid w:val="00296585"/>
    <w:rsid w:val="00296A79"/>
    <w:rsid w:val="00296BC0"/>
    <w:rsid w:val="00296CED"/>
    <w:rsid w:val="002973E1"/>
    <w:rsid w:val="002A07EE"/>
    <w:rsid w:val="002A0B0B"/>
    <w:rsid w:val="002A0F34"/>
    <w:rsid w:val="002A1039"/>
    <w:rsid w:val="002A1099"/>
    <w:rsid w:val="002A1BB8"/>
    <w:rsid w:val="002A20F8"/>
    <w:rsid w:val="002A255D"/>
    <w:rsid w:val="002A29D7"/>
    <w:rsid w:val="002A2BBB"/>
    <w:rsid w:val="002A2CD0"/>
    <w:rsid w:val="002A2F99"/>
    <w:rsid w:val="002A307D"/>
    <w:rsid w:val="002A3777"/>
    <w:rsid w:val="002A4294"/>
    <w:rsid w:val="002A4390"/>
    <w:rsid w:val="002A452C"/>
    <w:rsid w:val="002A4D8B"/>
    <w:rsid w:val="002A5A22"/>
    <w:rsid w:val="002A5B11"/>
    <w:rsid w:val="002A64EF"/>
    <w:rsid w:val="002A6593"/>
    <w:rsid w:val="002A6FAC"/>
    <w:rsid w:val="002A7515"/>
    <w:rsid w:val="002A75C9"/>
    <w:rsid w:val="002A7648"/>
    <w:rsid w:val="002A77D3"/>
    <w:rsid w:val="002A7987"/>
    <w:rsid w:val="002B0273"/>
    <w:rsid w:val="002B0486"/>
    <w:rsid w:val="002B0575"/>
    <w:rsid w:val="002B06E8"/>
    <w:rsid w:val="002B1339"/>
    <w:rsid w:val="002B14DD"/>
    <w:rsid w:val="002B1620"/>
    <w:rsid w:val="002B16D2"/>
    <w:rsid w:val="002B1786"/>
    <w:rsid w:val="002B192F"/>
    <w:rsid w:val="002B1BC3"/>
    <w:rsid w:val="002B24E6"/>
    <w:rsid w:val="002B2A85"/>
    <w:rsid w:val="002B3600"/>
    <w:rsid w:val="002B3B3E"/>
    <w:rsid w:val="002B3B8B"/>
    <w:rsid w:val="002B3F9B"/>
    <w:rsid w:val="002B47C4"/>
    <w:rsid w:val="002B4925"/>
    <w:rsid w:val="002B4E2E"/>
    <w:rsid w:val="002B5741"/>
    <w:rsid w:val="002B58E7"/>
    <w:rsid w:val="002B5954"/>
    <w:rsid w:val="002B5986"/>
    <w:rsid w:val="002B5B20"/>
    <w:rsid w:val="002B5FE5"/>
    <w:rsid w:val="002B6000"/>
    <w:rsid w:val="002B61C3"/>
    <w:rsid w:val="002B62CA"/>
    <w:rsid w:val="002B6351"/>
    <w:rsid w:val="002B63A4"/>
    <w:rsid w:val="002B6515"/>
    <w:rsid w:val="002B67A4"/>
    <w:rsid w:val="002B69A1"/>
    <w:rsid w:val="002B6E3F"/>
    <w:rsid w:val="002B6E84"/>
    <w:rsid w:val="002B7435"/>
    <w:rsid w:val="002B78C9"/>
    <w:rsid w:val="002B7AAA"/>
    <w:rsid w:val="002B7E65"/>
    <w:rsid w:val="002B7EAA"/>
    <w:rsid w:val="002C02BB"/>
    <w:rsid w:val="002C0542"/>
    <w:rsid w:val="002C07F5"/>
    <w:rsid w:val="002C0AD2"/>
    <w:rsid w:val="002C0B71"/>
    <w:rsid w:val="002C1714"/>
    <w:rsid w:val="002C1FC3"/>
    <w:rsid w:val="002C290D"/>
    <w:rsid w:val="002C2FE8"/>
    <w:rsid w:val="002C384B"/>
    <w:rsid w:val="002C38A6"/>
    <w:rsid w:val="002C3BC5"/>
    <w:rsid w:val="002C4472"/>
    <w:rsid w:val="002C470B"/>
    <w:rsid w:val="002C4EF4"/>
    <w:rsid w:val="002C5662"/>
    <w:rsid w:val="002C5870"/>
    <w:rsid w:val="002C5BFC"/>
    <w:rsid w:val="002C5CA0"/>
    <w:rsid w:val="002C5CC9"/>
    <w:rsid w:val="002C60EE"/>
    <w:rsid w:val="002C63C9"/>
    <w:rsid w:val="002C6733"/>
    <w:rsid w:val="002C6B48"/>
    <w:rsid w:val="002C6F2B"/>
    <w:rsid w:val="002C7CD1"/>
    <w:rsid w:val="002C7D59"/>
    <w:rsid w:val="002C7E61"/>
    <w:rsid w:val="002C7FF1"/>
    <w:rsid w:val="002D0384"/>
    <w:rsid w:val="002D0664"/>
    <w:rsid w:val="002D1302"/>
    <w:rsid w:val="002D178F"/>
    <w:rsid w:val="002D1F32"/>
    <w:rsid w:val="002D333D"/>
    <w:rsid w:val="002D3A1E"/>
    <w:rsid w:val="002D516F"/>
    <w:rsid w:val="002D54BD"/>
    <w:rsid w:val="002D5511"/>
    <w:rsid w:val="002D566F"/>
    <w:rsid w:val="002D5FBB"/>
    <w:rsid w:val="002D63D7"/>
    <w:rsid w:val="002D65DF"/>
    <w:rsid w:val="002D742A"/>
    <w:rsid w:val="002D7BF2"/>
    <w:rsid w:val="002D7C48"/>
    <w:rsid w:val="002D7E12"/>
    <w:rsid w:val="002E003C"/>
    <w:rsid w:val="002E0043"/>
    <w:rsid w:val="002E004A"/>
    <w:rsid w:val="002E03E1"/>
    <w:rsid w:val="002E0942"/>
    <w:rsid w:val="002E0B8B"/>
    <w:rsid w:val="002E0C41"/>
    <w:rsid w:val="002E0FAB"/>
    <w:rsid w:val="002E19F5"/>
    <w:rsid w:val="002E1AD8"/>
    <w:rsid w:val="002E21E8"/>
    <w:rsid w:val="002E22E8"/>
    <w:rsid w:val="002E2828"/>
    <w:rsid w:val="002E3863"/>
    <w:rsid w:val="002E3A09"/>
    <w:rsid w:val="002E3AEC"/>
    <w:rsid w:val="002E3CDE"/>
    <w:rsid w:val="002E3CF4"/>
    <w:rsid w:val="002E3F42"/>
    <w:rsid w:val="002E3F76"/>
    <w:rsid w:val="002E45B2"/>
    <w:rsid w:val="002E47D9"/>
    <w:rsid w:val="002E4BF9"/>
    <w:rsid w:val="002E5214"/>
    <w:rsid w:val="002E5433"/>
    <w:rsid w:val="002E5595"/>
    <w:rsid w:val="002E57CF"/>
    <w:rsid w:val="002E5B98"/>
    <w:rsid w:val="002E6274"/>
    <w:rsid w:val="002E644C"/>
    <w:rsid w:val="002E64AC"/>
    <w:rsid w:val="002E65BE"/>
    <w:rsid w:val="002F0262"/>
    <w:rsid w:val="002F02E8"/>
    <w:rsid w:val="002F03B7"/>
    <w:rsid w:val="002F0CC1"/>
    <w:rsid w:val="002F0F68"/>
    <w:rsid w:val="002F16C2"/>
    <w:rsid w:val="002F1F57"/>
    <w:rsid w:val="002F28ED"/>
    <w:rsid w:val="002F2ED2"/>
    <w:rsid w:val="002F3686"/>
    <w:rsid w:val="002F36C6"/>
    <w:rsid w:val="002F3B63"/>
    <w:rsid w:val="002F3E84"/>
    <w:rsid w:val="002F3E87"/>
    <w:rsid w:val="002F44F4"/>
    <w:rsid w:val="002F4924"/>
    <w:rsid w:val="002F4F68"/>
    <w:rsid w:val="002F561C"/>
    <w:rsid w:val="002F5875"/>
    <w:rsid w:val="002F618E"/>
    <w:rsid w:val="002F6233"/>
    <w:rsid w:val="002F62D2"/>
    <w:rsid w:val="002F65E7"/>
    <w:rsid w:val="002F6740"/>
    <w:rsid w:val="002F6805"/>
    <w:rsid w:val="002F6B5F"/>
    <w:rsid w:val="002F6C25"/>
    <w:rsid w:val="002F6C6C"/>
    <w:rsid w:val="002F768A"/>
    <w:rsid w:val="002F7858"/>
    <w:rsid w:val="002F787A"/>
    <w:rsid w:val="003002D3"/>
    <w:rsid w:val="00300A16"/>
    <w:rsid w:val="00300AC2"/>
    <w:rsid w:val="00301139"/>
    <w:rsid w:val="00301318"/>
    <w:rsid w:val="003017F1"/>
    <w:rsid w:val="00301DBA"/>
    <w:rsid w:val="00301DF4"/>
    <w:rsid w:val="003021C0"/>
    <w:rsid w:val="003021C1"/>
    <w:rsid w:val="0030248C"/>
    <w:rsid w:val="0030322C"/>
    <w:rsid w:val="00303B57"/>
    <w:rsid w:val="00304165"/>
    <w:rsid w:val="003045E2"/>
    <w:rsid w:val="003046A7"/>
    <w:rsid w:val="003047A3"/>
    <w:rsid w:val="00304DA7"/>
    <w:rsid w:val="00304F44"/>
    <w:rsid w:val="0030544E"/>
    <w:rsid w:val="0030558C"/>
    <w:rsid w:val="003061F3"/>
    <w:rsid w:val="00306298"/>
    <w:rsid w:val="0030635B"/>
    <w:rsid w:val="00306702"/>
    <w:rsid w:val="00306785"/>
    <w:rsid w:val="003067ED"/>
    <w:rsid w:val="00306900"/>
    <w:rsid w:val="00306B54"/>
    <w:rsid w:val="0030721B"/>
    <w:rsid w:val="003072C7"/>
    <w:rsid w:val="003074E6"/>
    <w:rsid w:val="0030764A"/>
    <w:rsid w:val="0030789D"/>
    <w:rsid w:val="00307A0A"/>
    <w:rsid w:val="00307BE4"/>
    <w:rsid w:val="00307DCE"/>
    <w:rsid w:val="00307E70"/>
    <w:rsid w:val="003111A3"/>
    <w:rsid w:val="0031129A"/>
    <w:rsid w:val="003112E7"/>
    <w:rsid w:val="00311F9E"/>
    <w:rsid w:val="00312537"/>
    <w:rsid w:val="003129FC"/>
    <w:rsid w:val="00312B74"/>
    <w:rsid w:val="0031301B"/>
    <w:rsid w:val="00313344"/>
    <w:rsid w:val="003134DC"/>
    <w:rsid w:val="003135CC"/>
    <w:rsid w:val="003135D7"/>
    <w:rsid w:val="003138BE"/>
    <w:rsid w:val="003139F7"/>
    <w:rsid w:val="00313DBE"/>
    <w:rsid w:val="0031404A"/>
    <w:rsid w:val="003145C7"/>
    <w:rsid w:val="0031483C"/>
    <w:rsid w:val="0031486F"/>
    <w:rsid w:val="003152CB"/>
    <w:rsid w:val="0031563B"/>
    <w:rsid w:val="00316497"/>
    <w:rsid w:val="00316746"/>
    <w:rsid w:val="00316D12"/>
    <w:rsid w:val="00317312"/>
    <w:rsid w:val="00317888"/>
    <w:rsid w:val="003179BC"/>
    <w:rsid w:val="00320614"/>
    <w:rsid w:val="00320E41"/>
    <w:rsid w:val="0032134D"/>
    <w:rsid w:val="003214C6"/>
    <w:rsid w:val="0032165A"/>
    <w:rsid w:val="00321C47"/>
    <w:rsid w:val="00321D8B"/>
    <w:rsid w:val="00321E52"/>
    <w:rsid w:val="00322254"/>
    <w:rsid w:val="00322376"/>
    <w:rsid w:val="00322814"/>
    <w:rsid w:val="00322DF8"/>
    <w:rsid w:val="00323409"/>
    <w:rsid w:val="003234C5"/>
    <w:rsid w:val="00323633"/>
    <w:rsid w:val="00323A73"/>
    <w:rsid w:val="00323AA2"/>
    <w:rsid w:val="0032404C"/>
    <w:rsid w:val="00324721"/>
    <w:rsid w:val="00324A2B"/>
    <w:rsid w:val="00325DA3"/>
    <w:rsid w:val="00325DB2"/>
    <w:rsid w:val="00326870"/>
    <w:rsid w:val="003272C5"/>
    <w:rsid w:val="00327362"/>
    <w:rsid w:val="0032765C"/>
    <w:rsid w:val="00327BA5"/>
    <w:rsid w:val="00327F72"/>
    <w:rsid w:val="00330128"/>
    <w:rsid w:val="003306DE"/>
    <w:rsid w:val="00330955"/>
    <w:rsid w:val="00330E62"/>
    <w:rsid w:val="00331CEC"/>
    <w:rsid w:val="00331F7D"/>
    <w:rsid w:val="0033200B"/>
    <w:rsid w:val="00332071"/>
    <w:rsid w:val="003326EA"/>
    <w:rsid w:val="003327A2"/>
    <w:rsid w:val="00333491"/>
    <w:rsid w:val="003339E5"/>
    <w:rsid w:val="00333CD2"/>
    <w:rsid w:val="00333D04"/>
    <w:rsid w:val="00333F26"/>
    <w:rsid w:val="00334050"/>
    <w:rsid w:val="00334385"/>
    <w:rsid w:val="00334473"/>
    <w:rsid w:val="0033457E"/>
    <w:rsid w:val="00334608"/>
    <w:rsid w:val="00334680"/>
    <w:rsid w:val="003349A2"/>
    <w:rsid w:val="003349AD"/>
    <w:rsid w:val="00334A19"/>
    <w:rsid w:val="00335569"/>
    <w:rsid w:val="00335742"/>
    <w:rsid w:val="0033574B"/>
    <w:rsid w:val="00335888"/>
    <w:rsid w:val="003364EF"/>
    <w:rsid w:val="003366E6"/>
    <w:rsid w:val="00336716"/>
    <w:rsid w:val="00336F66"/>
    <w:rsid w:val="00337616"/>
    <w:rsid w:val="0033772A"/>
    <w:rsid w:val="00337AF8"/>
    <w:rsid w:val="00340219"/>
    <w:rsid w:val="00340374"/>
    <w:rsid w:val="00340672"/>
    <w:rsid w:val="0034072A"/>
    <w:rsid w:val="00340A04"/>
    <w:rsid w:val="00340A65"/>
    <w:rsid w:val="00341404"/>
    <w:rsid w:val="00342015"/>
    <w:rsid w:val="00342179"/>
    <w:rsid w:val="003424E6"/>
    <w:rsid w:val="00342925"/>
    <w:rsid w:val="00342B6A"/>
    <w:rsid w:val="003437CC"/>
    <w:rsid w:val="003439B4"/>
    <w:rsid w:val="0034403C"/>
    <w:rsid w:val="0034472D"/>
    <w:rsid w:val="003453AB"/>
    <w:rsid w:val="003459F9"/>
    <w:rsid w:val="00345BB6"/>
    <w:rsid w:val="00345F37"/>
    <w:rsid w:val="003460DD"/>
    <w:rsid w:val="0034651F"/>
    <w:rsid w:val="00346538"/>
    <w:rsid w:val="00346596"/>
    <w:rsid w:val="003465B9"/>
    <w:rsid w:val="003466B6"/>
    <w:rsid w:val="0034671E"/>
    <w:rsid w:val="00346978"/>
    <w:rsid w:val="00346DE8"/>
    <w:rsid w:val="003470FD"/>
    <w:rsid w:val="0034752A"/>
    <w:rsid w:val="00347A5D"/>
    <w:rsid w:val="00347A94"/>
    <w:rsid w:val="00347D1D"/>
    <w:rsid w:val="003500BA"/>
    <w:rsid w:val="00350774"/>
    <w:rsid w:val="00350A46"/>
    <w:rsid w:val="00350C6B"/>
    <w:rsid w:val="003513D5"/>
    <w:rsid w:val="003521C6"/>
    <w:rsid w:val="00352795"/>
    <w:rsid w:val="00352BFB"/>
    <w:rsid w:val="00352CE1"/>
    <w:rsid w:val="0035316F"/>
    <w:rsid w:val="00353574"/>
    <w:rsid w:val="0035386C"/>
    <w:rsid w:val="00353CBC"/>
    <w:rsid w:val="00353E6B"/>
    <w:rsid w:val="00353FCC"/>
    <w:rsid w:val="00354154"/>
    <w:rsid w:val="003545DF"/>
    <w:rsid w:val="00354B96"/>
    <w:rsid w:val="0035563C"/>
    <w:rsid w:val="00355654"/>
    <w:rsid w:val="00355755"/>
    <w:rsid w:val="003558D5"/>
    <w:rsid w:val="003559B3"/>
    <w:rsid w:val="00355CCF"/>
    <w:rsid w:val="00355EDC"/>
    <w:rsid w:val="003564CC"/>
    <w:rsid w:val="00356CD8"/>
    <w:rsid w:val="003572FD"/>
    <w:rsid w:val="0035770D"/>
    <w:rsid w:val="00357DC5"/>
    <w:rsid w:val="0036044A"/>
    <w:rsid w:val="00360794"/>
    <w:rsid w:val="003610FE"/>
    <w:rsid w:val="003611B6"/>
    <w:rsid w:val="00361208"/>
    <w:rsid w:val="00361453"/>
    <w:rsid w:val="003614BD"/>
    <w:rsid w:val="00361555"/>
    <w:rsid w:val="003616FE"/>
    <w:rsid w:val="0036184F"/>
    <w:rsid w:val="00361FB1"/>
    <w:rsid w:val="00362E7A"/>
    <w:rsid w:val="00363537"/>
    <w:rsid w:val="003635CC"/>
    <w:rsid w:val="00363812"/>
    <w:rsid w:val="003638CF"/>
    <w:rsid w:val="00363BAB"/>
    <w:rsid w:val="00363FC0"/>
    <w:rsid w:val="0036409E"/>
    <w:rsid w:val="0036441A"/>
    <w:rsid w:val="0036568A"/>
    <w:rsid w:val="00365C7E"/>
    <w:rsid w:val="00365F16"/>
    <w:rsid w:val="00365FE1"/>
    <w:rsid w:val="0036696D"/>
    <w:rsid w:val="00366A3C"/>
    <w:rsid w:val="00366D02"/>
    <w:rsid w:val="00366F3A"/>
    <w:rsid w:val="003670E1"/>
    <w:rsid w:val="003676D9"/>
    <w:rsid w:val="00367A78"/>
    <w:rsid w:val="003703EE"/>
    <w:rsid w:val="00370802"/>
    <w:rsid w:val="00370A16"/>
    <w:rsid w:val="00370CB7"/>
    <w:rsid w:val="00371072"/>
    <w:rsid w:val="0037163C"/>
    <w:rsid w:val="003716EC"/>
    <w:rsid w:val="00371BB3"/>
    <w:rsid w:val="00371E2F"/>
    <w:rsid w:val="00372192"/>
    <w:rsid w:val="00372DA3"/>
    <w:rsid w:val="0037412E"/>
    <w:rsid w:val="00374466"/>
    <w:rsid w:val="00374605"/>
    <w:rsid w:val="003748FE"/>
    <w:rsid w:val="0037493C"/>
    <w:rsid w:val="00374B71"/>
    <w:rsid w:val="00374CE2"/>
    <w:rsid w:val="00375083"/>
    <w:rsid w:val="003750E0"/>
    <w:rsid w:val="00375496"/>
    <w:rsid w:val="00375545"/>
    <w:rsid w:val="003756E8"/>
    <w:rsid w:val="00375916"/>
    <w:rsid w:val="00375E9E"/>
    <w:rsid w:val="00376977"/>
    <w:rsid w:val="00376BD4"/>
    <w:rsid w:val="003773D4"/>
    <w:rsid w:val="0037758E"/>
    <w:rsid w:val="00377E35"/>
    <w:rsid w:val="00380630"/>
    <w:rsid w:val="00380AF4"/>
    <w:rsid w:val="00380B97"/>
    <w:rsid w:val="00380DC6"/>
    <w:rsid w:val="00381179"/>
    <w:rsid w:val="00381717"/>
    <w:rsid w:val="003817A1"/>
    <w:rsid w:val="00381A06"/>
    <w:rsid w:val="0038221A"/>
    <w:rsid w:val="003823A0"/>
    <w:rsid w:val="00382B00"/>
    <w:rsid w:val="00382CAA"/>
    <w:rsid w:val="0038307B"/>
    <w:rsid w:val="00383126"/>
    <w:rsid w:val="003832BC"/>
    <w:rsid w:val="003838B9"/>
    <w:rsid w:val="00383D81"/>
    <w:rsid w:val="00383F9A"/>
    <w:rsid w:val="003842FF"/>
    <w:rsid w:val="003845B0"/>
    <w:rsid w:val="00384A6F"/>
    <w:rsid w:val="00384C97"/>
    <w:rsid w:val="00384DEE"/>
    <w:rsid w:val="0038518B"/>
    <w:rsid w:val="0038566A"/>
    <w:rsid w:val="00385A9E"/>
    <w:rsid w:val="00385FF2"/>
    <w:rsid w:val="00386942"/>
    <w:rsid w:val="00387140"/>
    <w:rsid w:val="003874BC"/>
    <w:rsid w:val="00387518"/>
    <w:rsid w:val="00387E7F"/>
    <w:rsid w:val="00390206"/>
    <w:rsid w:val="0039052C"/>
    <w:rsid w:val="00390584"/>
    <w:rsid w:val="003905F4"/>
    <w:rsid w:val="003910AA"/>
    <w:rsid w:val="00391332"/>
    <w:rsid w:val="00391864"/>
    <w:rsid w:val="0039198C"/>
    <w:rsid w:val="00391F95"/>
    <w:rsid w:val="0039286A"/>
    <w:rsid w:val="003928AC"/>
    <w:rsid w:val="00392BC9"/>
    <w:rsid w:val="00392EF4"/>
    <w:rsid w:val="0039309D"/>
    <w:rsid w:val="0039315D"/>
    <w:rsid w:val="00393203"/>
    <w:rsid w:val="00393603"/>
    <w:rsid w:val="003936AB"/>
    <w:rsid w:val="00393C4C"/>
    <w:rsid w:val="0039428B"/>
    <w:rsid w:val="0039447A"/>
    <w:rsid w:val="00394B9A"/>
    <w:rsid w:val="00394C63"/>
    <w:rsid w:val="003951CD"/>
    <w:rsid w:val="003955C9"/>
    <w:rsid w:val="00396FF0"/>
    <w:rsid w:val="003971AD"/>
    <w:rsid w:val="00397313"/>
    <w:rsid w:val="00397703"/>
    <w:rsid w:val="003A0130"/>
    <w:rsid w:val="003A0B01"/>
    <w:rsid w:val="003A0B63"/>
    <w:rsid w:val="003A0DC9"/>
    <w:rsid w:val="003A0FC6"/>
    <w:rsid w:val="003A10CC"/>
    <w:rsid w:val="003A10E9"/>
    <w:rsid w:val="003A117A"/>
    <w:rsid w:val="003A1E4C"/>
    <w:rsid w:val="003A1E90"/>
    <w:rsid w:val="003A1EA5"/>
    <w:rsid w:val="003A213A"/>
    <w:rsid w:val="003A21CC"/>
    <w:rsid w:val="003A2684"/>
    <w:rsid w:val="003A2DAB"/>
    <w:rsid w:val="003A3548"/>
    <w:rsid w:val="003A3C8A"/>
    <w:rsid w:val="003A3E5F"/>
    <w:rsid w:val="003A4916"/>
    <w:rsid w:val="003A4AE7"/>
    <w:rsid w:val="003A4C76"/>
    <w:rsid w:val="003A5063"/>
    <w:rsid w:val="003A53ED"/>
    <w:rsid w:val="003A561F"/>
    <w:rsid w:val="003A58F4"/>
    <w:rsid w:val="003A5B5D"/>
    <w:rsid w:val="003A6154"/>
    <w:rsid w:val="003A65CF"/>
    <w:rsid w:val="003A6816"/>
    <w:rsid w:val="003A6C25"/>
    <w:rsid w:val="003A6DA9"/>
    <w:rsid w:val="003A6EBF"/>
    <w:rsid w:val="003A72B1"/>
    <w:rsid w:val="003A7D36"/>
    <w:rsid w:val="003A7D79"/>
    <w:rsid w:val="003A7E6C"/>
    <w:rsid w:val="003B0149"/>
    <w:rsid w:val="003B0AE3"/>
    <w:rsid w:val="003B0E8B"/>
    <w:rsid w:val="003B0FEC"/>
    <w:rsid w:val="003B12EF"/>
    <w:rsid w:val="003B17BD"/>
    <w:rsid w:val="003B1860"/>
    <w:rsid w:val="003B1A2A"/>
    <w:rsid w:val="003B1B5E"/>
    <w:rsid w:val="003B2007"/>
    <w:rsid w:val="003B25E8"/>
    <w:rsid w:val="003B2C07"/>
    <w:rsid w:val="003B2D8E"/>
    <w:rsid w:val="003B2FE3"/>
    <w:rsid w:val="003B3009"/>
    <w:rsid w:val="003B3353"/>
    <w:rsid w:val="003B3A8B"/>
    <w:rsid w:val="003B4ADC"/>
    <w:rsid w:val="003B4B9D"/>
    <w:rsid w:val="003B50AD"/>
    <w:rsid w:val="003B50CC"/>
    <w:rsid w:val="003B557E"/>
    <w:rsid w:val="003B57A6"/>
    <w:rsid w:val="003B58DA"/>
    <w:rsid w:val="003B5C21"/>
    <w:rsid w:val="003B5E6E"/>
    <w:rsid w:val="003B5F60"/>
    <w:rsid w:val="003B650B"/>
    <w:rsid w:val="003B696A"/>
    <w:rsid w:val="003B7342"/>
    <w:rsid w:val="003B749A"/>
    <w:rsid w:val="003B74AC"/>
    <w:rsid w:val="003B7626"/>
    <w:rsid w:val="003B7735"/>
    <w:rsid w:val="003B784E"/>
    <w:rsid w:val="003B7962"/>
    <w:rsid w:val="003B7A2A"/>
    <w:rsid w:val="003B7A9E"/>
    <w:rsid w:val="003B7BDA"/>
    <w:rsid w:val="003C0069"/>
    <w:rsid w:val="003C01A5"/>
    <w:rsid w:val="003C0212"/>
    <w:rsid w:val="003C10B6"/>
    <w:rsid w:val="003C123F"/>
    <w:rsid w:val="003C1915"/>
    <w:rsid w:val="003C1B0A"/>
    <w:rsid w:val="003C218A"/>
    <w:rsid w:val="003C2441"/>
    <w:rsid w:val="003C24B7"/>
    <w:rsid w:val="003C264E"/>
    <w:rsid w:val="003C2735"/>
    <w:rsid w:val="003C3251"/>
    <w:rsid w:val="003C32FF"/>
    <w:rsid w:val="003C3524"/>
    <w:rsid w:val="003C380D"/>
    <w:rsid w:val="003C395C"/>
    <w:rsid w:val="003C3F70"/>
    <w:rsid w:val="003C4264"/>
    <w:rsid w:val="003C4487"/>
    <w:rsid w:val="003C48BB"/>
    <w:rsid w:val="003C49B1"/>
    <w:rsid w:val="003C4ACA"/>
    <w:rsid w:val="003C4E9E"/>
    <w:rsid w:val="003C5FC8"/>
    <w:rsid w:val="003C644C"/>
    <w:rsid w:val="003C6677"/>
    <w:rsid w:val="003C66D0"/>
    <w:rsid w:val="003C66D2"/>
    <w:rsid w:val="003C6753"/>
    <w:rsid w:val="003C69D3"/>
    <w:rsid w:val="003C6A6E"/>
    <w:rsid w:val="003C755C"/>
    <w:rsid w:val="003C7664"/>
    <w:rsid w:val="003C7716"/>
    <w:rsid w:val="003C77B1"/>
    <w:rsid w:val="003C77FC"/>
    <w:rsid w:val="003D005F"/>
    <w:rsid w:val="003D063E"/>
    <w:rsid w:val="003D092E"/>
    <w:rsid w:val="003D1074"/>
    <w:rsid w:val="003D13B6"/>
    <w:rsid w:val="003D1C6B"/>
    <w:rsid w:val="003D22A8"/>
    <w:rsid w:val="003D2877"/>
    <w:rsid w:val="003D31B8"/>
    <w:rsid w:val="003D33F7"/>
    <w:rsid w:val="003D34BC"/>
    <w:rsid w:val="003D364F"/>
    <w:rsid w:val="003D36DD"/>
    <w:rsid w:val="003D3807"/>
    <w:rsid w:val="003D3840"/>
    <w:rsid w:val="003D38EB"/>
    <w:rsid w:val="003D406F"/>
    <w:rsid w:val="003D4BD3"/>
    <w:rsid w:val="003D4C0B"/>
    <w:rsid w:val="003D4DCE"/>
    <w:rsid w:val="003D50E1"/>
    <w:rsid w:val="003D558C"/>
    <w:rsid w:val="003D5690"/>
    <w:rsid w:val="003D5DDC"/>
    <w:rsid w:val="003D5F73"/>
    <w:rsid w:val="003D6159"/>
    <w:rsid w:val="003D627E"/>
    <w:rsid w:val="003D6587"/>
    <w:rsid w:val="003D6A79"/>
    <w:rsid w:val="003D70BE"/>
    <w:rsid w:val="003D760A"/>
    <w:rsid w:val="003D7FF1"/>
    <w:rsid w:val="003E04C8"/>
    <w:rsid w:val="003E0580"/>
    <w:rsid w:val="003E064F"/>
    <w:rsid w:val="003E0AF9"/>
    <w:rsid w:val="003E1366"/>
    <w:rsid w:val="003E1413"/>
    <w:rsid w:val="003E1BC8"/>
    <w:rsid w:val="003E1F7A"/>
    <w:rsid w:val="003E2287"/>
    <w:rsid w:val="003E252D"/>
    <w:rsid w:val="003E2E65"/>
    <w:rsid w:val="003E37D1"/>
    <w:rsid w:val="003E37DE"/>
    <w:rsid w:val="003E3964"/>
    <w:rsid w:val="003E3B7B"/>
    <w:rsid w:val="003E4126"/>
    <w:rsid w:val="003E452A"/>
    <w:rsid w:val="003E4FD5"/>
    <w:rsid w:val="003E619C"/>
    <w:rsid w:val="003E6973"/>
    <w:rsid w:val="003E6D9A"/>
    <w:rsid w:val="003E6DC0"/>
    <w:rsid w:val="003E70D1"/>
    <w:rsid w:val="003E728F"/>
    <w:rsid w:val="003E7330"/>
    <w:rsid w:val="003E768A"/>
    <w:rsid w:val="003E77D5"/>
    <w:rsid w:val="003E79FF"/>
    <w:rsid w:val="003E7D65"/>
    <w:rsid w:val="003E7FD4"/>
    <w:rsid w:val="003F0424"/>
    <w:rsid w:val="003F065F"/>
    <w:rsid w:val="003F0722"/>
    <w:rsid w:val="003F090C"/>
    <w:rsid w:val="003F0B9A"/>
    <w:rsid w:val="003F0E6F"/>
    <w:rsid w:val="003F128C"/>
    <w:rsid w:val="003F1BDE"/>
    <w:rsid w:val="003F1EAC"/>
    <w:rsid w:val="003F1FA3"/>
    <w:rsid w:val="003F2341"/>
    <w:rsid w:val="003F2719"/>
    <w:rsid w:val="003F2CBB"/>
    <w:rsid w:val="003F2F46"/>
    <w:rsid w:val="003F308F"/>
    <w:rsid w:val="003F3CFE"/>
    <w:rsid w:val="003F3EC2"/>
    <w:rsid w:val="003F4198"/>
    <w:rsid w:val="003F4A58"/>
    <w:rsid w:val="003F4B23"/>
    <w:rsid w:val="003F4F2B"/>
    <w:rsid w:val="003F5AD1"/>
    <w:rsid w:val="003F5C4E"/>
    <w:rsid w:val="003F6074"/>
    <w:rsid w:val="003F63A9"/>
    <w:rsid w:val="003F692B"/>
    <w:rsid w:val="003F6AE5"/>
    <w:rsid w:val="003F70B9"/>
    <w:rsid w:val="003F7770"/>
    <w:rsid w:val="003F78A1"/>
    <w:rsid w:val="003F7A2D"/>
    <w:rsid w:val="003F7F67"/>
    <w:rsid w:val="004000B9"/>
    <w:rsid w:val="0040018D"/>
    <w:rsid w:val="00400194"/>
    <w:rsid w:val="004002EB"/>
    <w:rsid w:val="00400A8D"/>
    <w:rsid w:val="00400D0E"/>
    <w:rsid w:val="0040197F"/>
    <w:rsid w:val="004020C7"/>
    <w:rsid w:val="00402CB0"/>
    <w:rsid w:val="0040345E"/>
    <w:rsid w:val="0040378D"/>
    <w:rsid w:val="00404526"/>
    <w:rsid w:val="00404B33"/>
    <w:rsid w:val="00404C4B"/>
    <w:rsid w:val="0040500F"/>
    <w:rsid w:val="00405288"/>
    <w:rsid w:val="00405480"/>
    <w:rsid w:val="004056E1"/>
    <w:rsid w:val="004056F6"/>
    <w:rsid w:val="00405AA6"/>
    <w:rsid w:val="00405EBB"/>
    <w:rsid w:val="0040622F"/>
    <w:rsid w:val="00406673"/>
    <w:rsid w:val="0040692F"/>
    <w:rsid w:val="004069C7"/>
    <w:rsid w:val="00406A70"/>
    <w:rsid w:val="0040776E"/>
    <w:rsid w:val="00407958"/>
    <w:rsid w:val="00407A6B"/>
    <w:rsid w:val="0041048D"/>
    <w:rsid w:val="0041052A"/>
    <w:rsid w:val="004108FB"/>
    <w:rsid w:val="00410BDE"/>
    <w:rsid w:val="00410EB9"/>
    <w:rsid w:val="00410EFE"/>
    <w:rsid w:val="00411AEC"/>
    <w:rsid w:val="00411B3E"/>
    <w:rsid w:val="00412CFC"/>
    <w:rsid w:val="00412E13"/>
    <w:rsid w:val="0041358F"/>
    <w:rsid w:val="004136BF"/>
    <w:rsid w:val="00413A3A"/>
    <w:rsid w:val="00414007"/>
    <w:rsid w:val="00414D0F"/>
    <w:rsid w:val="00414E5B"/>
    <w:rsid w:val="00414F32"/>
    <w:rsid w:val="0041512A"/>
    <w:rsid w:val="00415183"/>
    <w:rsid w:val="00415279"/>
    <w:rsid w:val="00415BAD"/>
    <w:rsid w:val="00415DAC"/>
    <w:rsid w:val="00416018"/>
    <w:rsid w:val="004161C8"/>
    <w:rsid w:val="0041656B"/>
    <w:rsid w:val="004165F8"/>
    <w:rsid w:val="00416851"/>
    <w:rsid w:val="00416970"/>
    <w:rsid w:val="00416ED2"/>
    <w:rsid w:val="00416F6A"/>
    <w:rsid w:val="004174C0"/>
    <w:rsid w:val="004178DE"/>
    <w:rsid w:val="00417AF3"/>
    <w:rsid w:val="00420322"/>
    <w:rsid w:val="00420436"/>
    <w:rsid w:val="00420606"/>
    <w:rsid w:val="0042061E"/>
    <w:rsid w:val="0042076E"/>
    <w:rsid w:val="00420AD8"/>
    <w:rsid w:val="00420D21"/>
    <w:rsid w:val="004217E1"/>
    <w:rsid w:val="0042186A"/>
    <w:rsid w:val="00421B9F"/>
    <w:rsid w:val="00421CCD"/>
    <w:rsid w:val="00422417"/>
    <w:rsid w:val="00422C6F"/>
    <w:rsid w:val="00423106"/>
    <w:rsid w:val="004232D5"/>
    <w:rsid w:val="0042423F"/>
    <w:rsid w:val="00424E67"/>
    <w:rsid w:val="004254D6"/>
    <w:rsid w:val="004257B0"/>
    <w:rsid w:val="00425D07"/>
    <w:rsid w:val="00425D43"/>
    <w:rsid w:val="00426475"/>
    <w:rsid w:val="00426761"/>
    <w:rsid w:val="0042693D"/>
    <w:rsid w:val="00426FCA"/>
    <w:rsid w:val="00427219"/>
    <w:rsid w:val="004277BC"/>
    <w:rsid w:val="004278FD"/>
    <w:rsid w:val="004300C1"/>
    <w:rsid w:val="00430181"/>
    <w:rsid w:val="00430510"/>
    <w:rsid w:val="00430815"/>
    <w:rsid w:val="00431288"/>
    <w:rsid w:val="00431703"/>
    <w:rsid w:val="00431CFE"/>
    <w:rsid w:val="0043212F"/>
    <w:rsid w:val="0043263E"/>
    <w:rsid w:val="00432A7A"/>
    <w:rsid w:val="00432DDE"/>
    <w:rsid w:val="004332A4"/>
    <w:rsid w:val="00433645"/>
    <w:rsid w:val="00433C25"/>
    <w:rsid w:val="00433F3D"/>
    <w:rsid w:val="0043421B"/>
    <w:rsid w:val="00434B45"/>
    <w:rsid w:val="00434CFE"/>
    <w:rsid w:val="00434F47"/>
    <w:rsid w:val="00434F76"/>
    <w:rsid w:val="00435413"/>
    <w:rsid w:val="00435AE7"/>
    <w:rsid w:val="00435DFF"/>
    <w:rsid w:val="0043619C"/>
    <w:rsid w:val="00436F7C"/>
    <w:rsid w:val="0043712F"/>
    <w:rsid w:val="004372E8"/>
    <w:rsid w:val="00437A8D"/>
    <w:rsid w:val="0044067A"/>
    <w:rsid w:val="00440CE7"/>
    <w:rsid w:val="004421BC"/>
    <w:rsid w:val="004433B6"/>
    <w:rsid w:val="004433D6"/>
    <w:rsid w:val="00443459"/>
    <w:rsid w:val="004434FA"/>
    <w:rsid w:val="00443612"/>
    <w:rsid w:val="00443BD7"/>
    <w:rsid w:val="00443F79"/>
    <w:rsid w:val="0044446D"/>
    <w:rsid w:val="00444DD4"/>
    <w:rsid w:val="0044534A"/>
    <w:rsid w:val="00445532"/>
    <w:rsid w:val="0044560D"/>
    <w:rsid w:val="00446504"/>
    <w:rsid w:val="00446711"/>
    <w:rsid w:val="00446931"/>
    <w:rsid w:val="00446DFF"/>
    <w:rsid w:val="00447B94"/>
    <w:rsid w:val="00447D97"/>
    <w:rsid w:val="00450388"/>
    <w:rsid w:val="00450865"/>
    <w:rsid w:val="0045219A"/>
    <w:rsid w:val="00452717"/>
    <w:rsid w:val="004527C0"/>
    <w:rsid w:val="004534B7"/>
    <w:rsid w:val="004536FF"/>
    <w:rsid w:val="00453726"/>
    <w:rsid w:val="00453EAA"/>
    <w:rsid w:val="00453EB2"/>
    <w:rsid w:val="0045417A"/>
    <w:rsid w:val="00454C30"/>
    <w:rsid w:val="0045568E"/>
    <w:rsid w:val="00455BA4"/>
    <w:rsid w:val="00455E88"/>
    <w:rsid w:val="00455F92"/>
    <w:rsid w:val="00456069"/>
    <w:rsid w:val="00456B3E"/>
    <w:rsid w:val="0045709E"/>
    <w:rsid w:val="0045732A"/>
    <w:rsid w:val="0045741D"/>
    <w:rsid w:val="00457425"/>
    <w:rsid w:val="00457879"/>
    <w:rsid w:val="00457ECC"/>
    <w:rsid w:val="00457F05"/>
    <w:rsid w:val="0046069B"/>
    <w:rsid w:val="0046085C"/>
    <w:rsid w:val="00460B8C"/>
    <w:rsid w:val="004613D9"/>
    <w:rsid w:val="004614B1"/>
    <w:rsid w:val="00461BE9"/>
    <w:rsid w:val="00461E12"/>
    <w:rsid w:val="00461ED8"/>
    <w:rsid w:val="00462C7C"/>
    <w:rsid w:val="004631EA"/>
    <w:rsid w:val="00463DBA"/>
    <w:rsid w:val="0046409D"/>
    <w:rsid w:val="0046414F"/>
    <w:rsid w:val="0046415E"/>
    <w:rsid w:val="0046457A"/>
    <w:rsid w:val="004645BD"/>
    <w:rsid w:val="004646D2"/>
    <w:rsid w:val="0046477B"/>
    <w:rsid w:val="00464C4A"/>
    <w:rsid w:val="00464EB6"/>
    <w:rsid w:val="0046558D"/>
    <w:rsid w:val="0046566C"/>
    <w:rsid w:val="00465EF7"/>
    <w:rsid w:val="00466238"/>
    <w:rsid w:val="00466B45"/>
    <w:rsid w:val="00467259"/>
    <w:rsid w:val="0046798F"/>
    <w:rsid w:val="00467B74"/>
    <w:rsid w:val="00467F84"/>
    <w:rsid w:val="004707CE"/>
    <w:rsid w:val="00470981"/>
    <w:rsid w:val="00470A6D"/>
    <w:rsid w:val="00470BDC"/>
    <w:rsid w:val="00470CFE"/>
    <w:rsid w:val="00471366"/>
    <w:rsid w:val="0047194C"/>
    <w:rsid w:val="00471FA0"/>
    <w:rsid w:val="00472162"/>
    <w:rsid w:val="004727F0"/>
    <w:rsid w:val="00472B67"/>
    <w:rsid w:val="00472F36"/>
    <w:rsid w:val="00472F41"/>
    <w:rsid w:val="00472FC0"/>
    <w:rsid w:val="0047358C"/>
    <w:rsid w:val="00473849"/>
    <w:rsid w:val="00473B33"/>
    <w:rsid w:val="00473E66"/>
    <w:rsid w:val="0047404A"/>
    <w:rsid w:val="004743B8"/>
    <w:rsid w:val="00474607"/>
    <w:rsid w:val="00475028"/>
    <w:rsid w:val="00475406"/>
    <w:rsid w:val="0047559F"/>
    <w:rsid w:val="00475DC2"/>
    <w:rsid w:val="004761B2"/>
    <w:rsid w:val="004763EC"/>
    <w:rsid w:val="00476736"/>
    <w:rsid w:val="00476B59"/>
    <w:rsid w:val="00476BF4"/>
    <w:rsid w:val="00476EA7"/>
    <w:rsid w:val="004774EC"/>
    <w:rsid w:val="00477B84"/>
    <w:rsid w:val="00477E4C"/>
    <w:rsid w:val="00480251"/>
    <w:rsid w:val="0048036C"/>
    <w:rsid w:val="00480EDC"/>
    <w:rsid w:val="00481079"/>
    <w:rsid w:val="00481220"/>
    <w:rsid w:val="00481439"/>
    <w:rsid w:val="00481586"/>
    <w:rsid w:val="004815D0"/>
    <w:rsid w:val="00481767"/>
    <w:rsid w:val="004821F0"/>
    <w:rsid w:val="004825D3"/>
    <w:rsid w:val="0048312D"/>
    <w:rsid w:val="004833F0"/>
    <w:rsid w:val="00483638"/>
    <w:rsid w:val="00483806"/>
    <w:rsid w:val="00484138"/>
    <w:rsid w:val="004848FC"/>
    <w:rsid w:val="00484D3C"/>
    <w:rsid w:val="00484F92"/>
    <w:rsid w:val="00484FFC"/>
    <w:rsid w:val="00485232"/>
    <w:rsid w:val="004853F7"/>
    <w:rsid w:val="004855B6"/>
    <w:rsid w:val="0048568D"/>
    <w:rsid w:val="004858D7"/>
    <w:rsid w:val="00485C09"/>
    <w:rsid w:val="00485CEC"/>
    <w:rsid w:val="004860F3"/>
    <w:rsid w:val="00486B00"/>
    <w:rsid w:val="00486D36"/>
    <w:rsid w:val="0048722B"/>
    <w:rsid w:val="004873C5"/>
    <w:rsid w:val="004875D1"/>
    <w:rsid w:val="004876D1"/>
    <w:rsid w:val="0049042F"/>
    <w:rsid w:val="00490B4E"/>
    <w:rsid w:val="00490B66"/>
    <w:rsid w:val="00490FBA"/>
    <w:rsid w:val="00491A21"/>
    <w:rsid w:val="00491A4D"/>
    <w:rsid w:val="0049209A"/>
    <w:rsid w:val="0049292F"/>
    <w:rsid w:val="0049340A"/>
    <w:rsid w:val="004957E0"/>
    <w:rsid w:val="004959E3"/>
    <w:rsid w:val="00495ACF"/>
    <w:rsid w:val="00495CC4"/>
    <w:rsid w:val="00496617"/>
    <w:rsid w:val="004966E2"/>
    <w:rsid w:val="004971C0"/>
    <w:rsid w:val="00497378"/>
    <w:rsid w:val="004A002E"/>
    <w:rsid w:val="004A03DD"/>
    <w:rsid w:val="004A059B"/>
    <w:rsid w:val="004A0ADA"/>
    <w:rsid w:val="004A100E"/>
    <w:rsid w:val="004A13C6"/>
    <w:rsid w:val="004A14DD"/>
    <w:rsid w:val="004A1872"/>
    <w:rsid w:val="004A1BD8"/>
    <w:rsid w:val="004A1C24"/>
    <w:rsid w:val="004A258B"/>
    <w:rsid w:val="004A2ADC"/>
    <w:rsid w:val="004A2F18"/>
    <w:rsid w:val="004A313A"/>
    <w:rsid w:val="004A3B02"/>
    <w:rsid w:val="004A3E83"/>
    <w:rsid w:val="004A42B5"/>
    <w:rsid w:val="004A4910"/>
    <w:rsid w:val="004A5C3C"/>
    <w:rsid w:val="004A6279"/>
    <w:rsid w:val="004A68DD"/>
    <w:rsid w:val="004A733F"/>
    <w:rsid w:val="004A79E8"/>
    <w:rsid w:val="004A7BC5"/>
    <w:rsid w:val="004B0141"/>
    <w:rsid w:val="004B03BC"/>
    <w:rsid w:val="004B0953"/>
    <w:rsid w:val="004B0D62"/>
    <w:rsid w:val="004B0E6D"/>
    <w:rsid w:val="004B105C"/>
    <w:rsid w:val="004B1B0A"/>
    <w:rsid w:val="004B2498"/>
    <w:rsid w:val="004B2752"/>
    <w:rsid w:val="004B27AA"/>
    <w:rsid w:val="004B2B6D"/>
    <w:rsid w:val="004B2DC4"/>
    <w:rsid w:val="004B3102"/>
    <w:rsid w:val="004B322B"/>
    <w:rsid w:val="004B35C2"/>
    <w:rsid w:val="004B35C3"/>
    <w:rsid w:val="004B365D"/>
    <w:rsid w:val="004B383B"/>
    <w:rsid w:val="004B3B6E"/>
    <w:rsid w:val="004B4160"/>
    <w:rsid w:val="004B4B76"/>
    <w:rsid w:val="004B4C0F"/>
    <w:rsid w:val="004B4FFB"/>
    <w:rsid w:val="004B55B1"/>
    <w:rsid w:val="004B55BE"/>
    <w:rsid w:val="004B5707"/>
    <w:rsid w:val="004B61FE"/>
    <w:rsid w:val="004B6238"/>
    <w:rsid w:val="004B6D21"/>
    <w:rsid w:val="004B70F6"/>
    <w:rsid w:val="004B70F7"/>
    <w:rsid w:val="004B74B2"/>
    <w:rsid w:val="004B7EC6"/>
    <w:rsid w:val="004C0014"/>
    <w:rsid w:val="004C0057"/>
    <w:rsid w:val="004C05A1"/>
    <w:rsid w:val="004C076F"/>
    <w:rsid w:val="004C0D01"/>
    <w:rsid w:val="004C1395"/>
    <w:rsid w:val="004C14E1"/>
    <w:rsid w:val="004C16F2"/>
    <w:rsid w:val="004C1AD0"/>
    <w:rsid w:val="004C266B"/>
    <w:rsid w:val="004C293C"/>
    <w:rsid w:val="004C2B50"/>
    <w:rsid w:val="004C2D7B"/>
    <w:rsid w:val="004C2E06"/>
    <w:rsid w:val="004C319C"/>
    <w:rsid w:val="004C321B"/>
    <w:rsid w:val="004C3546"/>
    <w:rsid w:val="004C36DE"/>
    <w:rsid w:val="004C39C5"/>
    <w:rsid w:val="004C3C88"/>
    <w:rsid w:val="004C3D67"/>
    <w:rsid w:val="004C4155"/>
    <w:rsid w:val="004C44E8"/>
    <w:rsid w:val="004C46EB"/>
    <w:rsid w:val="004C476E"/>
    <w:rsid w:val="004C4E42"/>
    <w:rsid w:val="004C5029"/>
    <w:rsid w:val="004C513A"/>
    <w:rsid w:val="004C515D"/>
    <w:rsid w:val="004C51C3"/>
    <w:rsid w:val="004C5295"/>
    <w:rsid w:val="004C53BF"/>
    <w:rsid w:val="004C5511"/>
    <w:rsid w:val="004C5966"/>
    <w:rsid w:val="004C5C80"/>
    <w:rsid w:val="004C63B4"/>
    <w:rsid w:val="004C6BA4"/>
    <w:rsid w:val="004C6E80"/>
    <w:rsid w:val="004C700F"/>
    <w:rsid w:val="004C7282"/>
    <w:rsid w:val="004C7440"/>
    <w:rsid w:val="004C76AA"/>
    <w:rsid w:val="004C77DE"/>
    <w:rsid w:val="004C7AEA"/>
    <w:rsid w:val="004C7C9B"/>
    <w:rsid w:val="004C7E90"/>
    <w:rsid w:val="004D0334"/>
    <w:rsid w:val="004D1192"/>
    <w:rsid w:val="004D14F5"/>
    <w:rsid w:val="004D187A"/>
    <w:rsid w:val="004D2011"/>
    <w:rsid w:val="004D2723"/>
    <w:rsid w:val="004D27A0"/>
    <w:rsid w:val="004D2D51"/>
    <w:rsid w:val="004D2E9E"/>
    <w:rsid w:val="004D34CA"/>
    <w:rsid w:val="004D3D88"/>
    <w:rsid w:val="004D3F5F"/>
    <w:rsid w:val="004D4757"/>
    <w:rsid w:val="004D4A50"/>
    <w:rsid w:val="004D4F32"/>
    <w:rsid w:val="004D566D"/>
    <w:rsid w:val="004D59AE"/>
    <w:rsid w:val="004D5BFF"/>
    <w:rsid w:val="004D6563"/>
    <w:rsid w:val="004D6611"/>
    <w:rsid w:val="004D6CE6"/>
    <w:rsid w:val="004D6E99"/>
    <w:rsid w:val="004D7084"/>
    <w:rsid w:val="004D73C5"/>
    <w:rsid w:val="004D7449"/>
    <w:rsid w:val="004D7620"/>
    <w:rsid w:val="004D7875"/>
    <w:rsid w:val="004D7BD8"/>
    <w:rsid w:val="004E01D6"/>
    <w:rsid w:val="004E06E4"/>
    <w:rsid w:val="004E0960"/>
    <w:rsid w:val="004E0B86"/>
    <w:rsid w:val="004E0D2E"/>
    <w:rsid w:val="004E1031"/>
    <w:rsid w:val="004E107E"/>
    <w:rsid w:val="004E110B"/>
    <w:rsid w:val="004E1349"/>
    <w:rsid w:val="004E1AAF"/>
    <w:rsid w:val="004E1B34"/>
    <w:rsid w:val="004E1E02"/>
    <w:rsid w:val="004E1F4C"/>
    <w:rsid w:val="004E24CC"/>
    <w:rsid w:val="004E26B4"/>
    <w:rsid w:val="004E3660"/>
    <w:rsid w:val="004E3986"/>
    <w:rsid w:val="004E3A97"/>
    <w:rsid w:val="004E41A1"/>
    <w:rsid w:val="004E4CFB"/>
    <w:rsid w:val="004E4F03"/>
    <w:rsid w:val="004E5B26"/>
    <w:rsid w:val="004E6398"/>
    <w:rsid w:val="004E69B8"/>
    <w:rsid w:val="004E6AF0"/>
    <w:rsid w:val="004E7ABA"/>
    <w:rsid w:val="004E7D0A"/>
    <w:rsid w:val="004F018F"/>
    <w:rsid w:val="004F095A"/>
    <w:rsid w:val="004F0A6F"/>
    <w:rsid w:val="004F0BB1"/>
    <w:rsid w:val="004F1D8A"/>
    <w:rsid w:val="004F248C"/>
    <w:rsid w:val="004F24A5"/>
    <w:rsid w:val="004F2C0E"/>
    <w:rsid w:val="004F2D42"/>
    <w:rsid w:val="004F2DD1"/>
    <w:rsid w:val="004F2DEE"/>
    <w:rsid w:val="004F3B5F"/>
    <w:rsid w:val="004F3D02"/>
    <w:rsid w:val="004F3DC8"/>
    <w:rsid w:val="004F49C7"/>
    <w:rsid w:val="004F5271"/>
    <w:rsid w:val="004F5371"/>
    <w:rsid w:val="004F543D"/>
    <w:rsid w:val="004F5558"/>
    <w:rsid w:val="004F556F"/>
    <w:rsid w:val="004F56EF"/>
    <w:rsid w:val="004F597F"/>
    <w:rsid w:val="004F6129"/>
    <w:rsid w:val="004F6254"/>
    <w:rsid w:val="004F64C0"/>
    <w:rsid w:val="004F682A"/>
    <w:rsid w:val="004F6D84"/>
    <w:rsid w:val="004F710F"/>
    <w:rsid w:val="004F7F9A"/>
    <w:rsid w:val="004F7FD0"/>
    <w:rsid w:val="005004C8"/>
    <w:rsid w:val="0050051C"/>
    <w:rsid w:val="00500575"/>
    <w:rsid w:val="005006AB"/>
    <w:rsid w:val="00500765"/>
    <w:rsid w:val="00500987"/>
    <w:rsid w:val="0050170A"/>
    <w:rsid w:val="00501A0B"/>
    <w:rsid w:val="00501CBD"/>
    <w:rsid w:val="00501D62"/>
    <w:rsid w:val="0050257E"/>
    <w:rsid w:val="00502AC1"/>
    <w:rsid w:val="00502E79"/>
    <w:rsid w:val="00503842"/>
    <w:rsid w:val="00503A3F"/>
    <w:rsid w:val="00503FD7"/>
    <w:rsid w:val="00503FEC"/>
    <w:rsid w:val="00504626"/>
    <w:rsid w:val="00504968"/>
    <w:rsid w:val="00504B43"/>
    <w:rsid w:val="00504ED9"/>
    <w:rsid w:val="005053BD"/>
    <w:rsid w:val="0050575E"/>
    <w:rsid w:val="005059D2"/>
    <w:rsid w:val="00505A8E"/>
    <w:rsid w:val="00505CFD"/>
    <w:rsid w:val="00506611"/>
    <w:rsid w:val="005068A0"/>
    <w:rsid w:val="0050696C"/>
    <w:rsid w:val="00506B18"/>
    <w:rsid w:val="00506B1D"/>
    <w:rsid w:val="00507B5A"/>
    <w:rsid w:val="00507B85"/>
    <w:rsid w:val="00507B8D"/>
    <w:rsid w:val="00507B9C"/>
    <w:rsid w:val="00510109"/>
    <w:rsid w:val="00510FCB"/>
    <w:rsid w:val="00511060"/>
    <w:rsid w:val="005111C6"/>
    <w:rsid w:val="005120B6"/>
    <w:rsid w:val="005120FC"/>
    <w:rsid w:val="00512180"/>
    <w:rsid w:val="00512287"/>
    <w:rsid w:val="00512601"/>
    <w:rsid w:val="0051290F"/>
    <w:rsid w:val="00512F9E"/>
    <w:rsid w:val="005136BE"/>
    <w:rsid w:val="0051390A"/>
    <w:rsid w:val="00513948"/>
    <w:rsid w:val="005139B2"/>
    <w:rsid w:val="00513A13"/>
    <w:rsid w:val="00513D43"/>
    <w:rsid w:val="00513DE9"/>
    <w:rsid w:val="0051449B"/>
    <w:rsid w:val="00515F4E"/>
    <w:rsid w:val="0051624D"/>
    <w:rsid w:val="00516D5B"/>
    <w:rsid w:val="00516F89"/>
    <w:rsid w:val="0051744F"/>
    <w:rsid w:val="005176D9"/>
    <w:rsid w:val="00517700"/>
    <w:rsid w:val="00517ED7"/>
    <w:rsid w:val="0052070D"/>
    <w:rsid w:val="005207DB"/>
    <w:rsid w:val="00520EB2"/>
    <w:rsid w:val="00521476"/>
    <w:rsid w:val="00521A16"/>
    <w:rsid w:val="00521ABB"/>
    <w:rsid w:val="00521C92"/>
    <w:rsid w:val="00521FD1"/>
    <w:rsid w:val="00522282"/>
    <w:rsid w:val="005226D4"/>
    <w:rsid w:val="0052365F"/>
    <w:rsid w:val="005239FE"/>
    <w:rsid w:val="00523A5B"/>
    <w:rsid w:val="005240C3"/>
    <w:rsid w:val="005241D1"/>
    <w:rsid w:val="005244C7"/>
    <w:rsid w:val="005244CC"/>
    <w:rsid w:val="00524698"/>
    <w:rsid w:val="0052479F"/>
    <w:rsid w:val="0052499E"/>
    <w:rsid w:val="00524ECB"/>
    <w:rsid w:val="005252BC"/>
    <w:rsid w:val="00525541"/>
    <w:rsid w:val="00526732"/>
    <w:rsid w:val="00527426"/>
    <w:rsid w:val="00527A22"/>
    <w:rsid w:val="00530353"/>
    <w:rsid w:val="00530472"/>
    <w:rsid w:val="00530CBC"/>
    <w:rsid w:val="00530E31"/>
    <w:rsid w:val="005311F2"/>
    <w:rsid w:val="0053187E"/>
    <w:rsid w:val="0053219E"/>
    <w:rsid w:val="00532394"/>
    <w:rsid w:val="00533016"/>
    <w:rsid w:val="00533162"/>
    <w:rsid w:val="0053331F"/>
    <w:rsid w:val="005334EE"/>
    <w:rsid w:val="00533607"/>
    <w:rsid w:val="00533FED"/>
    <w:rsid w:val="00534024"/>
    <w:rsid w:val="0053471C"/>
    <w:rsid w:val="00534B35"/>
    <w:rsid w:val="00534D9E"/>
    <w:rsid w:val="00534FD7"/>
    <w:rsid w:val="00535126"/>
    <w:rsid w:val="005353CF"/>
    <w:rsid w:val="00535BC9"/>
    <w:rsid w:val="005360A7"/>
    <w:rsid w:val="00536526"/>
    <w:rsid w:val="00536597"/>
    <w:rsid w:val="00536F92"/>
    <w:rsid w:val="005374DA"/>
    <w:rsid w:val="0053774F"/>
    <w:rsid w:val="00540075"/>
    <w:rsid w:val="0054031A"/>
    <w:rsid w:val="00540457"/>
    <w:rsid w:val="00540565"/>
    <w:rsid w:val="005405CA"/>
    <w:rsid w:val="00540869"/>
    <w:rsid w:val="00540C45"/>
    <w:rsid w:val="00541827"/>
    <w:rsid w:val="00541C40"/>
    <w:rsid w:val="00541F74"/>
    <w:rsid w:val="00542376"/>
    <w:rsid w:val="00542387"/>
    <w:rsid w:val="00542839"/>
    <w:rsid w:val="00542904"/>
    <w:rsid w:val="0054327A"/>
    <w:rsid w:val="00543BE1"/>
    <w:rsid w:val="00544152"/>
    <w:rsid w:val="00544304"/>
    <w:rsid w:val="00544336"/>
    <w:rsid w:val="005448F9"/>
    <w:rsid w:val="00544D65"/>
    <w:rsid w:val="005452C8"/>
    <w:rsid w:val="00545407"/>
    <w:rsid w:val="005455D9"/>
    <w:rsid w:val="00545935"/>
    <w:rsid w:val="00545BE5"/>
    <w:rsid w:val="005461A3"/>
    <w:rsid w:val="00546BA7"/>
    <w:rsid w:val="00546ED0"/>
    <w:rsid w:val="0054719F"/>
    <w:rsid w:val="005471B7"/>
    <w:rsid w:val="00547393"/>
    <w:rsid w:val="00547968"/>
    <w:rsid w:val="00547BDB"/>
    <w:rsid w:val="00547DFB"/>
    <w:rsid w:val="00547F76"/>
    <w:rsid w:val="00547F86"/>
    <w:rsid w:val="00550291"/>
    <w:rsid w:val="005503F8"/>
    <w:rsid w:val="0055064B"/>
    <w:rsid w:val="005507C7"/>
    <w:rsid w:val="00550A02"/>
    <w:rsid w:val="00550D06"/>
    <w:rsid w:val="005516AE"/>
    <w:rsid w:val="00551B06"/>
    <w:rsid w:val="005520C5"/>
    <w:rsid w:val="00552667"/>
    <w:rsid w:val="00552720"/>
    <w:rsid w:val="005529F0"/>
    <w:rsid w:val="00552A4D"/>
    <w:rsid w:val="00552B56"/>
    <w:rsid w:val="00553257"/>
    <w:rsid w:val="00553803"/>
    <w:rsid w:val="00553F27"/>
    <w:rsid w:val="0055412F"/>
    <w:rsid w:val="005541CD"/>
    <w:rsid w:val="0055435F"/>
    <w:rsid w:val="0055438F"/>
    <w:rsid w:val="00554FD9"/>
    <w:rsid w:val="00555134"/>
    <w:rsid w:val="00555283"/>
    <w:rsid w:val="00555D00"/>
    <w:rsid w:val="00555D19"/>
    <w:rsid w:val="00555D38"/>
    <w:rsid w:val="00555F5D"/>
    <w:rsid w:val="005560A8"/>
    <w:rsid w:val="00556BCA"/>
    <w:rsid w:val="00556BCD"/>
    <w:rsid w:val="00556E7E"/>
    <w:rsid w:val="00557547"/>
    <w:rsid w:val="00557780"/>
    <w:rsid w:val="00557E73"/>
    <w:rsid w:val="005601C9"/>
    <w:rsid w:val="00561FEA"/>
    <w:rsid w:val="00562417"/>
    <w:rsid w:val="005624D6"/>
    <w:rsid w:val="00562EFB"/>
    <w:rsid w:val="00563031"/>
    <w:rsid w:val="005631D7"/>
    <w:rsid w:val="00563533"/>
    <w:rsid w:val="005637FC"/>
    <w:rsid w:val="00563832"/>
    <w:rsid w:val="00563D11"/>
    <w:rsid w:val="00563D5D"/>
    <w:rsid w:val="005641C6"/>
    <w:rsid w:val="0056477B"/>
    <w:rsid w:val="005647E3"/>
    <w:rsid w:val="00564A50"/>
    <w:rsid w:val="00564C66"/>
    <w:rsid w:val="00564F34"/>
    <w:rsid w:val="00565A26"/>
    <w:rsid w:val="0056695F"/>
    <w:rsid w:val="00566C9B"/>
    <w:rsid w:val="0056718A"/>
    <w:rsid w:val="00567768"/>
    <w:rsid w:val="00567A67"/>
    <w:rsid w:val="00567CD5"/>
    <w:rsid w:val="00567EEC"/>
    <w:rsid w:val="005702FA"/>
    <w:rsid w:val="0057089A"/>
    <w:rsid w:val="00570B80"/>
    <w:rsid w:val="00570E29"/>
    <w:rsid w:val="00570FB3"/>
    <w:rsid w:val="0057127D"/>
    <w:rsid w:val="00571492"/>
    <w:rsid w:val="005718BB"/>
    <w:rsid w:val="005719BE"/>
    <w:rsid w:val="00571A66"/>
    <w:rsid w:val="00571E60"/>
    <w:rsid w:val="0057276D"/>
    <w:rsid w:val="00572944"/>
    <w:rsid w:val="00572E4F"/>
    <w:rsid w:val="0057344A"/>
    <w:rsid w:val="005734CC"/>
    <w:rsid w:val="00573D42"/>
    <w:rsid w:val="005742B8"/>
    <w:rsid w:val="005743F0"/>
    <w:rsid w:val="00574470"/>
    <w:rsid w:val="0057459F"/>
    <w:rsid w:val="005749FE"/>
    <w:rsid w:val="00574C99"/>
    <w:rsid w:val="00575495"/>
    <w:rsid w:val="00575797"/>
    <w:rsid w:val="005758A7"/>
    <w:rsid w:val="00575BF6"/>
    <w:rsid w:val="0057660E"/>
    <w:rsid w:val="0057674A"/>
    <w:rsid w:val="00576867"/>
    <w:rsid w:val="00576BF3"/>
    <w:rsid w:val="00576E1B"/>
    <w:rsid w:val="00576EE7"/>
    <w:rsid w:val="00577260"/>
    <w:rsid w:val="00577A83"/>
    <w:rsid w:val="00577DD9"/>
    <w:rsid w:val="00577F05"/>
    <w:rsid w:val="00577F4C"/>
    <w:rsid w:val="00577FDF"/>
    <w:rsid w:val="005801D9"/>
    <w:rsid w:val="0058032A"/>
    <w:rsid w:val="005806CC"/>
    <w:rsid w:val="005810C2"/>
    <w:rsid w:val="00581322"/>
    <w:rsid w:val="00581438"/>
    <w:rsid w:val="005814C4"/>
    <w:rsid w:val="00581612"/>
    <w:rsid w:val="005816D2"/>
    <w:rsid w:val="00581CE6"/>
    <w:rsid w:val="00581E2D"/>
    <w:rsid w:val="00581EF4"/>
    <w:rsid w:val="005826B7"/>
    <w:rsid w:val="00582866"/>
    <w:rsid w:val="00582C58"/>
    <w:rsid w:val="0058395E"/>
    <w:rsid w:val="00583BE9"/>
    <w:rsid w:val="00583C30"/>
    <w:rsid w:val="00584516"/>
    <w:rsid w:val="005845E7"/>
    <w:rsid w:val="00584620"/>
    <w:rsid w:val="0058465A"/>
    <w:rsid w:val="00584D41"/>
    <w:rsid w:val="00584E68"/>
    <w:rsid w:val="00584F68"/>
    <w:rsid w:val="00585016"/>
    <w:rsid w:val="00585039"/>
    <w:rsid w:val="00585055"/>
    <w:rsid w:val="0058561B"/>
    <w:rsid w:val="00585774"/>
    <w:rsid w:val="00585993"/>
    <w:rsid w:val="00585A07"/>
    <w:rsid w:val="00586211"/>
    <w:rsid w:val="00586237"/>
    <w:rsid w:val="00586402"/>
    <w:rsid w:val="00586415"/>
    <w:rsid w:val="00586CED"/>
    <w:rsid w:val="00586E85"/>
    <w:rsid w:val="00586F56"/>
    <w:rsid w:val="00587FF7"/>
    <w:rsid w:val="0059010B"/>
    <w:rsid w:val="00590183"/>
    <w:rsid w:val="0059064F"/>
    <w:rsid w:val="0059088E"/>
    <w:rsid w:val="005908FA"/>
    <w:rsid w:val="00590C05"/>
    <w:rsid w:val="00590DA7"/>
    <w:rsid w:val="00591204"/>
    <w:rsid w:val="00591446"/>
    <w:rsid w:val="005915AA"/>
    <w:rsid w:val="005915BA"/>
    <w:rsid w:val="00591651"/>
    <w:rsid w:val="005916E7"/>
    <w:rsid w:val="005916F6"/>
    <w:rsid w:val="00591E21"/>
    <w:rsid w:val="005924E8"/>
    <w:rsid w:val="00592665"/>
    <w:rsid w:val="00592777"/>
    <w:rsid w:val="0059327C"/>
    <w:rsid w:val="0059352C"/>
    <w:rsid w:val="005936B0"/>
    <w:rsid w:val="00593769"/>
    <w:rsid w:val="005938F3"/>
    <w:rsid w:val="00593D81"/>
    <w:rsid w:val="00594020"/>
    <w:rsid w:val="00594037"/>
    <w:rsid w:val="0059416C"/>
    <w:rsid w:val="0059422E"/>
    <w:rsid w:val="005943CE"/>
    <w:rsid w:val="00594C44"/>
    <w:rsid w:val="0059519C"/>
    <w:rsid w:val="00595926"/>
    <w:rsid w:val="0059594F"/>
    <w:rsid w:val="00595A7E"/>
    <w:rsid w:val="00595FB1"/>
    <w:rsid w:val="00596F28"/>
    <w:rsid w:val="005971B2"/>
    <w:rsid w:val="0059720C"/>
    <w:rsid w:val="00597233"/>
    <w:rsid w:val="005972E8"/>
    <w:rsid w:val="00597DB4"/>
    <w:rsid w:val="00597F57"/>
    <w:rsid w:val="005A005D"/>
    <w:rsid w:val="005A0092"/>
    <w:rsid w:val="005A0440"/>
    <w:rsid w:val="005A085C"/>
    <w:rsid w:val="005A09C1"/>
    <w:rsid w:val="005A0A56"/>
    <w:rsid w:val="005A1193"/>
    <w:rsid w:val="005A11A3"/>
    <w:rsid w:val="005A1C73"/>
    <w:rsid w:val="005A1EC5"/>
    <w:rsid w:val="005A200D"/>
    <w:rsid w:val="005A2156"/>
    <w:rsid w:val="005A23C2"/>
    <w:rsid w:val="005A2650"/>
    <w:rsid w:val="005A2B0F"/>
    <w:rsid w:val="005A2DA3"/>
    <w:rsid w:val="005A39DD"/>
    <w:rsid w:val="005A3B95"/>
    <w:rsid w:val="005A4350"/>
    <w:rsid w:val="005A445E"/>
    <w:rsid w:val="005A4465"/>
    <w:rsid w:val="005A448E"/>
    <w:rsid w:val="005A4764"/>
    <w:rsid w:val="005A4952"/>
    <w:rsid w:val="005A4D47"/>
    <w:rsid w:val="005A4DD0"/>
    <w:rsid w:val="005A530C"/>
    <w:rsid w:val="005A5667"/>
    <w:rsid w:val="005A56D9"/>
    <w:rsid w:val="005A5C7C"/>
    <w:rsid w:val="005A62A9"/>
    <w:rsid w:val="005A6759"/>
    <w:rsid w:val="005A68FD"/>
    <w:rsid w:val="005A701D"/>
    <w:rsid w:val="005A71FE"/>
    <w:rsid w:val="005A7258"/>
    <w:rsid w:val="005A7450"/>
    <w:rsid w:val="005A79BD"/>
    <w:rsid w:val="005A7AB2"/>
    <w:rsid w:val="005A7AD6"/>
    <w:rsid w:val="005A7CBE"/>
    <w:rsid w:val="005B0071"/>
    <w:rsid w:val="005B0287"/>
    <w:rsid w:val="005B09D9"/>
    <w:rsid w:val="005B0E96"/>
    <w:rsid w:val="005B0F0C"/>
    <w:rsid w:val="005B0F30"/>
    <w:rsid w:val="005B1B29"/>
    <w:rsid w:val="005B21AE"/>
    <w:rsid w:val="005B21ED"/>
    <w:rsid w:val="005B230E"/>
    <w:rsid w:val="005B27F2"/>
    <w:rsid w:val="005B318B"/>
    <w:rsid w:val="005B32F9"/>
    <w:rsid w:val="005B4460"/>
    <w:rsid w:val="005B4960"/>
    <w:rsid w:val="005B4DC0"/>
    <w:rsid w:val="005B4F37"/>
    <w:rsid w:val="005B5375"/>
    <w:rsid w:val="005B5DB8"/>
    <w:rsid w:val="005B6148"/>
    <w:rsid w:val="005B64E3"/>
    <w:rsid w:val="005B652B"/>
    <w:rsid w:val="005B658E"/>
    <w:rsid w:val="005B6A75"/>
    <w:rsid w:val="005B7751"/>
    <w:rsid w:val="005B7826"/>
    <w:rsid w:val="005B7F47"/>
    <w:rsid w:val="005C074D"/>
    <w:rsid w:val="005C17AB"/>
    <w:rsid w:val="005C1BA8"/>
    <w:rsid w:val="005C1C1A"/>
    <w:rsid w:val="005C2106"/>
    <w:rsid w:val="005C227B"/>
    <w:rsid w:val="005C3A2A"/>
    <w:rsid w:val="005C3EA8"/>
    <w:rsid w:val="005C40C7"/>
    <w:rsid w:val="005C41A9"/>
    <w:rsid w:val="005C47CC"/>
    <w:rsid w:val="005C4FA0"/>
    <w:rsid w:val="005C4FD1"/>
    <w:rsid w:val="005C5779"/>
    <w:rsid w:val="005C57DD"/>
    <w:rsid w:val="005C597A"/>
    <w:rsid w:val="005C5AB2"/>
    <w:rsid w:val="005C5E9A"/>
    <w:rsid w:val="005C5F16"/>
    <w:rsid w:val="005C607E"/>
    <w:rsid w:val="005C6FEC"/>
    <w:rsid w:val="005C7310"/>
    <w:rsid w:val="005C7500"/>
    <w:rsid w:val="005C75B7"/>
    <w:rsid w:val="005C790B"/>
    <w:rsid w:val="005C7AD3"/>
    <w:rsid w:val="005D0015"/>
    <w:rsid w:val="005D044E"/>
    <w:rsid w:val="005D0464"/>
    <w:rsid w:val="005D04F6"/>
    <w:rsid w:val="005D0B33"/>
    <w:rsid w:val="005D0B56"/>
    <w:rsid w:val="005D0B6A"/>
    <w:rsid w:val="005D0D52"/>
    <w:rsid w:val="005D11EF"/>
    <w:rsid w:val="005D151C"/>
    <w:rsid w:val="005D1E22"/>
    <w:rsid w:val="005D1F04"/>
    <w:rsid w:val="005D2063"/>
    <w:rsid w:val="005D336F"/>
    <w:rsid w:val="005D35FD"/>
    <w:rsid w:val="005D3921"/>
    <w:rsid w:val="005D3C5F"/>
    <w:rsid w:val="005D3C65"/>
    <w:rsid w:val="005D3DE0"/>
    <w:rsid w:val="005D4353"/>
    <w:rsid w:val="005D4733"/>
    <w:rsid w:val="005D4865"/>
    <w:rsid w:val="005D4BD2"/>
    <w:rsid w:val="005D4DFB"/>
    <w:rsid w:val="005D4EC4"/>
    <w:rsid w:val="005D4F3F"/>
    <w:rsid w:val="005D507F"/>
    <w:rsid w:val="005D5125"/>
    <w:rsid w:val="005D572D"/>
    <w:rsid w:val="005D57C8"/>
    <w:rsid w:val="005D5E7E"/>
    <w:rsid w:val="005D5E84"/>
    <w:rsid w:val="005D600D"/>
    <w:rsid w:val="005D69E0"/>
    <w:rsid w:val="005D6CA2"/>
    <w:rsid w:val="005D6E0D"/>
    <w:rsid w:val="005D70F4"/>
    <w:rsid w:val="005D7156"/>
    <w:rsid w:val="005D71C8"/>
    <w:rsid w:val="005D7666"/>
    <w:rsid w:val="005D78AF"/>
    <w:rsid w:val="005E042F"/>
    <w:rsid w:val="005E059A"/>
    <w:rsid w:val="005E072A"/>
    <w:rsid w:val="005E0C0E"/>
    <w:rsid w:val="005E11B0"/>
    <w:rsid w:val="005E13B8"/>
    <w:rsid w:val="005E14B4"/>
    <w:rsid w:val="005E1619"/>
    <w:rsid w:val="005E16FC"/>
    <w:rsid w:val="005E1AE3"/>
    <w:rsid w:val="005E1B63"/>
    <w:rsid w:val="005E1EF1"/>
    <w:rsid w:val="005E2584"/>
    <w:rsid w:val="005E25B4"/>
    <w:rsid w:val="005E28B8"/>
    <w:rsid w:val="005E2A36"/>
    <w:rsid w:val="005E2DD6"/>
    <w:rsid w:val="005E2FE0"/>
    <w:rsid w:val="005E325B"/>
    <w:rsid w:val="005E38C3"/>
    <w:rsid w:val="005E3BDF"/>
    <w:rsid w:val="005E4017"/>
    <w:rsid w:val="005E425B"/>
    <w:rsid w:val="005E42BA"/>
    <w:rsid w:val="005E44AE"/>
    <w:rsid w:val="005E4A4E"/>
    <w:rsid w:val="005E5706"/>
    <w:rsid w:val="005E6139"/>
    <w:rsid w:val="005E62DB"/>
    <w:rsid w:val="005E6761"/>
    <w:rsid w:val="005E6AB2"/>
    <w:rsid w:val="005E6EAA"/>
    <w:rsid w:val="005E6EAF"/>
    <w:rsid w:val="005F0779"/>
    <w:rsid w:val="005F0BC2"/>
    <w:rsid w:val="005F0E00"/>
    <w:rsid w:val="005F0E48"/>
    <w:rsid w:val="005F1448"/>
    <w:rsid w:val="005F17C4"/>
    <w:rsid w:val="005F24D1"/>
    <w:rsid w:val="005F27CC"/>
    <w:rsid w:val="005F2958"/>
    <w:rsid w:val="005F2C58"/>
    <w:rsid w:val="005F38C4"/>
    <w:rsid w:val="005F3CB3"/>
    <w:rsid w:val="005F407C"/>
    <w:rsid w:val="005F4162"/>
    <w:rsid w:val="005F4940"/>
    <w:rsid w:val="005F5168"/>
    <w:rsid w:val="005F5596"/>
    <w:rsid w:val="005F585D"/>
    <w:rsid w:val="005F5D89"/>
    <w:rsid w:val="005F657D"/>
    <w:rsid w:val="005F659E"/>
    <w:rsid w:val="005F6A82"/>
    <w:rsid w:val="005F6C22"/>
    <w:rsid w:val="005F71BE"/>
    <w:rsid w:val="005F7B17"/>
    <w:rsid w:val="005F7EA7"/>
    <w:rsid w:val="00600037"/>
    <w:rsid w:val="00600A17"/>
    <w:rsid w:val="00600D8E"/>
    <w:rsid w:val="0060143A"/>
    <w:rsid w:val="006014C5"/>
    <w:rsid w:val="00601566"/>
    <w:rsid w:val="006016ED"/>
    <w:rsid w:val="006019E2"/>
    <w:rsid w:val="00601B47"/>
    <w:rsid w:val="00601D8B"/>
    <w:rsid w:val="00602385"/>
    <w:rsid w:val="00602F11"/>
    <w:rsid w:val="0060304E"/>
    <w:rsid w:val="0060311E"/>
    <w:rsid w:val="006037E9"/>
    <w:rsid w:val="00603893"/>
    <w:rsid w:val="00603AE2"/>
    <w:rsid w:val="00603C4F"/>
    <w:rsid w:val="00603E43"/>
    <w:rsid w:val="006047FA"/>
    <w:rsid w:val="006048DC"/>
    <w:rsid w:val="00604AC1"/>
    <w:rsid w:val="00604C39"/>
    <w:rsid w:val="00604D2E"/>
    <w:rsid w:val="00604D47"/>
    <w:rsid w:val="006053A1"/>
    <w:rsid w:val="00605D94"/>
    <w:rsid w:val="006060E2"/>
    <w:rsid w:val="0060645A"/>
    <w:rsid w:val="006067B6"/>
    <w:rsid w:val="00606838"/>
    <w:rsid w:val="006069D3"/>
    <w:rsid w:val="00606C1D"/>
    <w:rsid w:val="00606E90"/>
    <w:rsid w:val="00606F89"/>
    <w:rsid w:val="00607175"/>
    <w:rsid w:val="006072AB"/>
    <w:rsid w:val="006075B2"/>
    <w:rsid w:val="00607D03"/>
    <w:rsid w:val="00610298"/>
    <w:rsid w:val="0061035B"/>
    <w:rsid w:val="00610472"/>
    <w:rsid w:val="006104CB"/>
    <w:rsid w:val="0061079F"/>
    <w:rsid w:val="00610986"/>
    <w:rsid w:val="00610AD3"/>
    <w:rsid w:val="00610CB1"/>
    <w:rsid w:val="0061119F"/>
    <w:rsid w:val="00611BEE"/>
    <w:rsid w:val="00611DBD"/>
    <w:rsid w:val="00611E9F"/>
    <w:rsid w:val="00611FC4"/>
    <w:rsid w:val="00612FDE"/>
    <w:rsid w:val="00613639"/>
    <w:rsid w:val="00613929"/>
    <w:rsid w:val="0061393E"/>
    <w:rsid w:val="00613DC1"/>
    <w:rsid w:val="00613FF2"/>
    <w:rsid w:val="00614799"/>
    <w:rsid w:val="006149D6"/>
    <w:rsid w:val="00614A08"/>
    <w:rsid w:val="006153E3"/>
    <w:rsid w:val="00615595"/>
    <w:rsid w:val="00615F47"/>
    <w:rsid w:val="00616564"/>
    <w:rsid w:val="006165BC"/>
    <w:rsid w:val="00616694"/>
    <w:rsid w:val="00616A3A"/>
    <w:rsid w:val="00616F20"/>
    <w:rsid w:val="00617595"/>
    <w:rsid w:val="00617F44"/>
    <w:rsid w:val="00620502"/>
    <w:rsid w:val="00620517"/>
    <w:rsid w:val="00620C88"/>
    <w:rsid w:val="006213EE"/>
    <w:rsid w:val="00621736"/>
    <w:rsid w:val="00621C11"/>
    <w:rsid w:val="00621D12"/>
    <w:rsid w:val="0062251A"/>
    <w:rsid w:val="0062325B"/>
    <w:rsid w:val="006233B2"/>
    <w:rsid w:val="0062387B"/>
    <w:rsid w:val="006238F7"/>
    <w:rsid w:val="00623C50"/>
    <w:rsid w:val="00624061"/>
    <w:rsid w:val="006242E9"/>
    <w:rsid w:val="0062461B"/>
    <w:rsid w:val="006246D2"/>
    <w:rsid w:val="006248F2"/>
    <w:rsid w:val="00624F38"/>
    <w:rsid w:val="0062517D"/>
    <w:rsid w:val="00625556"/>
    <w:rsid w:val="00625635"/>
    <w:rsid w:val="006258D4"/>
    <w:rsid w:val="00625981"/>
    <w:rsid w:val="00625CF4"/>
    <w:rsid w:val="006261A6"/>
    <w:rsid w:val="0062627E"/>
    <w:rsid w:val="006262F0"/>
    <w:rsid w:val="00626EC1"/>
    <w:rsid w:val="006270ED"/>
    <w:rsid w:val="0062782E"/>
    <w:rsid w:val="006278D7"/>
    <w:rsid w:val="006304C2"/>
    <w:rsid w:val="00630B88"/>
    <w:rsid w:val="00630C26"/>
    <w:rsid w:val="00630DC5"/>
    <w:rsid w:val="00630E69"/>
    <w:rsid w:val="00631187"/>
    <w:rsid w:val="00631882"/>
    <w:rsid w:val="00631B71"/>
    <w:rsid w:val="00631CA9"/>
    <w:rsid w:val="00631F53"/>
    <w:rsid w:val="006322EA"/>
    <w:rsid w:val="006323C0"/>
    <w:rsid w:val="00632E39"/>
    <w:rsid w:val="006334A3"/>
    <w:rsid w:val="0063373C"/>
    <w:rsid w:val="00633F95"/>
    <w:rsid w:val="00634603"/>
    <w:rsid w:val="006349A9"/>
    <w:rsid w:val="00634A0D"/>
    <w:rsid w:val="00634BA0"/>
    <w:rsid w:val="00634C12"/>
    <w:rsid w:val="00635422"/>
    <w:rsid w:val="00635539"/>
    <w:rsid w:val="00635707"/>
    <w:rsid w:val="00635FCD"/>
    <w:rsid w:val="006360DC"/>
    <w:rsid w:val="006361F7"/>
    <w:rsid w:val="0063627B"/>
    <w:rsid w:val="00636442"/>
    <w:rsid w:val="00637BFE"/>
    <w:rsid w:val="00637C2A"/>
    <w:rsid w:val="00637F00"/>
    <w:rsid w:val="00637FF0"/>
    <w:rsid w:val="0064082D"/>
    <w:rsid w:val="0064096C"/>
    <w:rsid w:val="00641348"/>
    <w:rsid w:val="006413F3"/>
    <w:rsid w:val="00641542"/>
    <w:rsid w:val="00641773"/>
    <w:rsid w:val="006418BE"/>
    <w:rsid w:val="006418EE"/>
    <w:rsid w:val="00641B5E"/>
    <w:rsid w:val="006422EF"/>
    <w:rsid w:val="0064245E"/>
    <w:rsid w:val="006426A8"/>
    <w:rsid w:val="006426C6"/>
    <w:rsid w:val="00642A8B"/>
    <w:rsid w:val="00642C2A"/>
    <w:rsid w:val="00642CF6"/>
    <w:rsid w:val="00642ECF"/>
    <w:rsid w:val="00643029"/>
    <w:rsid w:val="0064364A"/>
    <w:rsid w:val="006436DF"/>
    <w:rsid w:val="00643B0C"/>
    <w:rsid w:val="00643C04"/>
    <w:rsid w:val="00643CA0"/>
    <w:rsid w:val="00644555"/>
    <w:rsid w:val="006448F4"/>
    <w:rsid w:val="00644BCC"/>
    <w:rsid w:val="00644D50"/>
    <w:rsid w:val="00644ED5"/>
    <w:rsid w:val="00644EE1"/>
    <w:rsid w:val="00645244"/>
    <w:rsid w:val="006454AC"/>
    <w:rsid w:val="00645807"/>
    <w:rsid w:val="00645C47"/>
    <w:rsid w:val="00646093"/>
    <w:rsid w:val="006462CB"/>
    <w:rsid w:val="00646A41"/>
    <w:rsid w:val="00646CEC"/>
    <w:rsid w:val="00647153"/>
    <w:rsid w:val="006476D3"/>
    <w:rsid w:val="00647C71"/>
    <w:rsid w:val="00647D4D"/>
    <w:rsid w:val="00647DC4"/>
    <w:rsid w:val="00647F25"/>
    <w:rsid w:val="00647F9D"/>
    <w:rsid w:val="006500B5"/>
    <w:rsid w:val="006502A4"/>
    <w:rsid w:val="00650571"/>
    <w:rsid w:val="006505C1"/>
    <w:rsid w:val="00650683"/>
    <w:rsid w:val="0065076C"/>
    <w:rsid w:val="006509B4"/>
    <w:rsid w:val="00650DF3"/>
    <w:rsid w:val="00650E92"/>
    <w:rsid w:val="0065136A"/>
    <w:rsid w:val="00651472"/>
    <w:rsid w:val="00651728"/>
    <w:rsid w:val="0065259E"/>
    <w:rsid w:val="00652C3D"/>
    <w:rsid w:val="00652E68"/>
    <w:rsid w:val="00652E89"/>
    <w:rsid w:val="00652FE2"/>
    <w:rsid w:val="00653035"/>
    <w:rsid w:val="006539B2"/>
    <w:rsid w:val="00653A4C"/>
    <w:rsid w:val="00653B9D"/>
    <w:rsid w:val="00653C74"/>
    <w:rsid w:val="00654058"/>
    <w:rsid w:val="00654612"/>
    <w:rsid w:val="00654B47"/>
    <w:rsid w:val="00654D5E"/>
    <w:rsid w:val="00654DE6"/>
    <w:rsid w:val="00655B81"/>
    <w:rsid w:val="00655BB8"/>
    <w:rsid w:val="00655BEF"/>
    <w:rsid w:val="00655D87"/>
    <w:rsid w:val="00655D9B"/>
    <w:rsid w:val="00655FB1"/>
    <w:rsid w:val="00655FDF"/>
    <w:rsid w:val="00656007"/>
    <w:rsid w:val="00657CDB"/>
    <w:rsid w:val="00660336"/>
    <w:rsid w:val="006603F2"/>
    <w:rsid w:val="00660CD6"/>
    <w:rsid w:val="00660E62"/>
    <w:rsid w:val="00661325"/>
    <w:rsid w:val="00662194"/>
    <w:rsid w:val="006628CE"/>
    <w:rsid w:val="00662CCA"/>
    <w:rsid w:val="00663079"/>
    <w:rsid w:val="0066331C"/>
    <w:rsid w:val="0066343A"/>
    <w:rsid w:val="0066357C"/>
    <w:rsid w:val="00663620"/>
    <w:rsid w:val="00663627"/>
    <w:rsid w:val="00663831"/>
    <w:rsid w:val="00663D48"/>
    <w:rsid w:val="0066401C"/>
    <w:rsid w:val="006644C6"/>
    <w:rsid w:val="006645DD"/>
    <w:rsid w:val="00664B0D"/>
    <w:rsid w:val="00664CC5"/>
    <w:rsid w:val="006657B4"/>
    <w:rsid w:val="006659A3"/>
    <w:rsid w:val="00665DB4"/>
    <w:rsid w:val="00665E16"/>
    <w:rsid w:val="00665EE3"/>
    <w:rsid w:val="0066661C"/>
    <w:rsid w:val="00666749"/>
    <w:rsid w:val="00666846"/>
    <w:rsid w:val="006669D8"/>
    <w:rsid w:val="00667235"/>
    <w:rsid w:val="006677C1"/>
    <w:rsid w:val="00667AA7"/>
    <w:rsid w:val="00667B19"/>
    <w:rsid w:val="00667E3B"/>
    <w:rsid w:val="006700A4"/>
    <w:rsid w:val="00670169"/>
    <w:rsid w:val="00670403"/>
    <w:rsid w:val="00670457"/>
    <w:rsid w:val="0067137C"/>
    <w:rsid w:val="00671AB8"/>
    <w:rsid w:val="00671D00"/>
    <w:rsid w:val="00672502"/>
    <w:rsid w:val="00672C13"/>
    <w:rsid w:val="00672C92"/>
    <w:rsid w:val="0067334C"/>
    <w:rsid w:val="0067366B"/>
    <w:rsid w:val="006737B1"/>
    <w:rsid w:val="00673C2E"/>
    <w:rsid w:val="00673EA7"/>
    <w:rsid w:val="00674054"/>
    <w:rsid w:val="006740C6"/>
    <w:rsid w:val="006748A4"/>
    <w:rsid w:val="00674E69"/>
    <w:rsid w:val="0067506B"/>
    <w:rsid w:val="0067574B"/>
    <w:rsid w:val="00675DD7"/>
    <w:rsid w:val="00676213"/>
    <w:rsid w:val="006764D8"/>
    <w:rsid w:val="0067658F"/>
    <w:rsid w:val="0067696F"/>
    <w:rsid w:val="0067715E"/>
    <w:rsid w:val="0067763F"/>
    <w:rsid w:val="00677667"/>
    <w:rsid w:val="006779E6"/>
    <w:rsid w:val="00677D08"/>
    <w:rsid w:val="006802D2"/>
    <w:rsid w:val="00680454"/>
    <w:rsid w:val="00681F44"/>
    <w:rsid w:val="00682160"/>
    <w:rsid w:val="00682753"/>
    <w:rsid w:val="00682ACB"/>
    <w:rsid w:val="00682E04"/>
    <w:rsid w:val="00683109"/>
    <w:rsid w:val="006838CE"/>
    <w:rsid w:val="00683944"/>
    <w:rsid w:val="00683B48"/>
    <w:rsid w:val="0068403A"/>
    <w:rsid w:val="006843A9"/>
    <w:rsid w:val="0068453C"/>
    <w:rsid w:val="00684753"/>
    <w:rsid w:val="00684AA0"/>
    <w:rsid w:val="00684C73"/>
    <w:rsid w:val="00684E69"/>
    <w:rsid w:val="0068513D"/>
    <w:rsid w:val="00685196"/>
    <w:rsid w:val="006856F1"/>
    <w:rsid w:val="00685D40"/>
    <w:rsid w:val="00685FDD"/>
    <w:rsid w:val="00686982"/>
    <w:rsid w:val="00686A92"/>
    <w:rsid w:val="0068709D"/>
    <w:rsid w:val="00687C68"/>
    <w:rsid w:val="00687E5A"/>
    <w:rsid w:val="006900B7"/>
    <w:rsid w:val="00690105"/>
    <w:rsid w:val="006908B0"/>
    <w:rsid w:val="00690E05"/>
    <w:rsid w:val="00690E52"/>
    <w:rsid w:val="00690E53"/>
    <w:rsid w:val="006910BB"/>
    <w:rsid w:val="006917F4"/>
    <w:rsid w:val="00691C31"/>
    <w:rsid w:val="00691D71"/>
    <w:rsid w:val="00691EC9"/>
    <w:rsid w:val="00691EFF"/>
    <w:rsid w:val="00692770"/>
    <w:rsid w:val="00692EBC"/>
    <w:rsid w:val="00692F40"/>
    <w:rsid w:val="0069321B"/>
    <w:rsid w:val="006934DD"/>
    <w:rsid w:val="00693A3A"/>
    <w:rsid w:val="00694080"/>
    <w:rsid w:val="006940F9"/>
    <w:rsid w:val="0069479A"/>
    <w:rsid w:val="00696002"/>
    <w:rsid w:val="006960DD"/>
    <w:rsid w:val="0069632F"/>
    <w:rsid w:val="0069636C"/>
    <w:rsid w:val="00696A80"/>
    <w:rsid w:val="00696B25"/>
    <w:rsid w:val="00696F8E"/>
    <w:rsid w:val="00696FBA"/>
    <w:rsid w:val="006971CA"/>
    <w:rsid w:val="006976C2"/>
    <w:rsid w:val="0069774C"/>
    <w:rsid w:val="00697767"/>
    <w:rsid w:val="00697AA2"/>
    <w:rsid w:val="00697EB3"/>
    <w:rsid w:val="006A09DD"/>
    <w:rsid w:val="006A0BE6"/>
    <w:rsid w:val="006A0EEA"/>
    <w:rsid w:val="006A1199"/>
    <w:rsid w:val="006A137E"/>
    <w:rsid w:val="006A1460"/>
    <w:rsid w:val="006A152D"/>
    <w:rsid w:val="006A1ECE"/>
    <w:rsid w:val="006A20D7"/>
    <w:rsid w:val="006A2369"/>
    <w:rsid w:val="006A29A8"/>
    <w:rsid w:val="006A2F1E"/>
    <w:rsid w:val="006A3330"/>
    <w:rsid w:val="006A34ED"/>
    <w:rsid w:val="006A36C0"/>
    <w:rsid w:val="006A3DF8"/>
    <w:rsid w:val="006A3E0F"/>
    <w:rsid w:val="006A44AF"/>
    <w:rsid w:val="006A462B"/>
    <w:rsid w:val="006A46B3"/>
    <w:rsid w:val="006A4DE2"/>
    <w:rsid w:val="006A51BA"/>
    <w:rsid w:val="006A54E7"/>
    <w:rsid w:val="006A54E8"/>
    <w:rsid w:val="006A5943"/>
    <w:rsid w:val="006A59B9"/>
    <w:rsid w:val="006A5BB4"/>
    <w:rsid w:val="006A5F23"/>
    <w:rsid w:val="006A5FFF"/>
    <w:rsid w:val="006A638D"/>
    <w:rsid w:val="006A6F72"/>
    <w:rsid w:val="006A6F95"/>
    <w:rsid w:val="006A73F8"/>
    <w:rsid w:val="006A7491"/>
    <w:rsid w:val="006A777E"/>
    <w:rsid w:val="006A7ED4"/>
    <w:rsid w:val="006B024E"/>
    <w:rsid w:val="006B03B8"/>
    <w:rsid w:val="006B046F"/>
    <w:rsid w:val="006B0A57"/>
    <w:rsid w:val="006B18ED"/>
    <w:rsid w:val="006B1AB8"/>
    <w:rsid w:val="006B1D1D"/>
    <w:rsid w:val="006B2123"/>
    <w:rsid w:val="006B2AA3"/>
    <w:rsid w:val="006B2E6F"/>
    <w:rsid w:val="006B3066"/>
    <w:rsid w:val="006B30B0"/>
    <w:rsid w:val="006B3395"/>
    <w:rsid w:val="006B33BA"/>
    <w:rsid w:val="006B357F"/>
    <w:rsid w:val="006B37A2"/>
    <w:rsid w:val="006B3844"/>
    <w:rsid w:val="006B387A"/>
    <w:rsid w:val="006B3B90"/>
    <w:rsid w:val="006B3C1C"/>
    <w:rsid w:val="006B3E1D"/>
    <w:rsid w:val="006B3FDD"/>
    <w:rsid w:val="006B40B2"/>
    <w:rsid w:val="006B4BEE"/>
    <w:rsid w:val="006B4C0D"/>
    <w:rsid w:val="006B5197"/>
    <w:rsid w:val="006B580F"/>
    <w:rsid w:val="006B60C8"/>
    <w:rsid w:val="006B62D6"/>
    <w:rsid w:val="006B6816"/>
    <w:rsid w:val="006B6ACB"/>
    <w:rsid w:val="006B6E2D"/>
    <w:rsid w:val="006B7D50"/>
    <w:rsid w:val="006B7E7B"/>
    <w:rsid w:val="006C0291"/>
    <w:rsid w:val="006C04BD"/>
    <w:rsid w:val="006C05BA"/>
    <w:rsid w:val="006C0AF0"/>
    <w:rsid w:val="006C0FB5"/>
    <w:rsid w:val="006C1174"/>
    <w:rsid w:val="006C11E9"/>
    <w:rsid w:val="006C1330"/>
    <w:rsid w:val="006C189B"/>
    <w:rsid w:val="006C18F5"/>
    <w:rsid w:val="006C1BD3"/>
    <w:rsid w:val="006C1D81"/>
    <w:rsid w:val="006C1E03"/>
    <w:rsid w:val="006C1E4E"/>
    <w:rsid w:val="006C1FBB"/>
    <w:rsid w:val="006C2041"/>
    <w:rsid w:val="006C29D7"/>
    <w:rsid w:val="006C2DD7"/>
    <w:rsid w:val="006C35AE"/>
    <w:rsid w:val="006C3645"/>
    <w:rsid w:val="006C37A5"/>
    <w:rsid w:val="006C45B1"/>
    <w:rsid w:val="006C4C26"/>
    <w:rsid w:val="006C584B"/>
    <w:rsid w:val="006C5AFF"/>
    <w:rsid w:val="006C60BB"/>
    <w:rsid w:val="006C6105"/>
    <w:rsid w:val="006C64FE"/>
    <w:rsid w:val="006C6515"/>
    <w:rsid w:val="006C6823"/>
    <w:rsid w:val="006C754D"/>
    <w:rsid w:val="006C787A"/>
    <w:rsid w:val="006D0036"/>
    <w:rsid w:val="006D0277"/>
    <w:rsid w:val="006D053B"/>
    <w:rsid w:val="006D1112"/>
    <w:rsid w:val="006D12A0"/>
    <w:rsid w:val="006D1DE3"/>
    <w:rsid w:val="006D1EA6"/>
    <w:rsid w:val="006D2731"/>
    <w:rsid w:val="006D2876"/>
    <w:rsid w:val="006D2B06"/>
    <w:rsid w:val="006D2BEB"/>
    <w:rsid w:val="006D2E4C"/>
    <w:rsid w:val="006D2E76"/>
    <w:rsid w:val="006D311A"/>
    <w:rsid w:val="006D3147"/>
    <w:rsid w:val="006D34EE"/>
    <w:rsid w:val="006D3E47"/>
    <w:rsid w:val="006D402F"/>
    <w:rsid w:val="006D422E"/>
    <w:rsid w:val="006D422F"/>
    <w:rsid w:val="006D4447"/>
    <w:rsid w:val="006D45A9"/>
    <w:rsid w:val="006D4D18"/>
    <w:rsid w:val="006D4D64"/>
    <w:rsid w:val="006D4F8C"/>
    <w:rsid w:val="006D559B"/>
    <w:rsid w:val="006D55F8"/>
    <w:rsid w:val="006D5A20"/>
    <w:rsid w:val="006D5EFD"/>
    <w:rsid w:val="006D71E7"/>
    <w:rsid w:val="006D721A"/>
    <w:rsid w:val="006D76D3"/>
    <w:rsid w:val="006D78C1"/>
    <w:rsid w:val="006D7F18"/>
    <w:rsid w:val="006D7FF0"/>
    <w:rsid w:val="006E05C3"/>
    <w:rsid w:val="006E06B4"/>
    <w:rsid w:val="006E08BC"/>
    <w:rsid w:val="006E0A83"/>
    <w:rsid w:val="006E1D39"/>
    <w:rsid w:val="006E202B"/>
    <w:rsid w:val="006E340E"/>
    <w:rsid w:val="006E34BA"/>
    <w:rsid w:val="006E3CF9"/>
    <w:rsid w:val="006E41E5"/>
    <w:rsid w:val="006E467C"/>
    <w:rsid w:val="006E4839"/>
    <w:rsid w:val="006E4C9D"/>
    <w:rsid w:val="006E4E6C"/>
    <w:rsid w:val="006E56DE"/>
    <w:rsid w:val="006E5843"/>
    <w:rsid w:val="006E58C0"/>
    <w:rsid w:val="006E5C7A"/>
    <w:rsid w:val="006E5E48"/>
    <w:rsid w:val="006E5FAE"/>
    <w:rsid w:val="006E6470"/>
    <w:rsid w:val="006E661D"/>
    <w:rsid w:val="006E67F8"/>
    <w:rsid w:val="006E69CC"/>
    <w:rsid w:val="006E6A60"/>
    <w:rsid w:val="006E71CF"/>
    <w:rsid w:val="006E74BF"/>
    <w:rsid w:val="006E7725"/>
    <w:rsid w:val="006E77B5"/>
    <w:rsid w:val="006E7A6D"/>
    <w:rsid w:val="006E7C71"/>
    <w:rsid w:val="006E7F61"/>
    <w:rsid w:val="006F0782"/>
    <w:rsid w:val="006F0958"/>
    <w:rsid w:val="006F095D"/>
    <w:rsid w:val="006F09B6"/>
    <w:rsid w:val="006F1047"/>
    <w:rsid w:val="006F1923"/>
    <w:rsid w:val="006F1BC6"/>
    <w:rsid w:val="006F2304"/>
    <w:rsid w:val="006F2F29"/>
    <w:rsid w:val="006F365A"/>
    <w:rsid w:val="006F3D2B"/>
    <w:rsid w:val="006F413E"/>
    <w:rsid w:val="006F44A4"/>
    <w:rsid w:val="006F44B0"/>
    <w:rsid w:val="006F471A"/>
    <w:rsid w:val="006F4894"/>
    <w:rsid w:val="006F506F"/>
    <w:rsid w:val="006F5520"/>
    <w:rsid w:val="006F58DA"/>
    <w:rsid w:val="006F61A5"/>
    <w:rsid w:val="006F62B4"/>
    <w:rsid w:val="006F6497"/>
    <w:rsid w:val="006F650D"/>
    <w:rsid w:val="006F65C3"/>
    <w:rsid w:val="006F695E"/>
    <w:rsid w:val="006F7063"/>
    <w:rsid w:val="006F70BC"/>
    <w:rsid w:val="006F738C"/>
    <w:rsid w:val="006F79E2"/>
    <w:rsid w:val="006F7DE6"/>
    <w:rsid w:val="007001D1"/>
    <w:rsid w:val="007008ED"/>
    <w:rsid w:val="00700A15"/>
    <w:rsid w:val="007010F5"/>
    <w:rsid w:val="007014A3"/>
    <w:rsid w:val="00701567"/>
    <w:rsid w:val="00701C2D"/>
    <w:rsid w:val="0070244B"/>
    <w:rsid w:val="00702749"/>
    <w:rsid w:val="00702ECC"/>
    <w:rsid w:val="00702EE5"/>
    <w:rsid w:val="00702FCE"/>
    <w:rsid w:val="007039CF"/>
    <w:rsid w:val="00704311"/>
    <w:rsid w:val="0070431F"/>
    <w:rsid w:val="007045E2"/>
    <w:rsid w:val="00704975"/>
    <w:rsid w:val="007053F5"/>
    <w:rsid w:val="007056C0"/>
    <w:rsid w:val="0070578C"/>
    <w:rsid w:val="00705A24"/>
    <w:rsid w:val="007068FC"/>
    <w:rsid w:val="00706DA3"/>
    <w:rsid w:val="00706F76"/>
    <w:rsid w:val="007073D7"/>
    <w:rsid w:val="00707459"/>
    <w:rsid w:val="007074D6"/>
    <w:rsid w:val="00707A54"/>
    <w:rsid w:val="0071002D"/>
    <w:rsid w:val="00710372"/>
    <w:rsid w:val="0071077B"/>
    <w:rsid w:val="0071081F"/>
    <w:rsid w:val="00710A2D"/>
    <w:rsid w:val="00711135"/>
    <w:rsid w:val="0071143F"/>
    <w:rsid w:val="00711854"/>
    <w:rsid w:val="00711A50"/>
    <w:rsid w:val="0071216B"/>
    <w:rsid w:val="007122BB"/>
    <w:rsid w:val="007122D1"/>
    <w:rsid w:val="00712829"/>
    <w:rsid w:val="00712ABD"/>
    <w:rsid w:val="00712FDB"/>
    <w:rsid w:val="00713079"/>
    <w:rsid w:val="00713750"/>
    <w:rsid w:val="00714599"/>
    <w:rsid w:val="00714990"/>
    <w:rsid w:val="00714CFA"/>
    <w:rsid w:val="00715175"/>
    <w:rsid w:val="007154C6"/>
    <w:rsid w:val="00715B68"/>
    <w:rsid w:val="00715D15"/>
    <w:rsid w:val="00715EEE"/>
    <w:rsid w:val="00716A27"/>
    <w:rsid w:val="007172CF"/>
    <w:rsid w:val="00717316"/>
    <w:rsid w:val="007174D4"/>
    <w:rsid w:val="00717580"/>
    <w:rsid w:val="00717B13"/>
    <w:rsid w:val="00717B2F"/>
    <w:rsid w:val="00717C06"/>
    <w:rsid w:val="0072010B"/>
    <w:rsid w:val="00720A35"/>
    <w:rsid w:val="00720AFD"/>
    <w:rsid w:val="00721200"/>
    <w:rsid w:val="007212EF"/>
    <w:rsid w:val="007212FC"/>
    <w:rsid w:val="00722685"/>
    <w:rsid w:val="007226DC"/>
    <w:rsid w:val="00722CB6"/>
    <w:rsid w:val="0072435B"/>
    <w:rsid w:val="0072446B"/>
    <w:rsid w:val="007248D2"/>
    <w:rsid w:val="00724B76"/>
    <w:rsid w:val="00724E77"/>
    <w:rsid w:val="0072538F"/>
    <w:rsid w:val="00725555"/>
    <w:rsid w:val="00725AFA"/>
    <w:rsid w:val="00725DBE"/>
    <w:rsid w:val="007260C3"/>
    <w:rsid w:val="0072644D"/>
    <w:rsid w:val="00726702"/>
    <w:rsid w:val="00726FBF"/>
    <w:rsid w:val="00727224"/>
    <w:rsid w:val="007278B7"/>
    <w:rsid w:val="00727EA2"/>
    <w:rsid w:val="00727EFA"/>
    <w:rsid w:val="00730077"/>
    <w:rsid w:val="0073063A"/>
    <w:rsid w:val="0073090F"/>
    <w:rsid w:val="00730B8B"/>
    <w:rsid w:val="00730C16"/>
    <w:rsid w:val="007310EE"/>
    <w:rsid w:val="007316D1"/>
    <w:rsid w:val="00731C61"/>
    <w:rsid w:val="00732A99"/>
    <w:rsid w:val="00732D6F"/>
    <w:rsid w:val="00733097"/>
    <w:rsid w:val="007335EA"/>
    <w:rsid w:val="007340AA"/>
    <w:rsid w:val="007343DC"/>
    <w:rsid w:val="007350CD"/>
    <w:rsid w:val="0073584B"/>
    <w:rsid w:val="00735F61"/>
    <w:rsid w:val="0073681B"/>
    <w:rsid w:val="00737134"/>
    <w:rsid w:val="00737BBC"/>
    <w:rsid w:val="00737C35"/>
    <w:rsid w:val="007400AA"/>
    <w:rsid w:val="007404E1"/>
    <w:rsid w:val="00740CB2"/>
    <w:rsid w:val="007414AA"/>
    <w:rsid w:val="00741D52"/>
    <w:rsid w:val="00742019"/>
    <w:rsid w:val="007420C0"/>
    <w:rsid w:val="00742AB1"/>
    <w:rsid w:val="0074326A"/>
    <w:rsid w:val="00743984"/>
    <w:rsid w:val="00743F8C"/>
    <w:rsid w:val="0074469E"/>
    <w:rsid w:val="00744820"/>
    <w:rsid w:val="0074485B"/>
    <w:rsid w:val="00744BF3"/>
    <w:rsid w:val="00745919"/>
    <w:rsid w:val="00745C30"/>
    <w:rsid w:val="00745F8C"/>
    <w:rsid w:val="0074624B"/>
    <w:rsid w:val="00746427"/>
    <w:rsid w:val="007466FA"/>
    <w:rsid w:val="00746C38"/>
    <w:rsid w:val="00746D6F"/>
    <w:rsid w:val="007470C7"/>
    <w:rsid w:val="00747591"/>
    <w:rsid w:val="00747C32"/>
    <w:rsid w:val="00747D68"/>
    <w:rsid w:val="007504A7"/>
    <w:rsid w:val="007508E4"/>
    <w:rsid w:val="00750AFE"/>
    <w:rsid w:val="00750C57"/>
    <w:rsid w:val="00750FA7"/>
    <w:rsid w:val="00750FE4"/>
    <w:rsid w:val="00751A3A"/>
    <w:rsid w:val="00752072"/>
    <w:rsid w:val="00752189"/>
    <w:rsid w:val="00752192"/>
    <w:rsid w:val="007526E5"/>
    <w:rsid w:val="0075272F"/>
    <w:rsid w:val="007527CA"/>
    <w:rsid w:val="00752A88"/>
    <w:rsid w:val="00752D2D"/>
    <w:rsid w:val="00752EFA"/>
    <w:rsid w:val="007530E3"/>
    <w:rsid w:val="00753227"/>
    <w:rsid w:val="007538CF"/>
    <w:rsid w:val="00753939"/>
    <w:rsid w:val="00754B17"/>
    <w:rsid w:val="007551C7"/>
    <w:rsid w:val="00755205"/>
    <w:rsid w:val="007553E6"/>
    <w:rsid w:val="007558B7"/>
    <w:rsid w:val="007559F9"/>
    <w:rsid w:val="00755FC5"/>
    <w:rsid w:val="00756001"/>
    <w:rsid w:val="007561A0"/>
    <w:rsid w:val="007563A6"/>
    <w:rsid w:val="00756D03"/>
    <w:rsid w:val="00756F85"/>
    <w:rsid w:val="007573C5"/>
    <w:rsid w:val="00757745"/>
    <w:rsid w:val="00757AAC"/>
    <w:rsid w:val="0076019D"/>
    <w:rsid w:val="007606D9"/>
    <w:rsid w:val="007609FA"/>
    <w:rsid w:val="00760F44"/>
    <w:rsid w:val="007614EC"/>
    <w:rsid w:val="007616C8"/>
    <w:rsid w:val="00761E54"/>
    <w:rsid w:val="007630D3"/>
    <w:rsid w:val="00763D03"/>
    <w:rsid w:val="0076413B"/>
    <w:rsid w:val="007646F0"/>
    <w:rsid w:val="007650A0"/>
    <w:rsid w:val="007659C9"/>
    <w:rsid w:val="007664E2"/>
    <w:rsid w:val="00766977"/>
    <w:rsid w:val="00766BAC"/>
    <w:rsid w:val="00766D25"/>
    <w:rsid w:val="00766FE7"/>
    <w:rsid w:val="007677BA"/>
    <w:rsid w:val="00767BA5"/>
    <w:rsid w:val="00767CD0"/>
    <w:rsid w:val="00770151"/>
    <w:rsid w:val="007701F3"/>
    <w:rsid w:val="007708EB"/>
    <w:rsid w:val="00770AB9"/>
    <w:rsid w:val="00770BF4"/>
    <w:rsid w:val="00770D8E"/>
    <w:rsid w:val="00771154"/>
    <w:rsid w:val="0077117B"/>
    <w:rsid w:val="0077192D"/>
    <w:rsid w:val="00771FD2"/>
    <w:rsid w:val="00772530"/>
    <w:rsid w:val="00772B21"/>
    <w:rsid w:val="00772B4D"/>
    <w:rsid w:val="00772DE2"/>
    <w:rsid w:val="00772E59"/>
    <w:rsid w:val="0077328B"/>
    <w:rsid w:val="007745CE"/>
    <w:rsid w:val="0077478F"/>
    <w:rsid w:val="00774FFB"/>
    <w:rsid w:val="007759B7"/>
    <w:rsid w:val="00775A11"/>
    <w:rsid w:val="00775B16"/>
    <w:rsid w:val="007762A9"/>
    <w:rsid w:val="00777059"/>
    <w:rsid w:val="00777088"/>
    <w:rsid w:val="007772AF"/>
    <w:rsid w:val="00777D42"/>
    <w:rsid w:val="00780513"/>
    <w:rsid w:val="00780B31"/>
    <w:rsid w:val="00781A5F"/>
    <w:rsid w:val="00781A62"/>
    <w:rsid w:val="00781EAC"/>
    <w:rsid w:val="00781F45"/>
    <w:rsid w:val="007822D2"/>
    <w:rsid w:val="0078264E"/>
    <w:rsid w:val="00782823"/>
    <w:rsid w:val="0078290E"/>
    <w:rsid w:val="00782DFD"/>
    <w:rsid w:val="0078339A"/>
    <w:rsid w:val="007836F1"/>
    <w:rsid w:val="00785178"/>
    <w:rsid w:val="0078546D"/>
    <w:rsid w:val="007856A7"/>
    <w:rsid w:val="007859B8"/>
    <w:rsid w:val="00785E6E"/>
    <w:rsid w:val="00785F93"/>
    <w:rsid w:val="007861EB"/>
    <w:rsid w:val="00786287"/>
    <w:rsid w:val="0078636A"/>
    <w:rsid w:val="00786D64"/>
    <w:rsid w:val="00786DFB"/>
    <w:rsid w:val="00787011"/>
    <w:rsid w:val="0078729F"/>
    <w:rsid w:val="00787464"/>
    <w:rsid w:val="0078754D"/>
    <w:rsid w:val="007879D0"/>
    <w:rsid w:val="00787B00"/>
    <w:rsid w:val="00787DE1"/>
    <w:rsid w:val="00790389"/>
    <w:rsid w:val="00790A29"/>
    <w:rsid w:val="0079178C"/>
    <w:rsid w:val="00791A55"/>
    <w:rsid w:val="00791BA3"/>
    <w:rsid w:val="00791FC1"/>
    <w:rsid w:val="00792208"/>
    <w:rsid w:val="007923B5"/>
    <w:rsid w:val="00792811"/>
    <w:rsid w:val="00792938"/>
    <w:rsid w:val="007929AF"/>
    <w:rsid w:val="0079317C"/>
    <w:rsid w:val="007933C3"/>
    <w:rsid w:val="00793430"/>
    <w:rsid w:val="0079371E"/>
    <w:rsid w:val="00793928"/>
    <w:rsid w:val="00794228"/>
    <w:rsid w:val="00794B21"/>
    <w:rsid w:val="00794F9C"/>
    <w:rsid w:val="007952A4"/>
    <w:rsid w:val="007954F7"/>
    <w:rsid w:val="007958D2"/>
    <w:rsid w:val="00795ACF"/>
    <w:rsid w:val="00795B25"/>
    <w:rsid w:val="00795C00"/>
    <w:rsid w:val="00796468"/>
    <w:rsid w:val="007969DA"/>
    <w:rsid w:val="00796CB9"/>
    <w:rsid w:val="00796D70"/>
    <w:rsid w:val="00797036"/>
    <w:rsid w:val="00797583"/>
    <w:rsid w:val="0079768C"/>
    <w:rsid w:val="00797F04"/>
    <w:rsid w:val="007A0969"/>
    <w:rsid w:val="007A0D60"/>
    <w:rsid w:val="007A13CD"/>
    <w:rsid w:val="007A1602"/>
    <w:rsid w:val="007A182E"/>
    <w:rsid w:val="007A1957"/>
    <w:rsid w:val="007A1981"/>
    <w:rsid w:val="007A1A26"/>
    <w:rsid w:val="007A1A33"/>
    <w:rsid w:val="007A2291"/>
    <w:rsid w:val="007A26A9"/>
    <w:rsid w:val="007A2DA7"/>
    <w:rsid w:val="007A2EB1"/>
    <w:rsid w:val="007A3B85"/>
    <w:rsid w:val="007A3C8C"/>
    <w:rsid w:val="007A3CF9"/>
    <w:rsid w:val="007A45AC"/>
    <w:rsid w:val="007A4B68"/>
    <w:rsid w:val="007A4DC1"/>
    <w:rsid w:val="007A4F4D"/>
    <w:rsid w:val="007A4FBB"/>
    <w:rsid w:val="007A5085"/>
    <w:rsid w:val="007A5740"/>
    <w:rsid w:val="007A5B94"/>
    <w:rsid w:val="007A5D30"/>
    <w:rsid w:val="007A60D2"/>
    <w:rsid w:val="007A6391"/>
    <w:rsid w:val="007A6439"/>
    <w:rsid w:val="007A65A8"/>
    <w:rsid w:val="007A6DF3"/>
    <w:rsid w:val="007A6FA5"/>
    <w:rsid w:val="007A6FBF"/>
    <w:rsid w:val="007A729B"/>
    <w:rsid w:val="007A7586"/>
    <w:rsid w:val="007A78F3"/>
    <w:rsid w:val="007A7D64"/>
    <w:rsid w:val="007B0386"/>
    <w:rsid w:val="007B03C5"/>
    <w:rsid w:val="007B0441"/>
    <w:rsid w:val="007B0B93"/>
    <w:rsid w:val="007B0C49"/>
    <w:rsid w:val="007B0C6F"/>
    <w:rsid w:val="007B0D6B"/>
    <w:rsid w:val="007B0F1E"/>
    <w:rsid w:val="007B1000"/>
    <w:rsid w:val="007B1317"/>
    <w:rsid w:val="007B1A51"/>
    <w:rsid w:val="007B1BE5"/>
    <w:rsid w:val="007B202B"/>
    <w:rsid w:val="007B348D"/>
    <w:rsid w:val="007B34C4"/>
    <w:rsid w:val="007B364E"/>
    <w:rsid w:val="007B3D67"/>
    <w:rsid w:val="007B4BA4"/>
    <w:rsid w:val="007B5155"/>
    <w:rsid w:val="007B5A2E"/>
    <w:rsid w:val="007B5A47"/>
    <w:rsid w:val="007B5B7C"/>
    <w:rsid w:val="007B6744"/>
    <w:rsid w:val="007B6EFF"/>
    <w:rsid w:val="007B718C"/>
    <w:rsid w:val="007B7200"/>
    <w:rsid w:val="007B7441"/>
    <w:rsid w:val="007B7EBD"/>
    <w:rsid w:val="007C0D45"/>
    <w:rsid w:val="007C0E60"/>
    <w:rsid w:val="007C2161"/>
    <w:rsid w:val="007C229F"/>
    <w:rsid w:val="007C2450"/>
    <w:rsid w:val="007C2559"/>
    <w:rsid w:val="007C2603"/>
    <w:rsid w:val="007C2C18"/>
    <w:rsid w:val="007C2C57"/>
    <w:rsid w:val="007C2F5D"/>
    <w:rsid w:val="007C3578"/>
    <w:rsid w:val="007C3B29"/>
    <w:rsid w:val="007C3DD9"/>
    <w:rsid w:val="007C440A"/>
    <w:rsid w:val="007C4E46"/>
    <w:rsid w:val="007C5475"/>
    <w:rsid w:val="007C5C47"/>
    <w:rsid w:val="007C63F5"/>
    <w:rsid w:val="007C6DF9"/>
    <w:rsid w:val="007C7147"/>
    <w:rsid w:val="007C71F1"/>
    <w:rsid w:val="007D0145"/>
    <w:rsid w:val="007D075F"/>
    <w:rsid w:val="007D0A99"/>
    <w:rsid w:val="007D0D01"/>
    <w:rsid w:val="007D0F91"/>
    <w:rsid w:val="007D1B38"/>
    <w:rsid w:val="007D2028"/>
    <w:rsid w:val="007D25D5"/>
    <w:rsid w:val="007D29C3"/>
    <w:rsid w:val="007D3455"/>
    <w:rsid w:val="007D365A"/>
    <w:rsid w:val="007D3D8D"/>
    <w:rsid w:val="007D3E1E"/>
    <w:rsid w:val="007D4007"/>
    <w:rsid w:val="007D4603"/>
    <w:rsid w:val="007D4CEE"/>
    <w:rsid w:val="007D4F38"/>
    <w:rsid w:val="007D4FC7"/>
    <w:rsid w:val="007D52A5"/>
    <w:rsid w:val="007D539E"/>
    <w:rsid w:val="007D56DB"/>
    <w:rsid w:val="007D60CC"/>
    <w:rsid w:val="007D6281"/>
    <w:rsid w:val="007D65A1"/>
    <w:rsid w:val="007D6723"/>
    <w:rsid w:val="007D720F"/>
    <w:rsid w:val="007E0605"/>
    <w:rsid w:val="007E086D"/>
    <w:rsid w:val="007E0A91"/>
    <w:rsid w:val="007E0E7D"/>
    <w:rsid w:val="007E0F81"/>
    <w:rsid w:val="007E1939"/>
    <w:rsid w:val="007E1EEA"/>
    <w:rsid w:val="007E2310"/>
    <w:rsid w:val="007E241D"/>
    <w:rsid w:val="007E2D7A"/>
    <w:rsid w:val="007E2E7B"/>
    <w:rsid w:val="007E2ED2"/>
    <w:rsid w:val="007E33D7"/>
    <w:rsid w:val="007E3AF5"/>
    <w:rsid w:val="007E4484"/>
    <w:rsid w:val="007E4BCE"/>
    <w:rsid w:val="007E4C04"/>
    <w:rsid w:val="007E4E37"/>
    <w:rsid w:val="007E53B0"/>
    <w:rsid w:val="007E6767"/>
    <w:rsid w:val="007E6EDF"/>
    <w:rsid w:val="007E708F"/>
    <w:rsid w:val="007E739E"/>
    <w:rsid w:val="007E7741"/>
    <w:rsid w:val="007F01D4"/>
    <w:rsid w:val="007F0453"/>
    <w:rsid w:val="007F061F"/>
    <w:rsid w:val="007F0622"/>
    <w:rsid w:val="007F0C2A"/>
    <w:rsid w:val="007F10A6"/>
    <w:rsid w:val="007F19AB"/>
    <w:rsid w:val="007F21F6"/>
    <w:rsid w:val="007F23A9"/>
    <w:rsid w:val="007F2480"/>
    <w:rsid w:val="007F278E"/>
    <w:rsid w:val="007F322F"/>
    <w:rsid w:val="007F3263"/>
    <w:rsid w:val="007F3289"/>
    <w:rsid w:val="007F34E5"/>
    <w:rsid w:val="007F3B01"/>
    <w:rsid w:val="007F3CFA"/>
    <w:rsid w:val="007F3D25"/>
    <w:rsid w:val="007F3D73"/>
    <w:rsid w:val="007F406E"/>
    <w:rsid w:val="007F40A7"/>
    <w:rsid w:val="007F4397"/>
    <w:rsid w:val="007F46D9"/>
    <w:rsid w:val="007F53D5"/>
    <w:rsid w:val="007F5717"/>
    <w:rsid w:val="007F58B9"/>
    <w:rsid w:val="007F5C46"/>
    <w:rsid w:val="007F5D57"/>
    <w:rsid w:val="007F5E94"/>
    <w:rsid w:val="007F6274"/>
    <w:rsid w:val="007F6842"/>
    <w:rsid w:val="007F6A2F"/>
    <w:rsid w:val="007F6AC4"/>
    <w:rsid w:val="007F6C5D"/>
    <w:rsid w:val="007F71C3"/>
    <w:rsid w:val="007F7E49"/>
    <w:rsid w:val="00800027"/>
    <w:rsid w:val="00800268"/>
    <w:rsid w:val="008003CD"/>
    <w:rsid w:val="00800A15"/>
    <w:rsid w:val="00800CD9"/>
    <w:rsid w:val="0080131A"/>
    <w:rsid w:val="008025CC"/>
    <w:rsid w:val="008026B1"/>
    <w:rsid w:val="00802866"/>
    <w:rsid w:val="00802AD6"/>
    <w:rsid w:val="00803922"/>
    <w:rsid w:val="00803FA6"/>
    <w:rsid w:val="0080477C"/>
    <w:rsid w:val="008054FB"/>
    <w:rsid w:val="008056AC"/>
    <w:rsid w:val="008059DD"/>
    <w:rsid w:val="00805A3A"/>
    <w:rsid w:val="00805B0D"/>
    <w:rsid w:val="00805D09"/>
    <w:rsid w:val="00806349"/>
    <w:rsid w:val="008069B2"/>
    <w:rsid w:val="00806A8D"/>
    <w:rsid w:val="00806CE9"/>
    <w:rsid w:val="0080720F"/>
    <w:rsid w:val="00807415"/>
    <w:rsid w:val="00807BF9"/>
    <w:rsid w:val="00807EE9"/>
    <w:rsid w:val="00810D69"/>
    <w:rsid w:val="008118D8"/>
    <w:rsid w:val="00811AD1"/>
    <w:rsid w:val="00811BF0"/>
    <w:rsid w:val="00811C71"/>
    <w:rsid w:val="00811CA6"/>
    <w:rsid w:val="008122AB"/>
    <w:rsid w:val="0081273E"/>
    <w:rsid w:val="00812C8D"/>
    <w:rsid w:val="00813581"/>
    <w:rsid w:val="00814EF9"/>
    <w:rsid w:val="00815319"/>
    <w:rsid w:val="00815BEB"/>
    <w:rsid w:val="00815CF9"/>
    <w:rsid w:val="00816634"/>
    <w:rsid w:val="00816915"/>
    <w:rsid w:val="00816D2A"/>
    <w:rsid w:val="00817500"/>
    <w:rsid w:val="008179C9"/>
    <w:rsid w:val="00817A57"/>
    <w:rsid w:val="00820035"/>
    <w:rsid w:val="00820224"/>
    <w:rsid w:val="008203D4"/>
    <w:rsid w:val="008208CB"/>
    <w:rsid w:val="00821B7A"/>
    <w:rsid w:val="00822021"/>
    <w:rsid w:val="0082228B"/>
    <w:rsid w:val="008224D6"/>
    <w:rsid w:val="008230B0"/>
    <w:rsid w:val="00823179"/>
    <w:rsid w:val="008231EC"/>
    <w:rsid w:val="008235BB"/>
    <w:rsid w:val="008236F2"/>
    <w:rsid w:val="0082385C"/>
    <w:rsid w:val="00823E12"/>
    <w:rsid w:val="00823FF9"/>
    <w:rsid w:val="008241F5"/>
    <w:rsid w:val="008246B8"/>
    <w:rsid w:val="00824CB4"/>
    <w:rsid w:val="00824DF4"/>
    <w:rsid w:val="00824E96"/>
    <w:rsid w:val="00825086"/>
    <w:rsid w:val="0082508C"/>
    <w:rsid w:val="00825495"/>
    <w:rsid w:val="00825701"/>
    <w:rsid w:val="00825D3B"/>
    <w:rsid w:val="00825E62"/>
    <w:rsid w:val="00825F2A"/>
    <w:rsid w:val="00826012"/>
    <w:rsid w:val="008263AE"/>
    <w:rsid w:val="00826653"/>
    <w:rsid w:val="008267AE"/>
    <w:rsid w:val="008267F0"/>
    <w:rsid w:val="00826A77"/>
    <w:rsid w:val="00826FBE"/>
    <w:rsid w:val="00826FEF"/>
    <w:rsid w:val="008273C9"/>
    <w:rsid w:val="00827CC2"/>
    <w:rsid w:val="00830AC2"/>
    <w:rsid w:val="00830DCE"/>
    <w:rsid w:val="008317DE"/>
    <w:rsid w:val="00831F72"/>
    <w:rsid w:val="0083202E"/>
    <w:rsid w:val="00832DD0"/>
    <w:rsid w:val="00832F4A"/>
    <w:rsid w:val="0083333E"/>
    <w:rsid w:val="008333A9"/>
    <w:rsid w:val="0083355B"/>
    <w:rsid w:val="008336CA"/>
    <w:rsid w:val="00833A65"/>
    <w:rsid w:val="00833C59"/>
    <w:rsid w:val="0083427A"/>
    <w:rsid w:val="008348A9"/>
    <w:rsid w:val="008348C1"/>
    <w:rsid w:val="00834CE3"/>
    <w:rsid w:val="00834D76"/>
    <w:rsid w:val="00834F50"/>
    <w:rsid w:val="008357B9"/>
    <w:rsid w:val="00835D9A"/>
    <w:rsid w:val="00835E4D"/>
    <w:rsid w:val="008360DB"/>
    <w:rsid w:val="008364A2"/>
    <w:rsid w:val="00836822"/>
    <w:rsid w:val="00836B31"/>
    <w:rsid w:val="00836BA1"/>
    <w:rsid w:val="0083703E"/>
    <w:rsid w:val="008376E8"/>
    <w:rsid w:val="00837AA0"/>
    <w:rsid w:val="0084019E"/>
    <w:rsid w:val="00840467"/>
    <w:rsid w:val="008409D2"/>
    <w:rsid w:val="00840DE8"/>
    <w:rsid w:val="008410D5"/>
    <w:rsid w:val="00841480"/>
    <w:rsid w:val="00841D8C"/>
    <w:rsid w:val="00842E42"/>
    <w:rsid w:val="00842FD5"/>
    <w:rsid w:val="00843050"/>
    <w:rsid w:val="008434EE"/>
    <w:rsid w:val="00843707"/>
    <w:rsid w:val="0084418A"/>
    <w:rsid w:val="008445E5"/>
    <w:rsid w:val="00844C7C"/>
    <w:rsid w:val="00844F34"/>
    <w:rsid w:val="00845350"/>
    <w:rsid w:val="008456EE"/>
    <w:rsid w:val="00845A44"/>
    <w:rsid w:val="00845D79"/>
    <w:rsid w:val="00845E16"/>
    <w:rsid w:val="008463FA"/>
    <w:rsid w:val="00846521"/>
    <w:rsid w:val="008467A0"/>
    <w:rsid w:val="00846979"/>
    <w:rsid w:val="00846B60"/>
    <w:rsid w:val="0084768B"/>
    <w:rsid w:val="00847EB4"/>
    <w:rsid w:val="008501DD"/>
    <w:rsid w:val="00850706"/>
    <w:rsid w:val="0085077A"/>
    <w:rsid w:val="008507AD"/>
    <w:rsid w:val="00850CF6"/>
    <w:rsid w:val="00851B5F"/>
    <w:rsid w:val="00852066"/>
    <w:rsid w:val="0085259F"/>
    <w:rsid w:val="008525F8"/>
    <w:rsid w:val="00853456"/>
    <w:rsid w:val="008534FE"/>
    <w:rsid w:val="00853ED3"/>
    <w:rsid w:val="00854133"/>
    <w:rsid w:val="008551AA"/>
    <w:rsid w:val="008552FE"/>
    <w:rsid w:val="00855D4F"/>
    <w:rsid w:val="0085609B"/>
    <w:rsid w:val="0085611F"/>
    <w:rsid w:val="008563D4"/>
    <w:rsid w:val="00856443"/>
    <w:rsid w:val="0085652E"/>
    <w:rsid w:val="00856B67"/>
    <w:rsid w:val="00856D02"/>
    <w:rsid w:val="0085700A"/>
    <w:rsid w:val="0085718A"/>
    <w:rsid w:val="00857261"/>
    <w:rsid w:val="00860C15"/>
    <w:rsid w:val="008614B4"/>
    <w:rsid w:val="00861C01"/>
    <w:rsid w:val="00861D96"/>
    <w:rsid w:val="0086247D"/>
    <w:rsid w:val="008624B6"/>
    <w:rsid w:val="0086251C"/>
    <w:rsid w:val="00862AA4"/>
    <w:rsid w:val="00862AE4"/>
    <w:rsid w:val="00863342"/>
    <w:rsid w:val="008633BD"/>
    <w:rsid w:val="00863972"/>
    <w:rsid w:val="008639A1"/>
    <w:rsid w:val="00863ADA"/>
    <w:rsid w:val="00863BE1"/>
    <w:rsid w:val="00863E5B"/>
    <w:rsid w:val="00863F34"/>
    <w:rsid w:val="00863FC6"/>
    <w:rsid w:val="00864CE0"/>
    <w:rsid w:val="00864D93"/>
    <w:rsid w:val="00864E9F"/>
    <w:rsid w:val="00864F26"/>
    <w:rsid w:val="008657E4"/>
    <w:rsid w:val="008662D3"/>
    <w:rsid w:val="00866543"/>
    <w:rsid w:val="00866D76"/>
    <w:rsid w:val="00866EC7"/>
    <w:rsid w:val="0086736D"/>
    <w:rsid w:val="00867427"/>
    <w:rsid w:val="0086756C"/>
    <w:rsid w:val="008677BC"/>
    <w:rsid w:val="00867896"/>
    <w:rsid w:val="00867B6F"/>
    <w:rsid w:val="00870186"/>
    <w:rsid w:val="00870FB0"/>
    <w:rsid w:val="00871151"/>
    <w:rsid w:val="00871354"/>
    <w:rsid w:val="00871444"/>
    <w:rsid w:val="00871482"/>
    <w:rsid w:val="00871C9D"/>
    <w:rsid w:val="00872020"/>
    <w:rsid w:val="008728E6"/>
    <w:rsid w:val="00872FD9"/>
    <w:rsid w:val="00873062"/>
    <w:rsid w:val="0087306A"/>
    <w:rsid w:val="008731C1"/>
    <w:rsid w:val="00873339"/>
    <w:rsid w:val="00873508"/>
    <w:rsid w:val="008735CD"/>
    <w:rsid w:val="00873F58"/>
    <w:rsid w:val="00873FCA"/>
    <w:rsid w:val="00874093"/>
    <w:rsid w:val="008741BF"/>
    <w:rsid w:val="00874A30"/>
    <w:rsid w:val="00875A52"/>
    <w:rsid w:val="00875F53"/>
    <w:rsid w:val="0087641D"/>
    <w:rsid w:val="008766A4"/>
    <w:rsid w:val="008768F1"/>
    <w:rsid w:val="00876A62"/>
    <w:rsid w:val="00877A5D"/>
    <w:rsid w:val="00877C2E"/>
    <w:rsid w:val="0088041F"/>
    <w:rsid w:val="00880AB3"/>
    <w:rsid w:val="00881314"/>
    <w:rsid w:val="008813EB"/>
    <w:rsid w:val="00881777"/>
    <w:rsid w:val="00881A01"/>
    <w:rsid w:val="00881B19"/>
    <w:rsid w:val="00881CD8"/>
    <w:rsid w:val="00881CE8"/>
    <w:rsid w:val="00882316"/>
    <w:rsid w:val="00882770"/>
    <w:rsid w:val="0088287F"/>
    <w:rsid w:val="00883216"/>
    <w:rsid w:val="00883225"/>
    <w:rsid w:val="008837E1"/>
    <w:rsid w:val="008837EF"/>
    <w:rsid w:val="0088457F"/>
    <w:rsid w:val="0088473D"/>
    <w:rsid w:val="00884A93"/>
    <w:rsid w:val="00885542"/>
    <w:rsid w:val="00885612"/>
    <w:rsid w:val="00885CDF"/>
    <w:rsid w:val="008866A9"/>
    <w:rsid w:val="00886BDC"/>
    <w:rsid w:val="00886C74"/>
    <w:rsid w:val="00887326"/>
    <w:rsid w:val="00887BFF"/>
    <w:rsid w:val="00887E06"/>
    <w:rsid w:val="00890039"/>
    <w:rsid w:val="00890084"/>
    <w:rsid w:val="008902DB"/>
    <w:rsid w:val="008905C7"/>
    <w:rsid w:val="00890DD7"/>
    <w:rsid w:val="00891127"/>
    <w:rsid w:val="0089138C"/>
    <w:rsid w:val="008914F4"/>
    <w:rsid w:val="00891659"/>
    <w:rsid w:val="00891869"/>
    <w:rsid w:val="00892214"/>
    <w:rsid w:val="008923E0"/>
    <w:rsid w:val="008925CD"/>
    <w:rsid w:val="00893003"/>
    <w:rsid w:val="0089319D"/>
    <w:rsid w:val="00893492"/>
    <w:rsid w:val="0089392F"/>
    <w:rsid w:val="0089393E"/>
    <w:rsid w:val="00893B4C"/>
    <w:rsid w:val="00893F8C"/>
    <w:rsid w:val="0089446D"/>
    <w:rsid w:val="00894934"/>
    <w:rsid w:val="00894E9F"/>
    <w:rsid w:val="00894F92"/>
    <w:rsid w:val="00895218"/>
    <w:rsid w:val="008953C4"/>
    <w:rsid w:val="008959FD"/>
    <w:rsid w:val="00895A02"/>
    <w:rsid w:val="00895B29"/>
    <w:rsid w:val="00895C5F"/>
    <w:rsid w:val="00896B5B"/>
    <w:rsid w:val="00897320"/>
    <w:rsid w:val="00897366"/>
    <w:rsid w:val="008975C9"/>
    <w:rsid w:val="00897606"/>
    <w:rsid w:val="0089784D"/>
    <w:rsid w:val="008A05D0"/>
    <w:rsid w:val="008A08E5"/>
    <w:rsid w:val="008A09E0"/>
    <w:rsid w:val="008A0E70"/>
    <w:rsid w:val="008A13A1"/>
    <w:rsid w:val="008A13C8"/>
    <w:rsid w:val="008A1696"/>
    <w:rsid w:val="008A170C"/>
    <w:rsid w:val="008A1BFD"/>
    <w:rsid w:val="008A1D50"/>
    <w:rsid w:val="008A1F9A"/>
    <w:rsid w:val="008A2244"/>
    <w:rsid w:val="008A22B9"/>
    <w:rsid w:val="008A2522"/>
    <w:rsid w:val="008A2630"/>
    <w:rsid w:val="008A2ED9"/>
    <w:rsid w:val="008A33B4"/>
    <w:rsid w:val="008A3A5E"/>
    <w:rsid w:val="008A3CBB"/>
    <w:rsid w:val="008A3F5E"/>
    <w:rsid w:val="008A4018"/>
    <w:rsid w:val="008A451C"/>
    <w:rsid w:val="008A45AE"/>
    <w:rsid w:val="008A4642"/>
    <w:rsid w:val="008A4738"/>
    <w:rsid w:val="008A476D"/>
    <w:rsid w:val="008A4C6E"/>
    <w:rsid w:val="008A5496"/>
    <w:rsid w:val="008A5703"/>
    <w:rsid w:val="008A5C90"/>
    <w:rsid w:val="008A5DB6"/>
    <w:rsid w:val="008A5E58"/>
    <w:rsid w:val="008A5E77"/>
    <w:rsid w:val="008A6304"/>
    <w:rsid w:val="008A6621"/>
    <w:rsid w:val="008A7068"/>
    <w:rsid w:val="008A7342"/>
    <w:rsid w:val="008A7470"/>
    <w:rsid w:val="008A7A27"/>
    <w:rsid w:val="008A7A67"/>
    <w:rsid w:val="008A7C35"/>
    <w:rsid w:val="008B0046"/>
    <w:rsid w:val="008B032A"/>
    <w:rsid w:val="008B080D"/>
    <w:rsid w:val="008B0C8B"/>
    <w:rsid w:val="008B14F3"/>
    <w:rsid w:val="008B1526"/>
    <w:rsid w:val="008B1592"/>
    <w:rsid w:val="008B194A"/>
    <w:rsid w:val="008B2243"/>
    <w:rsid w:val="008B2513"/>
    <w:rsid w:val="008B2554"/>
    <w:rsid w:val="008B295D"/>
    <w:rsid w:val="008B2B5D"/>
    <w:rsid w:val="008B2DD4"/>
    <w:rsid w:val="008B2FB7"/>
    <w:rsid w:val="008B3642"/>
    <w:rsid w:val="008B3B8A"/>
    <w:rsid w:val="008B419C"/>
    <w:rsid w:val="008B41DD"/>
    <w:rsid w:val="008B43FA"/>
    <w:rsid w:val="008B49C5"/>
    <w:rsid w:val="008B4A30"/>
    <w:rsid w:val="008B4EAE"/>
    <w:rsid w:val="008B5776"/>
    <w:rsid w:val="008B5B70"/>
    <w:rsid w:val="008B6002"/>
    <w:rsid w:val="008B6118"/>
    <w:rsid w:val="008B6963"/>
    <w:rsid w:val="008B6AC7"/>
    <w:rsid w:val="008B6FEE"/>
    <w:rsid w:val="008B76CF"/>
    <w:rsid w:val="008B77D4"/>
    <w:rsid w:val="008B7C1B"/>
    <w:rsid w:val="008B7C75"/>
    <w:rsid w:val="008B7D2E"/>
    <w:rsid w:val="008B7D51"/>
    <w:rsid w:val="008C04D2"/>
    <w:rsid w:val="008C08C5"/>
    <w:rsid w:val="008C0F8B"/>
    <w:rsid w:val="008C1021"/>
    <w:rsid w:val="008C1C4B"/>
    <w:rsid w:val="008C1FBC"/>
    <w:rsid w:val="008C2366"/>
    <w:rsid w:val="008C2E3D"/>
    <w:rsid w:val="008C32BE"/>
    <w:rsid w:val="008C35D5"/>
    <w:rsid w:val="008C36FD"/>
    <w:rsid w:val="008C3BCB"/>
    <w:rsid w:val="008C3D38"/>
    <w:rsid w:val="008C431A"/>
    <w:rsid w:val="008C43DD"/>
    <w:rsid w:val="008C470A"/>
    <w:rsid w:val="008C49D4"/>
    <w:rsid w:val="008C4D54"/>
    <w:rsid w:val="008C4E04"/>
    <w:rsid w:val="008C501D"/>
    <w:rsid w:val="008C50F4"/>
    <w:rsid w:val="008C5143"/>
    <w:rsid w:val="008C5508"/>
    <w:rsid w:val="008C55A2"/>
    <w:rsid w:val="008C5602"/>
    <w:rsid w:val="008C5628"/>
    <w:rsid w:val="008C58DB"/>
    <w:rsid w:val="008C5998"/>
    <w:rsid w:val="008C5F70"/>
    <w:rsid w:val="008C64F8"/>
    <w:rsid w:val="008C6F6C"/>
    <w:rsid w:val="008D021B"/>
    <w:rsid w:val="008D05A3"/>
    <w:rsid w:val="008D0624"/>
    <w:rsid w:val="008D13FF"/>
    <w:rsid w:val="008D144B"/>
    <w:rsid w:val="008D1B9C"/>
    <w:rsid w:val="008D1DF5"/>
    <w:rsid w:val="008D225E"/>
    <w:rsid w:val="008D22E7"/>
    <w:rsid w:val="008D2624"/>
    <w:rsid w:val="008D3026"/>
    <w:rsid w:val="008D3196"/>
    <w:rsid w:val="008D3323"/>
    <w:rsid w:val="008D375E"/>
    <w:rsid w:val="008D3FD4"/>
    <w:rsid w:val="008D4096"/>
    <w:rsid w:val="008D4BFF"/>
    <w:rsid w:val="008D54F2"/>
    <w:rsid w:val="008D566D"/>
    <w:rsid w:val="008D6561"/>
    <w:rsid w:val="008D6770"/>
    <w:rsid w:val="008D6944"/>
    <w:rsid w:val="008D69CD"/>
    <w:rsid w:val="008D751B"/>
    <w:rsid w:val="008D77CC"/>
    <w:rsid w:val="008D7D3A"/>
    <w:rsid w:val="008E06A8"/>
    <w:rsid w:val="008E0782"/>
    <w:rsid w:val="008E092F"/>
    <w:rsid w:val="008E0F77"/>
    <w:rsid w:val="008E15BB"/>
    <w:rsid w:val="008E160B"/>
    <w:rsid w:val="008E17F4"/>
    <w:rsid w:val="008E1F2B"/>
    <w:rsid w:val="008E231B"/>
    <w:rsid w:val="008E28E2"/>
    <w:rsid w:val="008E28EB"/>
    <w:rsid w:val="008E2D0D"/>
    <w:rsid w:val="008E3006"/>
    <w:rsid w:val="008E311D"/>
    <w:rsid w:val="008E3246"/>
    <w:rsid w:val="008E33E7"/>
    <w:rsid w:val="008E3522"/>
    <w:rsid w:val="008E369C"/>
    <w:rsid w:val="008E3894"/>
    <w:rsid w:val="008E3A15"/>
    <w:rsid w:val="008E3A29"/>
    <w:rsid w:val="008E404F"/>
    <w:rsid w:val="008E4217"/>
    <w:rsid w:val="008E4981"/>
    <w:rsid w:val="008E4B19"/>
    <w:rsid w:val="008E53E5"/>
    <w:rsid w:val="008E603F"/>
    <w:rsid w:val="008E647C"/>
    <w:rsid w:val="008E67C9"/>
    <w:rsid w:val="008E6ACF"/>
    <w:rsid w:val="008E6B4C"/>
    <w:rsid w:val="008E6EE9"/>
    <w:rsid w:val="008E74D0"/>
    <w:rsid w:val="008E77F9"/>
    <w:rsid w:val="008E7BE7"/>
    <w:rsid w:val="008F0301"/>
    <w:rsid w:val="008F08A5"/>
    <w:rsid w:val="008F08E3"/>
    <w:rsid w:val="008F0B00"/>
    <w:rsid w:val="008F12FD"/>
    <w:rsid w:val="008F1412"/>
    <w:rsid w:val="008F14E2"/>
    <w:rsid w:val="008F2183"/>
    <w:rsid w:val="008F267B"/>
    <w:rsid w:val="008F2832"/>
    <w:rsid w:val="008F2C70"/>
    <w:rsid w:val="008F2E10"/>
    <w:rsid w:val="008F2EE5"/>
    <w:rsid w:val="008F31DB"/>
    <w:rsid w:val="008F3654"/>
    <w:rsid w:val="008F39E1"/>
    <w:rsid w:val="008F3ACE"/>
    <w:rsid w:val="008F545C"/>
    <w:rsid w:val="008F5492"/>
    <w:rsid w:val="008F5F70"/>
    <w:rsid w:val="008F6513"/>
    <w:rsid w:val="008F666E"/>
    <w:rsid w:val="008F6D13"/>
    <w:rsid w:val="008F70AB"/>
    <w:rsid w:val="008F71FF"/>
    <w:rsid w:val="008F72CD"/>
    <w:rsid w:val="008F73BC"/>
    <w:rsid w:val="008F7504"/>
    <w:rsid w:val="008F76AB"/>
    <w:rsid w:val="008F78F0"/>
    <w:rsid w:val="009002A2"/>
    <w:rsid w:val="00900A9C"/>
    <w:rsid w:val="00900D17"/>
    <w:rsid w:val="00900FF3"/>
    <w:rsid w:val="009011DB"/>
    <w:rsid w:val="00902729"/>
    <w:rsid w:val="00902A61"/>
    <w:rsid w:val="00902FFA"/>
    <w:rsid w:val="00903124"/>
    <w:rsid w:val="00903D67"/>
    <w:rsid w:val="00903EB7"/>
    <w:rsid w:val="0090458E"/>
    <w:rsid w:val="00904C13"/>
    <w:rsid w:val="00904DAE"/>
    <w:rsid w:val="009052AB"/>
    <w:rsid w:val="0090544F"/>
    <w:rsid w:val="009056AE"/>
    <w:rsid w:val="009056FA"/>
    <w:rsid w:val="009057F0"/>
    <w:rsid w:val="009058F7"/>
    <w:rsid w:val="00905A27"/>
    <w:rsid w:val="00905BE9"/>
    <w:rsid w:val="00905DD4"/>
    <w:rsid w:val="00906951"/>
    <w:rsid w:val="009077C5"/>
    <w:rsid w:val="0090791E"/>
    <w:rsid w:val="00907923"/>
    <w:rsid w:val="00907E55"/>
    <w:rsid w:val="009100A0"/>
    <w:rsid w:val="00910A70"/>
    <w:rsid w:val="009116F4"/>
    <w:rsid w:val="009118B6"/>
    <w:rsid w:val="0091294F"/>
    <w:rsid w:val="009129A4"/>
    <w:rsid w:val="00913B36"/>
    <w:rsid w:val="00914DA0"/>
    <w:rsid w:val="00915123"/>
    <w:rsid w:val="0091586A"/>
    <w:rsid w:val="0091665F"/>
    <w:rsid w:val="009168FA"/>
    <w:rsid w:val="00916B43"/>
    <w:rsid w:val="00917690"/>
    <w:rsid w:val="00917A9F"/>
    <w:rsid w:val="00917B3D"/>
    <w:rsid w:val="00917F36"/>
    <w:rsid w:val="00920B50"/>
    <w:rsid w:val="00920F02"/>
    <w:rsid w:val="00920F08"/>
    <w:rsid w:val="00921363"/>
    <w:rsid w:val="0092156C"/>
    <w:rsid w:val="009216E1"/>
    <w:rsid w:val="00922A70"/>
    <w:rsid w:val="009230A5"/>
    <w:rsid w:val="00923722"/>
    <w:rsid w:val="00923887"/>
    <w:rsid w:val="00924089"/>
    <w:rsid w:val="0092475E"/>
    <w:rsid w:val="0092482F"/>
    <w:rsid w:val="009249CC"/>
    <w:rsid w:val="00924D73"/>
    <w:rsid w:val="00924EC5"/>
    <w:rsid w:val="00925218"/>
    <w:rsid w:val="0092557A"/>
    <w:rsid w:val="00925B55"/>
    <w:rsid w:val="00925D1A"/>
    <w:rsid w:val="0092619A"/>
    <w:rsid w:val="00926658"/>
    <w:rsid w:val="00926691"/>
    <w:rsid w:val="00926A95"/>
    <w:rsid w:val="00926B67"/>
    <w:rsid w:val="00927310"/>
    <w:rsid w:val="009273E7"/>
    <w:rsid w:val="00927DB1"/>
    <w:rsid w:val="00930458"/>
    <w:rsid w:val="009304AE"/>
    <w:rsid w:val="00930909"/>
    <w:rsid w:val="009309AB"/>
    <w:rsid w:val="00930E35"/>
    <w:rsid w:val="0093139F"/>
    <w:rsid w:val="009313C0"/>
    <w:rsid w:val="00931AFB"/>
    <w:rsid w:val="00931CEC"/>
    <w:rsid w:val="00931D8B"/>
    <w:rsid w:val="00931FAB"/>
    <w:rsid w:val="009322AA"/>
    <w:rsid w:val="009323EB"/>
    <w:rsid w:val="0093252B"/>
    <w:rsid w:val="009326B2"/>
    <w:rsid w:val="00932A3A"/>
    <w:rsid w:val="00933352"/>
    <w:rsid w:val="009333CB"/>
    <w:rsid w:val="00933636"/>
    <w:rsid w:val="00933982"/>
    <w:rsid w:val="00933E21"/>
    <w:rsid w:val="00933E77"/>
    <w:rsid w:val="00934120"/>
    <w:rsid w:val="009341A5"/>
    <w:rsid w:val="00934288"/>
    <w:rsid w:val="009343DD"/>
    <w:rsid w:val="00934CB7"/>
    <w:rsid w:val="00934D78"/>
    <w:rsid w:val="00935449"/>
    <w:rsid w:val="00935CA5"/>
    <w:rsid w:val="00935D93"/>
    <w:rsid w:val="00935EFC"/>
    <w:rsid w:val="009363DA"/>
    <w:rsid w:val="00936670"/>
    <w:rsid w:val="009367E8"/>
    <w:rsid w:val="00936898"/>
    <w:rsid w:val="00936C7E"/>
    <w:rsid w:val="00936CEC"/>
    <w:rsid w:val="009371D6"/>
    <w:rsid w:val="009371DD"/>
    <w:rsid w:val="00940201"/>
    <w:rsid w:val="0094125A"/>
    <w:rsid w:val="009414D9"/>
    <w:rsid w:val="00941B6D"/>
    <w:rsid w:val="00941E94"/>
    <w:rsid w:val="00941EDA"/>
    <w:rsid w:val="009422E0"/>
    <w:rsid w:val="00942341"/>
    <w:rsid w:val="00942777"/>
    <w:rsid w:val="009437A6"/>
    <w:rsid w:val="009439FE"/>
    <w:rsid w:val="00943A55"/>
    <w:rsid w:val="0094421A"/>
    <w:rsid w:val="009446BC"/>
    <w:rsid w:val="00944A58"/>
    <w:rsid w:val="00944D4A"/>
    <w:rsid w:val="00944EEA"/>
    <w:rsid w:val="00944F97"/>
    <w:rsid w:val="00945625"/>
    <w:rsid w:val="009456B3"/>
    <w:rsid w:val="00945B23"/>
    <w:rsid w:val="00945D2F"/>
    <w:rsid w:val="00945E7F"/>
    <w:rsid w:val="00946BA9"/>
    <w:rsid w:val="00946DF8"/>
    <w:rsid w:val="00946EC4"/>
    <w:rsid w:val="00946FDF"/>
    <w:rsid w:val="009473BC"/>
    <w:rsid w:val="00947558"/>
    <w:rsid w:val="009476C7"/>
    <w:rsid w:val="00947BBC"/>
    <w:rsid w:val="00947C53"/>
    <w:rsid w:val="00950483"/>
    <w:rsid w:val="00950682"/>
    <w:rsid w:val="00951B35"/>
    <w:rsid w:val="009522CA"/>
    <w:rsid w:val="0095259A"/>
    <w:rsid w:val="009527C2"/>
    <w:rsid w:val="00952B13"/>
    <w:rsid w:val="00952FD3"/>
    <w:rsid w:val="0095356E"/>
    <w:rsid w:val="00953763"/>
    <w:rsid w:val="0095389C"/>
    <w:rsid w:val="00953B7C"/>
    <w:rsid w:val="00953F05"/>
    <w:rsid w:val="009545BD"/>
    <w:rsid w:val="009547AC"/>
    <w:rsid w:val="009547B7"/>
    <w:rsid w:val="009549A3"/>
    <w:rsid w:val="00954E2C"/>
    <w:rsid w:val="009553E3"/>
    <w:rsid w:val="0095567F"/>
    <w:rsid w:val="00955931"/>
    <w:rsid w:val="00956390"/>
    <w:rsid w:val="00956A4B"/>
    <w:rsid w:val="00956C07"/>
    <w:rsid w:val="00956C66"/>
    <w:rsid w:val="00956E89"/>
    <w:rsid w:val="0095700A"/>
    <w:rsid w:val="00957D85"/>
    <w:rsid w:val="0096016A"/>
    <w:rsid w:val="00960859"/>
    <w:rsid w:val="00961272"/>
    <w:rsid w:val="009615B2"/>
    <w:rsid w:val="00961E64"/>
    <w:rsid w:val="009623D8"/>
    <w:rsid w:val="00962778"/>
    <w:rsid w:val="00962A63"/>
    <w:rsid w:val="00962DF7"/>
    <w:rsid w:val="00962F59"/>
    <w:rsid w:val="00962FDE"/>
    <w:rsid w:val="00963265"/>
    <w:rsid w:val="0096350F"/>
    <w:rsid w:val="00963546"/>
    <w:rsid w:val="00963608"/>
    <w:rsid w:val="0096360F"/>
    <w:rsid w:val="00963A5F"/>
    <w:rsid w:val="00963C30"/>
    <w:rsid w:val="00963D78"/>
    <w:rsid w:val="009654A2"/>
    <w:rsid w:val="00965598"/>
    <w:rsid w:val="00965D61"/>
    <w:rsid w:val="00966D2B"/>
    <w:rsid w:val="009671C8"/>
    <w:rsid w:val="0096722B"/>
    <w:rsid w:val="00967506"/>
    <w:rsid w:val="00967AD5"/>
    <w:rsid w:val="00967AD6"/>
    <w:rsid w:val="00970444"/>
    <w:rsid w:val="00970DEE"/>
    <w:rsid w:val="00970E46"/>
    <w:rsid w:val="00971503"/>
    <w:rsid w:val="0097156B"/>
    <w:rsid w:val="009717F2"/>
    <w:rsid w:val="00971AAD"/>
    <w:rsid w:val="00971CE9"/>
    <w:rsid w:val="00971ED3"/>
    <w:rsid w:val="00972257"/>
    <w:rsid w:val="00972915"/>
    <w:rsid w:val="00973356"/>
    <w:rsid w:val="00973582"/>
    <w:rsid w:val="009740A1"/>
    <w:rsid w:val="00974AAF"/>
    <w:rsid w:val="00974BC6"/>
    <w:rsid w:val="00974E14"/>
    <w:rsid w:val="0097514B"/>
    <w:rsid w:val="009751AD"/>
    <w:rsid w:val="00975889"/>
    <w:rsid w:val="00975BB1"/>
    <w:rsid w:val="00975BF5"/>
    <w:rsid w:val="00976610"/>
    <w:rsid w:val="009767EB"/>
    <w:rsid w:val="00976CEB"/>
    <w:rsid w:val="00976DDE"/>
    <w:rsid w:val="00976F24"/>
    <w:rsid w:val="00976F58"/>
    <w:rsid w:val="00977A27"/>
    <w:rsid w:val="009804EC"/>
    <w:rsid w:val="00980A52"/>
    <w:rsid w:val="00980B55"/>
    <w:rsid w:val="009812C9"/>
    <w:rsid w:val="00981364"/>
    <w:rsid w:val="0098146F"/>
    <w:rsid w:val="00981549"/>
    <w:rsid w:val="0098171D"/>
    <w:rsid w:val="00981EEE"/>
    <w:rsid w:val="00982140"/>
    <w:rsid w:val="009822B4"/>
    <w:rsid w:val="009823E0"/>
    <w:rsid w:val="009829F4"/>
    <w:rsid w:val="00982BC9"/>
    <w:rsid w:val="0098369D"/>
    <w:rsid w:val="0098390E"/>
    <w:rsid w:val="00984E43"/>
    <w:rsid w:val="00984F4D"/>
    <w:rsid w:val="00985398"/>
    <w:rsid w:val="009855DF"/>
    <w:rsid w:val="009856B4"/>
    <w:rsid w:val="00985A0F"/>
    <w:rsid w:val="00985E0B"/>
    <w:rsid w:val="00986464"/>
    <w:rsid w:val="009866F4"/>
    <w:rsid w:val="009868B1"/>
    <w:rsid w:val="00986C4C"/>
    <w:rsid w:val="00986FBA"/>
    <w:rsid w:val="00987777"/>
    <w:rsid w:val="009878E9"/>
    <w:rsid w:val="00987CDF"/>
    <w:rsid w:val="00987DF8"/>
    <w:rsid w:val="00987E8C"/>
    <w:rsid w:val="00990AC7"/>
    <w:rsid w:val="00991626"/>
    <w:rsid w:val="0099186D"/>
    <w:rsid w:val="00991BB9"/>
    <w:rsid w:val="00991E1B"/>
    <w:rsid w:val="00992048"/>
    <w:rsid w:val="009923F2"/>
    <w:rsid w:val="00992AFF"/>
    <w:rsid w:val="00992C33"/>
    <w:rsid w:val="00992C67"/>
    <w:rsid w:val="00993686"/>
    <w:rsid w:val="0099375A"/>
    <w:rsid w:val="00993C01"/>
    <w:rsid w:val="00994549"/>
    <w:rsid w:val="00994606"/>
    <w:rsid w:val="0099472E"/>
    <w:rsid w:val="00994B60"/>
    <w:rsid w:val="00994DA2"/>
    <w:rsid w:val="00994F34"/>
    <w:rsid w:val="00995554"/>
    <w:rsid w:val="00995DE0"/>
    <w:rsid w:val="009968A9"/>
    <w:rsid w:val="00996905"/>
    <w:rsid w:val="00997A2B"/>
    <w:rsid w:val="00997B36"/>
    <w:rsid w:val="00997E51"/>
    <w:rsid w:val="00997EFD"/>
    <w:rsid w:val="009A0586"/>
    <w:rsid w:val="009A08BF"/>
    <w:rsid w:val="009A093D"/>
    <w:rsid w:val="009A0DB2"/>
    <w:rsid w:val="009A14A3"/>
    <w:rsid w:val="009A14E8"/>
    <w:rsid w:val="009A168B"/>
    <w:rsid w:val="009A199A"/>
    <w:rsid w:val="009A1ED9"/>
    <w:rsid w:val="009A20ED"/>
    <w:rsid w:val="009A2148"/>
    <w:rsid w:val="009A2149"/>
    <w:rsid w:val="009A2327"/>
    <w:rsid w:val="009A2647"/>
    <w:rsid w:val="009A26C3"/>
    <w:rsid w:val="009A2914"/>
    <w:rsid w:val="009A2A00"/>
    <w:rsid w:val="009A2F31"/>
    <w:rsid w:val="009A2F81"/>
    <w:rsid w:val="009A3207"/>
    <w:rsid w:val="009A321F"/>
    <w:rsid w:val="009A32D7"/>
    <w:rsid w:val="009A34C5"/>
    <w:rsid w:val="009A3582"/>
    <w:rsid w:val="009A3A88"/>
    <w:rsid w:val="009A3ADA"/>
    <w:rsid w:val="009A3D6D"/>
    <w:rsid w:val="009A3FF9"/>
    <w:rsid w:val="009A406E"/>
    <w:rsid w:val="009A49D4"/>
    <w:rsid w:val="009A4DBE"/>
    <w:rsid w:val="009A50F5"/>
    <w:rsid w:val="009A537D"/>
    <w:rsid w:val="009A54FE"/>
    <w:rsid w:val="009A5A0B"/>
    <w:rsid w:val="009A6B1C"/>
    <w:rsid w:val="009A6D1F"/>
    <w:rsid w:val="009A7545"/>
    <w:rsid w:val="009A7637"/>
    <w:rsid w:val="009A76BA"/>
    <w:rsid w:val="009A770B"/>
    <w:rsid w:val="009A7BCC"/>
    <w:rsid w:val="009A7C0B"/>
    <w:rsid w:val="009B0BD7"/>
    <w:rsid w:val="009B135B"/>
    <w:rsid w:val="009B15AB"/>
    <w:rsid w:val="009B1654"/>
    <w:rsid w:val="009B1B1E"/>
    <w:rsid w:val="009B1CBB"/>
    <w:rsid w:val="009B1FA6"/>
    <w:rsid w:val="009B2225"/>
    <w:rsid w:val="009B25DB"/>
    <w:rsid w:val="009B2701"/>
    <w:rsid w:val="009B27DB"/>
    <w:rsid w:val="009B3098"/>
    <w:rsid w:val="009B3341"/>
    <w:rsid w:val="009B3DB9"/>
    <w:rsid w:val="009B40D4"/>
    <w:rsid w:val="009B448B"/>
    <w:rsid w:val="009B4722"/>
    <w:rsid w:val="009B50AD"/>
    <w:rsid w:val="009B5270"/>
    <w:rsid w:val="009B5B5A"/>
    <w:rsid w:val="009B5CFA"/>
    <w:rsid w:val="009B6040"/>
    <w:rsid w:val="009B6FF2"/>
    <w:rsid w:val="009B755A"/>
    <w:rsid w:val="009B7A83"/>
    <w:rsid w:val="009C09F7"/>
    <w:rsid w:val="009C0A56"/>
    <w:rsid w:val="009C0CA1"/>
    <w:rsid w:val="009C1124"/>
    <w:rsid w:val="009C2232"/>
    <w:rsid w:val="009C24D7"/>
    <w:rsid w:val="009C27D2"/>
    <w:rsid w:val="009C2FE4"/>
    <w:rsid w:val="009C302A"/>
    <w:rsid w:val="009C30EB"/>
    <w:rsid w:val="009C3609"/>
    <w:rsid w:val="009C37D8"/>
    <w:rsid w:val="009C3B29"/>
    <w:rsid w:val="009C3E41"/>
    <w:rsid w:val="009C4250"/>
    <w:rsid w:val="009C44EC"/>
    <w:rsid w:val="009C4D06"/>
    <w:rsid w:val="009C4E30"/>
    <w:rsid w:val="009C4F8B"/>
    <w:rsid w:val="009C50FC"/>
    <w:rsid w:val="009C55DA"/>
    <w:rsid w:val="009C62B9"/>
    <w:rsid w:val="009C63F5"/>
    <w:rsid w:val="009C64F1"/>
    <w:rsid w:val="009C728B"/>
    <w:rsid w:val="009C741D"/>
    <w:rsid w:val="009C78E6"/>
    <w:rsid w:val="009C7F5B"/>
    <w:rsid w:val="009D0269"/>
    <w:rsid w:val="009D0446"/>
    <w:rsid w:val="009D07B4"/>
    <w:rsid w:val="009D0BD5"/>
    <w:rsid w:val="009D15E0"/>
    <w:rsid w:val="009D197F"/>
    <w:rsid w:val="009D1B1E"/>
    <w:rsid w:val="009D1F34"/>
    <w:rsid w:val="009D296B"/>
    <w:rsid w:val="009D298A"/>
    <w:rsid w:val="009D30D4"/>
    <w:rsid w:val="009D3157"/>
    <w:rsid w:val="009D3176"/>
    <w:rsid w:val="009D360B"/>
    <w:rsid w:val="009D439F"/>
    <w:rsid w:val="009D4806"/>
    <w:rsid w:val="009D4DB2"/>
    <w:rsid w:val="009D5675"/>
    <w:rsid w:val="009D5740"/>
    <w:rsid w:val="009D5B48"/>
    <w:rsid w:val="009D602A"/>
    <w:rsid w:val="009D6827"/>
    <w:rsid w:val="009D76DE"/>
    <w:rsid w:val="009D78A1"/>
    <w:rsid w:val="009D78F6"/>
    <w:rsid w:val="009D7CC0"/>
    <w:rsid w:val="009D7CD2"/>
    <w:rsid w:val="009D7DCB"/>
    <w:rsid w:val="009E008A"/>
    <w:rsid w:val="009E0651"/>
    <w:rsid w:val="009E06B2"/>
    <w:rsid w:val="009E0B96"/>
    <w:rsid w:val="009E113D"/>
    <w:rsid w:val="009E11FD"/>
    <w:rsid w:val="009E1E7C"/>
    <w:rsid w:val="009E1FB4"/>
    <w:rsid w:val="009E2019"/>
    <w:rsid w:val="009E2085"/>
    <w:rsid w:val="009E2428"/>
    <w:rsid w:val="009E2748"/>
    <w:rsid w:val="009E35FE"/>
    <w:rsid w:val="009E3876"/>
    <w:rsid w:val="009E3A6B"/>
    <w:rsid w:val="009E3C22"/>
    <w:rsid w:val="009E3EED"/>
    <w:rsid w:val="009E4328"/>
    <w:rsid w:val="009E46FD"/>
    <w:rsid w:val="009E4888"/>
    <w:rsid w:val="009E4AB0"/>
    <w:rsid w:val="009E4F8D"/>
    <w:rsid w:val="009E4FF5"/>
    <w:rsid w:val="009E500F"/>
    <w:rsid w:val="009E5029"/>
    <w:rsid w:val="009E5141"/>
    <w:rsid w:val="009E5924"/>
    <w:rsid w:val="009E5BCB"/>
    <w:rsid w:val="009E5DEF"/>
    <w:rsid w:val="009E698F"/>
    <w:rsid w:val="009E6F69"/>
    <w:rsid w:val="009E735C"/>
    <w:rsid w:val="009E7882"/>
    <w:rsid w:val="009E7BD9"/>
    <w:rsid w:val="009E7C14"/>
    <w:rsid w:val="009E7DF1"/>
    <w:rsid w:val="009F006E"/>
    <w:rsid w:val="009F07E3"/>
    <w:rsid w:val="009F0BB8"/>
    <w:rsid w:val="009F0EEA"/>
    <w:rsid w:val="009F170B"/>
    <w:rsid w:val="009F1EF0"/>
    <w:rsid w:val="009F25E0"/>
    <w:rsid w:val="009F26B7"/>
    <w:rsid w:val="009F26C1"/>
    <w:rsid w:val="009F27B8"/>
    <w:rsid w:val="009F28D2"/>
    <w:rsid w:val="009F2ABF"/>
    <w:rsid w:val="009F2B08"/>
    <w:rsid w:val="009F305E"/>
    <w:rsid w:val="009F3250"/>
    <w:rsid w:val="009F337E"/>
    <w:rsid w:val="009F357A"/>
    <w:rsid w:val="009F38DC"/>
    <w:rsid w:val="009F3A07"/>
    <w:rsid w:val="009F3A94"/>
    <w:rsid w:val="009F3B25"/>
    <w:rsid w:val="009F3D3F"/>
    <w:rsid w:val="009F49E6"/>
    <w:rsid w:val="009F4A3B"/>
    <w:rsid w:val="009F5083"/>
    <w:rsid w:val="009F5422"/>
    <w:rsid w:val="009F5708"/>
    <w:rsid w:val="009F58D3"/>
    <w:rsid w:val="009F5CBE"/>
    <w:rsid w:val="009F67A2"/>
    <w:rsid w:val="009F689D"/>
    <w:rsid w:val="009F6E03"/>
    <w:rsid w:val="009F6F4D"/>
    <w:rsid w:val="009F741B"/>
    <w:rsid w:val="009F7A08"/>
    <w:rsid w:val="009F7C8C"/>
    <w:rsid w:val="009F7D1A"/>
    <w:rsid w:val="00A00436"/>
    <w:rsid w:val="00A00F31"/>
    <w:rsid w:val="00A00F58"/>
    <w:rsid w:val="00A013AC"/>
    <w:rsid w:val="00A01A43"/>
    <w:rsid w:val="00A02801"/>
    <w:rsid w:val="00A0296A"/>
    <w:rsid w:val="00A02C6B"/>
    <w:rsid w:val="00A02EAF"/>
    <w:rsid w:val="00A02FAC"/>
    <w:rsid w:val="00A039B5"/>
    <w:rsid w:val="00A03D73"/>
    <w:rsid w:val="00A04690"/>
    <w:rsid w:val="00A0491A"/>
    <w:rsid w:val="00A04F16"/>
    <w:rsid w:val="00A055E2"/>
    <w:rsid w:val="00A05A35"/>
    <w:rsid w:val="00A05BCE"/>
    <w:rsid w:val="00A061A9"/>
    <w:rsid w:val="00A06392"/>
    <w:rsid w:val="00A06615"/>
    <w:rsid w:val="00A066F2"/>
    <w:rsid w:val="00A0692D"/>
    <w:rsid w:val="00A069EF"/>
    <w:rsid w:val="00A06CB9"/>
    <w:rsid w:val="00A06F98"/>
    <w:rsid w:val="00A070BE"/>
    <w:rsid w:val="00A07D42"/>
    <w:rsid w:val="00A07F26"/>
    <w:rsid w:val="00A100DD"/>
    <w:rsid w:val="00A10A37"/>
    <w:rsid w:val="00A10CC3"/>
    <w:rsid w:val="00A10D01"/>
    <w:rsid w:val="00A1106E"/>
    <w:rsid w:val="00A11748"/>
    <w:rsid w:val="00A11A7A"/>
    <w:rsid w:val="00A11C99"/>
    <w:rsid w:val="00A11E2F"/>
    <w:rsid w:val="00A11E95"/>
    <w:rsid w:val="00A12342"/>
    <w:rsid w:val="00A13701"/>
    <w:rsid w:val="00A13A1E"/>
    <w:rsid w:val="00A13C68"/>
    <w:rsid w:val="00A14184"/>
    <w:rsid w:val="00A14526"/>
    <w:rsid w:val="00A14888"/>
    <w:rsid w:val="00A14C27"/>
    <w:rsid w:val="00A14C6D"/>
    <w:rsid w:val="00A14E7E"/>
    <w:rsid w:val="00A150D3"/>
    <w:rsid w:val="00A15350"/>
    <w:rsid w:val="00A15C16"/>
    <w:rsid w:val="00A15C19"/>
    <w:rsid w:val="00A15C86"/>
    <w:rsid w:val="00A15CEC"/>
    <w:rsid w:val="00A15E1F"/>
    <w:rsid w:val="00A16278"/>
    <w:rsid w:val="00A163CB"/>
    <w:rsid w:val="00A1663A"/>
    <w:rsid w:val="00A17269"/>
    <w:rsid w:val="00A17678"/>
    <w:rsid w:val="00A17BF1"/>
    <w:rsid w:val="00A17ECA"/>
    <w:rsid w:val="00A17F88"/>
    <w:rsid w:val="00A2014A"/>
    <w:rsid w:val="00A20335"/>
    <w:rsid w:val="00A20483"/>
    <w:rsid w:val="00A20C1C"/>
    <w:rsid w:val="00A20F38"/>
    <w:rsid w:val="00A21445"/>
    <w:rsid w:val="00A217C9"/>
    <w:rsid w:val="00A217EE"/>
    <w:rsid w:val="00A21AE2"/>
    <w:rsid w:val="00A21E65"/>
    <w:rsid w:val="00A22142"/>
    <w:rsid w:val="00A228EF"/>
    <w:rsid w:val="00A231E9"/>
    <w:rsid w:val="00A2343E"/>
    <w:rsid w:val="00A2357C"/>
    <w:rsid w:val="00A23E12"/>
    <w:rsid w:val="00A243F6"/>
    <w:rsid w:val="00A24AD2"/>
    <w:rsid w:val="00A24AED"/>
    <w:rsid w:val="00A24D7E"/>
    <w:rsid w:val="00A24F27"/>
    <w:rsid w:val="00A25147"/>
    <w:rsid w:val="00A258B5"/>
    <w:rsid w:val="00A25DDE"/>
    <w:rsid w:val="00A26933"/>
    <w:rsid w:val="00A26CCA"/>
    <w:rsid w:val="00A273AE"/>
    <w:rsid w:val="00A27724"/>
    <w:rsid w:val="00A27BE0"/>
    <w:rsid w:val="00A30E4A"/>
    <w:rsid w:val="00A31146"/>
    <w:rsid w:val="00A312BD"/>
    <w:rsid w:val="00A32857"/>
    <w:rsid w:val="00A32A61"/>
    <w:rsid w:val="00A32A99"/>
    <w:rsid w:val="00A32B25"/>
    <w:rsid w:val="00A32D21"/>
    <w:rsid w:val="00A32DC8"/>
    <w:rsid w:val="00A3356A"/>
    <w:rsid w:val="00A3378E"/>
    <w:rsid w:val="00A33C75"/>
    <w:rsid w:val="00A33FE1"/>
    <w:rsid w:val="00A341A0"/>
    <w:rsid w:val="00A342F2"/>
    <w:rsid w:val="00A34A32"/>
    <w:rsid w:val="00A34D92"/>
    <w:rsid w:val="00A355EA"/>
    <w:rsid w:val="00A35678"/>
    <w:rsid w:val="00A35C56"/>
    <w:rsid w:val="00A36067"/>
    <w:rsid w:val="00A37083"/>
    <w:rsid w:val="00A37354"/>
    <w:rsid w:val="00A37C01"/>
    <w:rsid w:val="00A37CC5"/>
    <w:rsid w:val="00A37D93"/>
    <w:rsid w:val="00A402A1"/>
    <w:rsid w:val="00A402AD"/>
    <w:rsid w:val="00A40303"/>
    <w:rsid w:val="00A4084F"/>
    <w:rsid w:val="00A40CEA"/>
    <w:rsid w:val="00A40D15"/>
    <w:rsid w:val="00A40DDF"/>
    <w:rsid w:val="00A4121A"/>
    <w:rsid w:val="00A4158A"/>
    <w:rsid w:val="00A416C5"/>
    <w:rsid w:val="00A41A2F"/>
    <w:rsid w:val="00A41EDF"/>
    <w:rsid w:val="00A428CF"/>
    <w:rsid w:val="00A42F10"/>
    <w:rsid w:val="00A42F6F"/>
    <w:rsid w:val="00A430D4"/>
    <w:rsid w:val="00A43CEE"/>
    <w:rsid w:val="00A43D7E"/>
    <w:rsid w:val="00A4456A"/>
    <w:rsid w:val="00A445FD"/>
    <w:rsid w:val="00A449BD"/>
    <w:rsid w:val="00A44AD0"/>
    <w:rsid w:val="00A44BFC"/>
    <w:rsid w:val="00A44DCB"/>
    <w:rsid w:val="00A454B7"/>
    <w:rsid w:val="00A45501"/>
    <w:rsid w:val="00A45910"/>
    <w:rsid w:val="00A4601D"/>
    <w:rsid w:val="00A46408"/>
    <w:rsid w:val="00A466A3"/>
    <w:rsid w:val="00A466FC"/>
    <w:rsid w:val="00A46873"/>
    <w:rsid w:val="00A46ABE"/>
    <w:rsid w:val="00A473C9"/>
    <w:rsid w:val="00A47809"/>
    <w:rsid w:val="00A4799F"/>
    <w:rsid w:val="00A47AB7"/>
    <w:rsid w:val="00A47EC7"/>
    <w:rsid w:val="00A5052D"/>
    <w:rsid w:val="00A50695"/>
    <w:rsid w:val="00A51480"/>
    <w:rsid w:val="00A51E5E"/>
    <w:rsid w:val="00A52A35"/>
    <w:rsid w:val="00A537DD"/>
    <w:rsid w:val="00A53A1D"/>
    <w:rsid w:val="00A53E47"/>
    <w:rsid w:val="00A54866"/>
    <w:rsid w:val="00A55541"/>
    <w:rsid w:val="00A555ED"/>
    <w:rsid w:val="00A556AE"/>
    <w:rsid w:val="00A557A1"/>
    <w:rsid w:val="00A55B9E"/>
    <w:rsid w:val="00A56B30"/>
    <w:rsid w:val="00A56E75"/>
    <w:rsid w:val="00A56EBC"/>
    <w:rsid w:val="00A57D4E"/>
    <w:rsid w:val="00A60132"/>
    <w:rsid w:val="00A604B0"/>
    <w:rsid w:val="00A60F74"/>
    <w:rsid w:val="00A6184F"/>
    <w:rsid w:val="00A61A32"/>
    <w:rsid w:val="00A61B2E"/>
    <w:rsid w:val="00A61CE7"/>
    <w:rsid w:val="00A61F56"/>
    <w:rsid w:val="00A6215A"/>
    <w:rsid w:val="00A62764"/>
    <w:rsid w:val="00A62E88"/>
    <w:rsid w:val="00A63002"/>
    <w:rsid w:val="00A63282"/>
    <w:rsid w:val="00A63341"/>
    <w:rsid w:val="00A634D5"/>
    <w:rsid w:val="00A636B7"/>
    <w:rsid w:val="00A636B8"/>
    <w:rsid w:val="00A63B55"/>
    <w:rsid w:val="00A63BFF"/>
    <w:rsid w:val="00A64B26"/>
    <w:rsid w:val="00A64E83"/>
    <w:rsid w:val="00A658F1"/>
    <w:rsid w:val="00A6631E"/>
    <w:rsid w:val="00A66ECE"/>
    <w:rsid w:val="00A67122"/>
    <w:rsid w:val="00A67549"/>
    <w:rsid w:val="00A6763C"/>
    <w:rsid w:val="00A679BA"/>
    <w:rsid w:val="00A67E9E"/>
    <w:rsid w:val="00A70004"/>
    <w:rsid w:val="00A7008A"/>
    <w:rsid w:val="00A70817"/>
    <w:rsid w:val="00A70C6D"/>
    <w:rsid w:val="00A715C5"/>
    <w:rsid w:val="00A718E9"/>
    <w:rsid w:val="00A719D2"/>
    <w:rsid w:val="00A71AD3"/>
    <w:rsid w:val="00A71B38"/>
    <w:rsid w:val="00A71F6E"/>
    <w:rsid w:val="00A728DD"/>
    <w:rsid w:val="00A72A24"/>
    <w:rsid w:val="00A73260"/>
    <w:rsid w:val="00A734A5"/>
    <w:rsid w:val="00A738B1"/>
    <w:rsid w:val="00A7397C"/>
    <w:rsid w:val="00A7472F"/>
    <w:rsid w:val="00A747D0"/>
    <w:rsid w:val="00A7522F"/>
    <w:rsid w:val="00A75825"/>
    <w:rsid w:val="00A75D57"/>
    <w:rsid w:val="00A76848"/>
    <w:rsid w:val="00A770EA"/>
    <w:rsid w:val="00A773C9"/>
    <w:rsid w:val="00A77DA6"/>
    <w:rsid w:val="00A77DEE"/>
    <w:rsid w:val="00A801DD"/>
    <w:rsid w:val="00A80410"/>
    <w:rsid w:val="00A80B07"/>
    <w:rsid w:val="00A810C2"/>
    <w:rsid w:val="00A81117"/>
    <w:rsid w:val="00A813F6"/>
    <w:rsid w:val="00A81407"/>
    <w:rsid w:val="00A814D8"/>
    <w:rsid w:val="00A81898"/>
    <w:rsid w:val="00A81A97"/>
    <w:rsid w:val="00A81F24"/>
    <w:rsid w:val="00A82677"/>
    <w:rsid w:val="00A82F50"/>
    <w:rsid w:val="00A833E6"/>
    <w:rsid w:val="00A83430"/>
    <w:rsid w:val="00A83874"/>
    <w:rsid w:val="00A83EAF"/>
    <w:rsid w:val="00A8455D"/>
    <w:rsid w:val="00A849D3"/>
    <w:rsid w:val="00A85162"/>
    <w:rsid w:val="00A8527A"/>
    <w:rsid w:val="00A852CA"/>
    <w:rsid w:val="00A85646"/>
    <w:rsid w:val="00A858E3"/>
    <w:rsid w:val="00A85F55"/>
    <w:rsid w:val="00A85F9D"/>
    <w:rsid w:val="00A8691A"/>
    <w:rsid w:val="00A86EC5"/>
    <w:rsid w:val="00A8710B"/>
    <w:rsid w:val="00A874F0"/>
    <w:rsid w:val="00A8766D"/>
    <w:rsid w:val="00A876AA"/>
    <w:rsid w:val="00A877AF"/>
    <w:rsid w:val="00A90649"/>
    <w:rsid w:val="00A90820"/>
    <w:rsid w:val="00A908AF"/>
    <w:rsid w:val="00A90925"/>
    <w:rsid w:val="00A909D6"/>
    <w:rsid w:val="00A91122"/>
    <w:rsid w:val="00A91377"/>
    <w:rsid w:val="00A91388"/>
    <w:rsid w:val="00A918E5"/>
    <w:rsid w:val="00A91ACA"/>
    <w:rsid w:val="00A91BF0"/>
    <w:rsid w:val="00A91C1D"/>
    <w:rsid w:val="00A91E56"/>
    <w:rsid w:val="00A91FF2"/>
    <w:rsid w:val="00A924A3"/>
    <w:rsid w:val="00A92574"/>
    <w:rsid w:val="00A92BFA"/>
    <w:rsid w:val="00A92F6C"/>
    <w:rsid w:val="00A94148"/>
    <w:rsid w:val="00A941EB"/>
    <w:rsid w:val="00A94535"/>
    <w:rsid w:val="00A9463F"/>
    <w:rsid w:val="00A947C1"/>
    <w:rsid w:val="00A949EA"/>
    <w:rsid w:val="00A953BC"/>
    <w:rsid w:val="00A9544B"/>
    <w:rsid w:val="00A9572C"/>
    <w:rsid w:val="00A9589A"/>
    <w:rsid w:val="00A95DE5"/>
    <w:rsid w:val="00A9646E"/>
    <w:rsid w:val="00A9669C"/>
    <w:rsid w:val="00A978CD"/>
    <w:rsid w:val="00A979C8"/>
    <w:rsid w:val="00A97E84"/>
    <w:rsid w:val="00A97E94"/>
    <w:rsid w:val="00A97FBE"/>
    <w:rsid w:val="00AA019D"/>
    <w:rsid w:val="00AA05F6"/>
    <w:rsid w:val="00AA0B27"/>
    <w:rsid w:val="00AA0E08"/>
    <w:rsid w:val="00AA111D"/>
    <w:rsid w:val="00AA1525"/>
    <w:rsid w:val="00AA1620"/>
    <w:rsid w:val="00AA172C"/>
    <w:rsid w:val="00AA17AC"/>
    <w:rsid w:val="00AA236B"/>
    <w:rsid w:val="00AA24C2"/>
    <w:rsid w:val="00AA2ADA"/>
    <w:rsid w:val="00AA2B01"/>
    <w:rsid w:val="00AA2EBE"/>
    <w:rsid w:val="00AA349F"/>
    <w:rsid w:val="00AA35AC"/>
    <w:rsid w:val="00AA3B8D"/>
    <w:rsid w:val="00AA3BAD"/>
    <w:rsid w:val="00AA439B"/>
    <w:rsid w:val="00AA473C"/>
    <w:rsid w:val="00AA47B6"/>
    <w:rsid w:val="00AA4A46"/>
    <w:rsid w:val="00AA4D03"/>
    <w:rsid w:val="00AA4F74"/>
    <w:rsid w:val="00AA5B39"/>
    <w:rsid w:val="00AA5F45"/>
    <w:rsid w:val="00AA6C72"/>
    <w:rsid w:val="00AA6D84"/>
    <w:rsid w:val="00AA7113"/>
    <w:rsid w:val="00AA7B2E"/>
    <w:rsid w:val="00AA7D57"/>
    <w:rsid w:val="00AA7DB1"/>
    <w:rsid w:val="00AB04C7"/>
    <w:rsid w:val="00AB0891"/>
    <w:rsid w:val="00AB166E"/>
    <w:rsid w:val="00AB1839"/>
    <w:rsid w:val="00AB1868"/>
    <w:rsid w:val="00AB1DF4"/>
    <w:rsid w:val="00AB21C4"/>
    <w:rsid w:val="00AB2387"/>
    <w:rsid w:val="00AB23EF"/>
    <w:rsid w:val="00AB293B"/>
    <w:rsid w:val="00AB2C10"/>
    <w:rsid w:val="00AB2DC1"/>
    <w:rsid w:val="00AB2FDB"/>
    <w:rsid w:val="00AB353A"/>
    <w:rsid w:val="00AB42B8"/>
    <w:rsid w:val="00AB4EF8"/>
    <w:rsid w:val="00AB57D6"/>
    <w:rsid w:val="00AB5E51"/>
    <w:rsid w:val="00AB6348"/>
    <w:rsid w:val="00AB65BA"/>
    <w:rsid w:val="00AB6CC4"/>
    <w:rsid w:val="00AB6E74"/>
    <w:rsid w:val="00AB6EE6"/>
    <w:rsid w:val="00AB75E3"/>
    <w:rsid w:val="00AB78BC"/>
    <w:rsid w:val="00AB7D2F"/>
    <w:rsid w:val="00AC01BD"/>
    <w:rsid w:val="00AC0257"/>
    <w:rsid w:val="00AC0341"/>
    <w:rsid w:val="00AC0583"/>
    <w:rsid w:val="00AC05FB"/>
    <w:rsid w:val="00AC074C"/>
    <w:rsid w:val="00AC0CEC"/>
    <w:rsid w:val="00AC0FBB"/>
    <w:rsid w:val="00AC1142"/>
    <w:rsid w:val="00AC126C"/>
    <w:rsid w:val="00AC131C"/>
    <w:rsid w:val="00AC1769"/>
    <w:rsid w:val="00AC1C20"/>
    <w:rsid w:val="00AC1CB7"/>
    <w:rsid w:val="00AC25D1"/>
    <w:rsid w:val="00AC25DC"/>
    <w:rsid w:val="00AC34FC"/>
    <w:rsid w:val="00AC3C0C"/>
    <w:rsid w:val="00AC40DB"/>
    <w:rsid w:val="00AC44EF"/>
    <w:rsid w:val="00AC50DC"/>
    <w:rsid w:val="00AC5176"/>
    <w:rsid w:val="00AC5FA8"/>
    <w:rsid w:val="00AC609F"/>
    <w:rsid w:val="00AC639F"/>
    <w:rsid w:val="00AC644F"/>
    <w:rsid w:val="00AC70E4"/>
    <w:rsid w:val="00AC7BD0"/>
    <w:rsid w:val="00AC7C90"/>
    <w:rsid w:val="00AD07B7"/>
    <w:rsid w:val="00AD0AF8"/>
    <w:rsid w:val="00AD0E32"/>
    <w:rsid w:val="00AD13E9"/>
    <w:rsid w:val="00AD1449"/>
    <w:rsid w:val="00AD14B5"/>
    <w:rsid w:val="00AD20EF"/>
    <w:rsid w:val="00AD22EB"/>
    <w:rsid w:val="00AD2394"/>
    <w:rsid w:val="00AD25A0"/>
    <w:rsid w:val="00AD2AC5"/>
    <w:rsid w:val="00AD31CD"/>
    <w:rsid w:val="00AD33CF"/>
    <w:rsid w:val="00AD3A30"/>
    <w:rsid w:val="00AD4909"/>
    <w:rsid w:val="00AD4D13"/>
    <w:rsid w:val="00AD56CB"/>
    <w:rsid w:val="00AD5E3F"/>
    <w:rsid w:val="00AD635C"/>
    <w:rsid w:val="00AD6593"/>
    <w:rsid w:val="00AD6654"/>
    <w:rsid w:val="00AD668D"/>
    <w:rsid w:val="00AD670A"/>
    <w:rsid w:val="00AD6B43"/>
    <w:rsid w:val="00AD6C17"/>
    <w:rsid w:val="00AD700C"/>
    <w:rsid w:val="00AD743E"/>
    <w:rsid w:val="00AD750E"/>
    <w:rsid w:val="00AD75A5"/>
    <w:rsid w:val="00AD7836"/>
    <w:rsid w:val="00AD7960"/>
    <w:rsid w:val="00AD7C6C"/>
    <w:rsid w:val="00AD7EBA"/>
    <w:rsid w:val="00AE01AC"/>
    <w:rsid w:val="00AE0AC3"/>
    <w:rsid w:val="00AE11B5"/>
    <w:rsid w:val="00AE135A"/>
    <w:rsid w:val="00AE2050"/>
    <w:rsid w:val="00AE228C"/>
    <w:rsid w:val="00AE24FF"/>
    <w:rsid w:val="00AE2936"/>
    <w:rsid w:val="00AE2971"/>
    <w:rsid w:val="00AE3212"/>
    <w:rsid w:val="00AE3354"/>
    <w:rsid w:val="00AE3D3E"/>
    <w:rsid w:val="00AE438B"/>
    <w:rsid w:val="00AE4477"/>
    <w:rsid w:val="00AE4610"/>
    <w:rsid w:val="00AE473F"/>
    <w:rsid w:val="00AE50CA"/>
    <w:rsid w:val="00AE55F9"/>
    <w:rsid w:val="00AE6EC2"/>
    <w:rsid w:val="00AE6FD4"/>
    <w:rsid w:val="00AE7007"/>
    <w:rsid w:val="00AE7049"/>
    <w:rsid w:val="00AE7152"/>
    <w:rsid w:val="00AE75A1"/>
    <w:rsid w:val="00AE785C"/>
    <w:rsid w:val="00AE7A28"/>
    <w:rsid w:val="00AF044B"/>
    <w:rsid w:val="00AF06AF"/>
    <w:rsid w:val="00AF09CC"/>
    <w:rsid w:val="00AF0C25"/>
    <w:rsid w:val="00AF1068"/>
    <w:rsid w:val="00AF1115"/>
    <w:rsid w:val="00AF13DA"/>
    <w:rsid w:val="00AF159F"/>
    <w:rsid w:val="00AF1C2D"/>
    <w:rsid w:val="00AF1CFD"/>
    <w:rsid w:val="00AF1DE7"/>
    <w:rsid w:val="00AF1DF8"/>
    <w:rsid w:val="00AF1EDF"/>
    <w:rsid w:val="00AF2018"/>
    <w:rsid w:val="00AF2F5A"/>
    <w:rsid w:val="00AF33B2"/>
    <w:rsid w:val="00AF3614"/>
    <w:rsid w:val="00AF3E1C"/>
    <w:rsid w:val="00AF4157"/>
    <w:rsid w:val="00AF46ED"/>
    <w:rsid w:val="00AF49E0"/>
    <w:rsid w:val="00AF4A0E"/>
    <w:rsid w:val="00AF5198"/>
    <w:rsid w:val="00AF5654"/>
    <w:rsid w:val="00AF5A29"/>
    <w:rsid w:val="00AF6159"/>
    <w:rsid w:val="00AF683C"/>
    <w:rsid w:val="00AF76D6"/>
    <w:rsid w:val="00AF7742"/>
    <w:rsid w:val="00AF7C0A"/>
    <w:rsid w:val="00AF7DC6"/>
    <w:rsid w:val="00AF7DFB"/>
    <w:rsid w:val="00B0023D"/>
    <w:rsid w:val="00B00558"/>
    <w:rsid w:val="00B00A2A"/>
    <w:rsid w:val="00B00AF7"/>
    <w:rsid w:val="00B01B0A"/>
    <w:rsid w:val="00B01EEF"/>
    <w:rsid w:val="00B021A5"/>
    <w:rsid w:val="00B0248A"/>
    <w:rsid w:val="00B024C9"/>
    <w:rsid w:val="00B028AF"/>
    <w:rsid w:val="00B028DB"/>
    <w:rsid w:val="00B0305F"/>
    <w:rsid w:val="00B0330E"/>
    <w:rsid w:val="00B033CD"/>
    <w:rsid w:val="00B037D3"/>
    <w:rsid w:val="00B03A2F"/>
    <w:rsid w:val="00B03A3C"/>
    <w:rsid w:val="00B04216"/>
    <w:rsid w:val="00B04743"/>
    <w:rsid w:val="00B04BCE"/>
    <w:rsid w:val="00B0504C"/>
    <w:rsid w:val="00B05F8D"/>
    <w:rsid w:val="00B06024"/>
    <w:rsid w:val="00B07C66"/>
    <w:rsid w:val="00B10247"/>
    <w:rsid w:val="00B109AD"/>
    <w:rsid w:val="00B10B32"/>
    <w:rsid w:val="00B10BF4"/>
    <w:rsid w:val="00B116AD"/>
    <w:rsid w:val="00B120C7"/>
    <w:rsid w:val="00B12530"/>
    <w:rsid w:val="00B12732"/>
    <w:rsid w:val="00B129A3"/>
    <w:rsid w:val="00B12B39"/>
    <w:rsid w:val="00B12D30"/>
    <w:rsid w:val="00B1319F"/>
    <w:rsid w:val="00B13393"/>
    <w:rsid w:val="00B13526"/>
    <w:rsid w:val="00B135B8"/>
    <w:rsid w:val="00B13A04"/>
    <w:rsid w:val="00B13AE7"/>
    <w:rsid w:val="00B14069"/>
    <w:rsid w:val="00B14489"/>
    <w:rsid w:val="00B146CF"/>
    <w:rsid w:val="00B14A05"/>
    <w:rsid w:val="00B14BB8"/>
    <w:rsid w:val="00B14C11"/>
    <w:rsid w:val="00B14E89"/>
    <w:rsid w:val="00B153AF"/>
    <w:rsid w:val="00B154D0"/>
    <w:rsid w:val="00B154E1"/>
    <w:rsid w:val="00B15944"/>
    <w:rsid w:val="00B15F26"/>
    <w:rsid w:val="00B1607C"/>
    <w:rsid w:val="00B1621A"/>
    <w:rsid w:val="00B162C7"/>
    <w:rsid w:val="00B16F06"/>
    <w:rsid w:val="00B172CD"/>
    <w:rsid w:val="00B17392"/>
    <w:rsid w:val="00B1754D"/>
    <w:rsid w:val="00B2028B"/>
    <w:rsid w:val="00B20321"/>
    <w:rsid w:val="00B207FB"/>
    <w:rsid w:val="00B2082B"/>
    <w:rsid w:val="00B20D17"/>
    <w:rsid w:val="00B213FB"/>
    <w:rsid w:val="00B216F3"/>
    <w:rsid w:val="00B21907"/>
    <w:rsid w:val="00B21C94"/>
    <w:rsid w:val="00B21F17"/>
    <w:rsid w:val="00B22673"/>
    <w:rsid w:val="00B22735"/>
    <w:rsid w:val="00B230D2"/>
    <w:rsid w:val="00B23244"/>
    <w:rsid w:val="00B240AA"/>
    <w:rsid w:val="00B240C6"/>
    <w:rsid w:val="00B2439B"/>
    <w:rsid w:val="00B24711"/>
    <w:rsid w:val="00B24A33"/>
    <w:rsid w:val="00B24ACD"/>
    <w:rsid w:val="00B24CBC"/>
    <w:rsid w:val="00B24D26"/>
    <w:rsid w:val="00B24DC0"/>
    <w:rsid w:val="00B2517A"/>
    <w:rsid w:val="00B25521"/>
    <w:rsid w:val="00B257BA"/>
    <w:rsid w:val="00B25CC8"/>
    <w:rsid w:val="00B25CD0"/>
    <w:rsid w:val="00B25E75"/>
    <w:rsid w:val="00B26147"/>
    <w:rsid w:val="00B261A6"/>
    <w:rsid w:val="00B26281"/>
    <w:rsid w:val="00B26383"/>
    <w:rsid w:val="00B2677E"/>
    <w:rsid w:val="00B2702C"/>
    <w:rsid w:val="00B274CC"/>
    <w:rsid w:val="00B30E71"/>
    <w:rsid w:val="00B31354"/>
    <w:rsid w:val="00B31932"/>
    <w:rsid w:val="00B3206F"/>
    <w:rsid w:val="00B3325E"/>
    <w:rsid w:val="00B3327E"/>
    <w:rsid w:val="00B3363F"/>
    <w:rsid w:val="00B33786"/>
    <w:rsid w:val="00B33D80"/>
    <w:rsid w:val="00B347F8"/>
    <w:rsid w:val="00B34970"/>
    <w:rsid w:val="00B34C1D"/>
    <w:rsid w:val="00B34D52"/>
    <w:rsid w:val="00B34ECD"/>
    <w:rsid w:val="00B350C0"/>
    <w:rsid w:val="00B35382"/>
    <w:rsid w:val="00B353E1"/>
    <w:rsid w:val="00B354F9"/>
    <w:rsid w:val="00B3558F"/>
    <w:rsid w:val="00B357D8"/>
    <w:rsid w:val="00B358E5"/>
    <w:rsid w:val="00B35984"/>
    <w:rsid w:val="00B35E81"/>
    <w:rsid w:val="00B360EC"/>
    <w:rsid w:val="00B362ED"/>
    <w:rsid w:val="00B36730"/>
    <w:rsid w:val="00B36A14"/>
    <w:rsid w:val="00B36B0A"/>
    <w:rsid w:val="00B37555"/>
    <w:rsid w:val="00B3782B"/>
    <w:rsid w:val="00B40105"/>
    <w:rsid w:val="00B4085B"/>
    <w:rsid w:val="00B41200"/>
    <w:rsid w:val="00B41355"/>
    <w:rsid w:val="00B41841"/>
    <w:rsid w:val="00B420BF"/>
    <w:rsid w:val="00B4216E"/>
    <w:rsid w:val="00B425D3"/>
    <w:rsid w:val="00B42CA1"/>
    <w:rsid w:val="00B42CFE"/>
    <w:rsid w:val="00B4300F"/>
    <w:rsid w:val="00B43151"/>
    <w:rsid w:val="00B43226"/>
    <w:rsid w:val="00B43E34"/>
    <w:rsid w:val="00B43EC8"/>
    <w:rsid w:val="00B44067"/>
    <w:rsid w:val="00B4441F"/>
    <w:rsid w:val="00B4467C"/>
    <w:rsid w:val="00B44E98"/>
    <w:rsid w:val="00B45251"/>
    <w:rsid w:val="00B452DC"/>
    <w:rsid w:val="00B45330"/>
    <w:rsid w:val="00B4546A"/>
    <w:rsid w:val="00B459E4"/>
    <w:rsid w:val="00B45C76"/>
    <w:rsid w:val="00B45CE9"/>
    <w:rsid w:val="00B45F5C"/>
    <w:rsid w:val="00B461C5"/>
    <w:rsid w:val="00B469DD"/>
    <w:rsid w:val="00B46AE1"/>
    <w:rsid w:val="00B46D46"/>
    <w:rsid w:val="00B47D6F"/>
    <w:rsid w:val="00B50644"/>
    <w:rsid w:val="00B50694"/>
    <w:rsid w:val="00B50F21"/>
    <w:rsid w:val="00B512C5"/>
    <w:rsid w:val="00B5180E"/>
    <w:rsid w:val="00B51A9D"/>
    <w:rsid w:val="00B52139"/>
    <w:rsid w:val="00B52279"/>
    <w:rsid w:val="00B527F3"/>
    <w:rsid w:val="00B5299F"/>
    <w:rsid w:val="00B53211"/>
    <w:rsid w:val="00B53236"/>
    <w:rsid w:val="00B5345D"/>
    <w:rsid w:val="00B5350F"/>
    <w:rsid w:val="00B53AB2"/>
    <w:rsid w:val="00B53FEC"/>
    <w:rsid w:val="00B54594"/>
    <w:rsid w:val="00B54685"/>
    <w:rsid w:val="00B54ADF"/>
    <w:rsid w:val="00B54B6A"/>
    <w:rsid w:val="00B54BF5"/>
    <w:rsid w:val="00B55296"/>
    <w:rsid w:val="00B5532E"/>
    <w:rsid w:val="00B55B64"/>
    <w:rsid w:val="00B55F8B"/>
    <w:rsid w:val="00B55FAD"/>
    <w:rsid w:val="00B567AA"/>
    <w:rsid w:val="00B568A0"/>
    <w:rsid w:val="00B56A6C"/>
    <w:rsid w:val="00B56C42"/>
    <w:rsid w:val="00B56E54"/>
    <w:rsid w:val="00B56F13"/>
    <w:rsid w:val="00B572C5"/>
    <w:rsid w:val="00B574E4"/>
    <w:rsid w:val="00B57737"/>
    <w:rsid w:val="00B600CC"/>
    <w:rsid w:val="00B603CC"/>
    <w:rsid w:val="00B6041C"/>
    <w:rsid w:val="00B60995"/>
    <w:rsid w:val="00B60C22"/>
    <w:rsid w:val="00B60FC9"/>
    <w:rsid w:val="00B61048"/>
    <w:rsid w:val="00B613A7"/>
    <w:rsid w:val="00B61FF5"/>
    <w:rsid w:val="00B62282"/>
    <w:rsid w:val="00B6232D"/>
    <w:rsid w:val="00B6239E"/>
    <w:rsid w:val="00B62B68"/>
    <w:rsid w:val="00B62E04"/>
    <w:rsid w:val="00B62F69"/>
    <w:rsid w:val="00B6317D"/>
    <w:rsid w:val="00B632B9"/>
    <w:rsid w:val="00B63575"/>
    <w:rsid w:val="00B6427C"/>
    <w:rsid w:val="00B642D6"/>
    <w:rsid w:val="00B64426"/>
    <w:rsid w:val="00B64F4D"/>
    <w:rsid w:val="00B6567C"/>
    <w:rsid w:val="00B6581E"/>
    <w:rsid w:val="00B65852"/>
    <w:rsid w:val="00B65F3B"/>
    <w:rsid w:val="00B65F44"/>
    <w:rsid w:val="00B660BF"/>
    <w:rsid w:val="00B66A48"/>
    <w:rsid w:val="00B66BD0"/>
    <w:rsid w:val="00B67000"/>
    <w:rsid w:val="00B673CD"/>
    <w:rsid w:val="00B67BB9"/>
    <w:rsid w:val="00B67E1E"/>
    <w:rsid w:val="00B70326"/>
    <w:rsid w:val="00B70510"/>
    <w:rsid w:val="00B70553"/>
    <w:rsid w:val="00B70645"/>
    <w:rsid w:val="00B706AF"/>
    <w:rsid w:val="00B70E19"/>
    <w:rsid w:val="00B70F0B"/>
    <w:rsid w:val="00B71251"/>
    <w:rsid w:val="00B7173D"/>
    <w:rsid w:val="00B71779"/>
    <w:rsid w:val="00B718F6"/>
    <w:rsid w:val="00B71BBA"/>
    <w:rsid w:val="00B71E07"/>
    <w:rsid w:val="00B72149"/>
    <w:rsid w:val="00B725E8"/>
    <w:rsid w:val="00B72BD9"/>
    <w:rsid w:val="00B72CF3"/>
    <w:rsid w:val="00B72D6A"/>
    <w:rsid w:val="00B732CF"/>
    <w:rsid w:val="00B73772"/>
    <w:rsid w:val="00B738AD"/>
    <w:rsid w:val="00B74418"/>
    <w:rsid w:val="00B74463"/>
    <w:rsid w:val="00B74816"/>
    <w:rsid w:val="00B75200"/>
    <w:rsid w:val="00B7543E"/>
    <w:rsid w:val="00B75592"/>
    <w:rsid w:val="00B7599B"/>
    <w:rsid w:val="00B75FC9"/>
    <w:rsid w:val="00B764AD"/>
    <w:rsid w:val="00B7656E"/>
    <w:rsid w:val="00B76595"/>
    <w:rsid w:val="00B77D7B"/>
    <w:rsid w:val="00B805DA"/>
    <w:rsid w:val="00B80BF2"/>
    <w:rsid w:val="00B80D57"/>
    <w:rsid w:val="00B80DA8"/>
    <w:rsid w:val="00B81192"/>
    <w:rsid w:val="00B813AF"/>
    <w:rsid w:val="00B81409"/>
    <w:rsid w:val="00B81C83"/>
    <w:rsid w:val="00B81DDC"/>
    <w:rsid w:val="00B820CA"/>
    <w:rsid w:val="00B820E8"/>
    <w:rsid w:val="00B8241D"/>
    <w:rsid w:val="00B82435"/>
    <w:rsid w:val="00B8255A"/>
    <w:rsid w:val="00B830A4"/>
    <w:rsid w:val="00B8328E"/>
    <w:rsid w:val="00B8372C"/>
    <w:rsid w:val="00B83DE3"/>
    <w:rsid w:val="00B84120"/>
    <w:rsid w:val="00B843BB"/>
    <w:rsid w:val="00B8460D"/>
    <w:rsid w:val="00B84736"/>
    <w:rsid w:val="00B848AC"/>
    <w:rsid w:val="00B851F0"/>
    <w:rsid w:val="00B86058"/>
    <w:rsid w:val="00B86184"/>
    <w:rsid w:val="00B865D7"/>
    <w:rsid w:val="00B86934"/>
    <w:rsid w:val="00B86ACA"/>
    <w:rsid w:val="00B87463"/>
    <w:rsid w:val="00B8793E"/>
    <w:rsid w:val="00B879A0"/>
    <w:rsid w:val="00B90155"/>
    <w:rsid w:val="00B9056A"/>
    <w:rsid w:val="00B90EF5"/>
    <w:rsid w:val="00B9169D"/>
    <w:rsid w:val="00B917D1"/>
    <w:rsid w:val="00B9211E"/>
    <w:rsid w:val="00B92179"/>
    <w:rsid w:val="00B921A9"/>
    <w:rsid w:val="00B92217"/>
    <w:rsid w:val="00B927E9"/>
    <w:rsid w:val="00B92C60"/>
    <w:rsid w:val="00B9392F"/>
    <w:rsid w:val="00B949E3"/>
    <w:rsid w:val="00B94A64"/>
    <w:rsid w:val="00B94B32"/>
    <w:rsid w:val="00B94C53"/>
    <w:rsid w:val="00B94F08"/>
    <w:rsid w:val="00B950A4"/>
    <w:rsid w:val="00B9528C"/>
    <w:rsid w:val="00B9532F"/>
    <w:rsid w:val="00B954BD"/>
    <w:rsid w:val="00B95D81"/>
    <w:rsid w:val="00B95E8E"/>
    <w:rsid w:val="00B9603F"/>
    <w:rsid w:val="00B96111"/>
    <w:rsid w:val="00B96866"/>
    <w:rsid w:val="00B96C69"/>
    <w:rsid w:val="00B96D81"/>
    <w:rsid w:val="00B96DE1"/>
    <w:rsid w:val="00B976E7"/>
    <w:rsid w:val="00B97841"/>
    <w:rsid w:val="00B97D12"/>
    <w:rsid w:val="00BA01C4"/>
    <w:rsid w:val="00BA031B"/>
    <w:rsid w:val="00BA041D"/>
    <w:rsid w:val="00BA0907"/>
    <w:rsid w:val="00BA0DEF"/>
    <w:rsid w:val="00BA1078"/>
    <w:rsid w:val="00BA1118"/>
    <w:rsid w:val="00BA1127"/>
    <w:rsid w:val="00BA13E5"/>
    <w:rsid w:val="00BA1474"/>
    <w:rsid w:val="00BA149E"/>
    <w:rsid w:val="00BA16CF"/>
    <w:rsid w:val="00BA17A7"/>
    <w:rsid w:val="00BA1859"/>
    <w:rsid w:val="00BA1C39"/>
    <w:rsid w:val="00BA1D2D"/>
    <w:rsid w:val="00BA20EF"/>
    <w:rsid w:val="00BA22A7"/>
    <w:rsid w:val="00BA24EC"/>
    <w:rsid w:val="00BA2772"/>
    <w:rsid w:val="00BA2C98"/>
    <w:rsid w:val="00BA3052"/>
    <w:rsid w:val="00BA3191"/>
    <w:rsid w:val="00BA3844"/>
    <w:rsid w:val="00BA3B3F"/>
    <w:rsid w:val="00BA42EC"/>
    <w:rsid w:val="00BA4359"/>
    <w:rsid w:val="00BA481C"/>
    <w:rsid w:val="00BA4896"/>
    <w:rsid w:val="00BA49D6"/>
    <w:rsid w:val="00BA4CBF"/>
    <w:rsid w:val="00BA503E"/>
    <w:rsid w:val="00BA5165"/>
    <w:rsid w:val="00BA521A"/>
    <w:rsid w:val="00BA540E"/>
    <w:rsid w:val="00BA58DB"/>
    <w:rsid w:val="00BA59FF"/>
    <w:rsid w:val="00BA5B10"/>
    <w:rsid w:val="00BA5C6A"/>
    <w:rsid w:val="00BA610F"/>
    <w:rsid w:val="00BA637B"/>
    <w:rsid w:val="00BA6554"/>
    <w:rsid w:val="00BA6692"/>
    <w:rsid w:val="00BA69FA"/>
    <w:rsid w:val="00BA6A7F"/>
    <w:rsid w:val="00BA6B23"/>
    <w:rsid w:val="00BA6EE4"/>
    <w:rsid w:val="00BA7505"/>
    <w:rsid w:val="00BA7725"/>
    <w:rsid w:val="00BA7797"/>
    <w:rsid w:val="00BA7A62"/>
    <w:rsid w:val="00BB014B"/>
    <w:rsid w:val="00BB02EB"/>
    <w:rsid w:val="00BB06AF"/>
    <w:rsid w:val="00BB07A6"/>
    <w:rsid w:val="00BB0A9D"/>
    <w:rsid w:val="00BB0B5B"/>
    <w:rsid w:val="00BB0E14"/>
    <w:rsid w:val="00BB1119"/>
    <w:rsid w:val="00BB15CB"/>
    <w:rsid w:val="00BB19CF"/>
    <w:rsid w:val="00BB19F8"/>
    <w:rsid w:val="00BB1EB1"/>
    <w:rsid w:val="00BB1F76"/>
    <w:rsid w:val="00BB2795"/>
    <w:rsid w:val="00BB2CA7"/>
    <w:rsid w:val="00BB32C7"/>
    <w:rsid w:val="00BB3626"/>
    <w:rsid w:val="00BB36F0"/>
    <w:rsid w:val="00BB4255"/>
    <w:rsid w:val="00BB443F"/>
    <w:rsid w:val="00BB4585"/>
    <w:rsid w:val="00BB45D8"/>
    <w:rsid w:val="00BB4658"/>
    <w:rsid w:val="00BB4726"/>
    <w:rsid w:val="00BB56B9"/>
    <w:rsid w:val="00BB5E98"/>
    <w:rsid w:val="00BB6243"/>
    <w:rsid w:val="00BB6AB2"/>
    <w:rsid w:val="00BB6BA0"/>
    <w:rsid w:val="00BB6CA2"/>
    <w:rsid w:val="00BB6E86"/>
    <w:rsid w:val="00BB6EF5"/>
    <w:rsid w:val="00BB71D2"/>
    <w:rsid w:val="00BB752C"/>
    <w:rsid w:val="00BC02B2"/>
    <w:rsid w:val="00BC0507"/>
    <w:rsid w:val="00BC0821"/>
    <w:rsid w:val="00BC0870"/>
    <w:rsid w:val="00BC09FF"/>
    <w:rsid w:val="00BC0EE0"/>
    <w:rsid w:val="00BC0FC9"/>
    <w:rsid w:val="00BC125E"/>
    <w:rsid w:val="00BC13A7"/>
    <w:rsid w:val="00BC13BB"/>
    <w:rsid w:val="00BC150F"/>
    <w:rsid w:val="00BC163A"/>
    <w:rsid w:val="00BC1800"/>
    <w:rsid w:val="00BC1984"/>
    <w:rsid w:val="00BC1AD1"/>
    <w:rsid w:val="00BC248E"/>
    <w:rsid w:val="00BC26AF"/>
    <w:rsid w:val="00BC26CB"/>
    <w:rsid w:val="00BC2C1A"/>
    <w:rsid w:val="00BC2FDB"/>
    <w:rsid w:val="00BC3221"/>
    <w:rsid w:val="00BC35D3"/>
    <w:rsid w:val="00BC3A48"/>
    <w:rsid w:val="00BC3C5E"/>
    <w:rsid w:val="00BC3F5F"/>
    <w:rsid w:val="00BC4078"/>
    <w:rsid w:val="00BC41B4"/>
    <w:rsid w:val="00BC4B80"/>
    <w:rsid w:val="00BC4E9B"/>
    <w:rsid w:val="00BC5780"/>
    <w:rsid w:val="00BC578F"/>
    <w:rsid w:val="00BC5D9C"/>
    <w:rsid w:val="00BC6E1C"/>
    <w:rsid w:val="00BC7163"/>
    <w:rsid w:val="00BC71D3"/>
    <w:rsid w:val="00BC72E1"/>
    <w:rsid w:val="00BC75DE"/>
    <w:rsid w:val="00BC75F6"/>
    <w:rsid w:val="00BC7FD9"/>
    <w:rsid w:val="00BD00EC"/>
    <w:rsid w:val="00BD034C"/>
    <w:rsid w:val="00BD067D"/>
    <w:rsid w:val="00BD0A54"/>
    <w:rsid w:val="00BD1399"/>
    <w:rsid w:val="00BD13B2"/>
    <w:rsid w:val="00BD16D9"/>
    <w:rsid w:val="00BD1BBD"/>
    <w:rsid w:val="00BD1EF8"/>
    <w:rsid w:val="00BD2296"/>
    <w:rsid w:val="00BD232C"/>
    <w:rsid w:val="00BD24A5"/>
    <w:rsid w:val="00BD3222"/>
    <w:rsid w:val="00BD3448"/>
    <w:rsid w:val="00BD3FFA"/>
    <w:rsid w:val="00BD42FD"/>
    <w:rsid w:val="00BD43D5"/>
    <w:rsid w:val="00BD44C2"/>
    <w:rsid w:val="00BD49CA"/>
    <w:rsid w:val="00BD49D1"/>
    <w:rsid w:val="00BD4DD1"/>
    <w:rsid w:val="00BD4E02"/>
    <w:rsid w:val="00BD5469"/>
    <w:rsid w:val="00BD556C"/>
    <w:rsid w:val="00BD5577"/>
    <w:rsid w:val="00BD5C5A"/>
    <w:rsid w:val="00BD5D62"/>
    <w:rsid w:val="00BD5D6F"/>
    <w:rsid w:val="00BD5E66"/>
    <w:rsid w:val="00BD64A3"/>
    <w:rsid w:val="00BD6920"/>
    <w:rsid w:val="00BD6A79"/>
    <w:rsid w:val="00BD6B40"/>
    <w:rsid w:val="00BD6C28"/>
    <w:rsid w:val="00BD6E60"/>
    <w:rsid w:val="00BD7723"/>
    <w:rsid w:val="00BD7950"/>
    <w:rsid w:val="00BD7AF8"/>
    <w:rsid w:val="00BD7C14"/>
    <w:rsid w:val="00BD7C49"/>
    <w:rsid w:val="00BD7E03"/>
    <w:rsid w:val="00BD7EA9"/>
    <w:rsid w:val="00BD7F88"/>
    <w:rsid w:val="00BE031B"/>
    <w:rsid w:val="00BE0823"/>
    <w:rsid w:val="00BE09D6"/>
    <w:rsid w:val="00BE0D9C"/>
    <w:rsid w:val="00BE0F1C"/>
    <w:rsid w:val="00BE1165"/>
    <w:rsid w:val="00BE127C"/>
    <w:rsid w:val="00BE16A3"/>
    <w:rsid w:val="00BE183B"/>
    <w:rsid w:val="00BE1D5A"/>
    <w:rsid w:val="00BE23EE"/>
    <w:rsid w:val="00BE2989"/>
    <w:rsid w:val="00BE2ED1"/>
    <w:rsid w:val="00BE3088"/>
    <w:rsid w:val="00BE31D9"/>
    <w:rsid w:val="00BE3736"/>
    <w:rsid w:val="00BE3EE5"/>
    <w:rsid w:val="00BE3F86"/>
    <w:rsid w:val="00BE46BC"/>
    <w:rsid w:val="00BE4E10"/>
    <w:rsid w:val="00BE528F"/>
    <w:rsid w:val="00BE536F"/>
    <w:rsid w:val="00BE5461"/>
    <w:rsid w:val="00BE5536"/>
    <w:rsid w:val="00BE5CE3"/>
    <w:rsid w:val="00BE6597"/>
    <w:rsid w:val="00BE68AD"/>
    <w:rsid w:val="00BE69CE"/>
    <w:rsid w:val="00BE6A26"/>
    <w:rsid w:val="00BE6C8A"/>
    <w:rsid w:val="00BE6E6F"/>
    <w:rsid w:val="00BE72F3"/>
    <w:rsid w:val="00BE761C"/>
    <w:rsid w:val="00BE791B"/>
    <w:rsid w:val="00BE7B11"/>
    <w:rsid w:val="00BF008F"/>
    <w:rsid w:val="00BF039E"/>
    <w:rsid w:val="00BF0430"/>
    <w:rsid w:val="00BF0754"/>
    <w:rsid w:val="00BF179F"/>
    <w:rsid w:val="00BF1DA0"/>
    <w:rsid w:val="00BF1DA1"/>
    <w:rsid w:val="00BF1FE4"/>
    <w:rsid w:val="00BF20FE"/>
    <w:rsid w:val="00BF21C6"/>
    <w:rsid w:val="00BF243E"/>
    <w:rsid w:val="00BF2709"/>
    <w:rsid w:val="00BF2882"/>
    <w:rsid w:val="00BF28C9"/>
    <w:rsid w:val="00BF2A66"/>
    <w:rsid w:val="00BF2C40"/>
    <w:rsid w:val="00BF3143"/>
    <w:rsid w:val="00BF3563"/>
    <w:rsid w:val="00BF36EA"/>
    <w:rsid w:val="00BF36F2"/>
    <w:rsid w:val="00BF3903"/>
    <w:rsid w:val="00BF3920"/>
    <w:rsid w:val="00BF411C"/>
    <w:rsid w:val="00BF4406"/>
    <w:rsid w:val="00BF4688"/>
    <w:rsid w:val="00BF4E69"/>
    <w:rsid w:val="00BF530A"/>
    <w:rsid w:val="00BF5702"/>
    <w:rsid w:val="00BF5785"/>
    <w:rsid w:val="00BF5F15"/>
    <w:rsid w:val="00BF5FA6"/>
    <w:rsid w:val="00BF711A"/>
    <w:rsid w:val="00BF7457"/>
    <w:rsid w:val="00BF7D44"/>
    <w:rsid w:val="00BF7DEA"/>
    <w:rsid w:val="00C000B2"/>
    <w:rsid w:val="00C008D7"/>
    <w:rsid w:val="00C0091F"/>
    <w:rsid w:val="00C00DD8"/>
    <w:rsid w:val="00C01144"/>
    <w:rsid w:val="00C014DA"/>
    <w:rsid w:val="00C016E8"/>
    <w:rsid w:val="00C01740"/>
    <w:rsid w:val="00C01871"/>
    <w:rsid w:val="00C024F6"/>
    <w:rsid w:val="00C024F8"/>
    <w:rsid w:val="00C028AF"/>
    <w:rsid w:val="00C02D02"/>
    <w:rsid w:val="00C032E7"/>
    <w:rsid w:val="00C0350D"/>
    <w:rsid w:val="00C03D0C"/>
    <w:rsid w:val="00C0401D"/>
    <w:rsid w:val="00C040E1"/>
    <w:rsid w:val="00C04106"/>
    <w:rsid w:val="00C0477C"/>
    <w:rsid w:val="00C04C18"/>
    <w:rsid w:val="00C04FEE"/>
    <w:rsid w:val="00C0500B"/>
    <w:rsid w:val="00C051ED"/>
    <w:rsid w:val="00C05266"/>
    <w:rsid w:val="00C053F6"/>
    <w:rsid w:val="00C0543D"/>
    <w:rsid w:val="00C05A40"/>
    <w:rsid w:val="00C06649"/>
    <w:rsid w:val="00C06695"/>
    <w:rsid w:val="00C067DA"/>
    <w:rsid w:val="00C068F4"/>
    <w:rsid w:val="00C0719D"/>
    <w:rsid w:val="00C0742B"/>
    <w:rsid w:val="00C074D0"/>
    <w:rsid w:val="00C07EFB"/>
    <w:rsid w:val="00C10577"/>
    <w:rsid w:val="00C10A8D"/>
    <w:rsid w:val="00C118FB"/>
    <w:rsid w:val="00C11CB4"/>
    <w:rsid w:val="00C124A4"/>
    <w:rsid w:val="00C124F3"/>
    <w:rsid w:val="00C1288D"/>
    <w:rsid w:val="00C128B5"/>
    <w:rsid w:val="00C12AA9"/>
    <w:rsid w:val="00C132E9"/>
    <w:rsid w:val="00C134B6"/>
    <w:rsid w:val="00C1399B"/>
    <w:rsid w:val="00C13D3B"/>
    <w:rsid w:val="00C140ED"/>
    <w:rsid w:val="00C1426D"/>
    <w:rsid w:val="00C14934"/>
    <w:rsid w:val="00C14CF8"/>
    <w:rsid w:val="00C14E90"/>
    <w:rsid w:val="00C1550F"/>
    <w:rsid w:val="00C15B8C"/>
    <w:rsid w:val="00C15F0F"/>
    <w:rsid w:val="00C15F29"/>
    <w:rsid w:val="00C1640D"/>
    <w:rsid w:val="00C16977"/>
    <w:rsid w:val="00C16A76"/>
    <w:rsid w:val="00C16CE4"/>
    <w:rsid w:val="00C16F81"/>
    <w:rsid w:val="00C17184"/>
    <w:rsid w:val="00C172A0"/>
    <w:rsid w:val="00C172BB"/>
    <w:rsid w:val="00C17454"/>
    <w:rsid w:val="00C1752A"/>
    <w:rsid w:val="00C1765F"/>
    <w:rsid w:val="00C17B9C"/>
    <w:rsid w:val="00C17E4C"/>
    <w:rsid w:val="00C20653"/>
    <w:rsid w:val="00C20858"/>
    <w:rsid w:val="00C20F99"/>
    <w:rsid w:val="00C21280"/>
    <w:rsid w:val="00C222BB"/>
    <w:rsid w:val="00C22902"/>
    <w:rsid w:val="00C22936"/>
    <w:rsid w:val="00C22965"/>
    <w:rsid w:val="00C22996"/>
    <w:rsid w:val="00C23053"/>
    <w:rsid w:val="00C23419"/>
    <w:rsid w:val="00C23991"/>
    <w:rsid w:val="00C23AC2"/>
    <w:rsid w:val="00C23BF9"/>
    <w:rsid w:val="00C23E8D"/>
    <w:rsid w:val="00C24039"/>
    <w:rsid w:val="00C246E2"/>
    <w:rsid w:val="00C2474B"/>
    <w:rsid w:val="00C248B4"/>
    <w:rsid w:val="00C24D18"/>
    <w:rsid w:val="00C253FB"/>
    <w:rsid w:val="00C25ECC"/>
    <w:rsid w:val="00C264E4"/>
    <w:rsid w:val="00C26AE3"/>
    <w:rsid w:val="00C26B16"/>
    <w:rsid w:val="00C2755C"/>
    <w:rsid w:val="00C276D8"/>
    <w:rsid w:val="00C279E1"/>
    <w:rsid w:val="00C27A21"/>
    <w:rsid w:val="00C27C8C"/>
    <w:rsid w:val="00C30140"/>
    <w:rsid w:val="00C3029E"/>
    <w:rsid w:val="00C302FE"/>
    <w:rsid w:val="00C3068D"/>
    <w:rsid w:val="00C30766"/>
    <w:rsid w:val="00C30995"/>
    <w:rsid w:val="00C30DBC"/>
    <w:rsid w:val="00C30F9F"/>
    <w:rsid w:val="00C31596"/>
    <w:rsid w:val="00C31C2D"/>
    <w:rsid w:val="00C31CA8"/>
    <w:rsid w:val="00C321E0"/>
    <w:rsid w:val="00C3279E"/>
    <w:rsid w:val="00C32A73"/>
    <w:rsid w:val="00C32DDA"/>
    <w:rsid w:val="00C32E72"/>
    <w:rsid w:val="00C3310B"/>
    <w:rsid w:val="00C343DE"/>
    <w:rsid w:val="00C344CB"/>
    <w:rsid w:val="00C344F6"/>
    <w:rsid w:val="00C34B56"/>
    <w:rsid w:val="00C34EB5"/>
    <w:rsid w:val="00C3528B"/>
    <w:rsid w:val="00C356F2"/>
    <w:rsid w:val="00C35B24"/>
    <w:rsid w:val="00C361CA"/>
    <w:rsid w:val="00C36B24"/>
    <w:rsid w:val="00C37EBB"/>
    <w:rsid w:val="00C37FC3"/>
    <w:rsid w:val="00C4012D"/>
    <w:rsid w:val="00C40697"/>
    <w:rsid w:val="00C410A7"/>
    <w:rsid w:val="00C41EA1"/>
    <w:rsid w:val="00C41F59"/>
    <w:rsid w:val="00C423B5"/>
    <w:rsid w:val="00C424AB"/>
    <w:rsid w:val="00C42618"/>
    <w:rsid w:val="00C4314D"/>
    <w:rsid w:val="00C43345"/>
    <w:rsid w:val="00C43B5B"/>
    <w:rsid w:val="00C43C7A"/>
    <w:rsid w:val="00C44F12"/>
    <w:rsid w:val="00C4568F"/>
    <w:rsid w:val="00C456CE"/>
    <w:rsid w:val="00C459B9"/>
    <w:rsid w:val="00C45E40"/>
    <w:rsid w:val="00C46401"/>
    <w:rsid w:val="00C4662F"/>
    <w:rsid w:val="00C466A4"/>
    <w:rsid w:val="00C466D8"/>
    <w:rsid w:val="00C4698F"/>
    <w:rsid w:val="00C46E4D"/>
    <w:rsid w:val="00C4705A"/>
    <w:rsid w:val="00C47209"/>
    <w:rsid w:val="00C47891"/>
    <w:rsid w:val="00C47A49"/>
    <w:rsid w:val="00C47AE0"/>
    <w:rsid w:val="00C47DE1"/>
    <w:rsid w:val="00C50449"/>
    <w:rsid w:val="00C504C9"/>
    <w:rsid w:val="00C505BA"/>
    <w:rsid w:val="00C5080B"/>
    <w:rsid w:val="00C50A90"/>
    <w:rsid w:val="00C50C44"/>
    <w:rsid w:val="00C50CA6"/>
    <w:rsid w:val="00C50F31"/>
    <w:rsid w:val="00C5109C"/>
    <w:rsid w:val="00C511C9"/>
    <w:rsid w:val="00C51383"/>
    <w:rsid w:val="00C5144D"/>
    <w:rsid w:val="00C51E28"/>
    <w:rsid w:val="00C522C2"/>
    <w:rsid w:val="00C526F0"/>
    <w:rsid w:val="00C529F9"/>
    <w:rsid w:val="00C53008"/>
    <w:rsid w:val="00C532A5"/>
    <w:rsid w:val="00C5360D"/>
    <w:rsid w:val="00C542E8"/>
    <w:rsid w:val="00C54407"/>
    <w:rsid w:val="00C547F4"/>
    <w:rsid w:val="00C548F9"/>
    <w:rsid w:val="00C54DF9"/>
    <w:rsid w:val="00C54F04"/>
    <w:rsid w:val="00C5504B"/>
    <w:rsid w:val="00C55523"/>
    <w:rsid w:val="00C55589"/>
    <w:rsid w:val="00C557B4"/>
    <w:rsid w:val="00C55A4C"/>
    <w:rsid w:val="00C55B7A"/>
    <w:rsid w:val="00C561C7"/>
    <w:rsid w:val="00C562C6"/>
    <w:rsid w:val="00C56D37"/>
    <w:rsid w:val="00C57220"/>
    <w:rsid w:val="00C57611"/>
    <w:rsid w:val="00C5765C"/>
    <w:rsid w:val="00C57ED5"/>
    <w:rsid w:val="00C57FFA"/>
    <w:rsid w:val="00C60074"/>
    <w:rsid w:val="00C600AF"/>
    <w:rsid w:val="00C605B1"/>
    <w:rsid w:val="00C60A98"/>
    <w:rsid w:val="00C60DD0"/>
    <w:rsid w:val="00C60E05"/>
    <w:rsid w:val="00C60ECF"/>
    <w:rsid w:val="00C61011"/>
    <w:rsid w:val="00C610FF"/>
    <w:rsid w:val="00C614D9"/>
    <w:rsid w:val="00C616C9"/>
    <w:rsid w:val="00C62245"/>
    <w:rsid w:val="00C62EEB"/>
    <w:rsid w:val="00C630E5"/>
    <w:rsid w:val="00C631AF"/>
    <w:rsid w:val="00C638BF"/>
    <w:rsid w:val="00C63983"/>
    <w:rsid w:val="00C63B6B"/>
    <w:rsid w:val="00C63EB6"/>
    <w:rsid w:val="00C63F07"/>
    <w:rsid w:val="00C646BA"/>
    <w:rsid w:val="00C64F27"/>
    <w:rsid w:val="00C65377"/>
    <w:rsid w:val="00C653ED"/>
    <w:rsid w:val="00C663E9"/>
    <w:rsid w:val="00C66A75"/>
    <w:rsid w:val="00C66BE4"/>
    <w:rsid w:val="00C66C3E"/>
    <w:rsid w:val="00C67148"/>
    <w:rsid w:val="00C67D1A"/>
    <w:rsid w:val="00C67D7F"/>
    <w:rsid w:val="00C67F09"/>
    <w:rsid w:val="00C67F1D"/>
    <w:rsid w:val="00C7036A"/>
    <w:rsid w:val="00C70A01"/>
    <w:rsid w:val="00C70DE6"/>
    <w:rsid w:val="00C71121"/>
    <w:rsid w:val="00C715BE"/>
    <w:rsid w:val="00C718D9"/>
    <w:rsid w:val="00C72499"/>
    <w:rsid w:val="00C7330C"/>
    <w:rsid w:val="00C74B87"/>
    <w:rsid w:val="00C74CBD"/>
    <w:rsid w:val="00C75061"/>
    <w:rsid w:val="00C751F2"/>
    <w:rsid w:val="00C75C72"/>
    <w:rsid w:val="00C75DF1"/>
    <w:rsid w:val="00C75DF3"/>
    <w:rsid w:val="00C77619"/>
    <w:rsid w:val="00C77AED"/>
    <w:rsid w:val="00C77C3F"/>
    <w:rsid w:val="00C77D30"/>
    <w:rsid w:val="00C77DAB"/>
    <w:rsid w:val="00C80789"/>
    <w:rsid w:val="00C80F72"/>
    <w:rsid w:val="00C81473"/>
    <w:rsid w:val="00C814C8"/>
    <w:rsid w:val="00C8161E"/>
    <w:rsid w:val="00C818ED"/>
    <w:rsid w:val="00C81D7D"/>
    <w:rsid w:val="00C81DF9"/>
    <w:rsid w:val="00C82126"/>
    <w:rsid w:val="00C82298"/>
    <w:rsid w:val="00C8252E"/>
    <w:rsid w:val="00C826F8"/>
    <w:rsid w:val="00C82FB7"/>
    <w:rsid w:val="00C836FD"/>
    <w:rsid w:val="00C83C0A"/>
    <w:rsid w:val="00C83C1B"/>
    <w:rsid w:val="00C84692"/>
    <w:rsid w:val="00C850C1"/>
    <w:rsid w:val="00C851F6"/>
    <w:rsid w:val="00C85523"/>
    <w:rsid w:val="00C85B86"/>
    <w:rsid w:val="00C864D8"/>
    <w:rsid w:val="00C866BE"/>
    <w:rsid w:val="00C8671D"/>
    <w:rsid w:val="00C86E8E"/>
    <w:rsid w:val="00C871FB"/>
    <w:rsid w:val="00C87687"/>
    <w:rsid w:val="00C877B7"/>
    <w:rsid w:val="00C87912"/>
    <w:rsid w:val="00C87BF3"/>
    <w:rsid w:val="00C90008"/>
    <w:rsid w:val="00C9037B"/>
    <w:rsid w:val="00C904B8"/>
    <w:rsid w:val="00C905DB"/>
    <w:rsid w:val="00C90FA6"/>
    <w:rsid w:val="00C91BCB"/>
    <w:rsid w:val="00C91C83"/>
    <w:rsid w:val="00C9233E"/>
    <w:rsid w:val="00C929D8"/>
    <w:rsid w:val="00C932A1"/>
    <w:rsid w:val="00C9390B"/>
    <w:rsid w:val="00C93B3D"/>
    <w:rsid w:val="00C93E3C"/>
    <w:rsid w:val="00C93E61"/>
    <w:rsid w:val="00C93FC7"/>
    <w:rsid w:val="00C94326"/>
    <w:rsid w:val="00C943D9"/>
    <w:rsid w:val="00C9443A"/>
    <w:rsid w:val="00C9474E"/>
    <w:rsid w:val="00C94778"/>
    <w:rsid w:val="00C94EF2"/>
    <w:rsid w:val="00C954EA"/>
    <w:rsid w:val="00C9593F"/>
    <w:rsid w:val="00C95E8B"/>
    <w:rsid w:val="00C95E9D"/>
    <w:rsid w:val="00C9612F"/>
    <w:rsid w:val="00C962AD"/>
    <w:rsid w:val="00C96735"/>
    <w:rsid w:val="00C96881"/>
    <w:rsid w:val="00C96B36"/>
    <w:rsid w:val="00C96FB0"/>
    <w:rsid w:val="00C96FD1"/>
    <w:rsid w:val="00C97238"/>
    <w:rsid w:val="00C9754D"/>
    <w:rsid w:val="00C97C7C"/>
    <w:rsid w:val="00CA06CF"/>
    <w:rsid w:val="00CA157E"/>
    <w:rsid w:val="00CA1A9C"/>
    <w:rsid w:val="00CA1B0D"/>
    <w:rsid w:val="00CA2709"/>
    <w:rsid w:val="00CA2C5B"/>
    <w:rsid w:val="00CA2E72"/>
    <w:rsid w:val="00CA2F3C"/>
    <w:rsid w:val="00CA3476"/>
    <w:rsid w:val="00CA3515"/>
    <w:rsid w:val="00CA3789"/>
    <w:rsid w:val="00CA39FB"/>
    <w:rsid w:val="00CA3F25"/>
    <w:rsid w:val="00CA40D5"/>
    <w:rsid w:val="00CA4652"/>
    <w:rsid w:val="00CA4743"/>
    <w:rsid w:val="00CA4E25"/>
    <w:rsid w:val="00CA53CD"/>
    <w:rsid w:val="00CA5815"/>
    <w:rsid w:val="00CA5FF6"/>
    <w:rsid w:val="00CA6BCD"/>
    <w:rsid w:val="00CA6D39"/>
    <w:rsid w:val="00CA7142"/>
    <w:rsid w:val="00CA7993"/>
    <w:rsid w:val="00CA7C10"/>
    <w:rsid w:val="00CA7EC1"/>
    <w:rsid w:val="00CB0274"/>
    <w:rsid w:val="00CB0592"/>
    <w:rsid w:val="00CB060A"/>
    <w:rsid w:val="00CB0AEB"/>
    <w:rsid w:val="00CB0F2F"/>
    <w:rsid w:val="00CB177E"/>
    <w:rsid w:val="00CB1DF6"/>
    <w:rsid w:val="00CB1EC0"/>
    <w:rsid w:val="00CB268B"/>
    <w:rsid w:val="00CB2F96"/>
    <w:rsid w:val="00CB3162"/>
    <w:rsid w:val="00CB3188"/>
    <w:rsid w:val="00CB3E9A"/>
    <w:rsid w:val="00CB4388"/>
    <w:rsid w:val="00CB4795"/>
    <w:rsid w:val="00CB488D"/>
    <w:rsid w:val="00CB4AEE"/>
    <w:rsid w:val="00CB4BAC"/>
    <w:rsid w:val="00CB4C90"/>
    <w:rsid w:val="00CB4DC8"/>
    <w:rsid w:val="00CB4E36"/>
    <w:rsid w:val="00CB52A2"/>
    <w:rsid w:val="00CB5317"/>
    <w:rsid w:val="00CB5F57"/>
    <w:rsid w:val="00CB633E"/>
    <w:rsid w:val="00CB649E"/>
    <w:rsid w:val="00CB64D4"/>
    <w:rsid w:val="00CB6551"/>
    <w:rsid w:val="00CB6A25"/>
    <w:rsid w:val="00CB6BB0"/>
    <w:rsid w:val="00CB6E99"/>
    <w:rsid w:val="00CB6F31"/>
    <w:rsid w:val="00CB70AC"/>
    <w:rsid w:val="00CB7303"/>
    <w:rsid w:val="00CB79ED"/>
    <w:rsid w:val="00CB7BA9"/>
    <w:rsid w:val="00CB7DEA"/>
    <w:rsid w:val="00CC073C"/>
    <w:rsid w:val="00CC0749"/>
    <w:rsid w:val="00CC0DC9"/>
    <w:rsid w:val="00CC0F07"/>
    <w:rsid w:val="00CC107C"/>
    <w:rsid w:val="00CC13AB"/>
    <w:rsid w:val="00CC13CE"/>
    <w:rsid w:val="00CC1407"/>
    <w:rsid w:val="00CC18F9"/>
    <w:rsid w:val="00CC1D64"/>
    <w:rsid w:val="00CC2962"/>
    <w:rsid w:val="00CC2BC3"/>
    <w:rsid w:val="00CC2F9B"/>
    <w:rsid w:val="00CC39D2"/>
    <w:rsid w:val="00CC3BB8"/>
    <w:rsid w:val="00CC3BEB"/>
    <w:rsid w:val="00CC3EED"/>
    <w:rsid w:val="00CC41D1"/>
    <w:rsid w:val="00CC4DBE"/>
    <w:rsid w:val="00CC54AC"/>
    <w:rsid w:val="00CC593F"/>
    <w:rsid w:val="00CC5C5D"/>
    <w:rsid w:val="00CC5D6C"/>
    <w:rsid w:val="00CC5D86"/>
    <w:rsid w:val="00CC5FD9"/>
    <w:rsid w:val="00CC620C"/>
    <w:rsid w:val="00CC628F"/>
    <w:rsid w:val="00CC6627"/>
    <w:rsid w:val="00CC6A14"/>
    <w:rsid w:val="00CC7476"/>
    <w:rsid w:val="00CC7B95"/>
    <w:rsid w:val="00CD0050"/>
    <w:rsid w:val="00CD031F"/>
    <w:rsid w:val="00CD04EB"/>
    <w:rsid w:val="00CD05B6"/>
    <w:rsid w:val="00CD05BB"/>
    <w:rsid w:val="00CD0FC9"/>
    <w:rsid w:val="00CD1151"/>
    <w:rsid w:val="00CD1339"/>
    <w:rsid w:val="00CD1B8B"/>
    <w:rsid w:val="00CD1C77"/>
    <w:rsid w:val="00CD1E3C"/>
    <w:rsid w:val="00CD1E73"/>
    <w:rsid w:val="00CD2274"/>
    <w:rsid w:val="00CD25F1"/>
    <w:rsid w:val="00CD26AC"/>
    <w:rsid w:val="00CD277B"/>
    <w:rsid w:val="00CD34B3"/>
    <w:rsid w:val="00CD3B9B"/>
    <w:rsid w:val="00CD3E23"/>
    <w:rsid w:val="00CD45E7"/>
    <w:rsid w:val="00CD4752"/>
    <w:rsid w:val="00CD47EC"/>
    <w:rsid w:val="00CD4ACF"/>
    <w:rsid w:val="00CD4C45"/>
    <w:rsid w:val="00CD516A"/>
    <w:rsid w:val="00CD57F5"/>
    <w:rsid w:val="00CD5A2C"/>
    <w:rsid w:val="00CD64DE"/>
    <w:rsid w:val="00CD6A8C"/>
    <w:rsid w:val="00CD6ABC"/>
    <w:rsid w:val="00CD708A"/>
    <w:rsid w:val="00CD78C1"/>
    <w:rsid w:val="00CD7902"/>
    <w:rsid w:val="00CD7D14"/>
    <w:rsid w:val="00CE0136"/>
    <w:rsid w:val="00CE05A0"/>
    <w:rsid w:val="00CE0BE2"/>
    <w:rsid w:val="00CE0DED"/>
    <w:rsid w:val="00CE111C"/>
    <w:rsid w:val="00CE115F"/>
    <w:rsid w:val="00CE13F8"/>
    <w:rsid w:val="00CE1C2D"/>
    <w:rsid w:val="00CE1CCC"/>
    <w:rsid w:val="00CE1F00"/>
    <w:rsid w:val="00CE2F78"/>
    <w:rsid w:val="00CE329F"/>
    <w:rsid w:val="00CE330B"/>
    <w:rsid w:val="00CE3873"/>
    <w:rsid w:val="00CE452A"/>
    <w:rsid w:val="00CE52EA"/>
    <w:rsid w:val="00CE58B7"/>
    <w:rsid w:val="00CE5C99"/>
    <w:rsid w:val="00CE60E0"/>
    <w:rsid w:val="00CE67B6"/>
    <w:rsid w:val="00CE6AFE"/>
    <w:rsid w:val="00CE6D1C"/>
    <w:rsid w:val="00CE7553"/>
    <w:rsid w:val="00CE7712"/>
    <w:rsid w:val="00CE78C6"/>
    <w:rsid w:val="00CE7E44"/>
    <w:rsid w:val="00CE7E97"/>
    <w:rsid w:val="00CE7F1D"/>
    <w:rsid w:val="00CF00AD"/>
    <w:rsid w:val="00CF030D"/>
    <w:rsid w:val="00CF070B"/>
    <w:rsid w:val="00CF08D3"/>
    <w:rsid w:val="00CF0B34"/>
    <w:rsid w:val="00CF0ED6"/>
    <w:rsid w:val="00CF12CF"/>
    <w:rsid w:val="00CF1FC8"/>
    <w:rsid w:val="00CF2031"/>
    <w:rsid w:val="00CF23A5"/>
    <w:rsid w:val="00CF2858"/>
    <w:rsid w:val="00CF3864"/>
    <w:rsid w:val="00CF388A"/>
    <w:rsid w:val="00CF3B5A"/>
    <w:rsid w:val="00CF3F9B"/>
    <w:rsid w:val="00CF40BE"/>
    <w:rsid w:val="00CF491B"/>
    <w:rsid w:val="00CF5019"/>
    <w:rsid w:val="00CF5602"/>
    <w:rsid w:val="00CF5E49"/>
    <w:rsid w:val="00CF5F9B"/>
    <w:rsid w:val="00CF6109"/>
    <w:rsid w:val="00CF61BF"/>
    <w:rsid w:val="00CF67DE"/>
    <w:rsid w:val="00CF748A"/>
    <w:rsid w:val="00CF7A2E"/>
    <w:rsid w:val="00CF7D44"/>
    <w:rsid w:val="00D005A9"/>
    <w:rsid w:val="00D007C5"/>
    <w:rsid w:val="00D007F9"/>
    <w:rsid w:val="00D00947"/>
    <w:rsid w:val="00D00E0C"/>
    <w:rsid w:val="00D01217"/>
    <w:rsid w:val="00D012EB"/>
    <w:rsid w:val="00D01A09"/>
    <w:rsid w:val="00D01C2E"/>
    <w:rsid w:val="00D01F70"/>
    <w:rsid w:val="00D02009"/>
    <w:rsid w:val="00D02121"/>
    <w:rsid w:val="00D022CC"/>
    <w:rsid w:val="00D02704"/>
    <w:rsid w:val="00D03193"/>
    <w:rsid w:val="00D039DB"/>
    <w:rsid w:val="00D03D5D"/>
    <w:rsid w:val="00D03E25"/>
    <w:rsid w:val="00D03EBD"/>
    <w:rsid w:val="00D04AB0"/>
    <w:rsid w:val="00D04AD1"/>
    <w:rsid w:val="00D0535D"/>
    <w:rsid w:val="00D0589C"/>
    <w:rsid w:val="00D05B39"/>
    <w:rsid w:val="00D05B6D"/>
    <w:rsid w:val="00D05DB5"/>
    <w:rsid w:val="00D06407"/>
    <w:rsid w:val="00D0643C"/>
    <w:rsid w:val="00D0646D"/>
    <w:rsid w:val="00D06827"/>
    <w:rsid w:val="00D06836"/>
    <w:rsid w:val="00D06AAE"/>
    <w:rsid w:val="00D06B97"/>
    <w:rsid w:val="00D06EDD"/>
    <w:rsid w:val="00D06FAB"/>
    <w:rsid w:val="00D06FF8"/>
    <w:rsid w:val="00D07078"/>
    <w:rsid w:val="00D07A25"/>
    <w:rsid w:val="00D07F1D"/>
    <w:rsid w:val="00D10156"/>
    <w:rsid w:val="00D10FAF"/>
    <w:rsid w:val="00D110BC"/>
    <w:rsid w:val="00D1115C"/>
    <w:rsid w:val="00D119CD"/>
    <w:rsid w:val="00D120F1"/>
    <w:rsid w:val="00D12AEF"/>
    <w:rsid w:val="00D12B06"/>
    <w:rsid w:val="00D12DB3"/>
    <w:rsid w:val="00D132BD"/>
    <w:rsid w:val="00D136BB"/>
    <w:rsid w:val="00D136E5"/>
    <w:rsid w:val="00D1399F"/>
    <w:rsid w:val="00D13F0C"/>
    <w:rsid w:val="00D1404F"/>
    <w:rsid w:val="00D14352"/>
    <w:rsid w:val="00D148AE"/>
    <w:rsid w:val="00D14C63"/>
    <w:rsid w:val="00D14F38"/>
    <w:rsid w:val="00D153ED"/>
    <w:rsid w:val="00D15402"/>
    <w:rsid w:val="00D15626"/>
    <w:rsid w:val="00D15643"/>
    <w:rsid w:val="00D15A04"/>
    <w:rsid w:val="00D15A76"/>
    <w:rsid w:val="00D15F20"/>
    <w:rsid w:val="00D162A4"/>
    <w:rsid w:val="00D164AF"/>
    <w:rsid w:val="00D17452"/>
    <w:rsid w:val="00D17887"/>
    <w:rsid w:val="00D1788E"/>
    <w:rsid w:val="00D201E4"/>
    <w:rsid w:val="00D203AE"/>
    <w:rsid w:val="00D2153B"/>
    <w:rsid w:val="00D23176"/>
    <w:rsid w:val="00D2334C"/>
    <w:rsid w:val="00D23369"/>
    <w:rsid w:val="00D23D54"/>
    <w:rsid w:val="00D24646"/>
    <w:rsid w:val="00D24DDD"/>
    <w:rsid w:val="00D24E04"/>
    <w:rsid w:val="00D25032"/>
    <w:rsid w:val="00D257A7"/>
    <w:rsid w:val="00D259F3"/>
    <w:rsid w:val="00D25B89"/>
    <w:rsid w:val="00D261DA"/>
    <w:rsid w:val="00D26807"/>
    <w:rsid w:val="00D26B1E"/>
    <w:rsid w:val="00D26FFC"/>
    <w:rsid w:val="00D2715D"/>
    <w:rsid w:val="00D27578"/>
    <w:rsid w:val="00D2775C"/>
    <w:rsid w:val="00D277A6"/>
    <w:rsid w:val="00D278CF"/>
    <w:rsid w:val="00D27D05"/>
    <w:rsid w:val="00D30B07"/>
    <w:rsid w:val="00D30E0E"/>
    <w:rsid w:val="00D30FF9"/>
    <w:rsid w:val="00D31AEF"/>
    <w:rsid w:val="00D31DD2"/>
    <w:rsid w:val="00D31ECE"/>
    <w:rsid w:val="00D3208F"/>
    <w:rsid w:val="00D32180"/>
    <w:rsid w:val="00D327CD"/>
    <w:rsid w:val="00D32915"/>
    <w:rsid w:val="00D32DB2"/>
    <w:rsid w:val="00D334AE"/>
    <w:rsid w:val="00D336A6"/>
    <w:rsid w:val="00D33805"/>
    <w:rsid w:val="00D3399A"/>
    <w:rsid w:val="00D33D93"/>
    <w:rsid w:val="00D34B71"/>
    <w:rsid w:val="00D3538D"/>
    <w:rsid w:val="00D354C6"/>
    <w:rsid w:val="00D359C0"/>
    <w:rsid w:val="00D36D5C"/>
    <w:rsid w:val="00D3754F"/>
    <w:rsid w:val="00D37B76"/>
    <w:rsid w:val="00D40F57"/>
    <w:rsid w:val="00D417DB"/>
    <w:rsid w:val="00D41D1D"/>
    <w:rsid w:val="00D4204A"/>
    <w:rsid w:val="00D421AC"/>
    <w:rsid w:val="00D42421"/>
    <w:rsid w:val="00D42FB7"/>
    <w:rsid w:val="00D42FE8"/>
    <w:rsid w:val="00D4309D"/>
    <w:rsid w:val="00D43117"/>
    <w:rsid w:val="00D4311B"/>
    <w:rsid w:val="00D4342D"/>
    <w:rsid w:val="00D43457"/>
    <w:rsid w:val="00D4378C"/>
    <w:rsid w:val="00D43854"/>
    <w:rsid w:val="00D43B4D"/>
    <w:rsid w:val="00D44CD7"/>
    <w:rsid w:val="00D45E81"/>
    <w:rsid w:val="00D45FBC"/>
    <w:rsid w:val="00D465C7"/>
    <w:rsid w:val="00D46927"/>
    <w:rsid w:val="00D469BA"/>
    <w:rsid w:val="00D46A70"/>
    <w:rsid w:val="00D4718F"/>
    <w:rsid w:val="00D47227"/>
    <w:rsid w:val="00D473DA"/>
    <w:rsid w:val="00D4753B"/>
    <w:rsid w:val="00D4792F"/>
    <w:rsid w:val="00D50687"/>
    <w:rsid w:val="00D507CB"/>
    <w:rsid w:val="00D5092A"/>
    <w:rsid w:val="00D50A04"/>
    <w:rsid w:val="00D50A27"/>
    <w:rsid w:val="00D50AED"/>
    <w:rsid w:val="00D51CD7"/>
    <w:rsid w:val="00D526E1"/>
    <w:rsid w:val="00D526E2"/>
    <w:rsid w:val="00D526F8"/>
    <w:rsid w:val="00D52C7B"/>
    <w:rsid w:val="00D531F1"/>
    <w:rsid w:val="00D5330C"/>
    <w:rsid w:val="00D53396"/>
    <w:rsid w:val="00D5368F"/>
    <w:rsid w:val="00D550D3"/>
    <w:rsid w:val="00D5585D"/>
    <w:rsid w:val="00D55BBC"/>
    <w:rsid w:val="00D5638E"/>
    <w:rsid w:val="00D564E2"/>
    <w:rsid w:val="00D566A9"/>
    <w:rsid w:val="00D56713"/>
    <w:rsid w:val="00D56BD1"/>
    <w:rsid w:val="00D56F99"/>
    <w:rsid w:val="00D57020"/>
    <w:rsid w:val="00D574CF"/>
    <w:rsid w:val="00D57C04"/>
    <w:rsid w:val="00D57F85"/>
    <w:rsid w:val="00D60386"/>
    <w:rsid w:val="00D60B57"/>
    <w:rsid w:val="00D60BB0"/>
    <w:rsid w:val="00D60F81"/>
    <w:rsid w:val="00D6103B"/>
    <w:rsid w:val="00D612B2"/>
    <w:rsid w:val="00D6133C"/>
    <w:rsid w:val="00D616B9"/>
    <w:rsid w:val="00D61701"/>
    <w:rsid w:val="00D6193E"/>
    <w:rsid w:val="00D61A3A"/>
    <w:rsid w:val="00D61E43"/>
    <w:rsid w:val="00D6222A"/>
    <w:rsid w:val="00D622D3"/>
    <w:rsid w:val="00D6276B"/>
    <w:rsid w:val="00D62947"/>
    <w:rsid w:val="00D62B58"/>
    <w:rsid w:val="00D63729"/>
    <w:rsid w:val="00D638B7"/>
    <w:rsid w:val="00D648FE"/>
    <w:rsid w:val="00D6579B"/>
    <w:rsid w:val="00D66B7E"/>
    <w:rsid w:val="00D673CE"/>
    <w:rsid w:val="00D67C93"/>
    <w:rsid w:val="00D705F2"/>
    <w:rsid w:val="00D7083B"/>
    <w:rsid w:val="00D709CC"/>
    <w:rsid w:val="00D70D16"/>
    <w:rsid w:val="00D711D5"/>
    <w:rsid w:val="00D71419"/>
    <w:rsid w:val="00D71D1F"/>
    <w:rsid w:val="00D71E48"/>
    <w:rsid w:val="00D71F69"/>
    <w:rsid w:val="00D721CF"/>
    <w:rsid w:val="00D725E3"/>
    <w:rsid w:val="00D72683"/>
    <w:rsid w:val="00D7288A"/>
    <w:rsid w:val="00D7289E"/>
    <w:rsid w:val="00D7379A"/>
    <w:rsid w:val="00D743BB"/>
    <w:rsid w:val="00D7453A"/>
    <w:rsid w:val="00D746A0"/>
    <w:rsid w:val="00D74F4D"/>
    <w:rsid w:val="00D7547A"/>
    <w:rsid w:val="00D754C2"/>
    <w:rsid w:val="00D755A8"/>
    <w:rsid w:val="00D7590A"/>
    <w:rsid w:val="00D75A7C"/>
    <w:rsid w:val="00D76137"/>
    <w:rsid w:val="00D76327"/>
    <w:rsid w:val="00D7664A"/>
    <w:rsid w:val="00D7685D"/>
    <w:rsid w:val="00D76DB0"/>
    <w:rsid w:val="00D7706E"/>
    <w:rsid w:val="00D776FA"/>
    <w:rsid w:val="00D77FD6"/>
    <w:rsid w:val="00D800A7"/>
    <w:rsid w:val="00D806CB"/>
    <w:rsid w:val="00D80B59"/>
    <w:rsid w:val="00D80D48"/>
    <w:rsid w:val="00D80E08"/>
    <w:rsid w:val="00D818FF"/>
    <w:rsid w:val="00D81FB2"/>
    <w:rsid w:val="00D82101"/>
    <w:rsid w:val="00D82317"/>
    <w:rsid w:val="00D8277D"/>
    <w:rsid w:val="00D82D40"/>
    <w:rsid w:val="00D8319C"/>
    <w:rsid w:val="00D8366B"/>
    <w:rsid w:val="00D83813"/>
    <w:rsid w:val="00D84015"/>
    <w:rsid w:val="00D84334"/>
    <w:rsid w:val="00D843F2"/>
    <w:rsid w:val="00D85292"/>
    <w:rsid w:val="00D85439"/>
    <w:rsid w:val="00D8547A"/>
    <w:rsid w:val="00D85527"/>
    <w:rsid w:val="00D85611"/>
    <w:rsid w:val="00D85EF1"/>
    <w:rsid w:val="00D86176"/>
    <w:rsid w:val="00D8679B"/>
    <w:rsid w:val="00D86876"/>
    <w:rsid w:val="00D86C6F"/>
    <w:rsid w:val="00D86D44"/>
    <w:rsid w:val="00D871C8"/>
    <w:rsid w:val="00D878E8"/>
    <w:rsid w:val="00D87C08"/>
    <w:rsid w:val="00D907D9"/>
    <w:rsid w:val="00D9109C"/>
    <w:rsid w:val="00D91955"/>
    <w:rsid w:val="00D919C7"/>
    <w:rsid w:val="00D91F59"/>
    <w:rsid w:val="00D924B3"/>
    <w:rsid w:val="00D92A4F"/>
    <w:rsid w:val="00D92D6D"/>
    <w:rsid w:val="00D92EA2"/>
    <w:rsid w:val="00D9311E"/>
    <w:rsid w:val="00D93600"/>
    <w:rsid w:val="00D93DCA"/>
    <w:rsid w:val="00D9467F"/>
    <w:rsid w:val="00D94EE2"/>
    <w:rsid w:val="00D94FF0"/>
    <w:rsid w:val="00D950AD"/>
    <w:rsid w:val="00D95128"/>
    <w:rsid w:val="00D95653"/>
    <w:rsid w:val="00D958FD"/>
    <w:rsid w:val="00D959DE"/>
    <w:rsid w:val="00D95A28"/>
    <w:rsid w:val="00D95AA5"/>
    <w:rsid w:val="00D9606D"/>
    <w:rsid w:val="00D962AA"/>
    <w:rsid w:val="00D96443"/>
    <w:rsid w:val="00D96507"/>
    <w:rsid w:val="00D96803"/>
    <w:rsid w:val="00D979C7"/>
    <w:rsid w:val="00D97BA6"/>
    <w:rsid w:val="00D97CF0"/>
    <w:rsid w:val="00DA0218"/>
    <w:rsid w:val="00DA031F"/>
    <w:rsid w:val="00DA04B0"/>
    <w:rsid w:val="00DA0500"/>
    <w:rsid w:val="00DA09A9"/>
    <w:rsid w:val="00DA09B5"/>
    <w:rsid w:val="00DA0C22"/>
    <w:rsid w:val="00DA1303"/>
    <w:rsid w:val="00DA1777"/>
    <w:rsid w:val="00DA19E8"/>
    <w:rsid w:val="00DA1BF7"/>
    <w:rsid w:val="00DA214B"/>
    <w:rsid w:val="00DA26CC"/>
    <w:rsid w:val="00DA3266"/>
    <w:rsid w:val="00DA352F"/>
    <w:rsid w:val="00DA3CE0"/>
    <w:rsid w:val="00DA3F1C"/>
    <w:rsid w:val="00DA42F8"/>
    <w:rsid w:val="00DA4420"/>
    <w:rsid w:val="00DA50B9"/>
    <w:rsid w:val="00DA50D4"/>
    <w:rsid w:val="00DA597D"/>
    <w:rsid w:val="00DA5CCF"/>
    <w:rsid w:val="00DA636F"/>
    <w:rsid w:val="00DA67AF"/>
    <w:rsid w:val="00DA7225"/>
    <w:rsid w:val="00DA78A9"/>
    <w:rsid w:val="00DA7D5C"/>
    <w:rsid w:val="00DA7DD3"/>
    <w:rsid w:val="00DA7E74"/>
    <w:rsid w:val="00DB0255"/>
    <w:rsid w:val="00DB0378"/>
    <w:rsid w:val="00DB0676"/>
    <w:rsid w:val="00DB094B"/>
    <w:rsid w:val="00DB0A40"/>
    <w:rsid w:val="00DB0F5D"/>
    <w:rsid w:val="00DB155E"/>
    <w:rsid w:val="00DB160D"/>
    <w:rsid w:val="00DB188D"/>
    <w:rsid w:val="00DB1CC2"/>
    <w:rsid w:val="00DB1D28"/>
    <w:rsid w:val="00DB2A88"/>
    <w:rsid w:val="00DB2AE0"/>
    <w:rsid w:val="00DB2D02"/>
    <w:rsid w:val="00DB2D18"/>
    <w:rsid w:val="00DB36BB"/>
    <w:rsid w:val="00DB39B0"/>
    <w:rsid w:val="00DB3EA8"/>
    <w:rsid w:val="00DB4039"/>
    <w:rsid w:val="00DB4699"/>
    <w:rsid w:val="00DB57EC"/>
    <w:rsid w:val="00DB5CBE"/>
    <w:rsid w:val="00DB5DE2"/>
    <w:rsid w:val="00DB5FF6"/>
    <w:rsid w:val="00DB61DB"/>
    <w:rsid w:val="00DB6227"/>
    <w:rsid w:val="00DB6533"/>
    <w:rsid w:val="00DB6642"/>
    <w:rsid w:val="00DB684C"/>
    <w:rsid w:val="00DB6AA1"/>
    <w:rsid w:val="00DB6CC3"/>
    <w:rsid w:val="00DB7A07"/>
    <w:rsid w:val="00DB7F7E"/>
    <w:rsid w:val="00DC05E6"/>
    <w:rsid w:val="00DC0712"/>
    <w:rsid w:val="00DC07B7"/>
    <w:rsid w:val="00DC0901"/>
    <w:rsid w:val="00DC0953"/>
    <w:rsid w:val="00DC0A93"/>
    <w:rsid w:val="00DC0F29"/>
    <w:rsid w:val="00DC1512"/>
    <w:rsid w:val="00DC15EC"/>
    <w:rsid w:val="00DC182B"/>
    <w:rsid w:val="00DC18CF"/>
    <w:rsid w:val="00DC2890"/>
    <w:rsid w:val="00DC2AB4"/>
    <w:rsid w:val="00DC2E58"/>
    <w:rsid w:val="00DC2E5B"/>
    <w:rsid w:val="00DC30FB"/>
    <w:rsid w:val="00DC321E"/>
    <w:rsid w:val="00DC358B"/>
    <w:rsid w:val="00DC359C"/>
    <w:rsid w:val="00DC38DE"/>
    <w:rsid w:val="00DC3975"/>
    <w:rsid w:val="00DC3FD6"/>
    <w:rsid w:val="00DC4581"/>
    <w:rsid w:val="00DC45BF"/>
    <w:rsid w:val="00DC46E6"/>
    <w:rsid w:val="00DC55DE"/>
    <w:rsid w:val="00DC5FA1"/>
    <w:rsid w:val="00DC60F5"/>
    <w:rsid w:val="00DC6D04"/>
    <w:rsid w:val="00DC6DAA"/>
    <w:rsid w:val="00DC6F4E"/>
    <w:rsid w:val="00DC7978"/>
    <w:rsid w:val="00DD02C6"/>
    <w:rsid w:val="00DD036C"/>
    <w:rsid w:val="00DD038B"/>
    <w:rsid w:val="00DD0953"/>
    <w:rsid w:val="00DD0C54"/>
    <w:rsid w:val="00DD0F30"/>
    <w:rsid w:val="00DD1DA8"/>
    <w:rsid w:val="00DD2115"/>
    <w:rsid w:val="00DD2550"/>
    <w:rsid w:val="00DD2AE4"/>
    <w:rsid w:val="00DD320B"/>
    <w:rsid w:val="00DD32DD"/>
    <w:rsid w:val="00DD33C7"/>
    <w:rsid w:val="00DD364D"/>
    <w:rsid w:val="00DD3A40"/>
    <w:rsid w:val="00DD3BC3"/>
    <w:rsid w:val="00DD3C15"/>
    <w:rsid w:val="00DD3C23"/>
    <w:rsid w:val="00DD3E77"/>
    <w:rsid w:val="00DD4FCD"/>
    <w:rsid w:val="00DD512E"/>
    <w:rsid w:val="00DD56A3"/>
    <w:rsid w:val="00DD574E"/>
    <w:rsid w:val="00DD5AC8"/>
    <w:rsid w:val="00DD5AF8"/>
    <w:rsid w:val="00DD5B64"/>
    <w:rsid w:val="00DD61D0"/>
    <w:rsid w:val="00DD621F"/>
    <w:rsid w:val="00DD6315"/>
    <w:rsid w:val="00DD66D3"/>
    <w:rsid w:val="00DD6837"/>
    <w:rsid w:val="00DD69AE"/>
    <w:rsid w:val="00DD69B1"/>
    <w:rsid w:val="00DD6A28"/>
    <w:rsid w:val="00DD711B"/>
    <w:rsid w:val="00DD7BDB"/>
    <w:rsid w:val="00DD7F74"/>
    <w:rsid w:val="00DD7F8F"/>
    <w:rsid w:val="00DE01BD"/>
    <w:rsid w:val="00DE0872"/>
    <w:rsid w:val="00DE08AC"/>
    <w:rsid w:val="00DE09BC"/>
    <w:rsid w:val="00DE0FFA"/>
    <w:rsid w:val="00DE124F"/>
    <w:rsid w:val="00DE17D5"/>
    <w:rsid w:val="00DE1815"/>
    <w:rsid w:val="00DE18B8"/>
    <w:rsid w:val="00DE19F1"/>
    <w:rsid w:val="00DE19F4"/>
    <w:rsid w:val="00DE1DA0"/>
    <w:rsid w:val="00DE1F4D"/>
    <w:rsid w:val="00DE213C"/>
    <w:rsid w:val="00DE222C"/>
    <w:rsid w:val="00DE2B02"/>
    <w:rsid w:val="00DE2EF2"/>
    <w:rsid w:val="00DE30C8"/>
    <w:rsid w:val="00DE3292"/>
    <w:rsid w:val="00DE358D"/>
    <w:rsid w:val="00DE35DC"/>
    <w:rsid w:val="00DE3926"/>
    <w:rsid w:val="00DE3A70"/>
    <w:rsid w:val="00DE3F0C"/>
    <w:rsid w:val="00DE3F50"/>
    <w:rsid w:val="00DE4560"/>
    <w:rsid w:val="00DE4740"/>
    <w:rsid w:val="00DE4CA1"/>
    <w:rsid w:val="00DE4E73"/>
    <w:rsid w:val="00DE525E"/>
    <w:rsid w:val="00DE528F"/>
    <w:rsid w:val="00DE5356"/>
    <w:rsid w:val="00DE619B"/>
    <w:rsid w:val="00DE6633"/>
    <w:rsid w:val="00DE6836"/>
    <w:rsid w:val="00DE68EF"/>
    <w:rsid w:val="00DE6A03"/>
    <w:rsid w:val="00DE733C"/>
    <w:rsid w:val="00DE77A5"/>
    <w:rsid w:val="00DE7B8B"/>
    <w:rsid w:val="00DF0A81"/>
    <w:rsid w:val="00DF0B2B"/>
    <w:rsid w:val="00DF0F43"/>
    <w:rsid w:val="00DF11DF"/>
    <w:rsid w:val="00DF1BFA"/>
    <w:rsid w:val="00DF1F87"/>
    <w:rsid w:val="00DF1F95"/>
    <w:rsid w:val="00DF236C"/>
    <w:rsid w:val="00DF2961"/>
    <w:rsid w:val="00DF36C9"/>
    <w:rsid w:val="00DF410E"/>
    <w:rsid w:val="00DF4391"/>
    <w:rsid w:val="00DF4968"/>
    <w:rsid w:val="00DF5028"/>
    <w:rsid w:val="00DF5095"/>
    <w:rsid w:val="00DF5718"/>
    <w:rsid w:val="00DF5771"/>
    <w:rsid w:val="00DF586E"/>
    <w:rsid w:val="00DF5871"/>
    <w:rsid w:val="00DF5930"/>
    <w:rsid w:val="00DF5983"/>
    <w:rsid w:val="00DF5AAC"/>
    <w:rsid w:val="00DF6202"/>
    <w:rsid w:val="00DF6772"/>
    <w:rsid w:val="00DF692B"/>
    <w:rsid w:val="00DF6A11"/>
    <w:rsid w:val="00DF6D5C"/>
    <w:rsid w:val="00DF6F08"/>
    <w:rsid w:val="00DF6F95"/>
    <w:rsid w:val="00DF7267"/>
    <w:rsid w:val="00DF7AD6"/>
    <w:rsid w:val="00E0018A"/>
    <w:rsid w:val="00E001BB"/>
    <w:rsid w:val="00E00719"/>
    <w:rsid w:val="00E00819"/>
    <w:rsid w:val="00E00E97"/>
    <w:rsid w:val="00E013A3"/>
    <w:rsid w:val="00E01924"/>
    <w:rsid w:val="00E01D02"/>
    <w:rsid w:val="00E02044"/>
    <w:rsid w:val="00E02074"/>
    <w:rsid w:val="00E021C4"/>
    <w:rsid w:val="00E03477"/>
    <w:rsid w:val="00E03637"/>
    <w:rsid w:val="00E03ACA"/>
    <w:rsid w:val="00E03E61"/>
    <w:rsid w:val="00E04352"/>
    <w:rsid w:val="00E04466"/>
    <w:rsid w:val="00E048F4"/>
    <w:rsid w:val="00E04C8F"/>
    <w:rsid w:val="00E04FFF"/>
    <w:rsid w:val="00E05AD7"/>
    <w:rsid w:val="00E05B22"/>
    <w:rsid w:val="00E06FFD"/>
    <w:rsid w:val="00E076FF"/>
    <w:rsid w:val="00E0798E"/>
    <w:rsid w:val="00E10898"/>
    <w:rsid w:val="00E10AD3"/>
    <w:rsid w:val="00E10C83"/>
    <w:rsid w:val="00E10DED"/>
    <w:rsid w:val="00E112D3"/>
    <w:rsid w:val="00E126EC"/>
    <w:rsid w:val="00E12820"/>
    <w:rsid w:val="00E12A09"/>
    <w:rsid w:val="00E12B7A"/>
    <w:rsid w:val="00E12E7D"/>
    <w:rsid w:val="00E132E8"/>
    <w:rsid w:val="00E13340"/>
    <w:rsid w:val="00E13598"/>
    <w:rsid w:val="00E1402B"/>
    <w:rsid w:val="00E14165"/>
    <w:rsid w:val="00E14497"/>
    <w:rsid w:val="00E147B6"/>
    <w:rsid w:val="00E14B21"/>
    <w:rsid w:val="00E152F3"/>
    <w:rsid w:val="00E15AB6"/>
    <w:rsid w:val="00E15BDD"/>
    <w:rsid w:val="00E15CDD"/>
    <w:rsid w:val="00E1686D"/>
    <w:rsid w:val="00E16E2A"/>
    <w:rsid w:val="00E17606"/>
    <w:rsid w:val="00E204BF"/>
    <w:rsid w:val="00E20735"/>
    <w:rsid w:val="00E20AA0"/>
    <w:rsid w:val="00E20B45"/>
    <w:rsid w:val="00E20E06"/>
    <w:rsid w:val="00E21124"/>
    <w:rsid w:val="00E21337"/>
    <w:rsid w:val="00E21E13"/>
    <w:rsid w:val="00E2222B"/>
    <w:rsid w:val="00E22DC6"/>
    <w:rsid w:val="00E22ED0"/>
    <w:rsid w:val="00E231F6"/>
    <w:rsid w:val="00E232FB"/>
    <w:rsid w:val="00E2335C"/>
    <w:rsid w:val="00E23529"/>
    <w:rsid w:val="00E23F0A"/>
    <w:rsid w:val="00E23F1C"/>
    <w:rsid w:val="00E23F65"/>
    <w:rsid w:val="00E24295"/>
    <w:rsid w:val="00E244C4"/>
    <w:rsid w:val="00E246D6"/>
    <w:rsid w:val="00E24A6C"/>
    <w:rsid w:val="00E24B6A"/>
    <w:rsid w:val="00E24B80"/>
    <w:rsid w:val="00E24BA1"/>
    <w:rsid w:val="00E24C45"/>
    <w:rsid w:val="00E2521F"/>
    <w:rsid w:val="00E25306"/>
    <w:rsid w:val="00E255BA"/>
    <w:rsid w:val="00E256A3"/>
    <w:rsid w:val="00E257F1"/>
    <w:rsid w:val="00E25A94"/>
    <w:rsid w:val="00E25B1F"/>
    <w:rsid w:val="00E25DB1"/>
    <w:rsid w:val="00E25E4A"/>
    <w:rsid w:val="00E25F01"/>
    <w:rsid w:val="00E264B5"/>
    <w:rsid w:val="00E26927"/>
    <w:rsid w:val="00E26AB6"/>
    <w:rsid w:val="00E26B52"/>
    <w:rsid w:val="00E270DA"/>
    <w:rsid w:val="00E27E43"/>
    <w:rsid w:val="00E300E6"/>
    <w:rsid w:val="00E30333"/>
    <w:rsid w:val="00E3069E"/>
    <w:rsid w:val="00E30BF0"/>
    <w:rsid w:val="00E30DE0"/>
    <w:rsid w:val="00E310AC"/>
    <w:rsid w:val="00E31215"/>
    <w:rsid w:val="00E31CE6"/>
    <w:rsid w:val="00E32FEB"/>
    <w:rsid w:val="00E33092"/>
    <w:rsid w:val="00E330D5"/>
    <w:rsid w:val="00E3327D"/>
    <w:rsid w:val="00E332F4"/>
    <w:rsid w:val="00E33B17"/>
    <w:rsid w:val="00E35D66"/>
    <w:rsid w:val="00E35DBF"/>
    <w:rsid w:val="00E36611"/>
    <w:rsid w:val="00E368CF"/>
    <w:rsid w:val="00E36909"/>
    <w:rsid w:val="00E369D6"/>
    <w:rsid w:val="00E37196"/>
    <w:rsid w:val="00E373A9"/>
    <w:rsid w:val="00E37408"/>
    <w:rsid w:val="00E379F8"/>
    <w:rsid w:val="00E37B07"/>
    <w:rsid w:val="00E37E1B"/>
    <w:rsid w:val="00E40A64"/>
    <w:rsid w:val="00E40B2A"/>
    <w:rsid w:val="00E41278"/>
    <w:rsid w:val="00E41FA9"/>
    <w:rsid w:val="00E42370"/>
    <w:rsid w:val="00E42636"/>
    <w:rsid w:val="00E427F7"/>
    <w:rsid w:val="00E42A9E"/>
    <w:rsid w:val="00E42D6F"/>
    <w:rsid w:val="00E42EF4"/>
    <w:rsid w:val="00E431B3"/>
    <w:rsid w:val="00E436B2"/>
    <w:rsid w:val="00E43E60"/>
    <w:rsid w:val="00E44008"/>
    <w:rsid w:val="00E4487B"/>
    <w:rsid w:val="00E453AA"/>
    <w:rsid w:val="00E456A9"/>
    <w:rsid w:val="00E45859"/>
    <w:rsid w:val="00E45D91"/>
    <w:rsid w:val="00E4626A"/>
    <w:rsid w:val="00E463F1"/>
    <w:rsid w:val="00E46C4C"/>
    <w:rsid w:val="00E4707B"/>
    <w:rsid w:val="00E4722D"/>
    <w:rsid w:val="00E47560"/>
    <w:rsid w:val="00E477C6"/>
    <w:rsid w:val="00E47BE6"/>
    <w:rsid w:val="00E47C8A"/>
    <w:rsid w:val="00E500C1"/>
    <w:rsid w:val="00E501E9"/>
    <w:rsid w:val="00E50553"/>
    <w:rsid w:val="00E50653"/>
    <w:rsid w:val="00E50855"/>
    <w:rsid w:val="00E508D3"/>
    <w:rsid w:val="00E50A44"/>
    <w:rsid w:val="00E50BDB"/>
    <w:rsid w:val="00E50D3A"/>
    <w:rsid w:val="00E5106D"/>
    <w:rsid w:val="00E511B8"/>
    <w:rsid w:val="00E51FD6"/>
    <w:rsid w:val="00E5291A"/>
    <w:rsid w:val="00E52B54"/>
    <w:rsid w:val="00E52ED6"/>
    <w:rsid w:val="00E5326E"/>
    <w:rsid w:val="00E53A85"/>
    <w:rsid w:val="00E543D5"/>
    <w:rsid w:val="00E544C8"/>
    <w:rsid w:val="00E54648"/>
    <w:rsid w:val="00E54F56"/>
    <w:rsid w:val="00E557B9"/>
    <w:rsid w:val="00E55AF7"/>
    <w:rsid w:val="00E55E83"/>
    <w:rsid w:val="00E562A8"/>
    <w:rsid w:val="00E5655A"/>
    <w:rsid w:val="00E56707"/>
    <w:rsid w:val="00E56C94"/>
    <w:rsid w:val="00E56E73"/>
    <w:rsid w:val="00E56F22"/>
    <w:rsid w:val="00E57174"/>
    <w:rsid w:val="00E57CC3"/>
    <w:rsid w:val="00E57DC9"/>
    <w:rsid w:val="00E6014F"/>
    <w:rsid w:val="00E6044F"/>
    <w:rsid w:val="00E613A9"/>
    <w:rsid w:val="00E61AD1"/>
    <w:rsid w:val="00E61B94"/>
    <w:rsid w:val="00E61D40"/>
    <w:rsid w:val="00E62315"/>
    <w:rsid w:val="00E6262E"/>
    <w:rsid w:val="00E62DC0"/>
    <w:rsid w:val="00E62DFE"/>
    <w:rsid w:val="00E6374C"/>
    <w:rsid w:val="00E63EB5"/>
    <w:rsid w:val="00E642C4"/>
    <w:rsid w:val="00E64512"/>
    <w:rsid w:val="00E649B8"/>
    <w:rsid w:val="00E654C7"/>
    <w:rsid w:val="00E65905"/>
    <w:rsid w:val="00E65CE4"/>
    <w:rsid w:val="00E65EAA"/>
    <w:rsid w:val="00E65EED"/>
    <w:rsid w:val="00E660B8"/>
    <w:rsid w:val="00E66148"/>
    <w:rsid w:val="00E662EA"/>
    <w:rsid w:val="00E669A2"/>
    <w:rsid w:val="00E66BA6"/>
    <w:rsid w:val="00E670C4"/>
    <w:rsid w:val="00E67BF5"/>
    <w:rsid w:val="00E67CEA"/>
    <w:rsid w:val="00E700B2"/>
    <w:rsid w:val="00E706BA"/>
    <w:rsid w:val="00E70847"/>
    <w:rsid w:val="00E70B81"/>
    <w:rsid w:val="00E70E5E"/>
    <w:rsid w:val="00E7118C"/>
    <w:rsid w:val="00E71307"/>
    <w:rsid w:val="00E72BD1"/>
    <w:rsid w:val="00E72E16"/>
    <w:rsid w:val="00E73272"/>
    <w:rsid w:val="00E73279"/>
    <w:rsid w:val="00E736DB"/>
    <w:rsid w:val="00E738A5"/>
    <w:rsid w:val="00E738D8"/>
    <w:rsid w:val="00E73911"/>
    <w:rsid w:val="00E73F3B"/>
    <w:rsid w:val="00E7470B"/>
    <w:rsid w:val="00E74B07"/>
    <w:rsid w:val="00E7531A"/>
    <w:rsid w:val="00E75333"/>
    <w:rsid w:val="00E7535C"/>
    <w:rsid w:val="00E7546A"/>
    <w:rsid w:val="00E75732"/>
    <w:rsid w:val="00E75947"/>
    <w:rsid w:val="00E75A9D"/>
    <w:rsid w:val="00E76237"/>
    <w:rsid w:val="00E76BFC"/>
    <w:rsid w:val="00E77707"/>
    <w:rsid w:val="00E80118"/>
    <w:rsid w:val="00E8028B"/>
    <w:rsid w:val="00E803E6"/>
    <w:rsid w:val="00E80672"/>
    <w:rsid w:val="00E80E5B"/>
    <w:rsid w:val="00E81434"/>
    <w:rsid w:val="00E81678"/>
    <w:rsid w:val="00E8181C"/>
    <w:rsid w:val="00E81DC1"/>
    <w:rsid w:val="00E81EF3"/>
    <w:rsid w:val="00E8211B"/>
    <w:rsid w:val="00E82A52"/>
    <w:rsid w:val="00E82F5A"/>
    <w:rsid w:val="00E82F9D"/>
    <w:rsid w:val="00E82FBC"/>
    <w:rsid w:val="00E83194"/>
    <w:rsid w:val="00E83489"/>
    <w:rsid w:val="00E84268"/>
    <w:rsid w:val="00E843AD"/>
    <w:rsid w:val="00E84445"/>
    <w:rsid w:val="00E84849"/>
    <w:rsid w:val="00E84947"/>
    <w:rsid w:val="00E852B0"/>
    <w:rsid w:val="00E85967"/>
    <w:rsid w:val="00E85A2A"/>
    <w:rsid w:val="00E85C7C"/>
    <w:rsid w:val="00E86162"/>
    <w:rsid w:val="00E862BB"/>
    <w:rsid w:val="00E87536"/>
    <w:rsid w:val="00E90378"/>
    <w:rsid w:val="00E90F38"/>
    <w:rsid w:val="00E911B9"/>
    <w:rsid w:val="00E911D3"/>
    <w:rsid w:val="00E916FC"/>
    <w:rsid w:val="00E91E2B"/>
    <w:rsid w:val="00E91EF1"/>
    <w:rsid w:val="00E923F8"/>
    <w:rsid w:val="00E934BA"/>
    <w:rsid w:val="00E93634"/>
    <w:rsid w:val="00E9476A"/>
    <w:rsid w:val="00E94BBB"/>
    <w:rsid w:val="00E94E00"/>
    <w:rsid w:val="00E94EF8"/>
    <w:rsid w:val="00E95073"/>
    <w:rsid w:val="00E95333"/>
    <w:rsid w:val="00E955E3"/>
    <w:rsid w:val="00E957BB"/>
    <w:rsid w:val="00E95BAA"/>
    <w:rsid w:val="00E95C53"/>
    <w:rsid w:val="00E95F85"/>
    <w:rsid w:val="00E961EA"/>
    <w:rsid w:val="00E966E3"/>
    <w:rsid w:val="00E96ABB"/>
    <w:rsid w:val="00E97C90"/>
    <w:rsid w:val="00E97DDD"/>
    <w:rsid w:val="00E97FC2"/>
    <w:rsid w:val="00EA002B"/>
    <w:rsid w:val="00EA0171"/>
    <w:rsid w:val="00EA0383"/>
    <w:rsid w:val="00EA0749"/>
    <w:rsid w:val="00EA078D"/>
    <w:rsid w:val="00EA0A8D"/>
    <w:rsid w:val="00EA136D"/>
    <w:rsid w:val="00EA19A2"/>
    <w:rsid w:val="00EA1D38"/>
    <w:rsid w:val="00EA231F"/>
    <w:rsid w:val="00EA2571"/>
    <w:rsid w:val="00EA2EB3"/>
    <w:rsid w:val="00EA319D"/>
    <w:rsid w:val="00EA34B1"/>
    <w:rsid w:val="00EA3A19"/>
    <w:rsid w:val="00EA3EB8"/>
    <w:rsid w:val="00EA4451"/>
    <w:rsid w:val="00EA453E"/>
    <w:rsid w:val="00EA486C"/>
    <w:rsid w:val="00EA4A18"/>
    <w:rsid w:val="00EA4AA2"/>
    <w:rsid w:val="00EA4C68"/>
    <w:rsid w:val="00EA52EC"/>
    <w:rsid w:val="00EA55B3"/>
    <w:rsid w:val="00EA59F3"/>
    <w:rsid w:val="00EA5D46"/>
    <w:rsid w:val="00EA6092"/>
    <w:rsid w:val="00EA61B0"/>
    <w:rsid w:val="00EA61F7"/>
    <w:rsid w:val="00EA62E8"/>
    <w:rsid w:val="00EA66C7"/>
    <w:rsid w:val="00EA66D0"/>
    <w:rsid w:val="00EA6A7B"/>
    <w:rsid w:val="00EA6F69"/>
    <w:rsid w:val="00EA7559"/>
    <w:rsid w:val="00EA779F"/>
    <w:rsid w:val="00EA7896"/>
    <w:rsid w:val="00EA7AD5"/>
    <w:rsid w:val="00EA7CD5"/>
    <w:rsid w:val="00EB0130"/>
    <w:rsid w:val="00EB07A3"/>
    <w:rsid w:val="00EB097F"/>
    <w:rsid w:val="00EB108E"/>
    <w:rsid w:val="00EB11C6"/>
    <w:rsid w:val="00EB13AC"/>
    <w:rsid w:val="00EB1BD2"/>
    <w:rsid w:val="00EB200D"/>
    <w:rsid w:val="00EB21FB"/>
    <w:rsid w:val="00EB3138"/>
    <w:rsid w:val="00EB32B4"/>
    <w:rsid w:val="00EB331F"/>
    <w:rsid w:val="00EB33B6"/>
    <w:rsid w:val="00EB3619"/>
    <w:rsid w:val="00EB366C"/>
    <w:rsid w:val="00EB3FBE"/>
    <w:rsid w:val="00EB4C5A"/>
    <w:rsid w:val="00EB4D65"/>
    <w:rsid w:val="00EB4F96"/>
    <w:rsid w:val="00EB51D1"/>
    <w:rsid w:val="00EB5851"/>
    <w:rsid w:val="00EB5889"/>
    <w:rsid w:val="00EB5A41"/>
    <w:rsid w:val="00EB5DE8"/>
    <w:rsid w:val="00EB620F"/>
    <w:rsid w:val="00EB6353"/>
    <w:rsid w:val="00EB6807"/>
    <w:rsid w:val="00EB6971"/>
    <w:rsid w:val="00EB6B1F"/>
    <w:rsid w:val="00EB6DCD"/>
    <w:rsid w:val="00EB7364"/>
    <w:rsid w:val="00EC01D8"/>
    <w:rsid w:val="00EC02C5"/>
    <w:rsid w:val="00EC0BB1"/>
    <w:rsid w:val="00EC0D5E"/>
    <w:rsid w:val="00EC12F1"/>
    <w:rsid w:val="00EC1307"/>
    <w:rsid w:val="00EC1349"/>
    <w:rsid w:val="00EC1983"/>
    <w:rsid w:val="00EC2D0C"/>
    <w:rsid w:val="00EC3205"/>
    <w:rsid w:val="00EC39C5"/>
    <w:rsid w:val="00EC43E1"/>
    <w:rsid w:val="00EC43F9"/>
    <w:rsid w:val="00EC481E"/>
    <w:rsid w:val="00EC5167"/>
    <w:rsid w:val="00EC51F3"/>
    <w:rsid w:val="00EC5FB6"/>
    <w:rsid w:val="00EC68FC"/>
    <w:rsid w:val="00EC6996"/>
    <w:rsid w:val="00EC6A08"/>
    <w:rsid w:val="00EC7209"/>
    <w:rsid w:val="00EC7975"/>
    <w:rsid w:val="00EC7D39"/>
    <w:rsid w:val="00EC7E5F"/>
    <w:rsid w:val="00ED025D"/>
    <w:rsid w:val="00ED03ED"/>
    <w:rsid w:val="00ED0607"/>
    <w:rsid w:val="00ED096D"/>
    <w:rsid w:val="00ED0C19"/>
    <w:rsid w:val="00ED1005"/>
    <w:rsid w:val="00ED149B"/>
    <w:rsid w:val="00ED14A4"/>
    <w:rsid w:val="00ED16CD"/>
    <w:rsid w:val="00ED1AD2"/>
    <w:rsid w:val="00ED1CCB"/>
    <w:rsid w:val="00ED274C"/>
    <w:rsid w:val="00ED2BF9"/>
    <w:rsid w:val="00ED2F27"/>
    <w:rsid w:val="00ED31B1"/>
    <w:rsid w:val="00ED32B0"/>
    <w:rsid w:val="00ED36F7"/>
    <w:rsid w:val="00ED3708"/>
    <w:rsid w:val="00ED3895"/>
    <w:rsid w:val="00ED3A7D"/>
    <w:rsid w:val="00ED3B1A"/>
    <w:rsid w:val="00ED3DAF"/>
    <w:rsid w:val="00ED3E97"/>
    <w:rsid w:val="00ED4041"/>
    <w:rsid w:val="00ED478B"/>
    <w:rsid w:val="00ED4DB9"/>
    <w:rsid w:val="00ED500F"/>
    <w:rsid w:val="00ED52EA"/>
    <w:rsid w:val="00ED61C8"/>
    <w:rsid w:val="00ED6579"/>
    <w:rsid w:val="00ED666E"/>
    <w:rsid w:val="00ED6BAA"/>
    <w:rsid w:val="00ED6BF8"/>
    <w:rsid w:val="00ED6DBA"/>
    <w:rsid w:val="00ED727A"/>
    <w:rsid w:val="00ED77C6"/>
    <w:rsid w:val="00ED7A68"/>
    <w:rsid w:val="00ED7C63"/>
    <w:rsid w:val="00ED7D35"/>
    <w:rsid w:val="00ED7FEC"/>
    <w:rsid w:val="00EE00EA"/>
    <w:rsid w:val="00EE0394"/>
    <w:rsid w:val="00EE04B6"/>
    <w:rsid w:val="00EE04E6"/>
    <w:rsid w:val="00EE06F0"/>
    <w:rsid w:val="00EE1549"/>
    <w:rsid w:val="00EE18D9"/>
    <w:rsid w:val="00EE2D6F"/>
    <w:rsid w:val="00EE33D0"/>
    <w:rsid w:val="00EE35E8"/>
    <w:rsid w:val="00EE3D0C"/>
    <w:rsid w:val="00EE3D9E"/>
    <w:rsid w:val="00EE3E02"/>
    <w:rsid w:val="00EE415F"/>
    <w:rsid w:val="00EE4183"/>
    <w:rsid w:val="00EE4903"/>
    <w:rsid w:val="00EE61EC"/>
    <w:rsid w:val="00EE6397"/>
    <w:rsid w:val="00EE652E"/>
    <w:rsid w:val="00EE690B"/>
    <w:rsid w:val="00EE6A21"/>
    <w:rsid w:val="00EE6F95"/>
    <w:rsid w:val="00EE736F"/>
    <w:rsid w:val="00EE7E9D"/>
    <w:rsid w:val="00EE7FCB"/>
    <w:rsid w:val="00EF098E"/>
    <w:rsid w:val="00EF0D0C"/>
    <w:rsid w:val="00EF0ED5"/>
    <w:rsid w:val="00EF2595"/>
    <w:rsid w:val="00EF2843"/>
    <w:rsid w:val="00EF289D"/>
    <w:rsid w:val="00EF30E3"/>
    <w:rsid w:val="00EF367A"/>
    <w:rsid w:val="00EF3F27"/>
    <w:rsid w:val="00EF4C37"/>
    <w:rsid w:val="00EF4E09"/>
    <w:rsid w:val="00EF5380"/>
    <w:rsid w:val="00EF672D"/>
    <w:rsid w:val="00EF6EBD"/>
    <w:rsid w:val="00EF70C4"/>
    <w:rsid w:val="00EF70E8"/>
    <w:rsid w:val="00EF70ED"/>
    <w:rsid w:val="00EF7692"/>
    <w:rsid w:val="00EF76A7"/>
    <w:rsid w:val="00EF7899"/>
    <w:rsid w:val="00F00328"/>
    <w:rsid w:val="00F00A2A"/>
    <w:rsid w:val="00F00AAA"/>
    <w:rsid w:val="00F00E02"/>
    <w:rsid w:val="00F0161D"/>
    <w:rsid w:val="00F0164B"/>
    <w:rsid w:val="00F01A24"/>
    <w:rsid w:val="00F01A26"/>
    <w:rsid w:val="00F01D58"/>
    <w:rsid w:val="00F023BA"/>
    <w:rsid w:val="00F03091"/>
    <w:rsid w:val="00F0370C"/>
    <w:rsid w:val="00F03830"/>
    <w:rsid w:val="00F03E96"/>
    <w:rsid w:val="00F03E9E"/>
    <w:rsid w:val="00F04165"/>
    <w:rsid w:val="00F04167"/>
    <w:rsid w:val="00F04323"/>
    <w:rsid w:val="00F04A7D"/>
    <w:rsid w:val="00F04C5C"/>
    <w:rsid w:val="00F04FFA"/>
    <w:rsid w:val="00F055F4"/>
    <w:rsid w:val="00F057B8"/>
    <w:rsid w:val="00F058B0"/>
    <w:rsid w:val="00F058F8"/>
    <w:rsid w:val="00F05D02"/>
    <w:rsid w:val="00F0699E"/>
    <w:rsid w:val="00F0719A"/>
    <w:rsid w:val="00F07C8E"/>
    <w:rsid w:val="00F07CD1"/>
    <w:rsid w:val="00F07DAD"/>
    <w:rsid w:val="00F106CA"/>
    <w:rsid w:val="00F1086F"/>
    <w:rsid w:val="00F10B3F"/>
    <w:rsid w:val="00F10DF1"/>
    <w:rsid w:val="00F114A7"/>
    <w:rsid w:val="00F11936"/>
    <w:rsid w:val="00F125CF"/>
    <w:rsid w:val="00F12611"/>
    <w:rsid w:val="00F126B3"/>
    <w:rsid w:val="00F12710"/>
    <w:rsid w:val="00F1296A"/>
    <w:rsid w:val="00F12BA9"/>
    <w:rsid w:val="00F12C9A"/>
    <w:rsid w:val="00F1402E"/>
    <w:rsid w:val="00F1476E"/>
    <w:rsid w:val="00F149E0"/>
    <w:rsid w:val="00F14CD8"/>
    <w:rsid w:val="00F14DF2"/>
    <w:rsid w:val="00F14E9A"/>
    <w:rsid w:val="00F153EA"/>
    <w:rsid w:val="00F15563"/>
    <w:rsid w:val="00F15934"/>
    <w:rsid w:val="00F15A07"/>
    <w:rsid w:val="00F15E1C"/>
    <w:rsid w:val="00F17068"/>
    <w:rsid w:val="00F17703"/>
    <w:rsid w:val="00F17770"/>
    <w:rsid w:val="00F17FC4"/>
    <w:rsid w:val="00F20487"/>
    <w:rsid w:val="00F20B24"/>
    <w:rsid w:val="00F20E30"/>
    <w:rsid w:val="00F21096"/>
    <w:rsid w:val="00F212BE"/>
    <w:rsid w:val="00F212D6"/>
    <w:rsid w:val="00F21593"/>
    <w:rsid w:val="00F21ADD"/>
    <w:rsid w:val="00F21FDA"/>
    <w:rsid w:val="00F222B7"/>
    <w:rsid w:val="00F22666"/>
    <w:rsid w:val="00F22A65"/>
    <w:rsid w:val="00F22D07"/>
    <w:rsid w:val="00F22DA1"/>
    <w:rsid w:val="00F2335A"/>
    <w:rsid w:val="00F23C09"/>
    <w:rsid w:val="00F23E0D"/>
    <w:rsid w:val="00F243E3"/>
    <w:rsid w:val="00F2465B"/>
    <w:rsid w:val="00F24682"/>
    <w:rsid w:val="00F24979"/>
    <w:rsid w:val="00F24DE0"/>
    <w:rsid w:val="00F251E1"/>
    <w:rsid w:val="00F25226"/>
    <w:rsid w:val="00F252EB"/>
    <w:rsid w:val="00F254CD"/>
    <w:rsid w:val="00F25EEC"/>
    <w:rsid w:val="00F264C6"/>
    <w:rsid w:val="00F267BD"/>
    <w:rsid w:val="00F26B1D"/>
    <w:rsid w:val="00F26D48"/>
    <w:rsid w:val="00F2702A"/>
    <w:rsid w:val="00F270A4"/>
    <w:rsid w:val="00F2717E"/>
    <w:rsid w:val="00F273E5"/>
    <w:rsid w:val="00F27491"/>
    <w:rsid w:val="00F27556"/>
    <w:rsid w:val="00F27640"/>
    <w:rsid w:val="00F27970"/>
    <w:rsid w:val="00F27E90"/>
    <w:rsid w:val="00F27F6B"/>
    <w:rsid w:val="00F300EE"/>
    <w:rsid w:val="00F30434"/>
    <w:rsid w:val="00F30908"/>
    <w:rsid w:val="00F30C04"/>
    <w:rsid w:val="00F31396"/>
    <w:rsid w:val="00F31444"/>
    <w:rsid w:val="00F31507"/>
    <w:rsid w:val="00F31A16"/>
    <w:rsid w:val="00F31C77"/>
    <w:rsid w:val="00F31CE3"/>
    <w:rsid w:val="00F31FDE"/>
    <w:rsid w:val="00F3218A"/>
    <w:rsid w:val="00F3233C"/>
    <w:rsid w:val="00F3237D"/>
    <w:rsid w:val="00F32AAE"/>
    <w:rsid w:val="00F32B00"/>
    <w:rsid w:val="00F337DE"/>
    <w:rsid w:val="00F33BF3"/>
    <w:rsid w:val="00F33E3F"/>
    <w:rsid w:val="00F34257"/>
    <w:rsid w:val="00F343A7"/>
    <w:rsid w:val="00F346C4"/>
    <w:rsid w:val="00F34F72"/>
    <w:rsid w:val="00F356C6"/>
    <w:rsid w:val="00F35DA0"/>
    <w:rsid w:val="00F35DA7"/>
    <w:rsid w:val="00F35F29"/>
    <w:rsid w:val="00F36271"/>
    <w:rsid w:val="00F362EF"/>
    <w:rsid w:val="00F362FA"/>
    <w:rsid w:val="00F368E7"/>
    <w:rsid w:val="00F36F28"/>
    <w:rsid w:val="00F372D2"/>
    <w:rsid w:val="00F37609"/>
    <w:rsid w:val="00F37DFC"/>
    <w:rsid w:val="00F40222"/>
    <w:rsid w:val="00F4033D"/>
    <w:rsid w:val="00F404A6"/>
    <w:rsid w:val="00F40B3E"/>
    <w:rsid w:val="00F40F0B"/>
    <w:rsid w:val="00F41635"/>
    <w:rsid w:val="00F416EB"/>
    <w:rsid w:val="00F41A4A"/>
    <w:rsid w:val="00F42100"/>
    <w:rsid w:val="00F4215E"/>
    <w:rsid w:val="00F4234F"/>
    <w:rsid w:val="00F425A9"/>
    <w:rsid w:val="00F42687"/>
    <w:rsid w:val="00F42834"/>
    <w:rsid w:val="00F42A10"/>
    <w:rsid w:val="00F42B7A"/>
    <w:rsid w:val="00F435EA"/>
    <w:rsid w:val="00F436F0"/>
    <w:rsid w:val="00F438E4"/>
    <w:rsid w:val="00F43997"/>
    <w:rsid w:val="00F44673"/>
    <w:rsid w:val="00F44AD6"/>
    <w:rsid w:val="00F44C20"/>
    <w:rsid w:val="00F458DF"/>
    <w:rsid w:val="00F45C41"/>
    <w:rsid w:val="00F463B1"/>
    <w:rsid w:val="00F464CD"/>
    <w:rsid w:val="00F46BEC"/>
    <w:rsid w:val="00F472E2"/>
    <w:rsid w:val="00F474DC"/>
    <w:rsid w:val="00F47593"/>
    <w:rsid w:val="00F47631"/>
    <w:rsid w:val="00F5012F"/>
    <w:rsid w:val="00F50195"/>
    <w:rsid w:val="00F50CC3"/>
    <w:rsid w:val="00F50E26"/>
    <w:rsid w:val="00F51746"/>
    <w:rsid w:val="00F51949"/>
    <w:rsid w:val="00F51F0A"/>
    <w:rsid w:val="00F520D0"/>
    <w:rsid w:val="00F520DD"/>
    <w:rsid w:val="00F52117"/>
    <w:rsid w:val="00F52669"/>
    <w:rsid w:val="00F526CA"/>
    <w:rsid w:val="00F528A2"/>
    <w:rsid w:val="00F53316"/>
    <w:rsid w:val="00F53682"/>
    <w:rsid w:val="00F53C26"/>
    <w:rsid w:val="00F542AA"/>
    <w:rsid w:val="00F542F0"/>
    <w:rsid w:val="00F54465"/>
    <w:rsid w:val="00F54985"/>
    <w:rsid w:val="00F54B09"/>
    <w:rsid w:val="00F55103"/>
    <w:rsid w:val="00F5535E"/>
    <w:rsid w:val="00F5668C"/>
    <w:rsid w:val="00F5680F"/>
    <w:rsid w:val="00F56B6F"/>
    <w:rsid w:val="00F5745C"/>
    <w:rsid w:val="00F57494"/>
    <w:rsid w:val="00F575CF"/>
    <w:rsid w:val="00F577F8"/>
    <w:rsid w:val="00F57C76"/>
    <w:rsid w:val="00F57F4C"/>
    <w:rsid w:val="00F60723"/>
    <w:rsid w:val="00F6080C"/>
    <w:rsid w:val="00F60929"/>
    <w:rsid w:val="00F60A1F"/>
    <w:rsid w:val="00F60D47"/>
    <w:rsid w:val="00F61173"/>
    <w:rsid w:val="00F61300"/>
    <w:rsid w:val="00F61383"/>
    <w:rsid w:val="00F6141B"/>
    <w:rsid w:val="00F61457"/>
    <w:rsid w:val="00F614E5"/>
    <w:rsid w:val="00F6190A"/>
    <w:rsid w:val="00F619D0"/>
    <w:rsid w:val="00F620A4"/>
    <w:rsid w:val="00F624BD"/>
    <w:rsid w:val="00F626A7"/>
    <w:rsid w:val="00F626B0"/>
    <w:rsid w:val="00F628F7"/>
    <w:rsid w:val="00F629BB"/>
    <w:rsid w:val="00F62A75"/>
    <w:rsid w:val="00F62E34"/>
    <w:rsid w:val="00F62E6E"/>
    <w:rsid w:val="00F6313C"/>
    <w:rsid w:val="00F63525"/>
    <w:rsid w:val="00F637BF"/>
    <w:rsid w:val="00F63AA5"/>
    <w:rsid w:val="00F63CC6"/>
    <w:rsid w:val="00F641D3"/>
    <w:rsid w:val="00F6470A"/>
    <w:rsid w:val="00F65253"/>
    <w:rsid w:val="00F652C6"/>
    <w:rsid w:val="00F65388"/>
    <w:rsid w:val="00F65496"/>
    <w:rsid w:val="00F65576"/>
    <w:rsid w:val="00F65842"/>
    <w:rsid w:val="00F661F8"/>
    <w:rsid w:val="00F6644B"/>
    <w:rsid w:val="00F67054"/>
    <w:rsid w:val="00F6719E"/>
    <w:rsid w:val="00F6732D"/>
    <w:rsid w:val="00F676CD"/>
    <w:rsid w:val="00F67B5A"/>
    <w:rsid w:val="00F67CD3"/>
    <w:rsid w:val="00F709CA"/>
    <w:rsid w:val="00F70B53"/>
    <w:rsid w:val="00F70BE6"/>
    <w:rsid w:val="00F70E82"/>
    <w:rsid w:val="00F71260"/>
    <w:rsid w:val="00F7126A"/>
    <w:rsid w:val="00F7151A"/>
    <w:rsid w:val="00F71560"/>
    <w:rsid w:val="00F71BA8"/>
    <w:rsid w:val="00F71E28"/>
    <w:rsid w:val="00F71F92"/>
    <w:rsid w:val="00F7248D"/>
    <w:rsid w:val="00F72747"/>
    <w:rsid w:val="00F72F49"/>
    <w:rsid w:val="00F72F74"/>
    <w:rsid w:val="00F72FB7"/>
    <w:rsid w:val="00F7362F"/>
    <w:rsid w:val="00F73926"/>
    <w:rsid w:val="00F73E89"/>
    <w:rsid w:val="00F73F0A"/>
    <w:rsid w:val="00F73F1A"/>
    <w:rsid w:val="00F74923"/>
    <w:rsid w:val="00F74F38"/>
    <w:rsid w:val="00F750FD"/>
    <w:rsid w:val="00F755C3"/>
    <w:rsid w:val="00F75F3B"/>
    <w:rsid w:val="00F760C8"/>
    <w:rsid w:val="00F76334"/>
    <w:rsid w:val="00F76599"/>
    <w:rsid w:val="00F76734"/>
    <w:rsid w:val="00F7677D"/>
    <w:rsid w:val="00F76C7D"/>
    <w:rsid w:val="00F771CF"/>
    <w:rsid w:val="00F8063D"/>
    <w:rsid w:val="00F80722"/>
    <w:rsid w:val="00F80AE0"/>
    <w:rsid w:val="00F80B8A"/>
    <w:rsid w:val="00F81129"/>
    <w:rsid w:val="00F8124D"/>
    <w:rsid w:val="00F814CC"/>
    <w:rsid w:val="00F81AF7"/>
    <w:rsid w:val="00F81BF8"/>
    <w:rsid w:val="00F826C2"/>
    <w:rsid w:val="00F82994"/>
    <w:rsid w:val="00F82E53"/>
    <w:rsid w:val="00F83280"/>
    <w:rsid w:val="00F8367B"/>
    <w:rsid w:val="00F8383D"/>
    <w:rsid w:val="00F83A93"/>
    <w:rsid w:val="00F83AAD"/>
    <w:rsid w:val="00F83C98"/>
    <w:rsid w:val="00F84259"/>
    <w:rsid w:val="00F84773"/>
    <w:rsid w:val="00F84A37"/>
    <w:rsid w:val="00F84B38"/>
    <w:rsid w:val="00F84C79"/>
    <w:rsid w:val="00F850C2"/>
    <w:rsid w:val="00F853F0"/>
    <w:rsid w:val="00F854C3"/>
    <w:rsid w:val="00F8570C"/>
    <w:rsid w:val="00F85C49"/>
    <w:rsid w:val="00F8630C"/>
    <w:rsid w:val="00F86337"/>
    <w:rsid w:val="00F8715A"/>
    <w:rsid w:val="00F872E4"/>
    <w:rsid w:val="00F8744D"/>
    <w:rsid w:val="00F875B6"/>
    <w:rsid w:val="00F87D98"/>
    <w:rsid w:val="00F87DAA"/>
    <w:rsid w:val="00F904DC"/>
    <w:rsid w:val="00F9085E"/>
    <w:rsid w:val="00F90D2F"/>
    <w:rsid w:val="00F91459"/>
    <w:rsid w:val="00F9148C"/>
    <w:rsid w:val="00F9155E"/>
    <w:rsid w:val="00F91572"/>
    <w:rsid w:val="00F91A9C"/>
    <w:rsid w:val="00F91AB4"/>
    <w:rsid w:val="00F91DFA"/>
    <w:rsid w:val="00F91E7B"/>
    <w:rsid w:val="00F92002"/>
    <w:rsid w:val="00F92635"/>
    <w:rsid w:val="00F931AD"/>
    <w:rsid w:val="00F93673"/>
    <w:rsid w:val="00F936BC"/>
    <w:rsid w:val="00F93930"/>
    <w:rsid w:val="00F93BAF"/>
    <w:rsid w:val="00F93BB1"/>
    <w:rsid w:val="00F942B1"/>
    <w:rsid w:val="00F944C3"/>
    <w:rsid w:val="00F94A16"/>
    <w:rsid w:val="00F94A28"/>
    <w:rsid w:val="00F94B74"/>
    <w:rsid w:val="00F951CE"/>
    <w:rsid w:val="00F953C5"/>
    <w:rsid w:val="00F95BB2"/>
    <w:rsid w:val="00F95CEB"/>
    <w:rsid w:val="00F95DFC"/>
    <w:rsid w:val="00F962DA"/>
    <w:rsid w:val="00F9704F"/>
    <w:rsid w:val="00F97166"/>
    <w:rsid w:val="00F973F7"/>
    <w:rsid w:val="00F97CBD"/>
    <w:rsid w:val="00F97DA2"/>
    <w:rsid w:val="00FA00B7"/>
    <w:rsid w:val="00FA0206"/>
    <w:rsid w:val="00FA038E"/>
    <w:rsid w:val="00FA0486"/>
    <w:rsid w:val="00FA0553"/>
    <w:rsid w:val="00FA07F4"/>
    <w:rsid w:val="00FA08E8"/>
    <w:rsid w:val="00FA102B"/>
    <w:rsid w:val="00FA1503"/>
    <w:rsid w:val="00FA1A5B"/>
    <w:rsid w:val="00FA1B50"/>
    <w:rsid w:val="00FA2052"/>
    <w:rsid w:val="00FA2581"/>
    <w:rsid w:val="00FA2AA5"/>
    <w:rsid w:val="00FA2BFE"/>
    <w:rsid w:val="00FA2C10"/>
    <w:rsid w:val="00FA34F6"/>
    <w:rsid w:val="00FA36FA"/>
    <w:rsid w:val="00FA3AC4"/>
    <w:rsid w:val="00FA42B2"/>
    <w:rsid w:val="00FA48B9"/>
    <w:rsid w:val="00FA4F48"/>
    <w:rsid w:val="00FA5555"/>
    <w:rsid w:val="00FA6574"/>
    <w:rsid w:val="00FA6838"/>
    <w:rsid w:val="00FA72A3"/>
    <w:rsid w:val="00FA79CD"/>
    <w:rsid w:val="00FA7C78"/>
    <w:rsid w:val="00FA7D78"/>
    <w:rsid w:val="00FA7EC1"/>
    <w:rsid w:val="00FB1A0D"/>
    <w:rsid w:val="00FB277D"/>
    <w:rsid w:val="00FB299F"/>
    <w:rsid w:val="00FB29FB"/>
    <w:rsid w:val="00FB2BF4"/>
    <w:rsid w:val="00FB2D96"/>
    <w:rsid w:val="00FB2FA0"/>
    <w:rsid w:val="00FB327A"/>
    <w:rsid w:val="00FB367B"/>
    <w:rsid w:val="00FB3ED5"/>
    <w:rsid w:val="00FB457B"/>
    <w:rsid w:val="00FB495F"/>
    <w:rsid w:val="00FB53DA"/>
    <w:rsid w:val="00FB5726"/>
    <w:rsid w:val="00FB5739"/>
    <w:rsid w:val="00FB5CCA"/>
    <w:rsid w:val="00FB5F00"/>
    <w:rsid w:val="00FB5F80"/>
    <w:rsid w:val="00FB6054"/>
    <w:rsid w:val="00FB6DFC"/>
    <w:rsid w:val="00FB6EC1"/>
    <w:rsid w:val="00FB7398"/>
    <w:rsid w:val="00FB7F7D"/>
    <w:rsid w:val="00FC049B"/>
    <w:rsid w:val="00FC0702"/>
    <w:rsid w:val="00FC0A5B"/>
    <w:rsid w:val="00FC160C"/>
    <w:rsid w:val="00FC1610"/>
    <w:rsid w:val="00FC1C02"/>
    <w:rsid w:val="00FC2169"/>
    <w:rsid w:val="00FC24AA"/>
    <w:rsid w:val="00FC2665"/>
    <w:rsid w:val="00FC2DE9"/>
    <w:rsid w:val="00FC309E"/>
    <w:rsid w:val="00FC33B5"/>
    <w:rsid w:val="00FC3468"/>
    <w:rsid w:val="00FC3749"/>
    <w:rsid w:val="00FC3B66"/>
    <w:rsid w:val="00FC3DED"/>
    <w:rsid w:val="00FC403E"/>
    <w:rsid w:val="00FC407D"/>
    <w:rsid w:val="00FC47A6"/>
    <w:rsid w:val="00FC4A97"/>
    <w:rsid w:val="00FC4DF8"/>
    <w:rsid w:val="00FC506B"/>
    <w:rsid w:val="00FC5165"/>
    <w:rsid w:val="00FC5226"/>
    <w:rsid w:val="00FC5929"/>
    <w:rsid w:val="00FC5E0A"/>
    <w:rsid w:val="00FC5F1E"/>
    <w:rsid w:val="00FC6B29"/>
    <w:rsid w:val="00FC7354"/>
    <w:rsid w:val="00FC75F0"/>
    <w:rsid w:val="00FC790A"/>
    <w:rsid w:val="00FC7960"/>
    <w:rsid w:val="00FC7D3B"/>
    <w:rsid w:val="00FD0436"/>
    <w:rsid w:val="00FD0658"/>
    <w:rsid w:val="00FD07F6"/>
    <w:rsid w:val="00FD0BF8"/>
    <w:rsid w:val="00FD1155"/>
    <w:rsid w:val="00FD1600"/>
    <w:rsid w:val="00FD19CD"/>
    <w:rsid w:val="00FD2521"/>
    <w:rsid w:val="00FD25CF"/>
    <w:rsid w:val="00FD3548"/>
    <w:rsid w:val="00FD355B"/>
    <w:rsid w:val="00FD3911"/>
    <w:rsid w:val="00FD3EFF"/>
    <w:rsid w:val="00FD4068"/>
    <w:rsid w:val="00FD449F"/>
    <w:rsid w:val="00FD44CB"/>
    <w:rsid w:val="00FD4D4D"/>
    <w:rsid w:val="00FD5470"/>
    <w:rsid w:val="00FD557A"/>
    <w:rsid w:val="00FD59E5"/>
    <w:rsid w:val="00FD5B5A"/>
    <w:rsid w:val="00FD5BE7"/>
    <w:rsid w:val="00FD5CA1"/>
    <w:rsid w:val="00FD6B88"/>
    <w:rsid w:val="00FD6E9C"/>
    <w:rsid w:val="00FD73D6"/>
    <w:rsid w:val="00FD7417"/>
    <w:rsid w:val="00FD7668"/>
    <w:rsid w:val="00FD77EB"/>
    <w:rsid w:val="00FD78A6"/>
    <w:rsid w:val="00FD7AAE"/>
    <w:rsid w:val="00FE0194"/>
    <w:rsid w:val="00FE02F5"/>
    <w:rsid w:val="00FE17CB"/>
    <w:rsid w:val="00FE18A3"/>
    <w:rsid w:val="00FE1A2A"/>
    <w:rsid w:val="00FE1B58"/>
    <w:rsid w:val="00FE1CC3"/>
    <w:rsid w:val="00FE1DED"/>
    <w:rsid w:val="00FE256B"/>
    <w:rsid w:val="00FE2894"/>
    <w:rsid w:val="00FE2BA5"/>
    <w:rsid w:val="00FE34F8"/>
    <w:rsid w:val="00FE3712"/>
    <w:rsid w:val="00FE38DF"/>
    <w:rsid w:val="00FE3960"/>
    <w:rsid w:val="00FE3C0D"/>
    <w:rsid w:val="00FE4E75"/>
    <w:rsid w:val="00FE567B"/>
    <w:rsid w:val="00FE5B8D"/>
    <w:rsid w:val="00FE6355"/>
    <w:rsid w:val="00FE6500"/>
    <w:rsid w:val="00FE675A"/>
    <w:rsid w:val="00FE7172"/>
    <w:rsid w:val="00FE7858"/>
    <w:rsid w:val="00FF0356"/>
    <w:rsid w:val="00FF0A57"/>
    <w:rsid w:val="00FF1AF0"/>
    <w:rsid w:val="00FF1FAC"/>
    <w:rsid w:val="00FF2166"/>
    <w:rsid w:val="00FF22A7"/>
    <w:rsid w:val="00FF23C4"/>
    <w:rsid w:val="00FF258F"/>
    <w:rsid w:val="00FF26FE"/>
    <w:rsid w:val="00FF270A"/>
    <w:rsid w:val="00FF2992"/>
    <w:rsid w:val="00FF29AC"/>
    <w:rsid w:val="00FF2D8E"/>
    <w:rsid w:val="00FF3460"/>
    <w:rsid w:val="00FF3923"/>
    <w:rsid w:val="00FF3A89"/>
    <w:rsid w:val="00FF3C90"/>
    <w:rsid w:val="00FF42BA"/>
    <w:rsid w:val="00FF42D7"/>
    <w:rsid w:val="00FF4315"/>
    <w:rsid w:val="00FF4469"/>
    <w:rsid w:val="00FF4DF6"/>
    <w:rsid w:val="00FF4F8D"/>
    <w:rsid w:val="00FF5BB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AutoShape 3"/>
        <o:r id="V:Rule2" type="connector" idref="#AutoShape 5"/>
        <o:r id="V:Rule3" type="connector" idref="#AutoShape 4"/>
        <o:r id="V:Rule4" type="connector" idref="#AutoShape 8"/>
        <o:r id="V:Rule5" type="connector" idref="#_x0000_s1039"/>
        <o:r id="V:Rule6"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9447A"/>
    <w:pPr>
      <w:ind w:firstLine="567"/>
      <w:jc w:val="both"/>
    </w:pPr>
    <w:rPr>
      <w:rFonts w:ascii="Arial" w:hAnsi="Arial"/>
      <w:sz w:val="24"/>
      <w:szCs w:val="24"/>
    </w:rPr>
  </w:style>
  <w:style w:type="paragraph" w:styleId="1">
    <w:name w:val="heading 1"/>
    <w:aliases w:val="!Части документа"/>
    <w:basedOn w:val="a"/>
    <w:next w:val="a"/>
    <w:link w:val="10"/>
    <w:qFormat/>
    <w:rsid w:val="0039447A"/>
    <w:pPr>
      <w:jc w:val="center"/>
      <w:outlineLvl w:val="0"/>
    </w:pPr>
    <w:rPr>
      <w:b/>
      <w:bCs/>
      <w:kern w:val="32"/>
      <w:sz w:val="32"/>
      <w:szCs w:val="32"/>
      <w:lang/>
    </w:rPr>
  </w:style>
  <w:style w:type="paragraph" w:styleId="2">
    <w:name w:val="heading 2"/>
    <w:aliases w:val="!Разделы документа"/>
    <w:basedOn w:val="a"/>
    <w:link w:val="20"/>
    <w:qFormat/>
    <w:rsid w:val="0039447A"/>
    <w:pPr>
      <w:jc w:val="center"/>
      <w:outlineLvl w:val="1"/>
    </w:pPr>
    <w:rPr>
      <w:b/>
      <w:bCs/>
      <w:iCs/>
      <w:sz w:val="30"/>
      <w:szCs w:val="28"/>
      <w:lang/>
    </w:rPr>
  </w:style>
  <w:style w:type="paragraph" w:styleId="3">
    <w:name w:val="heading 3"/>
    <w:aliases w:val="!Главы документа"/>
    <w:basedOn w:val="a"/>
    <w:link w:val="30"/>
    <w:qFormat/>
    <w:rsid w:val="0039447A"/>
    <w:pPr>
      <w:outlineLvl w:val="2"/>
    </w:pPr>
    <w:rPr>
      <w:b/>
      <w:bCs/>
      <w:sz w:val="28"/>
      <w:szCs w:val="26"/>
      <w:lang/>
    </w:rPr>
  </w:style>
  <w:style w:type="paragraph" w:styleId="4">
    <w:name w:val="heading 4"/>
    <w:aliases w:val="!Параграфы/Статьи документа"/>
    <w:basedOn w:val="a"/>
    <w:link w:val="40"/>
    <w:qFormat/>
    <w:rsid w:val="0039447A"/>
    <w:pPr>
      <w:outlineLvl w:val="3"/>
    </w:pPr>
    <w:rPr>
      <w:b/>
      <w:bCs/>
      <w:sz w:val="26"/>
      <w:szCs w:val="28"/>
      <w:lang/>
    </w:rPr>
  </w:style>
  <w:style w:type="character" w:default="1" w:styleId="a0">
    <w:name w:val="Default Paragraph Font"/>
    <w:semiHidden/>
    <w:rsid w:val="0039447A"/>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rsid w:val="0039447A"/>
  </w:style>
  <w:style w:type="character" w:customStyle="1" w:styleId="20">
    <w:name w:val="Заголовок 2 Знак"/>
    <w:link w:val="2"/>
    <w:locked/>
    <w:rsid w:val="006D2E76"/>
    <w:rPr>
      <w:rFonts w:ascii="Arial" w:hAnsi="Arial" w:cs="Arial"/>
      <w:b/>
      <w:bCs/>
      <w:iCs/>
      <w:sz w:val="30"/>
      <w:szCs w:val="28"/>
    </w:rPr>
  </w:style>
  <w:style w:type="paragraph" w:customStyle="1" w:styleId="ConsPlusNonformat">
    <w:name w:val="ConsPlusNonformat"/>
    <w:uiPriority w:val="99"/>
    <w:rsid w:val="005E6139"/>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qFormat/>
    <w:rsid w:val="00D83813"/>
    <w:pPr>
      <w:widowControl w:val="0"/>
      <w:autoSpaceDE w:val="0"/>
      <w:autoSpaceDN w:val="0"/>
      <w:adjustRightInd w:val="0"/>
      <w:ind w:firstLine="720"/>
    </w:pPr>
    <w:rPr>
      <w:rFonts w:ascii="Arial" w:hAnsi="Arial" w:cs="Arial"/>
    </w:rPr>
  </w:style>
  <w:style w:type="paragraph" w:customStyle="1" w:styleId="ConsPlusTitle">
    <w:name w:val="ConsPlusTitle"/>
    <w:rsid w:val="00D83813"/>
    <w:pPr>
      <w:widowControl w:val="0"/>
      <w:autoSpaceDE w:val="0"/>
      <w:autoSpaceDN w:val="0"/>
      <w:adjustRightInd w:val="0"/>
      <w:jc w:val="center"/>
    </w:pPr>
    <w:rPr>
      <w:b/>
      <w:bCs/>
      <w:sz w:val="28"/>
      <w:szCs w:val="28"/>
    </w:rPr>
  </w:style>
  <w:style w:type="paragraph" w:styleId="a3">
    <w:name w:val="List Paragraph"/>
    <w:basedOn w:val="a"/>
    <w:uiPriority w:val="34"/>
    <w:qFormat/>
    <w:rsid w:val="00A97FBE"/>
    <w:pPr>
      <w:ind w:left="720"/>
      <w:contextualSpacing/>
    </w:pPr>
  </w:style>
  <w:style w:type="paragraph" w:styleId="a4">
    <w:name w:val="Normal (Web)"/>
    <w:basedOn w:val="a"/>
    <w:uiPriority w:val="99"/>
    <w:rsid w:val="006D2E76"/>
    <w:pPr>
      <w:suppressAutoHyphens/>
      <w:spacing w:before="280" w:after="280"/>
    </w:pPr>
    <w:rPr>
      <w:rFonts w:cs="Calibri"/>
      <w:szCs w:val="28"/>
      <w:lang w:eastAsia="ar-SA"/>
    </w:rPr>
  </w:style>
  <w:style w:type="character" w:styleId="a5">
    <w:name w:val="Hyperlink"/>
    <w:rsid w:val="0039447A"/>
    <w:rPr>
      <w:color w:val="0000FF"/>
      <w:u w:val="none"/>
    </w:rPr>
  </w:style>
  <w:style w:type="paragraph" w:styleId="a6">
    <w:name w:val="Body Text Indent"/>
    <w:basedOn w:val="a"/>
    <w:link w:val="a7"/>
    <w:uiPriority w:val="99"/>
    <w:rsid w:val="00F95CEB"/>
    <w:pPr>
      <w:suppressAutoHyphens/>
      <w:spacing w:after="120"/>
      <w:ind w:left="283"/>
    </w:pPr>
    <w:rPr>
      <w:rFonts w:ascii="Calibri" w:hAnsi="Calibri" w:cs="Calibri"/>
      <w:sz w:val="22"/>
      <w:szCs w:val="22"/>
      <w:lang w:eastAsia="ar-SA"/>
    </w:rPr>
  </w:style>
  <w:style w:type="character" w:customStyle="1" w:styleId="a7">
    <w:name w:val="Основной текст с отступом Знак"/>
    <w:link w:val="a6"/>
    <w:uiPriority w:val="99"/>
    <w:locked/>
    <w:rsid w:val="00F95CEB"/>
    <w:rPr>
      <w:rFonts w:ascii="Calibri" w:hAnsi="Calibri" w:cs="Calibri"/>
      <w:sz w:val="22"/>
      <w:szCs w:val="22"/>
      <w:lang w:eastAsia="ar-SA" w:bidi="ar-SA"/>
    </w:rPr>
  </w:style>
  <w:style w:type="paragraph" w:styleId="a8">
    <w:name w:val="header"/>
    <w:basedOn w:val="a"/>
    <w:link w:val="a9"/>
    <w:uiPriority w:val="99"/>
    <w:unhideWhenUsed/>
    <w:rsid w:val="002B1BC3"/>
    <w:pPr>
      <w:tabs>
        <w:tab w:val="center" w:pos="4677"/>
        <w:tab w:val="right" w:pos="9355"/>
      </w:tabs>
    </w:pPr>
    <w:rPr>
      <w:rFonts w:ascii="Times New Roman" w:hAnsi="Times New Roman"/>
      <w:sz w:val="22"/>
      <w:szCs w:val="22"/>
      <w:lang/>
    </w:rPr>
  </w:style>
  <w:style w:type="character" w:customStyle="1" w:styleId="a9">
    <w:name w:val="Верхний колонтитул Знак"/>
    <w:link w:val="a8"/>
    <w:uiPriority w:val="99"/>
    <w:locked/>
    <w:rsid w:val="002B1BC3"/>
    <w:rPr>
      <w:rFonts w:cs="Times New Roman"/>
      <w:sz w:val="22"/>
      <w:szCs w:val="22"/>
    </w:rPr>
  </w:style>
  <w:style w:type="paragraph" w:styleId="aa">
    <w:name w:val="footer"/>
    <w:basedOn w:val="a"/>
    <w:link w:val="ab"/>
    <w:uiPriority w:val="99"/>
    <w:unhideWhenUsed/>
    <w:rsid w:val="002B1BC3"/>
    <w:pPr>
      <w:tabs>
        <w:tab w:val="center" w:pos="4677"/>
        <w:tab w:val="right" w:pos="9355"/>
      </w:tabs>
    </w:pPr>
    <w:rPr>
      <w:rFonts w:ascii="Times New Roman" w:hAnsi="Times New Roman"/>
      <w:sz w:val="22"/>
      <w:szCs w:val="22"/>
      <w:lang/>
    </w:rPr>
  </w:style>
  <w:style w:type="character" w:customStyle="1" w:styleId="ab">
    <w:name w:val="Нижний колонтитул Знак"/>
    <w:link w:val="aa"/>
    <w:uiPriority w:val="99"/>
    <w:semiHidden/>
    <w:locked/>
    <w:rsid w:val="002B1BC3"/>
    <w:rPr>
      <w:rFonts w:cs="Times New Roman"/>
      <w:sz w:val="22"/>
      <w:szCs w:val="22"/>
    </w:rPr>
  </w:style>
  <w:style w:type="paragraph" w:styleId="ac">
    <w:name w:val="Subtitle"/>
    <w:basedOn w:val="a"/>
    <w:next w:val="a"/>
    <w:link w:val="ad"/>
    <w:uiPriority w:val="11"/>
    <w:qFormat/>
    <w:rsid w:val="005C5AB2"/>
    <w:pPr>
      <w:spacing w:after="60"/>
      <w:jc w:val="center"/>
      <w:outlineLvl w:val="1"/>
    </w:pPr>
    <w:rPr>
      <w:rFonts w:ascii="Times New Roman" w:hAnsi="Times New Roman"/>
      <w:lang/>
    </w:rPr>
  </w:style>
  <w:style w:type="character" w:customStyle="1" w:styleId="ad">
    <w:name w:val="Подзаголовок Знак"/>
    <w:link w:val="ac"/>
    <w:uiPriority w:val="11"/>
    <w:locked/>
    <w:rsid w:val="005C5AB2"/>
    <w:rPr>
      <w:rFonts w:cs="Times New Roman"/>
      <w:sz w:val="24"/>
      <w:szCs w:val="24"/>
      <w:lang w:eastAsia="ru-RU"/>
    </w:rPr>
  </w:style>
  <w:style w:type="character" w:customStyle="1" w:styleId="11">
    <w:name w:val="Нижний колонтитул Знак1"/>
    <w:uiPriority w:val="99"/>
    <w:semiHidden/>
    <w:locked/>
    <w:rsid w:val="009C44EC"/>
    <w:rPr>
      <w:rFonts w:ascii="Calibri" w:hAnsi="Calibri" w:cs="Calibri"/>
      <w:sz w:val="22"/>
      <w:szCs w:val="22"/>
      <w:lang w:eastAsia="ar-SA" w:bidi="ar-SA"/>
    </w:rPr>
  </w:style>
  <w:style w:type="paragraph" w:styleId="ae">
    <w:name w:val="Balloon Text"/>
    <w:basedOn w:val="a"/>
    <w:link w:val="af"/>
    <w:uiPriority w:val="99"/>
    <w:semiHidden/>
    <w:unhideWhenUsed/>
    <w:rsid w:val="00177190"/>
    <w:rPr>
      <w:rFonts w:ascii="Tahoma" w:hAnsi="Tahoma"/>
      <w:sz w:val="16"/>
      <w:szCs w:val="16"/>
      <w:lang/>
    </w:rPr>
  </w:style>
  <w:style w:type="character" w:customStyle="1" w:styleId="af">
    <w:name w:val="Текст выноски Знак"/>
    <w:link w:val="ae"/>
    <w:uiPriority w:val="99"/>
    <w:semiHidden/>
    <w:locked/>
    <w:rsid w:val="00177190"/>
    <w:rPr>
      <w:rFonts w:ascii="Tahoma" w:hAnsi="Tahoma" w:cs="Tahoma"/>
      <w:sz w:val="16"/>
      <w:szCs w:val="16"/>
    </w:rPr>
  </w:style>
  <w:style w:type="table" w:styleId="af0">
    <w:name w:val="Table Grid"/>
    <w:basedOn w:val="a1"/>
    <w:rsid w:val="00F3237D"/>
    <w:pPr>
      <w:spacing w:beforeAutospacing="1"/>
      <w:ind w:right="74"/>
      <w:jc w:val="both"/>
    </w:pPr>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rsid w:val="005743F0"/>
    <w:rPr>
      <w:rFonts w:ascii="Arial" w:hAnsi="Arial" w:cs="Arial"/>
      <w:b/>
      <w:bCs/>
      <w:kern w:val="32"/>
      <w:sz w:val="32"/>
      <w:szCs w:val="32"/>
    </w:rPr>
  </w:style>
  <w:style w:type="character" w:customStyle="1" w:styleId="30">
    <w:name w:val="Заголовок 3 Знак"/>
    <w:link w:val="3"/>
    <w:rsid w:val="005743F0"/>
    <w:rPr>
      <w:rFonts w:ascii="Arial" w:hAnsi="Arial" w:cs="Arial"/>
      <w:b/>
      <w:bCs/>
      <w:sz w:val="28"/>
      <w:szCs w:val="26"/>
    </w:rPr>
  </w:style>
  <w:style w:type="character" w:customStyle="1" w:styleId="40">
    <w:name w:val="Заголовок 4 Знак"/>
    <w:link w:val="4"/>
    <w:rsid w:val="005743F0"/>
    <w:rPr>
      <w:rFonts w:ascii="Arial" w:hAnsi="Arial"/>
      <w:b/>
      <w:bCs/>
      <w:sz w:val="26"/>
      <w:szCs w:val="28"/>
    </w:rPr>
  </w:style>
  <w:style w:type="character" w:styleId="HTML">
    <w:name w:val="HTML Variable"/>
    <w:aliases w:val="!Ссылки в документе"/>
    <w:rsid w:val="0039447A"/>
    <w:rPr>
      <w:rFonts w:ascii="Arial" w:hAnsi="Arial"/>
      <w:b w:val="0"/>
      <w:i w:val="0"/>
      <w:iCs/>
      <w:color w:val="0000FF"/>
      <w:sz w:val="24"/>
      <w:u w:val="none"/>
    </w:rPr>
  </w:style>
  <w:style w:type="paragraph" w:styleId="af1">
    <w:name w:val="annotation text"/>
    <w:aliases w:val="!Равноширинный текст документа"/>
    <w:basedOn w:val="a"/>
    <w:link w:val="af2"/>
    <w:semiHidden/>
    <w:rsid w:val="0039447A"/>
    <w:rPr>
      <w:rFonts w:ascii="Courier" w:hAnsi="Courier"/>
      <w:sz w:val="22"/>
      <w:szCs w:val="20"/>
      <w:lang/>
    </w:rPr>
  </w:style>
  <w:style w:type="character" w:customStyle="1" w:styleId="af2">
    <w:name w:val="Текст примечания Знак"/>
    <w:link w:val="af1"/>
    <w:semiHidden/>
    <w:rsid w:val="005743F0"/>
    <w:rPr>
      <w:rFonts w:ascii="Courier" w:hAnsi="Courier"/>
      <w:sz w:val="22"/>
    </w:rPr>
  </w:style>
  <w:style w:type="paragraph" w:customStyle="1" w:styleId="Title">
    <w:name w:val="Title!Название НПА"/>
    <w:basedOn w:val="a"/>
    <w:rsid w:val="0039447A"/>
    <w:pPr>
      <w:spacing w:before="240" w:after="60"/>
      <w:jc w:val="center"/>
      <w:outlineLvl w:val="0"/>
    </w:pPr>
    <w:rPr>
      <w:rFonts w:cs="Arial"/>
      <w:b/>
      <w:bCs/>
      <w:kern w:val="28"/>
      <w:sz w:val="32"/>
      <w:szCs w:val="32"/>
    </w:rPr>
  </w:style>
  <w:style w:type="character" w:customStyle="1" w:styleId="ConsPlusNormal0">
    <w:name w:val="ConsPlusNormal Знак"/>
    <w:link w:val="ConsPlusNormal"/>
    <w:uiPriority w:val="99"/>
    <w:locked/>
    <w:rsid w:val="00956A4B"/>
    <w:rPr>
      <w:rFonts w:ascii="Arial" w:hAnsi="Arial" w:cs="Arial"/>
      <w:lang w:val="ru-RU" w:eastAsia="ru-RU" w:bidi="ar-SA"/>
    </w:rPr>
  </w:style>
  <w:style w:type="table" w:customStyle="1" w:styleId="21">
    <w:name w:val="Сетка таблицы2"/>
    <w:basedOn w:val="a1"/>
    <w:next w:val="af0"/>
    <w:uiPriority w:val="59"/>
    <w:rsid w:val="00B028DB"/>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96e20c02-1b12-465a-b64c-24aa92270007.html?rnd=1538322747" TargetMode="External"/><Relationship Id="rId13" Type="http://schemas.openxmlformats.org/officeDocument/2006/relationships/hyperlink" Target="consultantplus://offline/ref=44190608EB41F65EF599E520592DD05500F9ECEB19EAC08D23F44B68C9F5B50AB601FADC1BA41BE2R76CA" TargetMode="External"/><Relationship Id="rId18" Type="http://schemas.openxmlformats.org/officeDocument/2006/relationships/hyperlink" Target="consultantplus://offline/ref=04C2DB5719D8C3E279A23F5E85DF176259915FCB4FD31DAE45C32C688A047457FEF91592DC689813G9nBA" TargetMode="External"/><Relationship Id="rId26" Type="http://schemas.openxmlformats.org/officeDocument/2006/relationships/hyperlink" Target="http://dostup.scli.ru:8111/content/act/0a02e7ab-81dc-427b-9bb7-abfb1e14bdf3.html?rnd=32889669" TargetMode="External"/><Relationship Id="rId39" Type="http://schemas.openxmlformats.org/officeDocument/2006/relationships/hyperlink" Target="http://dostup.scli.ru:8111/content/act/67297e9a-8e9f-49bb-afa2-4b258b1d36da.html" TargetMode="External"/><Relationship Id="rId3" Type="http://schemas.openxmlformats.org/officeDocument/2006/relationships/styles" Target="styles.xml"/><Relationship Id="rId21" Type="http://schemas.openxmlformats.org/officeDocument/2006/relationships/hyperlink" Target="http://dostup.scli.ru:8111/content/act/bedb8d87-fb71-47d6-a08b-7000caa8861a.html?rnd=1964569717" TargetMode="External"/><Relationship Id="rId34" Type="http://schemas.openxmlformats.org/officeDocument/2006/relationships/hyperlink" Target="http://poisk-zakona.ru/7562.html" TargetMode="External"/><Relationship Id="rId42" Type="http://schemas.openxmlformats.org/officeDocument/2006/relationships/hyperlink" Target="https://www.consultant.ru/document/cons_doc_LAW_482707/2dd8e04a570b20ce0c570a29f2a61b3752fafbe8/"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etzab.75.ru/%20%20%20%209" TargetMode="External"/><Relationship Id="rId17" Type="http://schemas.openxmlformats.org/officeDocument/2006/relationships/hyperlink" Target="consultantplus://offline/ref=04C2DB5719D8C3E279A23F5E85DF1762599359CC43D81DAE45C32C688AG0n4A" TargetMode="External"/><Relationship Id="rId25" Type="http://schemas.openxmlformats.org/officeDocument/2006/relationships/hyperlink" Target="http://dostup.scli.ru:8111/content/act/bba0bfb1-06c7-4e50-a8d3-fe1045784bf1.html?rnd=1654180832" TargetMode="External"/><Relationship Id="rId33" Type="http://schemas.openxmlformats.org/officeDocument/2006/relationships/hyperlink" Target="http://dostup.scli.ru:8111/content/act/4f48675c-2dc2-4b7b-8f43-c7d17ab9072f.html?rnd=1470538601" TargetMode="External"/><Relationship Id="rId38" Type="http://schemas.openxmlformats.org/officeDocument/2006/relationships/hyperlink" Target="http://dostup.scli.ru:8111/content/act/4b713a73-14de-4295-929d-9283dcc04e68.html"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ostup.scli.ru:8111/content/act/03cf0fb8-17d5-46f6-a5ec-d1642676534b.html?rnd=881922199" TargetMode="External"/><Relationship Id="rId20" Type="http://schemas.openxmlformats.org/officeDocument/2006/relationships/hyperlink" Target="consultantplus://offline/ref=04C2DB5719D8C3E279A23F5E85DF176259915CCA45D31DAE45C32C688AG0n4A" TargetMode="External"/><Relationship Id="rId29" Type="http://schemas.openxmlformats.org/officeDocument/2006/relationships/hyperlink" Target="http://dostup.scli.ru:8111/content/act/d4b9bd04-582c-4c13-b866-1426aef8d192.html?rnd=1862893498" TargetMode="External"/><Relationship Id="rId41" Type="http://schemas.openxmlformats.org/officeDocument/2006/relationships/hyperlink" Target="https://www.consultant.ru/document/cons_doc_LAW_482707/f3008796e35445a5adad9236c1a058645dc1fc4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011;n=54631;fld=134;dst=100009" TargetMode="External"/><Relationship Id="rId24" Type="http://schemas.openxmlformats.org/officeDocument/2006/relationships/hyperlink" Target="consultantplus://offline/ref=04C2DB5719D8C3E279A23F5E85DF1762599359CD44D41DAE45C32C688A047457FEF91592DC689913G9n9A" TargetMode="External"/><Relationship Id="rId32" Type="http://schemas.openxmlformats.org/officeDocument/2006/relationships/hyperlink" Target="http://dostup.scli.ru:8111/content/act/39cd0134-68ce-4fbf-82ad-44f4203d5e50.html?rnd=505479873" TargetMode="External"/><Relationship Id="rId37" Type="http://schemas.openxmlformats.org/officeDocument/2006/relationships/hyperlink" Target="http://dostup.scli.ru:8111/content/act/18fa49ed-eae5-4a91-a0f9-81eb6912d9d3.html" TargetMode="External"/><Relationship Id="rId40" Type="http://schemas.openxmlformats.org/officeDocument/2006/relationships/hyperlink" Target="https://www.consultant.ru/document/cons_doc_LAW_482707/eb49e4b6b3961c97b3a6a669352f5e911234ccf1/" TargetMode="External"/><Relationship Id="rId45" Type="http://schemas.openxmlformats.org/officeDocument/2006/relationships/hyperlink" Target="mailto:mouo.petz@zabedu.ru" TargetMode="External"/><Relationship Id="rId5" Type="http://schemas.openxmlformats.org/officeDocument/2006/relationships/webSettings" Target="webSettings.xml"/><Relationship Id="rId15" Type="http://schemas.openxmlformats.org/officeDocument/2006/relationships/hyperlink" Target="http://dostup.scli.ru:8111/content/act/63d77a7c-196b-40ad-bfe9-c9edf20a9c93.html?rnd=532281013" TargetMode="External"/><Relationship Id="rId23" Type="http://schemas.openxmlformats.org/officeDocument/2006/relationships/hyperlink" Target="http://dostup.scli.ru:8111/content/act/96e20c02-1b12-465a-b64c-24aa92270007.html?rnd=1538322747" TargetMode="External"/><Relationship Id="rId28" Type="http://schemas.openxmlformats.org/officeDocument/2006/relationships/hyperlink" Target="http://base.consultant.ru/cons/cgi/online.cgi?req=doc;base=LAW;n=9959" TargetMode="External"/><Relationship Id="rId36" Type="http://schemas.openxmlformats.org/officeDocument/2006/relationships/hyperlink" Target="http://dostup.scli.ru:8111/content/act/c03e49b7-ea98-4cb9-b8a3-ac0e6f57472c.html?rnd=375271809" TargetMode="External"/><Relationship Id="rId10" Type="http://schemas.openxmlformats.org/officeDocument/2006/relationships/hyperlink" Target="http://dostup.scli.ru:8111/content/act/bba0bfb1-06c7-4e50-a8d3-fe1045784bf1.html?rnd=1654180832" TargetMode="External"/><Relationship Id="rId19" Type="http://schemas.openxmlformats.org/officeDocument/2006/relationships/hyperlink" Target="http://base.garant.ru/179146/" TargetMode="External"/><Relationship Id="rId31" Type="http://schemas.openxmlformats.org/officeDocument/2006/relationships/hyperlink" Target="consultantplus://offline/ref=7C46A463BA54A17CE1C82413DF7026A4DC4C3C768752CF701AB1E4C573d8rAH" TargetMode="External"/><Relationship Id="rId44" Type="http://schemas.openxmlformats.org/officeDocument/2006/relationships/hyperlink" Target="NULL" TargetMode="External"/><Relationship Id="rId4" Type="http://schemas.openxmlformats.org/officeDocument/2006/relationships/settings" Target="settings.xml"/><Relationship Id="rId9" Type="http://schemas.openxmlformats.org/officeDocument/2006/relationships/hyperlink" Target="consultantplus://offline/main?base=LAW;n=116783;fld=134;dst=100041" TargetMode="External"/><Relationship Id="rId14" Type="http://schemas.openxmlformats.org/officeDocument/2006/relationships/hyperlink" Target="http://dostup.scli.ru:8111/content/act/15d4560c-d530-4955-bf7e-f734337ae80b.html?rnd=1861162793" TargetMode="External"/><Relationship Id="rId22" Type="http://schemas.openxmlformats.org/officeDocument/2006/relationships/hyperlink" Target="consultantplus://offline/ref=04C2DB5719D8C3E279A23F5E85DF176259935DC842D81DAE45C32C688A047457FEF91590D4G6nCA" TargetMode="External"/><Relationship Id="rId27" Type="http://schemas.openxmlformats.org/officeDocument/2006/relationships/hyperlink" Target="http://dostup.scli.ru:8111/content/act/169ffaaf-0b96-47c8-9369-38141360223e.html?rnd=826589214" TargetMode="External"/><Relationship Id="rId30" Type="http://schemas.openxmlformats.org/officeDocument/2006/relationships/hyperlink" Target="http://dostup.scli.ru:8111/content/act/7f470999-8383-432a-bcac-88bbde22f978.html" TargetMode="External"/><Relationship Id="rId35" Type="http://schemas.openxmlformats.org/officeDocument/2006/relationships/hyperlink" Target="http://dostup.scli.ru:8111/content/act/550da8ed-5324-4281-94b8-328500646753.html?rnd=1320620330" TargetMode="External"/><Relationship Id="rId43" Type="http://schemas.openxmlformats.org/officeDocument/2006/relationships/hyperlink" Target="http://dostup.scli.ru:8111/content/act/4f48675c-2dc2-4b7b-8f43-c7d17ab9072f.html?rnd=14705386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Arm%20Municipal%20v1.2%20(build%201.9)\UI\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A6C71-E731-4942-B8DA-812670F93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0</TotalTime>
  <Pages>30</Pages>
  <Words>10718</Words>
  <Characters>61093</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71668</CharactersWithSpaces>
  <SharedDoc>false</SharedDoc>
  <HLinks>
    <vt:vector size="234" baseType="variant">
      <vt:variant>
        <vt:i4>7077901</vt:i4>
      </vt:variant>
      <vt:variant>
        <vt:i4>114</vt:i4>
      </vt:variant>
      <vt:variant>
        <vt:i4>0</vt:i4>
      </vt:variant>
      <vt:variant>
        <vt:i4>5</vt:i4>
      </vt:variant>
      <vt:variant>
        <vt:lpwstr>mailto:mouo.petz@zabedu.ru</vt:lpwstr>
      </vt:variant>
      <vt:variant>
        <vt:lpwstr/>
      </vt:variant>
      <vt:variant>
        <vt:i4>1114176</vt:i4>
      </vt:variant>
      <vt:variant>
        <vt:i4>111</vt:i4>
      </vt:variant>
      <vt:variant>
        <vt:i4>0</vt:i4>
      </vt:variant>
      <vt:variant>
        <vt:i4>5</vt:i4>
      </vt:variant>
      <vt:variant>
        <vt:lpwstr>https:///</vt:lpwstr>
      </vt:variant>
      <vt:variant>
        <vt:lpwstr/>
      </vt:variant>
      <vt:variant>
        <vt:i4>6553638</vt:i4>
      </vt:variant>
      <vt:variant>
        <vt:i4>108</vt:i4>
      </vt:variant>
      <vt:variant>
        <vt:i4>0</vt:i4>
      </vt:variant>
      <vt:variant>
        <vt:i4>5</vt:i4>
      </vt:variant>
      <vt:variant>
        <vt:lpwstr>http://dostup.scli.ru:8111/content/act/4f48675c-2dc2-4b7b-8f43-c7d17ab9072f.html?rnd=1470538601</vt:lpwstr>
      </vt:variant>
      <vt:variant>
        <vt:lpwstr/>
      </vt:variant>
      <vt:variant>
        <vt:i4>7798784</vt:i4>
      </vt:variant>
      <vt:variant>
        <vt:i4>105</vt:i4>
      </vt:variant>
      <vt:variant>
        <vt:i4>0</vt:i4>
      </vt:variant>
      <vt:variant>
        <vt:i4>5</vt:i4>
      </vt:variant>
      <vt:variant>
        <vt:lpwstr>https://www.consultant.ru/document/cons_doc_LAW_482707/2dd8e04a570b20ce0c570a29f2a61b3752fafbe8/</vt:lpwstr>
      </vt:variant>
      <vt:variant>
        <vt:lpwstr>dst100243</vt:lpwstr>
      </vt:variant>
      <vt:variant>
        <vt:i4>3080194</vt:i4>
      </vt:variant>
      <vt:variant>
        <vt:i4>102</vt:i4>
      </vt:variant>
      <vt:variant>
        <vt:i4>0</vt:i4>
      </vt:variant>
      <vt:variant>
        <vt:i4>5</vt:i4>
      </vt:variant>
      <vt:variant>
        <vt:lpwstr>https://www.consultant.ru/document/cons_doc_LAW_482707/f3008796e35445a5adad9236c1a058645dc1fc4a/</vt:lpwstr>
      </vt:variant>
      <vt:variant>
        <vt:lpwstr>dst100202</vt:lpwstr>
      </vt:variant>
      <vt:variant>
        <vt:i4>2162699</vt:i4>
      </vt:variant>
      <vt:variant>
        <vt:i4>99</vt:i4>
      </vt:variant>
      <vt:variant>
        <vt:i4>0</vt:i4>
      </vt:variant>
      <vt:variant>
        <vt:i4>5</vt:i4>
      </vt:variant>
      <vt:variant>
        <vt:lpwstr>https://www.consultant.ru/document/cons_doc_LAW_482707/eb49e4b6b3961c97b3a6a669352f5e911234ccf1/</vt:lpwstr>
      </vt:variant>
      <vt:variant>
        <vt:lpwstr>dst100189</vt:lpwstr>
      </vt:variant>
      <vt:variant>
        <vt:i4>4784197</vt:i4>
      </vt:variant>
      <vt:variant>
        <vt:i4>96</vt:i4>
      </vt:variant>
      <vt:variant>
        <vt:i4>0</vt:i4>
      </vt:variant>
      <vt:variant>
        <vt:i4>5</vt:i4>
      </vt:variant>
      <vt:variant>
        <vt:lpwstr>http://dostup.scli.ru:8111/content/act/67297e9a-8e9f-49bb-afa2-4b258b1d36da.html</vt:lpwstr>
      </vt:variant>
      <vt:variant>
        <vt:lpwstr/>
      </vt:variant>
      <vt:variant>
        <vt:i4>1245263</vt:i4>
      </vt:variant>
      <vt:variant>
        <vt:i4>93</vt:i4>
      </vt:variant>
      <vt:variant>
        <vt:i4>0</vt:i4>
      </vt:variant>
      <vt:variant>
        <vt:i4>5</vt:i4>
      </vt:variant>
      <vt:variant>
        <vt:lpwstr>http://dostup.scli.ru:8111/content/act/4b713a73-14de-4295-929d-9283dcc04e68.html</vt:lpwstr>
      </vt:variant>
      <vt:variant>
        <vt:lpwstr/>
      </vt:variant>
      <vt:variant>
        <vt:i4>1441810</vt:i4>
      </vt:variant>
      <vt:variant>
        <vt:i4>90</vt:i4>
      </vt:variant>
      <vt:variant>
        <vt:i4>0</vt:i4>
      </vt:variant>
      <vt:variant>
        <vt:i4>5</vt:i4>
      </vt:variant>
      <vt:variant>
        <vt:lpwstr>http://dostup.scli.ru:8111/content/act/18fa49ed-eae5-4a91-a0f9-81eb6912d9d3.html</vt:lpwstr>
      </vt:variant>
      <vt:variant>
        <vt:lpwstr/>
      </vt:variant>
      <vt:variant>
        <vt:i4>6946854</vt:i4>
      </vt:variant>
      <vt:variant>
        <vt:i4>87</vt:i4>
      </vt:variant>
      <vt:variant>
        <vt:i4>0</vt:i4>
      </vt:variant>
      <vt:variant>
        <vt:i4>5</vt:i4>
      </vt:variant>
      <vt:variant>
        <vt:lpwstr>http://dostup.scli.ru:8111/content/act/c03e49b7-ea98-4cb9-b8a3-ac0e6f57472c.html?rnd=375271809</vt:lpwstr>
      </vt:variant>
      <vt:variant>
        <vt:lpwstr/>
      </vt:variant>
      <vt:variant>
        <vt:i4>3276840</vt:i4>
      </vt:variant>
      <vt:variant>
        <vt:i4>84</vt:i4>
      </vt:variant>
      <vt:variant>
        <vt:i4>0</vt:i4>
      </vt:variant>
      <vt:variant>
        <vt:i4>5</vt:i4>
      </vt:variant>
      <vt:variant>
        <vt:lpwstr>http://dostup.scli.ru:8111/content/act/550da8ed-5324-4281-94b8-328500646753.html?rnd=1320620330</vt:lpwstr>
      </vt:variant>
      <vt:variant>
        <vt:lpwstr/>
      </vt:variant>
      <vt:variant>
        <vt:i4>4849672</vt:i4>
      </vt:variant>
      <vt:variant>
        <vt:i4>81</vt:i4>
      </vt:variant>
      <vt:variant>
        <vt:i4>0</vt:i4>
      </vt:variant>
      <vt:variant>
        <vt:i4>5</vt:i4>
      </vt:variant>
      <vt:variant>
        <vt:lpwstr>http://poisk-zakona.ru/7562.html</vt:lpwstr>
      </vt:variant>
      <vt:variant>
        <vt:lpwstr/>
      </vt:variant>
      <vt:variant>
        <vt:i4>6553638</vt:i4>
      </vt:variant>
      <vt:variant>
        <vt:i4>78</vt:i4>
      </vt:variant>
      <vt:variant>
        <vt:i4>0</vt:i4>
      </vt:variant>
      <vt:variant>
        <vt:i4>5</vt:i4>
      </vt:variant>
      <vt:variant>
        <vt:lpwstr>http://dostup.scli.ru:8111/content/act/4f48675c-2dc2-4b7b-8f43-c7d17ab9072f.html?rnd=1470538601</vt:lpwstr>
      </vt:variant>
      <vt:variant>
        <vt:lpwstr/>
      </vt:variant>
      <vt:variant>
        <vt:i4>7143456</vt:i4>
      </vt:variant>
      <vt:variant>
        <vt:i4>75</vt:i4>
      </vt:variant>
      <vt:variant>
        <vt:i4>0</vt:i4>
      </vt:variant>
      <vt:variant>
        <vt:i4>5</vt:i4>
      </vt:variant>
      <vt:variant>
        <vt:lpwstr>http://dostup.scli.ru:8111/content/act/39cd0134-68ce-4fbf-82ad-44f4203d5e50.html?rnd=505479873</vt:lpwstr>
      </vt:variant>
      <vt:variant>
        <vt:lpwstr/>
      </vt:variant>
      <vt:variant>
        <vt:i4>327763</vt:i4>
      </vt:variant>
      <vt:variant>
        <vt:i4>72</vt:i4>
      </vt:variant>
      <vt:variant>
        <vt:i4>0</vt:i4>
      </vt:variant>
      <vt:variant>
        <vt:i4>5</vt:i4>
      </vt:variant>
      <vt:variant>
        <vt:lpwstr>consultantplus://offline/ref=7C46A463BA54A17CE1C82413DF7026A4DC4C3C768752CF701AB1E4C573d8rAH</vt:lpwstr>
      </vt:variant>
      <vt:variant>
        <vt:lpwstr/>
      </vt:variant>
      <vt:variant>
        <vt:i4>4915231</vt:i4>
      </vt:variant>
      <vt:variant>
        <vt:i4>69</vt:i4>
      </vt:variant>
      <vt:variant>
        <vt:i4>0</vt:i4>
      </vt:variant>
      <vt:variant>
        <vt:i4>5</vt:i4>
      </vt:variant>
      <vt:variant>
        <vt:lpwstr>http://dostup.scli.ru:8111/content/act/7f470999-8383-432a-bcac-88bbde22f978.html</vt:lpwstr>
      </vt:variant>
      <vt:variant>
        <vt:lpwstr/>
      </vt:variant>
      <vt:variant>
        <vt:i4>6553722</vt:i4>
      </vt:variant>
      <vt:variant>
        <vt:i4>66</vt:i4>
      </vt:variant>
      <vt:variant>
        <vt:i4>0</vt:i4>
      </vt:variant>
      <vt:variant>
        <vt:i4>5</vt:i4>
      </vt:variant>
      <vt:variant>
        <vt:lpwstr>http://dostup.scli.ru:8111/content/act/d4b9bd04-582c-4c13-b866-1426aef8d192.html?rnd=1862893498</vt:lpwstr>
      </vt:variant>
      <vt:variant>
        <vt:lpwstr/>
      </vt:variant>
      <vt:variant>
        <vt:i4>5242944</vt:i4>
      </vt:variant>
      <vt:variant>
        <vt:i4>63</vt:i4>
      </vt:variant>
      <vt:variant>
        <vt:i4>0</vt:i4>
      </vt:variant>
      <vt:variant>
        <vt:i4>5</vt:i4>
      </vt:variant>
      <vt:variant>
        <vt:lpwstr>http://base.consultant.ru/cons/cgi/online.cgi?req=doc;base=LAW;n=9959</vt:lpwstr>
      </vt:variant>
      <vt:variant>
        <vt:lpwstr/>
      </vt:variant>
      <vt:variant>
        <vt:i4>4063350</vt:i4>
      </vt:variant>
      <vt:variant>
        <vt:i4>60</vt:i4>
      </vt:variant>
      <vt:variant>
        <vt:i4>0</vt:i4>
      </vt:variant>
      <vt:variant>
        <vt:i4>5</vt:i4>
      </vt:variant>
      <vt:variant>
        <vt:lpwstr>http://dostup.scli.ru:8111/content/act/169ffaaf-0b96-47c8-9369-38141360223e.html?rnd=826589214</vt:lpwstr>
      </vt:variant>
      <vt:variant>
        <vt:lpwstr/>
      </vt:variant>
      <vt:variant>
        <vt:i4>720916</vt:i4>
      </vt:variant>
      <vt:variant>
        <vt:i4>57</vt:i4>
      </vt:variant>
      <vt:variant>
        <vt:i4>0</vt:i4>
      </vt:variant>
      <vt:variant>
        <vt:i4>5</vt:i4>
      </vt:variant>
      <vt:variant>
        <vt:lpwstr>http://dostup.scli.ru:8111/content/act/0a02e7ab-81dc-427b-9bb7-abfb1e14bdf3.html?rnd=32889669</vt:lpwstr>
      </vt:variant>
      <vt:variant>
        <vt:lpwstr/>
      </vt:variant>
      <vt:variant>
        <vt:i4>3407984</vt:i4>
      </vt:variant>
      <vt:variant>
        <vt:i4>54</vt:i4>
      </vt:variant>
      <vt:variant>
        <vt:i4>0</vt:i4>
      </vt:variant>
      <vt:variant>
        <vt:i4>5</vt:i4>
      </vt:variant>
      <vt:variant>
        <vt:lpwstr>http://dostup.scli.ru:8111/content/act/bba0bfb1-06c7-4e50-a8d3-fe1045784bf1.html?rnd=1654180832</vt:lpwstr>
      </vt:variant>
      <vt:variant>
        <vt:lpwstr/>
      </vt:variant>
      <vt:variant>
        <vt:i4>2555963</vt:i4>
      </vt:variant>
      <vt:variant>
        <vt:i4>51</vt:i4>
      </vt:variant>
      <vt:variant>
        <vt:i4>0</vt:i4>
      </vt:variant>
      <vt:variant>
        <vt:i4>5</vt:i4>
      </vt:variant>
      <vt:variant>
        <vt:lpwstr>consultantplus://offline/ref=04C2DB5719D8C3E279A23F5E85DF1762599359CD44D41DAE45C32C688A047457FEF91592DC689913G9n9A</vt:lpwstr>
      </vt:variant>
      <vt:variant>
        <vt:lpwstr/>
      </vt:variant>
      <vt:variant>
        <vt:i4>3866740</vt:i4>
      </vt:variant>
      <vt:variant>
        <vt:i4>48</vt:i4>
      </vt:variant>
      <vt:variant>
        <vt:i4>0</vt:i4>
      </vt:variant>
      <vt:variant>
        <vt:i4>5</vt:i4>
      </vt:variant>
      <vt:variant>
        <vt:lpwstr>http://dostup.scli.ru:8111/content/act/96e20c02-1b12-465a-b64c-24aa92270007.html?rnd=1538322747</vt:lpwstr>
      </vt:variant>
      <vt:variant>
        <vt:lpwstr/>
      </vt:variant>
      <vt:variant>
        <vt:i4>1638402</vt:i4>
      </vt:variant>
      <vt:variant>
        <vt:i4>45</vt:i4>
      </vt:variant>
      <vt:variant>
        <vt:i4>0</vt:i4>
      </vt:variant>
      <vt:variant>
        <vt:i4>5</vt:i4>
      </vt:variant>
      <vt:variant>
        <vt:lpwstr>consultantplus://offline/ref=04C2DB5719D8C3E279A23F5E85DF176259935DC842D81DAE45C32C688A047457FEF91590D4G6nCA</vt:lpwstr>
      </vt:variant>
      <vt:variant>
        <vt:lpwstr/>
      </vt:variant>
      <vt:variant>
        <vt:i4>7143456</vt:i4>
      </vt:variant>
      <vt:variant>
        <vt:i4>42</vt:i4>
      </vt:variant>
      <vt:variant>
        <vt:i4>0</vt:i4>
      </vt:variant>
      <vt:variant>
        <vt:i4>5</vt:i4>
      </vt:variant>
      <vt:variant>
        <vt:lpwstr>http://dostup.scli.ru:8111/content/act/bedb8d87-fb71-47d6-a08b-7000caa8861a.html?rnd=1964569717</vt:lpwstr>
      </vt:variant>
      <vt:variant>
        <vt:lpwstr/>
      </vt:variant>
      <vt:variant>
        <vt:i4>4653145</vt:i4>
      </vt:variant>
      <vt:variant>
        <vt:i4>39</vt:i4>
      </vt:variant>
      <vt:variant>
        <vt:i4>0</vt:i4>
      </vt:variant>
      <vt:variant>
        <vt:i4>5</vt:i4>
      </vt:variant>
      <vt:variant>
        <vt:lpwstr>consultantplus://offline/ref=04C2DB5719D8C3E279A23F5E85DF176259915CCA45D31DAE45C32C688AG0n4A</vt:lpwstr>
      </vt:variant>
      <vt:variant>
        <vt:lpwstr/>
      </vt:variant>
      <vt:variant>
        <vt:i4>851985</vt:i4>
      </vt:variant>
      <vt:variant>
        <vt:i4>36</vt:i4>
      </vt:variant>
      <vt:variant>
        <vt:i4>0</vt:i4>
      </vt:variant>
      <vt:variant>
        <vt:i4>5</vt:i4>
      </vt:variant>
      <vt:variant>
        <vt:lpwstr>http://base.garant.ru/179146/</vt:lpwstr>
      </vt:variant>
      <vt:variant>
        <vt:lpwstr/>
      </vt:variant>
      <vt:variant>
        <vt:i4>2556015</vt:i4>
      </vt:variant>
      <vt:variant>
        <vt:i4>33</vt:i4>
      </vt:variant>
      <vt:variant>
        <vt:i4>0</vt:i4>
      </vt:variant>
      <vt:variant>
        <vt:i4>5</vt:i4>
      </vt:variant>
      <vt:variant>
        <vt:lpwstr>consultantplus://offline/ref=04C2DB5719D8C3E279A23F5E85DF176259915FCB4FD31DAE45C32C688A047457FEF91592DC689813G9nBA</vt:lpwstr>
      </vt:variant>
      <vt:variant>
        <vt:lpwstr/>
      </vt:variant>
      <vt:variant>
        <vt:i4>4653070</vt:i4>
      </vt:variant>
      <vt:variant>
        <vt:i4>30</vt:i4>
      </vt:variant>
      <vt:variant>
        <vt:i4>0</vt:i4>
      </vt:variant>
      <vt:variant>
        <vt:i4>5</vt:i4>
      </vt:variant>
      <vt:variant>
        <vt:lpwstr>consultantplus://offline/ref=04C2DB5719D8C3E279A23F5E85DF1762599359CC43D81DAE45C32C688AG0n4A</vt:lpwstr>
      </vt:variant>
      <vt:variant>
        <vt:lpwstr/>
      </vt:variant>
      <vt:variant>
        <vt:i4>7209083</vt:i4>
      </vt:variant>
      <vt:variant>
        <vt:i4>27</vt:i4>
      </vt:variant>
      <vt:variant>
        <vt:i4>0</vt:i4>
      </vt:variant>
      <vt:variant>
        <vt:i4>5</vt:i4>
      </vt:variant>
      <vt:variant>
        <vt:lpwstr>http://dostup.scli.ru:8111/content/act/03cf0fb8-17d5-46f6-a5ec-d1642676534b.html?rnd=881922199</vt:lpwstr>
      </vt:variant>
      <vt:variant>
        <vt:lpwstr/>
      </vt:variant>
      <vt:variant>
        <vt:i4>6488178</vt:i4>
      </vt:variant>
      <vt:variant>
        <vt:i4>24</vt:i4>
      </vt:variant>
      <vt:variant>
        <vt:i4>0</vt:i4>
      </vt:variant>
      <vt:variant>
        <vt:i4>5</vt:i4>
      </vt:variant>
      <vt:variant>
        <vt:lpwstr>http://dostup.scli.ru:8111/content/act/63d77a7c-196b-40ad-bfe9-c9edf20a9c93.html?rnd=532281013</vt:lpwstr>
      </vt:variant>
      <vt:variant>
        <vt:lpwstr/>
      </vt:variant>
      <vt:variant>
        <vt:i4>6422566</vt:i4>
      </vt:variant>
      <vt:variant>
        <vt:i4>21</vt:i4>
      </vt:variant>
      <vt:variant>
        <vt:i4>0</vt:i4>
      </vt:variant>
      <vt:variant>
        <vt:i4>5</vt:i4>
      </vt:variant>
      <vt:variant>
        <vt:lpwstr>http://dostup.scli.ru:8111/content/act/15d4560c-d530-4955-bf7e-f734337ae80b.html?rnd=1861162793</vt:lpwstr>
      </vt:variant>
      <vt:variant>
        <vt:lpwstr/>
      </vt:variant>
      <vt:variant>
        <vt:i4>6488112</vt:i4>
      </vt:variant>
      <vt:variant>
        <vt:i4>18</vt:i4>
      </vt:variant>
      <vt:variant>
        <vt:i4>0</vt:i4>
      </vt:variant>
      <vt:variant>
        <vt:i4>5</vt:i4>
      </vt:variant>
      <vt:variant>
        <vt:lpwstr/>
      </vt:variant>
      <vt:variant>
        <vt:lpwstr>Par426</vt:lpwstr>
      </vt:variant>
      <vt:variant>
        <vt:i4>3407973</vt:i4>
      </vt:variant>
      <vt:variant>
        <vt:i4>15</vt:i4>
      </vt:variant>
      <vt:variant>
        <vt:i4>0</vt:i4>
      </vt:variant>
      <vt:variant>
        <vt:i4>5</vt:i4>
      </vt:variant>
      <vt:variant>
        <vt:lpwstr>consultantplus://offline/ref=44190608EB41F65EF599E520592DD05500F9ECEB19EAC08D23F44B68C9F5B50AB601FADC1BA41BE2R76CA</vt:lpwstr>
      </vt:variant>
      <vt:variant>
        <vt:lpwstr/>
      </vt:variant>
      <vt:variant>
        <vt:i4>3735651</vt:i4>
      </vt:variant>
      <vt:variant>
        <vt:i4>12</vt:i4>
      </vt:variant>
      <vt:variant>
        <vt:i4>0</vt:i4>
      </vt:variant>
      <vt:variant>
        <vt:i4>5</vt:i4>
      </vt:variant>
      <vt:variant>
        <vt:lpwstr>https://petzab.75.ru/    9</vt:lpwstr>
      </vt:variant>
      <vt:variant>
        <vt:lpwstr/>
      </vt:variant>
      <vt:variant>
        <vt:i4>458781</vt:i4>
      </vt:variant>
      <vt:variant>
        <vt:i4>9</vt:i4>
      </vt:variant>
      <vt:variant>
        <vt:i4>0</vt:i4>
      </vt:variant>
      <vt:variant>
        <vt:i4>5</vt:i4>
      </vt:variant>
      <vt:variant>
        <vt:lpwstr>consultantplus://offline/main?base=RLAW011;n=54631;fld=134;dst=100009</vt:lpwstr>
      </vt:variant>
      <vt:variant>
        <vt:lpwstr/>
      </vt:variant>
      <vt:variant>
        <vt:i4>3407984</vt:i4>
      </vt:variant>
      <vt:variant>
        <vt:i4>6</vt:i4>
      </vt:variant>
      <vt:variant>
        <vt:i4>0</vt:i4>
      </vt:variant>
      <vt:variant>
        <vt:i4>5</vt:i4>
      </vt:variant>
      <vt:variant>
        <vt:lpwstr>http://dostup.scli.ru:8111/content/act/bba0bfb1-06c7-4e50-a8d3-fe1045784bf1.html?rnd=1654180832</vt:lpwstr>
      </vt:variant>
      <vt:variant>
        <vt:lpwstr/>
      </vt:variant>
      <vt:variant>
        <vt:i4>3670122</vt:i4>
      </vt:variant>
      <vt:variant>
        <vt:i4>3</vt:i4>
      </vt:variant>
      <vt:variant>
        <vt:i4>0</vt:i4>
      </vt:variant>
      <vt:variant>
        <vt:i4>5</vt:i4>
      </vt:variant>
      <vt:variant>
        <vt:lpwstr>consultantplus://offline/main?base=LAW;n=116783;fld=134;dst=100041</vt:lpwstr>
      </vt:variant>
      <vt:variant>
        <vt:lpwstr/>
      </vt:variant>
      <vt:variant>
        <vt:i4>3866740</vt:i4>
      </vt:variant>
      <vt:variant>
        <vt:i4>0</vt:i4>
      </vt:variant>
      <vt:variant>
        <vt:i4>0</vt:i4>
      </vt:variant>
      <vt:variant>
        <vt:i4>5</vt:i4>
      </vt:variant>
      <vt:variant>
        <vt:lpwstr>http://dostup.scli.ru:8111/content/act/96e20c02-1b12-465a-b64c-24aa92270007.html?rnd=1538322747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2025-06-04T07:31:00Z</cp:lastPrinted>
  <dcterms:created xsi:type="dcterms:W3CDTF">2025-06-04T07:47:00Z</dcterms:created>
  <dcterms:modified xsi:type="dcterms:W3CDTF">2025-06-04T07:47:00Z</dcterms:modified>
</cp:coreProperties>
</file>